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681F5216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7F75EC">
        <w:rPr>
          <w:rFonts w:cs="Arial"/>
          <w:b/>
        </w:rPr>
        <w:t>Alexander Anderberg</w:t>
      </w:r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62C1EF2E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7F75EC">
        <w:rPr>
          <w:rFonts w:cs="Arial"/>
          <w:b/>
        </w:rPr>
        <w:t>Östersunds IK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651BE225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7F75EC" w:rsidRPr="007F75EC">
        <w:rPr>
          <w:rFonts w:cs="Arial"/>
          <w:b/>
        </w:rPr>
        <w:t>Arenav</w:t>
      </w:r>
      <w:r w:rsidR="007F75EC" w:rsidRPr="007F75EC">
        <w:rPr>
          <w:rFonts w:cs="Arial" w:hint="cs"/>
          <w:b/>
        </w:rPr>
        <w:t>ä</w:t>
      </w:r>
      <w:r w:rsidR="007F75EC" w:rsidRPr="007F75EC">
        <w:rPr>
          <w:rFonts w:cs="Arial"/>
          <w:b/>
        </w:rPr>
        <w:t xml:space="preserve">gen 27, 83132 </w:t>
      </w:r>
      <w:r w:rsidR="007F75EC" w:rsidRPr="007F75EC">
        <w:rPr>
          <w:rFonts w:cs="Arial" w:hint="cs"/>
          <w:b/>
        </w:rPr>
        <w:t>Ö</w:t>
      </w:r>
      <w:r w:rsidR="007F75EC" w:rsidRPr="007F75EC">
        <w:rPr>
          <w:rFonts w:cs="Arial"/>
          <w:b/>
        </w:rPr>
        <w:t>STERSUND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3889A02E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7F75EC">
        <w:rPr>
          <w:rFonts w:cs="Arial"/>
          <w:b/>
        </w:rPr>
        <w:t>4</w:t>
      </w:r>
      <w:r w:rsidR="00E253B9" w:rsidRPr="001220C4">
        <w:rPr>
          <w:rFonts w:cs="Arial"/>
          <w:b/>
        </w:rPr>
        <w:t>-</w:t>
      </w:r>
      <w:r w:rsidR="007F75EC">
        <w:rPr>
          <w:rFonts w:cs="Arial"/>
          <w:b/>
        </w:rPr>
        <w:t>02</w:t>
      </w:r>
      <w:r w:rsidR="00E253B9" w:rsidRPr="001220C4">
        <w:rPr>
          <w:rFonts w:cs="Arial"/>
          <w:b/>
        </w:rPr>
        <w:t>-</w:t>
      </w:r>
      <w:r w:rsidR="007F75EC">
        <w:rPr>
          <w:rFonts w:cs="Arial"/>
          <w:b/>
        </w:rPr>
        <w:t>10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0007649F" w14:textId="74560302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7F75EC" w:rsidRPr="007F75EC">
        <w:rPr>
          <w:rFonts w:cs="Arial"/>
          <w:b/>
        </w:rPr>
        <w:t xml:space="preserve">Mora IK - </w:t>
      </w:r>
      <w:r w:rsidR="007F75EC" w:rsidRPr="007F75EC">
        <w:rPr>
          <w:rFonts w:cs="Arial" w:hint="cs"/>
          <w:b/>
        </w:rPr>
        <w:t>Ö</w:t>
      </w:r>
      <w:r w:rsidR="007F75EC" w:rsidRPr="007F75EC">
        <w:rPr>
          <w:rFonts w:cs="Arial"/>
          <w:b/>
        </w:rPr>
        <w:t>stersunds IK</w:t>
      </w:r>
    </w:p>
    <w:p w14:paraId="36ABC9DB" w14:textId="2609DB91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ab/>
      </w:r>
      <w:r w:rsidR="009252BF">
        <w:rPr>
          <w:rFonts w:cs="Arial"/>
          <w:b/>
        </w:rPr>
        <w:t>HockeyAllsvenskan</w:t>
      </w:r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7752CFC5" w14:textId="6D3286A6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Domare/Anmälare</w:t>
      </w:r>
      <w:r w:rsidRPr="001220C4">
        <w:rPr>
          <w:rFonts w:cs="Arial"/>
          <w:b/>
        </w:rPr>
        <w:tab/>
      </w:r>
      <w:r w:rsidR="00D1654D" w:rsidRPr="001220C4">
        <w:rPr>
          <w:rFonts w:cs="Arial"/>
          <w:b/>
        </w:rPr>
        <w:t>Situationsrummet</w:t>
      </w:r>
      <w:r w:rsidR="00EF769E">
        <w:rPr>
          <w:rFonts w:cs="Arial"/>
          <w:b/>
        </w:rPr>
        <w:t xml:space="preserve"> </w:t>
      </w:r>
      <w:r w:rsidR="009252BF">
        <w:rPr>
          <w:rFonts w:cs="Arial"/>
          <w:b/>
        </w:rPr>
        <w:t>HockeyAllsvenskan</w:t>
      </w:r>
    </w:p>
    <w:p w14:paraId="0A46D0F1" w14:textId="2623806D" w:rsidR="00FC5734" w:rsidRPr="001220C4" w:rsidRDefault="009252BF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bookmarkStart w:id="0" w:name="HasSuspension"/>
      <w:r>
        <w:rPr>
          <w:rFonts w:cs="Arial"/>
          <w:b/>
        </w:rPr>
        <w:br/>
        <w:t>Böter</w:t>
      </w:r>
      <w:r>
        <w:rPr>
          <w:rFonts w:cs="Arial"/>
          <w:b/>
        </w:rPr>
        <w:tab/>
      </w:r>
      <w:r w:rsidR="007F75EC">
        <w:rPr>
          <w:rFonts w:cs="Arial"/>
          <w:b/>
        </w:rPr>
        <w:t>5 000</w:t>
      </w:r>
      <w:r w:rsidR="007F63A5">
        <w:rPr>
          <w:rFonts w:cs="Arial"/>
          <w:b/>
        </w:rPr>
        <w:t>:-</w:t>
      </w:r>
      <w:r w:rsidR="007F75EC">
        <w:rPr>
          <w:rFonts w:cs="Arial"/>
          <w:b/>
        </w:rPr>
        <w:t xml:space="preserve"> betalas senast 2024-03-11</w:t>
      </w:r>
      <w:r w:rsidR="00F755D7" w:rsidRPr="001220C4">
        <w:rPr>
          <w:rFonts w:cs="Arial"/>
          <w:b/>
        </w:rPr>
        <w:br/>
      </w:r>
    </w:p>
    <w:bookmarkEnd w:id="0"/>
    <w:p w14:paraId="448BB49F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E9CFECB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FC5734">
        <w:rPr>
          <w:rFonts w:cs="Arial"/>
          <w:b/>
        </w:rPr>
        <w:t>BESLUT</w:t>
      </w:r>
    </w:p>
    <w:p w14:paraId="27E79314" w14:textId="77777777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</w:p>
    <w:p w14:paraId="31B52C33" w14:textId="77777777" w:rsidR="007F75EC" w:rsidRDefault="007F75EC" w:rsidP="007F75EC">
      <w:pPr>
        <w:spacing w:after="0" w:line="240" w:lineRule="auto"/>
        <w:ind w:left="-567"/>
        <w:rPr>
          <w:rFonts w:cs="Arial"/>
        </w:rPr>
      </w:pPr>
      <w:bookmarkStart w:id="1" w:name="ReasonTitle"/>
      <w:bookmarkStart w:id="2" w:name="DecisionTitle"/>
      <w:r w:rsidRPr="007F75EC">
        <w:rPr>
          <w:rFonts w:cs="Arial"/>
        </w:rPr>
        <w:t xml:space="preserve">Efter match mellan Mora IK - 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 xml:space="preserve">stersunds IK, HockeyAllsvenskan, den 10 februari 2024 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l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 xml:space="preserve">ggs Alexander Anderberg, 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stersunds IK, f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ljande straff f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r Illegal Equipment (felaktig skyddsutrustning):</w:t>
      </w:r>
    </w:p>
    <w:p w14:paraId="092B774B" w14:textId="77777777" w:rsidR="007F75EC" w:rsidRPr="007F75EC" w:rsidRDefault="007F75EC" w:rsidP="007F75EC">
      <w:pPr>
        <w:spacing w:after="0" w:line="240" w:lineRule="auto"/>
        <w:ind w:left="-567"/>
        <w:rPr>
          <w:rFonts w:cs="Arial"/>
        </w:rPr>
      </w:pPr>
    </w:p>
    <w:p w14:paraId="7E88F0E1" w14:textId="77777777" w:rsidR="007F75EC" w:rsidRDefault="007F75EC" w:rsidP="007F75EC">
      <w:pPr>
        <w:spacing w:after="0" w:line="240" w:lineRule="auto"/>
        <w:ind w:left="-567"/>
        <w:rPr>
          <w:rFonts w:cs="Arial"/>
        </w:rPr>
      </w:pPr>
      <w:r w:rsidRPr="007F75EC">
        <w:rPr>
          <w:rFonts w:cs="Arial"/>
        </w:rPr>
        <w:t>B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ter 5 000 kr. B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terna ska vara inbetalade inom 30 dagar fr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n dagen f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 xml:space="preserve">r detta beslut. </w:t>
      </w:r>
    </w:p>
    <w:p w14:paraId="3EC5E368" w14:textId="029DE5E3" w:rsidR="008276D7" w:rsidRDefault="007F75EC" w:rsidP="007F75EC">
      <w:pPr>
        <w:spacing w:after="0" w:line="240" w:lineRule="auto"/>
        <w:ind w:left="-567"/>
        <w:rPr>
          <w:rFonts w:cs="Arial"/>
          <w:b/>
        </w:rPr>
      </w:pPr>
      <w:r w:rsidRPr="007F75EC">
        <w:rPr>
          <w:rFonts w:cs="Arial"/>
        </w:rPr>
        <w:t>Disciplinn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mnden erinrar om att utebliven betalning kan efter anm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lan leda ny bestraffning.</w:t>
      </w:r>
    </w:p>
    <w:p w14:paraId="14593FAA" w14:textId="77777777" w:rsidR="007F75EC" w:rsidRDefault="007F75EC" w:rsidP="00FC5734">
      <w:pPr>
        <w:spacing w:after="0" w:line="240" w:lineRule="auto"/>
        <w:ind w:left="-567"/>
        <w:rPr>
          <w:rFonts w:cs="Arial"/>
          <w:b/>
        </w:rPr>
      </w:pPr>
    </w:p>
    <w:p w14:paraId="041A5E3C" w14:textId="77777777" w:rsidR="007F75EC" w:rsidRDefault="007F75EC" w:rsidP="00FC5734">
      <w:pPr>
        <w:spacing w:after="0" w:line="240" w:lineRule="auto"/>
        <w:ind w:left="-567"/>
        <w:rPr>
          <w:rFonts w:cs="Arial"/>
          <w:b/>
        </w:rPr>
      </w:pPr>
    </w:p>
    <w:p w14:paraId="62462473" w14:textId="3EEC237E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1"/>
    <w:bookmarkEnd w:id="2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6C4814DD" w14:textId="77777777" w:rsidR="007F75EC" w:rsidRDefault="007F75EC" w:rsidP="007F75EC">
      <w:pPr>
        <w:spacing w:after="0" w:line="240" w:lineRule="auto"/>
        <w:ind w:left="-567"/>
        <w:rPr>
          <w:rFonts w:cs="Arial"/>
        </w:rPr>
      </w:pPr>
      <w:r w:rsidRPr="007F75EC">
        <w:rPr>
          <w:rFonts w:cs="Arial"/>
        </w:rPr>
        <w:t>Disciplinn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mnden har tagit del av anm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lan, ett yttrande fr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n Alexander Anderberg och en filmsekvens fr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n h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ndelsen.</w:t>
      </w:r>
    </w:p>
    <w:p w14:paraId="14315543" w14:textId="77777777" w:rsidR="007F75EC" w:rsidRPr="007F75EC" w:rsidRDefault="007F75EC" w:rsidP="007F75EC">
      <w:pPr>
        <w:spacing w:after="0" w:line="240" w:lineRule="auto"/>
        <w:ind w:left="-567"/>
        <w:rPr>
          <w:rFonts w:cs="Arial"/>
        </w:rPr>
      </w:pPr>
    </w:p>
    <w:p w14:paraId="24555527" w14:textId="77777777" w:rsidR="007F75EC" w:rsidRPr="007F75EC" w:rsidRDefault="007F75EC" w:rsidP="007F75EC">
      <w:pPr>
        <w:spacing w:after="0" w:line="240" w:lineRule="auto"/>
        <w:ind w:left="-567"/>
        <w:rPr>
          <w:rFonts w:cs="Arial"/>
        </w:rPr>
      </w:pPr>
      <w:r w:rsidRPr="007F75EC">
        <w:rPr>
          <w:rFonts w:cs="Arial"/>
          <w:b/>
          <w:bCs/>
          <w:u w:val="single"/>
        </w:rPr>
        <w:t>Anm</w:t>
      </w:r>
      <w:r w:rsidRPr="007F75EC">
        <w:rPr>
          <w:rFonts w:cs="Arial" w:hint="cs"/>
          <w:b/>
          <w:bCs/>
          <w:u w:val="single"/>
        </w:rPr>
        <w:t>ä</w:t>
      </w:r>
      <w:r w:rsidRPr="007F75EC">
        <w:rPr>
          <w:rFonts w:cs="Arial"/>
          <w:b/>
          <w:bCs/>
          <w:u w:val="single"/>
        </w:rPr>
        <w:t>lan</w:t>
      </w:r>
      <w:r w:rsidRPr="007F75EC">
        <w:rPr>
          <w:rFonts w:cs="Arial"/>
        </w:rPr>
        <w:t>: Under matchen Mora-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stersund uppm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 xml:space="preserve">rksammade situationsrummet att spelare NR 51 i 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stersund Alexander Anderberg deltog i matchen utan att b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 xml:space="preserve">ra halsskydd. </w:t>
      </w:r>
    </w:p>
    <w:p w14:paraId="04CB6029" w14:textId="77777777" w:rsidR="007F75EC" w:rsidRDefault="007F75EC" w:rsidP="007F75EC">
      <w:pPr>
        <w:spacing w:after="0" w:line="240" w:lineRule="auto"/>
        <w:ind w:left="-567"/>
        <w:rPr>
          <w:rFonts w:cs="Arial"/>
        </w:rPr>
      </w:pPr>
    </w:p>
    <w:p w14:paraId="78B07E2C" w14:textId="43A0A449" w:rsidR="007F75EC" w:rsidRDefault="007F75EC" w:rsidP="007F75EC">
      <w:pPr>
        <w:spacing w:after="0" w:line="240" w:lineRule="auto"/>
        <w:ind w:left="-567"/>
        <w:rPr>
          <w:rFonts w:cs="Arial"/>
        </w:rPr>
      </w:pPr>
      <w:r w:rsidRPr="007F75EC">
        <w:rPr>
          <w:rFonts w:cs="Arial"/>
          <w:b/>
          <w:bCs/>
          <w:u w:val="single"/>
        </w:rPr>
        <w:t>Alexander Anderberg</w:t>
      </w:r>
      <w:r w:rsidRPr="007F75EC">
        <w:rPr>
          <w:rFonts w:cs="Arial"/>
        </w:rPr>
        <w:t>: Jag har blivit anm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ld f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r att ha deltagit i matchen utan att b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ra halsskydd, men det hade jag p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mig hela matchen. Jag pratade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ven med domarna efter matchen och de ans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g att jag burit mitt halsskydd korrekt. Jag har ett halsskydd fr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n CCM som jag b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r s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h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gt jag kan.</w:t>
      </w:r>
    </w:p>
    <w:p w14:paraId="366CA841" w14:textId="77777777" w:rsidR="007F75EC" w:rsidRPr="007F75EC" w:rsidRDefault="007F75EC" w:rsidP="007F75EC">
      <w:pPr>
        <w:spacing w:after="0" w:line="240" w:lineRule="auto"/>
        <w:ind w:left="-567"/>
        <w:rPr>
          <w:rFonts w:cs="Arial"/>
        </w:rPr>
      </w:pPr>
    </w:p>
    <w:p w14:paraId="25E5695A" w14:textId="77777777" w:rsidR="007F75EC" w:rsidRPr="007F75EC" w:rsidRDefault="007F75EC" w:rsidP="007F75EC">
      <w:pPr>
        <w:spacing w:after="0" w:line="240" w:lineRule="auto"/>
        <w:ind w:left="-567"/>
        <w:rPr>
          <w:rFonts w:cs="Arial"/>
        </w:rPr>
      </w:pPr>
      <w:r w:rsidRPr="007F75EC">
        <w:rPr>
          <w:rFonts w:cs="Arial"/>
        </w:rPr>
        <w:t>Jag har till och med sytt in halsskyddet s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det ska vara tightare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n normalt eftersom jag svettas v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ldigt mycket och halsskyddet d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blir tungt och slappt av all svett. Jag kan inte sp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nna halsskyddet h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rdare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n jag har det nu. I overtime med mycket istid innan det s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 xml:space="preserve">r halsskyddet extra svettigt och tungt. </w:t>
      </w:r>
    </w:p>
    <w:p w14:paraId="47697C7C" w14:textId="7B435B14" w:rsidR="007F75EC" w:rsidRPr="007F75EC" w:rsidRDefault="007F75EC" w:rsidP="007F75EC">
      <w:pPr>
        <w:spacing w:after="0" w:line="240" w:lineRule="auto"/>
        <w:ind w:left="-567"/>
        <w:rPr>
          <w:rFonts w:cs="Arial"/>
        </w:rPr>
      </w:pPr>
      <w:r w:rsidRPr="007F75EC">
        <w:rPr>
          <w:rFonts w:cs="Arial"/>
        </w:rPr>
        <w:t>Mitt axelskydd sitter ocks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v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ldigt h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gt och lyfter d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upp tr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 xml:space="preserve">jan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nnu h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gre s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halsskyddet ser ut att sitta l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 xml:space="preserve">gre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n det faktiskt g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 xml:space="preserve">r. </w:t>
      </w:r>
      <w:r>
        <w:rPr>
          <w:rFonts w:cs="Arial"/>
        </w:rPr>
        <w:br/>
      </w:r>
    </w:p>
    <w:p w14:paraId="52409245" w14:textId="77777777" w:rsidR="007F75EC" w:rsidRPr="007F75EC" w:rsidRDefault="007F75EC" w:rsidP="007F75EC">
      <w:pPr>
        <w:spacing w:after="0" w:line="240" w:lineRule="auto"/>
        <w:ind w:left="-567"/>
        <w:rPr>
          <w:rFonts w:cs="Arial"/>
        </w:rPr>
      </w:pPr>
      <w:r w:rsidRPr="007F75EC">
        <w:rPr>
          <w:rFonts w:cs="Arial"/>
        </w:rPr>
        <w:t>En l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sning skulle kunna vara att ta in ett nytt halsskydd till varje period eller till och med oftare men det blir v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ldigt sv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rt att g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ra under p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g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ende match, eller inf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r overtime, med remmarna som g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r under armh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lorna. Eller att CCM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ndrar s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det finns olika storlekar f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 xml:space="preserve">r att passa olika personer, men de har bara en modell och det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r s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kert n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got som kommer ta tid f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r dem att f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fram.</w:t>
      </w:r>
    </w:p>
    <w:p w14:paraId="123840E7" w14:textId="77777777" w:rsidR="007F75EC" w:rsidRDefault="007F75EC" w:rsidP="007F75EC">
      <w:pPr>
        <w:spacing w:after="0" w:line="240" w:lineRule="auto"/>
        <w:ind w:left="-567"/>
        <w:rPr>
          <w:rFonts w:cs="Arial"/>
        </w:rPr>
      </w:pPr>
      <w:r w:rsidRPr="007F75EC">
        <w:rPr>
          <w:rFonts w:cs="Arial"/>
        </w:rPr>
        <w:lastRenderedPageBreak/>
        <w:t>Jag kommer sj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lvklart ta upp detta med min arbetsgivare f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r att se vilka alternativ som finns. D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de har leverant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rsavtal med CCM har jag anv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 xml:space="preserve">nt den skyddsutrustning jag har blivit tilldelad och jag har varit 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vertygad om att jag har burit min utrustning korrekt.</w:t>
      </w:r>
    </w:p>
    <w:p w14:paraId="43330BA0" w14:textId="77777777" w:rsidR="007F75EC" w:rsidRPr="007F75EC" w:rsidRDefault="007F75EC" w:rsidP="007F75EC">
      <w:pPr>
        <w:spacing w:after="0" w:line="240" w:lineRule="auto"/>
        <w:ind w:left="-567"/>
        <w:rPr>
          <w:rFonts w:cs="Arial"/>
        </w:rPr>
      </w:pPr>
    </w:p>
    <w:p w14:paraId="131E9D9C" w14:textId="401802F0" w:rsidR="007F75EC" w:rsidRDefault="007F75EC" w:rsidP="007F75EC">
      <w:pPr>
        <w:spacing w:after="0" w:line="240" w:lineRule="auto"/>
        <w:ind w:left="-567"/>
        <w:rPr>
          <w:rFonts w:cs="Arial"/>
        </w:rPr>
      </w:pPr>
      <w:r w:rsidRPr="007F75EC">
        <w:rPr>
          <w:rFonts w:cs="Arial"/>
          <w:b/>
          <w:bCs/>
          <w:u w:val="single"/>
        </w:rPr>
        <w:t>Disciplinn</w:t>
      </w:r>
      <w:r w:rsidRPr="007F75EC">
        <w:rPr>
          <w:rFonts w:cs="Arial" w:hint="cs"/>
          <w:b/>
          <w:bCs/>
          <w:u w:val="single"/>
        </w:rPr>
        <w:t>ä</w:t>
      </w:r>
      <w:r w:rsidRPr="007F75EC">
        <w:rPr>
          <w:rFonts w:cs="Arial"/>
          <w:b/>
          <w:bCs/>
          <w:u w:val="single"/>
        </w:rPr>
        <w:t>mnden g</w:t>
      </w:r>
      <w:r w:rsidRPr="007F75EC">
        <w:rPr>
          <w:rFonts w:cs="Arial" w:hint="cs"/>
          <w:b/>
          <w:bCs/>
          <w:u w:val="single"/>
        </w:rPr>
        <w:t>ö</w:t>
      </w:r>
      <w:r w:rsidRPr="007F75EC">
        <w:rPr>
          <w:rFonts w:cs="Arial"/>
          <w:b/>
          <w:bCs/>
          <w:u w:val="single"/>
        </w:rPr>
        <w:t>r f</w:t>
      </w:r>
      <w:r w:rsidRPr="007F75EC">
        <w:rPr>
          <w:rFonts w:cs="Arial" w:hint="cs"/>
          <w:b/>
          <w:bCs/>
          <w:u w:val="single"/>
        </w:rPr>
        <w:t>ö</w:t>
      </w:r>
      <w:r w:rsidRPr="007F75EC">
        <w:rPr>
          <w:rFonts w:cs="Arial"/>
          <w:b/>
          <w:bCs/>
          <w:u w:val="single"/>
        </w:rPr>
        <w:t>ljande bed</w:t>
      </w:r>
      <w:r w:rsidRPr="007F75EC">
        <w:rPr>
          <w:rFonts w:cs="Arial" w:hint="cs"/>
          <w:b/>
          <w:bCs/>
          <w:u w:val="single"/>
        </w:rPr>
        <w:t>ö</w:t>
      </w:r>
      <w:r w:rsidRPr="007F75EC">
        <w:rPr>
          <w:rFonts w:cs="Arial"/>
          <w:b/>
          <w:bCs/>
          <w:u w:val="single"/>
        </w:rPr>
        <w:t>mning</w:t>
      </w:r>
      <w:r>
        <w:rPr>
          <w:rFonts w:cs="Arial"/>
        </w:rPr>
        <w:t xml:space="preserve">: </w:t>
      </w:r>
      <w:r w:rsidRPr="007F75EC">
        <w:rPr>
          <w:rFonts w:cs="Arial"/>
        </w:rPr>
        <w:t xml:space="preserve">Syftet med skyddsutrustning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r att skydda spelaren fr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n typiska skaderisker.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ven om matchfunktion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ren g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 xml:space="preserve">r en inledande kontroll av bl.a. halsskydd 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ligger det spelaren sj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lv att vid var tid se till att skyddsutrustningen b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rs p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ett korrekt s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tt p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isen som uppfyller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ndam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let med skyddsutrustningen. Av utredningen framg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r att Alexander Anderberg inte burit halsskydd p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 xml:space="preserve"> ett 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ndam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lsenligt s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tt. N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>mnden anser att Alexander Anderberg gjort sig skyldig till illegal equipment (felaktig skyddsutrustning). F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rseelsen b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r leda till bestraffning i form av ett m</w:t>
      </w:r>
      <w:r w:rsidRPr="007F75EC">
        <w:rPr>
          <w:rFonts w:cs="Arial" w:hint="cs"/>
        </w:rPr>
        <w:t>å</w:t>
      </w:r>
      <w:r w:rsidRPr="007F75EC">
        <w:rPr>
          <w:rFonts w:cs="Arial"/>
        </w:rPr>
        <w:t>ttligt b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tesstraff.</w:t>
      </w:r>
    </w:p>
    <w:p w14:paraId="4739471B" w14:textId="77777777" w:rsidR="007F75EC" w:rsidRPr="007F75EC" w:rsidRDefault="007F75EC" w:rsidP="007F75EC">
      <w:pPr>
        <w:spacing w:after="0" w:line="240" w:lineRule="auto"/>
        <w:ind w:left="-567"/>
        <w:rPr>
          <w:rFonts w:cs="Arial"/>
        </w:rPr>
      </w:pPr>
    </w:p>
    <w:p w14:paraId="18912C49" w14:textId="77777777" w:rsidR="007F75EC" w:rsidRPr="007F75EC" w:rsidRDefault="007F75EC" w:rsidP="007F75EC">
      <w:pPr>
        <w:spacing w:after="0" w:line="240" w:lineRule="auto"/>
        <w:ind w:left="-567"/>
        <w:rPr>
          <w:rFonts w:cs="Arial"/>
        </w:rPr>
      </w:pPr>
      <w:r w:rsidRPr="007F75EC">
        <w:rPr>
          <w:rFonts w:cs="Arial"/>
        </w:rPr>
        <w:t>Till</w:t>
      </w:r>
      <w:r w:rsidRPr="007F75EC">
        <w:rPr>
          <w:rFonts w:cs="Arial" w:hint="cs"/>
        </w:rPr>
        <w:t>ä</w:t>
      </w:r>
      <w:r w:rsidRPr="007F75EC">
        <w:rPr>
          <w:rFonts w:cs="Arial"/>
        </w:rPr>
        <w:t xml:space="preserve">mplig regel: 14 kap 2 </w:t>
      </w:r>
      <w:r w:rsidRPr="007F75EC">
        <w:rPr>
          <w:rFonts w:cs="Arial" w:hint="cs"/>
        </w:rPr>
        <w:t>§</w:t>
      </w:r>
      <w:r w:rsidRPr="007F75EC">
        <w:rPr>
          <w:rFonts w:cs="Arial"/>
        </w:rPr>
        <w:t xml:space="preserve"> 14 p RF:s stadgar, Svenska ishockeyf</w:t>
      </w:r>
      <w:r w:rsidRPr="007F75EC">
        <w:rPr>
          <w:rFonts w:cs="Arial" w:hint="cs"/>
        </w:rPr>
        <w:t>ö</w:t>
      </w:r>
      <w:r w:rsidRPr="007F75EC">
        <w:rPr>
          <w:rFonts w:cs="Arial"/>
        </w:rPr>
        <w:t>rbundets spelregel 12 och 9.12.</w:t>
      </w:r>
    </w:p>
    <w:p w14:paraId="5D2C9A63" w14:textId="77777777" w:rsidR="00BC25EC" w:rsidRDefault="00BC25EC" w:rsidP="00A45804">
      <w:pPr>
        <w:spacing w:after="0" w:line="240" w:lineRule="auto"/>
        <w:ind w:left="-567"/>
        <w:rPr>
          <w:rFonts w:cs="Arial"/>
        </w:rPr>
      </w:pPr>
    </w:p>
    <w:p w14:paraId="2159FA17" w14:textId="77777777" w:rsidR="007F75EC" w:rsidRDefault="007F75EC" w:rsidP="00A45804">
      <w:pPr>
        <w:spacing w:after="0" w:line="240" w:lineRule="auto"/>
        <w:ind w:left="-567"/>
        <w:rPr>
          <w:rFonts w:cs="Arial"/>
        </w:rPr>
      </w:pPr>
    </w:p>
    <w:p w14:paraId="79A090C2" w14:textId="7B69B537" w:rsidR="00FC5734" w:rsidRPr="00FC5734" w:rsidRDefault="00FC5734" w:rsidP="00A4580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3" w:name="InstanceAboveAddress"/>
      <w:r w:rsidRPr="00FC5734">
        <w:rPr>
          <w:rFonts w:cs="Arial"/>
        </w:rPr>
        <w:t>Riksidrottsnämnden, Box 11016, 10061 STOCKHOLM</w:t>
      </w:r>
      <w:bookmarkEnd w:id="3"/>
      <w:r w:rsidRPr="00FC5734">
        <w:rPr>
          <w:rFonts w:cs="Arial"/>
        </w:rPr>
        <w:t xml:space="preserve">. Klagoskriften skall ha inkommit till </w:t>
      </w:r>
      <w:bookmarkStart w:id="4" w:name="InstanceAboveShortName"/>
      <w:r w:rsidRPr="00FC5734">
        <w:rPr>
          <w:rFonts w:cs="Arial"/>
        </w:rPr>
        <w:t>RIN</w:t>
      </w:r>
      <w:bookmarkEnd w:id="4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3CF856D1" w14:textId="77777777" w:rsidR="00DA3F79" w:rsidRDefault="00DA3F79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3D82056B" w14:textId="77777777" w:rsidR="00507334" w:rsidRPr="00A17CFA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12584174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67902734" w14:textId="7B36FAC2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03CDE6B" w14:textId="3D13E30C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5A2D7142" w14:textId="2AE2A560" w:rsidR="00A17CFA" w:rsidRPr="00A17CFA" w:rsidRDefault="00EF769E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 xml:space="preserve">Josefin Mallmin </w:t>
      </w:r>
    </w:p>
    <w:p w14:paraId="1C5EC845" w14:textId="71ACBE49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35C9FE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5E84D6C5" w14:textId="77777777" w:rsidR="00FA2ABD" w:rsidRPr="00FA2ABD" w:rsidRDefault="00FA2ABD" w:rsidP="00FA2ABD">
      <w:pPr>
        <w:spacing w:after="0" w:line="240" w:lineRule="auto"/>
        <w:ind w:left="-567"/>
        <w:rPr>
          <w:rFonts w:cs="Arial"/>
          <w:color w:val="FF0000"/>
        </w:rPr>
      </w:pPr>
      <w:bookmarkStart w:id="5" w:name="DecisionMakersText"/>
    </w:p>
    <w:bookmarkEnd w:id="5"/>
    <w:p w14:paraId="7FC02A86" w14:textId="49DEAA4A" w:rsidR="00CF4B65" w:rsidRPr="00CF4B65" w:rsidRDefault="00CF4B65" w:rsidP="00CF4B65">
      <w:pPr>
        <w:spacing w:after="0" w:line="240" w:lineRule="auto"/>
        <w:ind w:left="-567"/>
        <w:rPr>
          <w:rFonts w:cs="Arial"/>
        </w:rPr>
      </w:pPr>
      <w:r w:rsidRPr="00CF4B65">
        <w:rPr>
          <w:rFonts w:cs="Arial"/>
        </w:rPr>
        <w:t>Josefin Mallmin, vice ordf</w:t>
      </w:r>
      <w:r w:rsidRPr="00CF4B65">
        <w:rPr>
          <w:rFonts w:cs="Arial" w:hint="cs"/>
        </w:rPr>
        <w:t>ö</w:t>
      </w:r>
      <w:r w:rsidRPr="00CF4B65">
        <w:rPr>
          <w:rFonts w:cs="Arial"/>
        </w:rPr>
        <w:t xml:space="preserve">rande, </w:t>
      </w:r>
      <w:r w:rsidR="00A04CBA">
        <w:rPr>
          <w:rFonts w:cs="Arial"/>
        </w:rPr>
        <w:t xml:space="preserve">Daniel Sandberg, </w:t>
      </w:r>
      <w:r w:rsidR="007F75EC">
        <w:rPr>
          <w:rFonts w:cs="Arial"/>
        </w:rPr>
        <w:t xml:space="preserve">Johan Nordin, </w:t>
      </w:r>
      <w:r w:rsidR="00A04CBA">
        <w:rPr>
          <w:rFonts w:cs="Arial"/>
        </w:rPr>
        <w:t xml:space="preserve">Nathalie Stenmark, </w:t>
      </w:r>
      <w:r w:rsidRPr="00CF4B65">
        <w:rPr>
          <w:rFonts w:cs="Arial"/>
        </w:rPr>
        <w:t xml:space="preserve">Ulf Lindgren, Fredrik Emvall, Gunilla Stampes Andersson, </w:t>
      </w:r>
      <w:r w:rsidR="007F75EC">
        <w:rPr>
          <w:rFonts w:cs="Arial"/>
        </w:rPr>
        <w:t xml:space="preserve">Maria Furberg, </w:t>
      </w:r>
      <w:r w:rsidRPr="00CF4B65">
        <w:rPr>
          <w:rFonts w:cs="Arial"/>
        </w:rPr>
        <w:t>Hans-G</w:t>
      </w:r>
      <w:r w:rsidRPr="00CF4B65">
        <w:rPr>
          <w:rFonts w:cs="Arial" w:hint="cs"/>
        </w:rPr>
        <w:t>ö</w:t>
      </w:r>
      <w:r w:rsidRPr="00CF4B65">
        <w:rPr>
          <w:rFonts w:cs="Arial"/>
        </w:rPr>
        <w:t>ran Elo</w:t>
      </w:r>
      <w:r w:rsidR="00F27125">
        <w:rPr>
          <w:rFonts w:cs="Arial"/>
        </w:rPr>
        <w:t xml:space="preserve"> och </w:t>
      </w:r>
      <w:r w:rsidRPr="00CF4B65">
        <w:rPr>
          <w:rFonts w:cs="Arial"/>
        </w:rPr>
        <w:t>Stefan Persson.</w:t>
      </w:r>
      <w:r w:rsidR="007F75EC">
        <w:rPr>
          <w:rFonts w:cs="Arial"/>
        </w:rPr>
        <w:br/>
        <w:t xml:space="preserve">Enhälligt. </w:t>
      </w:r>
    </w:p>
    <w:p w14:paraId="0A2C517E" w14:textId="77777777" w:rsidR="00CF4B65" w:rsidRPr="00CF4B65" w:rsidRDefault="00CF4B65" w:rsidP="00CF4B65">
      <w:pPr>
        <w:spacing w:after="0" w:line="240" w:lineRule="auto"/>
        <w:ind w:left="-567"/>
        <w:rPr>
          <w:rFonts w:cs="Arial"/>
        </w:rPr>
      </w:pPr>
    </w:p>
    <w:p w14:paraId="0B04315A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3AE60377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</w:rPr>
      </w:pPr>
      <w:bookmarkStart w:id="6" w:name="ForInformationToTitle"/>
      <w:r w:rsidRPr="00A17CFA">
        <w:rPr>
          <w:rFonts w:ascii="Flex 70" w:eastAsia="Arial" w:hAnsi="Flex 70" w:cs="Arial"/>
        </w:rPr>
        <w:t>För kännedom till:</w:t>
      </w:r>
      <w:bookmarkEnd w:id="6"/>
      <w:r w:rsidRPr="00A17CFA">
        <w:rPr>
          <w:rFonts w:ascii="Flex 70" w:eastAsia="Arial" w:hAnsi="Flex 70" w:cs="Arial"/>
        </w:rPr>
        <w:tab/>
      </w:r>
      <w:bookmarkStart w:id="7" w:name="ForInformationTo"/>
      <w:r w:rsidRPr="00A17CFA">
        <w:rPr>
          <w:rFonts w:ascii="Flex 70" w:eastAsia="Arial" w:hAnsi="Flex 70" w:cs="Arial"/>
        </w:rPr>
        <w:t>Anmälare, Förening, Distrikt</w:t>
      </w:r>
      <w:bookmarkEnd w:id="7"/>
    </w:p>
    <w:p w14:paraId="251FC7CB" w14:textId="77777777" w:rsidR="00A17CFA" w:rsidRPr="00BB2CEF" w:rsidRDefault="00A17CFA" w:rsidP="004A7520">
      <w:pPr>
        <w:rPr>
          <w:highlight w:val="yellow"/>
        </w:rPr>
      </w:pPr>
    </w:p>
    <w:sectPr w:rsidR="00A17CFA" w:rsidRPr="00BB2CEF" w:rsidSect="001D1BF9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4B5F" w14:textId="77777777" w:rsidR="006F75F0" w:rsidRDefault="006F75F0" w:rsidP="00F34448">
      <w:pPr>
        <w:spacing w:after="0" w:line="240" w:lineRule="auto"/>
      </w:pPr>
      <w:r>
        <w:separator/>
      </w:r>
    </w:p>
  </w:endnote>
  <w:endnote w:type="continuationSeparator" w:id="0">
    <w:p w14:paraId="0EFB631A" w14:textId="77777777" w:rsidR="006F75F0" w:rsidRDefault="006F75F0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7F75EC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E454" w14:textId="77777777" w:rsidR="006F75F0" w:rsidRDefault="006F75F0" w:rsidP="00F34448">
      <w:pPr>
        <w:spacing w:after="0" w:line="240" w:lineRule="auto"/>
      </w:pPr>
      <w:r>
        <w:separator/>
      </w:r>
    </w:p>
  </w:footnote>
  <w:footnote w:type="continuationSeparator" w:id="0">
    <w:p w14:paraId="4473BBDF" w14:textId="77777777" w:rsidR="006F75F0" w:rsidRDefault="006F75F0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4F47C5A6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8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8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9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7F75E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7F75E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02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9"/>
                          <w:r w:rsidR="007F75E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11</w:t>
                          </w:r>
                        </w:p>
                        <w:p w14:paraId="3778AC06" w14:textId="0C83E780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Ärendenr:</w:t>
                          </w:r>
                          <w:bookmarkStart w:id="10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</w:t>
                          </w:r>
                          <w:bookmarkEnd w:id="10"/>
                          <w:r w:rsidR="009B3F08" w:rsidRPr="009B3F08">
                            <w:t xml:space="preserve"> </w:t>
                          </w:r>
                          <w:r w:rsidR="009B3F08" w:rsidRPr="009B3F08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018</w:t>
                          </w:r>
                          <w:r w:rsidR="007F75E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750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4F47C5A6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1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1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2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7F75EC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7F75EC">
                      <w:rPr>
                        <w:rFonts w:eastAsia="Arial" w:cs="Arial"/>
                        <w:sz w:val="15"/>
                        <w:szCs w:val="15"/>
                      </w:rPr>
                      <w:t>02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2"/>
                    <w:r w:rsidR="007F75EC">
                      <w:rPr>
                        <w:rFonts w:eastAsia="Arial" w:cs="Arial"/>
                        <w:sz w:val="15"/>
                        <w:szCs w:val="15"/>
                      </w:rPr>
                      <w:t>11</w:t>
                    </w:r>
                  </w:p>
                  <w:p w14:paraId="3778AC06" w14:textId="0C83E780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Ärendenr:</w:t>
                    </w:r>
                    <w:bookmarkStart w:id="13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</w:t>
                    </w:r>
                    <w:bookmarkEnd w:id="13"/>
                    <w:r w:rsidR="009B3F08" w:rsidRPr="009B3F08">
                      <w:t xml:space="preserve"> </w:t>
                    </w:r>
                    <w:r w:rsidR="009B3F08" w:rsidRPr="009B3F08">
                      <w:rPr>
                        <w:rFonts w:eastAsia="Arial" w:cs="Arial"/>
                        <w:sz w:val="15"/>
                        <w:szCs w:val="15"/>
                      </w:rPr>
                      <w:t>018</w:t>
                    </w:r>
                    <w:r w:rsidR="007F75EC">
                      <w:rPr>
                        <w:rFonts w:eastAsia="Arial" w:cs="Arial"/>
                        <w:sz w:val="15"/>
                        <w:szCs w:val="15"/>
                      </w:rPr>
                      <w:t>750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11917C7"/>
    <w:multiLevelType w:val="hybridMultilevel"/>
    <w:tmpl w:val="13FC20A0"/>
    <w:lvl w:ilvl="0" w:tplc="FD147446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3"/>
  </w:num>
  <w:num w:numId="2" w16cid:durableId="1758791201">
    <w:abstractNumId w:val="1"/>
  </w:num>
  <w:num w:numId="3" w16cid:durableId="592860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  <w:num w:numId="6" w16cid:durableId="175964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78CF"/>
    <w:rsid w:val="00044217"/>
    <w:rsid w:val="00065C04"/>
    <w:rsid w:val="00065F61"/>
    <w:rsid w:val="00084EA1"/>
    <w:rsid w:val="00087BD9"/>
    <w:rsid w:val="00091D17"/>
    <w:rsid w:val="000A0D7F"/>
    <w:rsid w:val="000B7232"/>
    <w:rsid w:val="000D2A05"/>
    <w:rsid w:val="000E2DD9"/>
    <w:rsid w:val="000F143E"/>
    <w:rsid w:val="000F26C6"/>
    <w:rsid w:val="001220C4"/>
    <w:rsid w:val="001C5635"/>
    <w:rsid w:val="001D1BF9"/>
    <w:rsid w:val="001E1289"/>
    <w:rsid w:val="0020122C"/>
    <w:rsid w:val="0020419A"/>
    <w:rsid w:val="0022044E"/>
    <w:rsid w:val="00282776"/>
    <w:rsid w:val="0029775E"/>
    <w:rsid w:val="002A53ED"/>
    <w:rsid w:val="002B2CD2"/>
    <w:rsid w:val="002B67B2"/>
    <w:rsid w:val="003218D8"/>
    <w:rsid w:val="00332ECF"/>
    <w:rsid w:val="00336E9C"/>
    <w:rsid w:val="00402B3A"/>
    <w:rsid w:val="0040474F"/>
    <w:rsid w:val="00415189"/>
    <w:rsid w:val="004423C4"/>
    <w:rsid w:val="004A7520"/>
    <w:rsid w:val="00507334"/>
    <w:rsid w:val="005210E3"/>
    <w:rsid w:val="00562108"/>
    <w:rsid w:val="0056488F"/>
    <w:rsid w:val="005A0FCF"/>
    <w:rsid w:val="005A5E8E"/>
    <w:rsid w:val="00684F40"/>
    <w:rsid w:val="006B1287"/>
    <w:rsid w:val="006F75F0"/>
    <w:rsid w:val="007163E1"/>
    <w:rsid w:val="00725B67"/>
    <w:rsid w:val="00727117"/>
    <w:rsid w:val="00791E93"/>
    <w:rsid w:val="007C4488"/>
    <w:rsid w:val="007F0E4C"/>
    <w:rsid w:val="007F63A5"/>
    <w:rsid w:val="007F75EC"/>
    <w:rsid w:val="008276D7"/>
    <w:rsid w:val="008C55FA"/>
    <w:rsid w:val="0091211C"/>
    <w:rsid w:val="009170C8"/>
    <w:rsid w:val="009252BF"/>
    <w:rsid w:val="00925EAB"/>
    <w:rsid w:val="009375B6"/>
    <w:rsid w:val="00937B1B"/>
    <w:rsid w:val="00970558"/>
    <w:rsid w:val="00985E25"/>
    <w:rsid w:val="009B3F08"/>
    <w:rsid w:val="009D581C"/>
    <w:rsid w:val="00A04CBA"/>
    <w:rsid w:val="00A13F6A"/>
    <w:rsid w:val="00A14626"/>
    <w:rsid w:val="00A17CFA"/>
    <w:rsid w:val="00A24206"/>
    <w:rsid w:val="00A412E8"/>
    <w:rsid w:val="00A45804"/>
    <w:rsid w:val="00A900AF"/>
    <w:rsid w:val="00AC1A8B"/>
    <w:rsid w:val="00AE383D"/>
    <w:rsid w:val="00B05CBE"/>
    <w:rsid w:val="00B273BC"/>
    <w:rsid w:val="00B57542"/>
    <w:rsid w:val="00B671A8"/>
    <w:rsid w:val="00B716B1"/>
    <w:rsid w:val="00B858EA"/>
    <w:rsid w:val="00B8776B"/>
    <w:rsid w:val="00B87774"/>
    <w:rsid w:val="00BA3632"/>
    <w:rsid w:val="00BB2CEF"/>
    <w:rsid w:val="00BB3B71"/>
    <w:rsid w:val="00BC25EC"/>
    <w:rsid w:val="00C20558"/>
    <w:rsid w:val="00C42A00"/>
    <w:rsid w:val="00C74937"/>
    <w:rsid w:val="00C83826"/>
    <w:rsid w:val="00C8756F"/>
    <w:rsid w:val="00CE0639"/>
    <w:rsid w:val="00CF4B65"/>
    <w:rsid w:val="00D1256C"/>
    <w:rsid w:val="00D1654D"/>
    <w:rsid w:val="00D210C9"/>
    <w:rsid w:val="00D83D13"/>
    <w:rsid w:val="00DA3F79"/>
    <w:rsid w:val="00DA4396"/>
    <w:rsid w:val="00E253B9"/>
    <w:rsid w:val="00E41D16"/>
    <w:rsid w:val="00E4534F"/>
    <w:rsid w:val="00E46221"/>
    <w:rsid w:val="00E711F9"/>
    <w:rsid w:val="00E713DE"/>
    <w:rsid w:val="00EF769E"/>
    <w:rsid w:val="00F16AD0"/>
    <w:rsid w:val="00F27125"/>
    <w:rsid w:val="00F3100E"/>
    <w:rsid w:val="00F34448"/>
    <w:rsid w:val="00F47E85"/>
    <w:rsid w:val="00F5303A"/>
    <w:rsid w:val="00F55CDC"/>
    <w:rsid w:val="00F61875"/>
    <w:rsid w:val="00F755D7"/>
    <w:rsid w:val="00FA2ABD"/>
    <w:rsid w:val="00FB4A23"/>
    <w:rsid w:val="00FC5734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122</TotalTime>
  <Pages>1</Pages>
  <Words>593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44</cp:revision>
  <cp:lastPrinted>2024-02-11T11:59:00Z</cp:lastPrinted>
  <dcterms:created xsi:type="dcterms:W3CDTF">2021-09-24T06:59:00Z</dcterms:created>
  <dcterms:modified xsi:type="dcterms:W3CDTF">2024-02-11T12:00:00Z</dcterms:modified>
</cp:coreProperties>
</file>