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4AE0BEF4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C304BB" w:rsidRPr="00C304BB">
        <w:rPr>
          <w:rFonts w:cs="Arial"/>
          <w:b/>
        </w:rPr>
        <w:t>Charles-</w:t>
      </w:r>
      <w:r w:rsidR="00C304BB" w:rsidRPr="00C304BB">
        <w:rPr>
          <w:rFonts w:cs="Arial" w:hint="cs"/>
          <w:b/>
        </w:rPr>
        <w:t>É</w:t>
      </w:r>
      <w:r w:rsidR="00C304BB" w:rsidRPr="00C304BB">
        <w:rPr>
          <w:rFonts w:cs="Arial"/>
          <w:b/>
        </w:rPr>
        <w:t>douard D'astous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75DDCD5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5172B4">
        <w:rPr>
          <w:rFonts w:cs="Arial"/>
          <w:b/>
        </w:rPr>
        <w:t>Brynäs IF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6739E16C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E704BC" w:rsidRPr="00E704BC">
        <w:rPr>
          <w:rFonts w:cs="Arial"/>
          <w:b/>
        </w:rPr>
        <w:t>Gavlehovsv</w:t>
      </w:r>
      <w:r w:rsidR="00E704BC" w:rsidRPr="00E704BC">
        <w:rPr>
          <w:rFonts w:cs="Arial" w:hint="cs"/>
          <w:b/>
        </w:rPr>
        <w:t>ä</w:t>
      </w:r>
      <w:r w:rsidR="00E704BC" w:rsidRPr="00E704BC">
        <w:rPr>
          <w:rFonts w:cs="Arial"/>
          <w:b/>
        </w:rPr>
        <w:t>gen 13, 80633 G</w:t>
      </w:r>
      <w:r w:rsidR="00E704BC" w:rsidRPr="00E704BC">
        <w:rPr>
          <w:rFonts w:cs="Arial" w:hint="cs"/>
          <w:b/>
        </w:rPr>
        <w:t>Ä</w:t>
      </w:r>
      <w:r w:rsidR="00E704BC" w:rsidRPr="00E704BC">
        <w:rPr>
          <w:rFonts w:cs="Arial"/>
          <w:b/>
        </w:rPr>
        <w:t>VLE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0FC73E6D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C47549">
        <w:rPr>
          <w:rFonts w:cs="Arial"/>
          <w:b/>
        </w:rPr>
        <w:t>0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0</w:t>
      </w:r>
      <w:r w:rsidR="00617C6E">
        <w:rPr>
          <w:rFonts w:cs="Arial"/>
          <w:b/>
        </w:rPr>
        <w:t>5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67EB5E14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355B3F">
        <w:rPr>
          <w:rFonts w:cs="Arial"/>
          <w:b/>
        </w:rPr>
        <w:t xml:space="preserve">Växjö Lakers HC </w:t>
      </w:r>
      <w:r w:rsidR="00617C6E">
        <w:rPr>
          <w:rFonts w:cs="Arial"/>
          <w:b/>
        </w:rPr>
        <w:t>–</w:t>
      </w:r>
      <w:r w:rsidR="00C47549" w:rsidRPr="00C47549">
        <w:rPr>
          <w:rFonts w:cs="Arial"/>
          <w:b/>
        </w:rPr>
        <w:t xml:space="preserve"> </w:t>
      </w:r>
      <w:r w:rsidR="00355B3F">
        <w:rPr>
          <w:rFonts w:cs="Arial"/>
          <w:b/>
        </w:rPr>
        <w:t>Brynäs IF</w:t>
      </w:r>
      <w:r w:rsidR="00C47549">
        <w:rPr>
          <w:rFonts w:cs="Arial"/>
          <w:b/>
        </w:rPr>
        <w:t xml:space="preserve">, </w:t>
      </w:r>
      <w:r w:rsidR="00617C6E">
        <w:rPr>
          <w:rFonts w:cs="Arial"/>
          <w:b/>
        </w:rPr>
        <w:t>SHL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61716AB6" w14:textId="77777777" w:rsidR="009078E5" w:rsidRPr="009078E5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  <w:lang w:val="en-US"/>
        </w:rPr>
      </w:pPr>
      <w:r w:rsidRPr="009078E5">
        <w:rPr>
          <w:rFonts w:cs="Arial"/>
          <w:b/>
          <w:lang w:val="en-US"/>
        </w:rPr>
        <w:t>Domare/Anmälare</w:t>
      </w:r>
      <w:r w:rsidRPr="009078E5">
        <w:rPr>
          <w:rFonts w:cs="Arial"/>
          <w:b/>
          <w:lang w:val="en-US"/>
        </w:rPr>
        <w:tab/>
      </w:r>
      <w:r w:rsidR="0091027C" w:rsidRPr="009078E5">
        <w:rPr>
          <w:rFonts w:cs="Arial"/>
          <w:b/>
          <w:lang w:val="en-US"/>
        </w:rPr>
        <w:t xml:space="preserve">Player Safety Group </w:t>
      </w:r>
      <w:bookmarkStart w:id="0" w:name="HasSuspension"/>
      <w:r w:rsidR="00617C6E" w:rsidRPr="009078E5">
        <w:rPr>
          <w:rFonts w:cs="Arial"/>
          <w:b/>
          <w:lang w:val="en-US"/>
        </w:rPr>
        <w:t>SHL</w:t>
      </w:r>
      <w:r w:rsidR="0091027C" w:rsidRPr="009078E5">
        <w:rPr>
          <w:rFonts w:cs="Arial"/>
          <w:b/>
          <w:lang w:val="en-US"/>
        </w:rPr>
        <w:br/>
      </w:r>
    </w:p>
    <w:p w14:paraId="0A46D0F1" w14:textId="27C26CBB" w:rsidR="00FC5734" w:rsidRPr="001220C4" w:rsidRDefault="009078E5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>
        <w:rPr>
          <w:rFonts w:cs="Arial"/>
          <w:b/>
        </w:rPr>
        <w:t>Avstängningsperiod</w:t>
      </w:r>
      <w:r>
        <w:rPr>
          <w:rFonts w:cs="Arial"/>
          <w:b/>
        </w:rPr>
        <w:tab/>
      </w:r>
      <w:r w:rsidR="00FC3894">
        <w:rPr>
          <w:rFonts w:cs="Arial"/>
          <w:b/>
        </w:rPr>
        <w:t xml:space="preserve">2024-10-06 – 2024-10-12- 2 </w:t>
      </w:r>
      <w:r>
        <w:rPr>
          <w:rFonts w:cs="Arial"/>
          <w:b/>
        </w:rPr>
        <w:t>match(er)</w:t>
      </w:r>
      <w:r w:rsidR="0091027C" w:rsidRPr="009078E5">
        <w:rPr>
          <w:rFonts w:cs="Arial"/>
          <w:b/>
        </w:rPr>
        <w:br/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44BAF20C" w14:textId="77777777" w:rsidR="00C20558" w:rsidRPr="00C20558" w:rsidRDefault="00C20558" w:rsidP="00C20558">
      <w:pPr>
        <w:spacing w:after="0" w:line="240" w:lineRule="auto"/>
        <w:ind w:left="-567"/>
        <w:rPr>
          <w:rFonts w:cs="Arial"/>
        </w:rPr>
      </w:pPr>
    </w:p>
    <w:p w14:paraId="4926F565" w14:textId="77777777" w:rsidR="00416C58" w:rsidRPr="00E368A9" w:rsidRDefault="00416C58" w:rsidP="00416C58">
      <w:pPr>
        <w:spacing w:after="0" w:line="240" w:lineRule="auto"/>
        <w:ind w:left="-567"/>
        <w:rPr>
          <w:rFonts w:cs="Arial"/>
          <w:lang w:val="en-US"/>
        </w:rPr>
      </w:pPr>
      <w:bookmarkStart w:id="1" w:name="ReasonTitle"/>
      <w:bookmarkStart w:id="2" w:name="DecisionTitle"/>
      <w:r w:rsidRPr="00E368A9">
        <w:rPr>
          <w:rFonts w:cs="Arial"/>
          <w:lang w:val="en-US"/>
        </w:rPr>
        <w:t>Efter match mellan V</w:t>
      </w:r>
      <w:r w:rsidRPr="00E368A9">
        <w:rPr>
          <w:rFonts w:cs="Arial" w:hint="cs"/>
          <w:lang w:val="en-US"/>
        </w:rPr>
        <w:t>ä</w:t>
      </w:r>
      <w:r w:rsidRPr="00E368A9">
        <w:rPr>
          <w:rFonts w:cs="Arial"/>
          <w:lang w:val="en-US"/>
        </w:rPr>
        <w:t>xj</w:t>
      </w:r>
      <w:r w:rsidRPr="00E368A9">
        <w:rPr>
          <w:rFonts w:cs="Arial" w:hint="cs"/>
          <w:lang w:val="en-US"/>
        </w:rPr>
        <w:t>ö</w:t>
      </w:r>
      <w:r w:rsidRPr="00E368A9">
        <w:rPr>
          <w:rFonts w:cs="Arial"/>
          <w:lang w:val="en-US"/>
        </w:rPr>
        <w:t xml:space="preserve"> Lakers HC - Bryn</w:t>
      </w:r>
      <w:r w:rsidRPr="00E368A9">
        <w:rPr>
          <w:rFonts w:cs="Arial" w:hint="cs"/>
          <w:lang w:val="en-US"/>
        </w:rPr>
        <w:t>ä</w:t>
      </w:r>
      <w:r w:rsidRPr="00E368A9">
        <w:rPr>
          <w:rFonts w:cs="Arial"/>
          <w:lang w:val="en-US"/>
        </w:rPr>
        <w:t xml:space="preserve">s IF, SHL, 2024-10-05, </w:t>
      </w:r>
      <w:r w:rsidRPr="00E368A9">
        <w:rPr>
          <w:rFonts w:cs="Arial" w:hint="cs"/>
          <w:lang w:val="en-US"/>
        </w:rPr>
        <w:t>å</w:t>
      </w:r>
      <w:r w:rsidRPr="00E368A9">
        <w:rPr>
          <w:rFonts w:cs="Arial"/>
          <w:lang w:val="en-US"/>
        </w:rPr>
        <w:t>l</w:t>
      </w:r>
      <w:r w:rsidRPr="00E368A9">
        <w:rPr>
          <w:rFonts w:cs="Arial" w:hint="cs"/>
          <w:lang w:val="en-US"/>
        </w:rPr>
        <w:t>ä</w:t>
      </w:r>
      <w:r w:rsidRPr="00E368A9">
        <w:rPr>
          <w:rFonts w:cs="Arial"/>
          <w:lang w:val="en-US"/>
        </w:rPr>
        <w:t>ggs Charles-</w:t>
      </w:r>
      <w:r w:rsidRPr="00E368A9">
        <w:rPr>
          <w:rFonts w:cs="Arial" w:hint="cs"/>
          <w:lang w:val="en-US"/>
        </w:rPr>
        <w:t>É</w:t>
      </w:r>
      <w:r w:rsidRPr="00E368A9">
        <w:rPr>
          <w:rFonts w:cs="Arial"/>
          <w:lang w:val="en-US"/>
        </w:rPr>
        <w:t>douard D'astous, Bryn</w:t>
      </w:r>
      <w:r w:rsidRPr="00E368A9">
        <w:rPr>
          <w:rFonts w:cs="Arial" w:hint="cs"/>
          <w:lang w:val="en-US"/>
        </w:rPr>
        <w:t>ä</w:t>
      </w:r>
      <w:r w:rsidRPr="00E368A9">
        <w:rPr>
          <w:rFonts w:cs="Arial"/>
          <w:lang w:val="en-US"/>
        </w:rPr>
        <w:t>s IF, f</w:t>
      </w:r>
      <w:r w:rsidRPr="00E368A9">
        <w:rPr>
          <w:rFonts w:cs="Arial" w:hint="cs"/>
          <w:lang w:val="en-US"/>
        </w:rPr>
        <w:t>ö</w:t>
      </w:r>
      <w:r w:rsidRPr="00E368A9">
        <w:rPr>
          <w:rFonts w:cs="Arial"/>
          <w:lang w:val="en-US"/>
        </w:rPr>
        <w:t>ljande straff f</w:t>
      </w:r>
      <w:r w:rsidRPr="00E368A9">
        <w:rPr>
          <w:rFonts w:cs="Arial" w:hint="cs"/>
          <w:lang w:val="en-US"/>
        </w:rPr>
        <w:t>ö</w:t>
      </w:r>
      <w:r w:rsidRPr="00E368A9">
        <w:rPr>
          <w:rFonts w:cs="Arial"/>
          <w:lang w:val="en-US"/>
        </w:rPr>
        <w:t>r Illegal check to the head.</w:t>
      </w:r>
    </w:p>
    <w:p w14:paraId="6D80E67A" w14:textId="77777777" w:rsidR="00416C58" w:rsidRPr="00E368A9" w:rsidRDefault="00416C58" w:rsidP="00416C58">
      <w:pPr>
        <w:spacing w:after="0" w:line="240" w:lineRule="auto"/>
        <w:ind w:left="-567"/>
        <w:rPr>
          <w:rFonts w:cs="Arial"/>
          <w:lang w:val="en-US"/>
        </w:rPr>
      </w:pPr>
    </w:p>
    <w:p w14:paraId="76A0EEFE" w14:textId="77777777" w:rsidR="00416C58" w:rsidRPr="00416C58" w:rsidRDefault="00416C58" w:rsidP="00416C58">
      <w:pPr>
        <w:spacing w:after="0" w:line="240" w:lineRule="auto"/>
        <w:ind w:left="-567"/>
        <w:rPr>
          <w:rFonts w:cs="Arial"/>
        </w:rPr>
      </w:pPr>
      <w:r w:rsidRPr="00416C58">
        <w:rPr>
          <w:rFonts w:cs="Arial"/>
        </w:rPr>
        <w:t>Avst</w:t>
      </w:r>
      <w:r w:rsidRPr="00416C58">
        <w:rPr>
          <w:rFonts w:cs="Arial" w:hint="cs"/>
        </w:rPr>
        <w:t>ä</w:t>
      </w:r>
      <w:r w:rsidRPr="00416C58">
        <w:rPr>
          <w:rFonts w:cs="Arial"/>
        </w:rPr>
        <w:t>ngning fr.o.m. den 6 oktober 2024 t.o.m. den 12 oktober 2024. Avst</w:t>
      </w:r>
      <w:r w:rsidRPr="00416C58">
        <w:rPr>
          <w:rFonts w:cs="Arial" w:hint="cs"/>
        </w:rPr>
        <w:t>ä</w:t>
      </w:r>
      <w:r w:rsidRPr="00416C58">
        <w:rPr>
          <w:rFonts w:cs="Arial"/>
        </w:rPr>
        <w:t>ngningen avser endast ishockey och g</w:t>
      </w:r>
      <w:r w:rsidRPr="00416C58">
        <w:rPr>
          <w:rFonts w:cs="Arial" w:hint="cs"/>
        </w:rPr>
        <w:t>ä</w:t>
      </w:r>
      <w:r w:rsidRPr="00416C58">
        <w:rPr>
          <w:rFonts w:cs="Arial"/>
        </w:rPr>
        <w:t>ller deltagande i t</w:t>
      </w:r>
      <w:r w:rsidRPr="00416C58">
        <w:rPr>
          <w:rFonts w:cs="Arial" w:hint="cs"/>
        </w:rPr>
        <w:t>ä</w:t>
      </w:r>
      <w:r w:rsidRPr="00416C58">
        <w:rPr>
          <w:rFonts w:cs="Arial"/>
        </w:rPr>
        <w:t>vling/uppvisning.</w:t>
      </w:r>
    </w:p>
    <w:p w14:paraId="5789EBED" w14:textId="77777777" w:rsidR="00416C58" w:rsidRDefault="00416C58" w:rsidP="00416C58">
      <w:pPr>
        <w:spacing w:after="0" w:line="240" w:lineRule="auto"/>
        <w:ind w:left="-567"/>
        <w:rPr>
          <w:rFonts w:cs="Arial"/>
        </w:rPr>
      </w:pPr>
    </w:p>
    <w:p w14:paraId="6D66CE01" w14:textId="0516D22E" w:rsidR="00E26152" w:rsidRDefault="00416C58" w:rsidP="00416C58">
      <w:pPr>
        <w:spacing w:after="0" w:line="240" w:lineRule="auto"/>
        <w:ind w:left="-567"/>
        <w:rPr>
          <w:rFonts w:cs="Arial"/>
          <w:b/>
        </w:rPr>
      </w:pPr>
      <w:r w:rsidRPr="00416C58">
        <w:rPr>
          <w:rFonts w:cs="Arial"/>
        </w:rPr>
        <w:t>Avst</w:t>
      </w:r>
      <w:r w:rsidRPr="00416C58">
        <w:rPr>
          <w:rFonts w:cs="Arial" w:hint="cs"/>
        </w:rPr>
        <w:t>ä</w:t>
      </w:r>
      <w:r w:rsidRPr="00416C58">
        <w:rPr>
          <w:rFonts w:cs="Arial"/>
        </w:rPr>
        <w:t>ngningen bed</w:t>
      </w:r>
      <w:r w:rsidRPr="00416C58">
        <w:rPr>
          <w:rFonts w:cs="Arial" w:hint="cs"/>
        </w:rPr>
        <w:t>ö</w:t>
      </w:r>
      <w:r w:rsidRPr="00416C58">
        <w:rPr>
          <w:rFonts w:cs="Arial"/>
        </w:rPr>
        <w:t>ms motsvara tv</w:t>
      </w:r>
      <w:r w:rsidRPr="00416C58">
        <w:rPr>
          <w:rFonts w:cs="Arial" w:hint="cs"/>
        </w:rPr>
        <w:t>å</w:t>
      </w:r>
      <w:r w:rsidRPr="00416C58">
        <w:rPr>
          <w:rFonts w:cs="Arial"/>
        </w:rPr>
        <w:t xml:space="preserve"> matcher.</w:t>
      </w: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92124CF" w14:textId="77777777" w:rsidR="00032B59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Disciplinn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mnden har tagit del av anm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lan, ett yttrande fr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 Charles-</w:t>
      </w:r>
      <w:r w:rsidRPr="00032B59">
        <w:rPr>
          <w:rFonts w:cs="Arial" w:hint="cs"/>
        </w:rPr>
        <w:t>É</w:t>
      </w:r>
      <w:r w:rsidRPr="00032B59">
        <w:rPr>
          <w:rFonts w:cs="Arial"/>
        </w:rPr>
        <w:t>douard D'astous och en filmsekvens fr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 h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ndelsen.</w:t>
      </w:r>
    </w:p>
    <w:p w14:paraId="1FEDBE35" w14:textId="77777777" w:rsidR="006E215E" w:rsidRPr="00032B59" w:rsidRDefault="006E215E" w:rsidP="00032B59">
      <w:pPr>
        <w:spacing w:after="0" w:line="240" w:lineRule="auto"/>
        <w:ind w:left="-567"/>
        <w:rPr>
          <w:rFonts w:cs="Arial"/>
        </w:rPr>
      </w:pPr>
    </w:p>
    <w:p w14:paraId="478DE40D" w14:textId="77777777" w:rsidR="00032B59" w:rsidRPr="00032B59" w:rsidRDefault="00032B59" w:rsidP="00032B59">
      <w:pPr>
        <w:spacing w:after="0" w:line="240" w:lineRule="auto"/>
        <w:ind w:left="-567"/>
        <w:rPr>
          <w:rFonts w:cs="Arial"/>
        </w:rPr>
      </w:pPr>
      <w:r w:rsidRPr="006E215E">
        <w:rPr>
          <w:rFonts w:cs="Arial"/>
          <w:b/>
          <w:bCs/>
          <w:u w:val="single"/>
        </w:rPr>
        <w:t>Anm</w:t>
      </w:r>
      <w:r w:rsidRPr="006E215E">
        <w:rPr>
          <w:rFonts w:cs="Arial" w:hint="cs"/>
          <w:b/>
          <w:bCs/>
          <w:u w:val="single"/>
        </w:rPr>
        <w:t>ä</w:t>
      </w:r>
      <w:r w:rsidRPr="006E215E">
        <w:rPr>
          <w:rFonts w:cs="Arial"/>
          <w:b/>
          <w:bCs/>
          <w:u w:val="single"/>
        </w:rPr>
        <w:t>lan</w:t>
      </w:r>
      <w:r w:rsidRPr="00032B59">
        <w:rPr>
          <w:rFonts w:cs="Arial"/>
        </w:rPr>
        <w:t xml:space="preserve">: 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terst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 31 sekunder av P3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det sker en Checking to the head.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xj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 xml:space="preserve"> vinner en l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s puck i sin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rsvarszon och driver upp mot bl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a linjen. Bryn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s-spelaren Nr 45 D'astous kommer med fart och tacklar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xj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-spelaren i huvudet. Den huvudsakliga kraften tr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ffar huvudet och D'astous g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ingen anstr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ngning att spela mot pucken.</w:t>
      </w:r>
    </w:p>
    <w:p w14:paraId="53A09947" w14:textId="77777777" w:rsidR="00032B59" w:rsidRDefault="00032B59" w:rsidP="00032B59">
      <w:pPr>
        <w:spacing w:after="0" w:line="240" w:lineRule="auto"/>
        <w:ind w:left="-567"/>
        <w:rPr>
          <w:rFonts w:cs="Arial"/>
        </w:rPr>
      </w:pPr>
    </w:p>
    <w:p w14:paraId="3A87DDC1" w14:textId="77777777" w:rsidR="00183AAA" w:rsidRDefault="00032B59" w:rsidP="00032B59">
      <w:pPr>
        <w:spacing w:after="0" w:line="240" w:lineRule="auto"/>
        <w:ind w:left="-567"/>
        <w:rPr>
          <w:rFonts w:cs="Arial"/>
        </w:rPr>
      </w:pPr>
      <w:r w:rsidRPr="00183AAA">
        <w:rPr>
          <w:rFonts w:cs="Arial"/>
          <w:b/>
          <w:bCs/>
          <w:u w:val="single"/>
        </w:rPr>
        <w:t>Charles-</w:t>
      </w:r>
      <w:r w:rsidRPr="00183AAA">
        <w:rPr>
          <w:rFonts w:cs="Arial" w:hint="cs"/>
          <w:b/>
          <w:bCs/>
          <w:u w:val="single"/>
        </w:rPr>
        <w:t>É</w:t>
      </w:r>
      <w:r w:rsidRPr="00183AAA">
        <w:rPr>
          <w:rFonts w:cs="Arial"/>
          <w:b/>
          <w:bCs/>
          <w:u w:val="single"/>
        </w:rPr>
        <w:t>douard D'astous</w:t>
      </w:r>
      <w:r w:rsidRPr="00032B59">
        <w:rPr>
          <w:rFonts w:cs="Arial"/>
        </w:rPr>
        <w:t xml:space="preserve">: </w:t>
      </w:r>
    </w:p>
    <w:p w14:paraId="4EC86279" w14:textId="77777777" w:rsidR="00183AAA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Nummer 1: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det 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terst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 31 sekunder s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borde det 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att Bryn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s spelare nr 45 delar ut en nord syd tackling, inte checking to the head. Jag ser att v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ran nr 11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rs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ker passa till mig men f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 inte riktigt tr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ff 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pucken, jag tar endast ett sk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och glider sedan hela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gen mot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xj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spelaren som jag ser tittar upp 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mig tv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g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nger innan kollusionen nord syd sker, han 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ker allts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i riktning rakt emot mig. Jag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naturligtvis ledsen om kollisionen tar illa men spelaren g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ingenting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att skydda sig sj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lv som puckf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rare trots att han ser mig, utan uts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tter sig snarare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h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g risk att bli tacklad i fickan i egen zon. Det finns inget onaturligt i kollisionen, varken h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g armb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ge, upp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tg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ende r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relse, blindside, komma in som 3e person eller h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g fart in.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xj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spelaren uts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tter sig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en risk att bli tacklad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han h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mtar pucken och b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den upp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t i rak riktning mot mig utan att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 xml:space="preserve">rbereda sig 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verhuvudtaget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n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gon sorts kollision trots att han ser mig. </w:t>
      </w:r>
    </w:p>
    <w:p w14:paraId="52621F48" w14:textId="77777777" w:rsidR="00E368A9" w:rsidRDefault="00E368A9" w:rsidP="00032B59">
      <w:pPr>
        <w:spacing w:after="0" w:line="240" w:lineRule="auto"/>
        <w:ind w:left="-567"/>
        <w:rPr>
          <w:rFonts w:cs="Arial"/>
        </w:rPr>
      </w:pPr>
    </w:p>
    <w:p w14:paraId="78690443" w14:textId="77777777" w:rsidR="00183AAA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Nummer 2: Det 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 i anm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lan att jag kommer i h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g fart in i tacklingen, jag tar endast ett sk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fr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 bl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linjen och glider hela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gen ner mot spelaren. Det borde snarare beskrivas som att spelaren (jag) kommer in i l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g fart. </w:t>
      </w:r>
    </w:p>
    <w:p w14:paraId="69E08936" w14:textId="77777777" w:rsidR="00183AAA" w:rsidRDefault="00183AAA" w:rsidP="00032B59">
      <w:pPr>
        <w:spacing w:after="0" w:line="240" w:lineRule="auto"/>
        <w:ind w:left="-567"/>
        <w:rPr>
          <w:rFonts w:cs="Arial"/>
        </w:rPr>
      </w:pPr>
    </w:p>
    <w:p w14:paraId="51648F11" w14:textId="77777777" w:rsidR="00A52AAC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Nummer 3: Det 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 ocks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i anm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lan att jag inte g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n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gon anstr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ngning att spela mot pucken,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helt fel beskrivet eftersom spelaren 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ker med pucken i riktning rakt emot mig, hur jag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 spelar situationen s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f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r det anses vara att jag spelar mot pucken eftersom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nord syd. </w:t>
      </w:r>
    </w:p>
    <w:p w14:paraId="0EC6C656" w14:textId="77777777" w:rsidR="00A52AAC" w:rsidRDefault="00A52AAC" w:rsidP="00032B59">
      <w:pPr>
        <w:spacing w:after="0" w:line="240" w:lineRule="auto"/>
        <w:ind w:left="-567"/>
        <w:rPr>
          <w:rFonts w:cs="Arial"/>
        </w:rPr>
      </w:pPr>
    </w:p>
    <w:p w14:paraId="7E6A443A" w14:textId="77777777" w:rsidR="006E215E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att summera 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r jag upp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30 sekunder kvar i fickan d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helt naturligt att man uts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tter sig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risk att bli tacklad om man b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pucken, oavsett om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30 sekunder eller 30 minuter kvar. Det finns ingen upp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tg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ende r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relse, ingen armb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ge, jag kommer inte som 3e man, killen tittar upp och ser mig,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inte h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 xml:space="preserve">g fart och det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inte blind side. Domarna tillsammans med situationsrummet tittar l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nge och m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nga g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nger 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situationen 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video och g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dessutom samma bed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mning och drar ner straffet, precis i linje med dom genomg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ngar vi f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tt inf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songen av alla inblandade parter om vad som g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ller och hur bed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mningar ska g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ras och regelboken tolkas. Jag fick 2 minuter i matchen och det borde med all rimlighet stanna d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utifr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 alla g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llande regelverk. </w:t>
      </w:r>
    </w:p>
    <w:p w14:paraId="18CB83AB" w14:textId="77777777" w:rsidR="006E215E" w:rsidRDefault="006E215E" w:rsidP="00032B59">
      <w:pPr>
        <w:spacing w:after="0" w:line="240" w:lineRule="auto"/>
        <w:ind w:left="-567"/>
        <w:rPr>
          <w:rFonts w:cs="Arial"/>
        </w:rPr>
      </w:pPr>
    </w:p>
    <w:p w14:paraId="2972B22C" w14:textId="4DC850AB" w:rsidR="00032B59" w:rsidRPr="00032B59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Komplettering: Det faktum att V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xj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spelaren tydligt tittar upp och ser mig b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de en och tv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g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nger, har b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de plats och tid (utan n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gon spelare i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rheten) att skydda och positionera sig annorlunda, utesluter ocks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att det skulle vara jag som agerat 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n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>got 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tt som skulle vara respektl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st.</w:t>
      </w:r>
    </w:p>
    <w:p w14:paraId="65013B7A" w14:textId="77777777" w:rsidR="00032B59" w:rsidRDefault="00032B59" w:rsidP="00032B59">
      <w:pPr>
        <w:spacing w:after="0" w:line="240" w:lineRule="auto"/>
        <w:ind w:left="-567"/>
        <w:rPr>
          <w:rFonts w:cs="Arial"/>
        </w:rPr>
      </w:pPr>
    </w:p>
    <w:p w14:paraId="302A0798" w14:textId="4BDC7F02" w:rsidR="00032B59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  <w:b/>
          <w:bCs/>
          <w:u w:val="single"/>
        </w:rPr>
        <w:t>Disciplinn</w:t>
      </w:r>
      <w:r w:rsidRPr="00032B59">
        <w:rPr>
          <w:rFonts w:cs="Arial" w:hint="cs"/>
          <w:b/>
          <w:bCs/>
          <w:u w:val="single"/>
        </w:rPr>
        <w:t>ä</w:t>
      </w:r>
      <w:r w:rsidRPr="00032B59">
        <w:rPr>
          <w:rFonts w:cs="Arial"/>
          <w:b/>
          <w:bCs/>
          <w:u w:val="single"/>
        </w:rPr>
        <w:t>mnden g</w:t>
      </w:r>
      <w:r w:rsidRPr="00032B59">
        <w:rPr>
          <w:rFonts w:cs="Arial" w:hint="cs"/>
          <w:b/>
          <w:bCs/>
          <w:u w:val="single"/>
        </w:rPr>
        <w:t>ö</w:t>
      </w:r>
      <w:r w:rsidRPr="00032B59">
        <w:rPr>
          <w:rFonts w:cs="Arial"/>
          <w:b/>
          <w:bCs/>
          <w:u w:val="single"/>
        </w:rPr>
        <w:t>r f</w:t>
      </w:r>
      <w:r w:rsidRPr="00032B59">
        <w:rPr>
          <w:rFonts w:cs="Arial" w:hint="cs"/>
          <w:b/>
          <w:bCs/>
          <w:u w:val="single"/>
        </w:rPr>
        <w:t>ö</w:t>
      </w:r>
      <w:r w:rsidRPr="00032B59">
        <w:rPr>
          <w:rFonts w:cs="Arial"/>
          <w:b/>
          <w:bCs/>
          <w:u w:val="single"/>
        </w:rPr>
        <w:t>ljande bed</w:t>
      </w:r>
      <w:r w:rsidRPr="00032B59">
        <w:rPr>
          <w:rFonts w:cs="Arial" w:hint="cs"/>
          <w:b/>
          <w:bCs/>
          <w:u w:val="single"/>
        </w:rPr>
        <w:t>ö</w:t>
      </w:r>
      <w:r w:rsidRPr="00032B59">
        <w:rPr>
          <w:rFonts w:cs="Arial"/>
          <w:b/>
          <w:bCs/>
          <w:u w:val="single"/>
        </w:rPr>
        <w:t>mning</w:t>
      </w:r>
      <w:r w:rsidRPr="00032B59">
        <w:rPr>
          <w:rFonts w:cs="Arial"/>
        </w:rPr>
        <w:t>.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mnden finner det utrett att Charles-</w:t>
      </w:r>
      <w:r w:rsidRPr="00032B59">
        <w:rPr>
          <w:rFonts w:cs="Arial" w:hint="cs"/>
        </w:rPr>
        <w:t>É</w:t>
      </w:r>
      <w:r w:rsidRPr="00032B59">
        <w:rPr>
          <w:rFonts w:cs="Arial"/>
        </w:rPr>
        <w:t>douard D'astous gjort sig skyldig till en Illegal check to the head p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tt som anges i anm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lan, d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motst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ndarens huvud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den huvudsakliga kontaktytan och kontakten med huvudet var m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jlig att undvika.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rseelsen b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ranleda en avst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ngning. Avst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ngningens l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ngd best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ms till en tid som bed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ms motsvara tv</w:t>
      </w:r>
      <w:r w:rsidRPr="00032B59">
        <w:rPr>
          <w:rFonts w:cs="Arial" w:hint="cs"/>
        </w:rPr>
        <w:t>å</w:t>
      </w:r>
      <w:r w:rsidRPr="00032B59">
        <w:rPr>
          <w:rFonts w:cs="Arial"/>
        </w:rPr>
        <w:t xml:space="preserve"> matcher. Vid straffm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tningen har n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mnden s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rskilt beaktat f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 xml:space="preserve">ljande nyckelfaktorer:  </w:t>
      </w:r>
    </w:p>
    <w:p w14:paraId="06094C67" w14:textId="77777777" w:rsidR="00032B59" w:rsidRPr="00032B59" w:rsidRDefault="00032B59" w:rsidP="00032B59">
      <w:pPr>
        <w:spacing w:after="0" w:line="240" w:lineRule="auto"/>
        <w:ind w:left="-567"/>
        <w:rPr>
          <w:rFonts w:cs="Arial"/>
        </w:rPr>
      </w:pPr>
    </w:p>
    <w:p w14:paraId="5772223E" w14:textId="77777777" w:rsidR="00032B59" w:rsidRPr="00032B59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 w:hint="cs"/>
        </w:rPr>
        <w:t>•</w:t>
      </w:r>
      <w:r w:rsidRPr="00032B59">
        <w:rPr>
          <w:rFonts w:cs="Arial"/>
        </w:rPr>
        <w:tab/>
        <w:t>H</w:t>
      </w:r>
      <w:r w:rsidRPr="00032B59">
        <w:rPr>
          <w:rFonts w:cs="Arial" w:hint="cs"/>
        </w:rPr>
        <w:t>ö</w:t>
      </w:r>
      <w:r w:rsidRPr="00032B59">
        <w:rPr>
          <w:rFonts w:cs="Arial"/>
        </w:rPr>
        <w:t>g fart.</w:t>
      </w:r>
    </w:p>
    <w:p w14:paraId="50987E10" w14:textId="77777777" w:rsidR="00032B59" w:rsidRPr="00032B59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 w:hint="cs"/>
        </w:rPr>
        <w:t>•</w:t>
      </w:r>
      <w:r w:rsidRPr="00032B59">
        <w:rPr>
          <w:rFonts w:cs="Arial"/>
        </w:rPr>
        <w:tab/>
        <w:t>Stor skaderisk.</w:t>
      </w:r>
    </w:p>
    <w:p w14:paraId="052907FA" w14:textId="77777777" w:rsidR="00032B59" w:rsidRPr="00032B59" w:rsidRDefault="00032B59" w:rsidP="00032B59">
      <w:pPr>
        <w:spacing w:after="0" w:line="240" w:lineRule="auto"/>
        <w:ind w:left="-567"/>
        <w:rPr>
          <w:rFonts w:cs="Arial"/>
        </w:rPr>
      </w:pPr>
    </w:p>
    <w:p w14:paraId="746CD4A9" w14:textId="77777777" w:rsidR="00ED5DF8" w:rsidRDefault="00ED5DF8" w:rsidP="00032B59">
      <w:pPr>
        <w:spacing w:after="0" w:line="240" w:lineRule="auto"/>
        <w:ind w:left="-567"/>
        <w:rPr>
          <w:rFonts w:cs="Arial"/>
        </w:rPr>
      </w:pPr>
    </w:p>
    <w:p w14:paraId="73D4F589" w14:textId="627D96D7" w:rsidR="00032B59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 xml:space="preserve">Ledamoten Fredrik Emvall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r skiljaktig och anser inte att tacklingen 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>r bestraffningsbar under regel 48.</w:t>
      </w:r>
    </w:p>
    <w:p w14:paraId="4298A857" w14:textId="77777777" w:rsidR="00732811" w:rsidRDefault="00732811" w:rsidP="00032B59">
      <w:pPr>
        <w:spacing w:after="0" w:line="240" w:lineRule="auto"/>
        <w:ind w:left="-567"/>
        <w:rPr>
          <w:rFonts w:cs="Arial"/>
        </w:rPr>
      </w:pPr>
    </w:p>
    <w:p w14:paraId="5381E1DF" w14:textId="5CB90F9C" w:rsidR="002C004E" w:rsidRDefault="00032B59" w:rsidP="00032B59">
      <w:pPr>
        <w:spacing w:after="0" w:line="240" w:lineRule="auto"/>
        <w:ind w:left="-567"/>
        <w:rPr>
          <w:rFonts w:cs="Arial"/>
        </w:rPr>
      </w:pPr>
      <w:r w:rsidRPr="00032B59">
        <w:rPr>
          <w:rFonts w:cs="Arial"/>
        </w:rPr>
        <w:t>Till</w:t>
      </w:r>
      <w:r w:rsidRPr="00032B59">
        <w:rPr>
          <w:rFonts w:cs="Arial" w:hint="cs"/>
        </w:rPr>
        <w:t>ä</w:t>
      </w:r>
      <w:r w:rsidRPr="00032B59">
        <w:rPr>
          <w:rFonts w:cs="Arial"/>
        </w:rPr>
        <w:t xml:space="preserve">mplig regel: 14 kap. 2 </w:t>
      </w:r>
      <w:r w:rsidRPr="00032B59">
        <w:rPr>
          <w:rFonts w:cs="Arial" w:hint="cs"/>
        </w:rPr>
        <w:t>§</w:t>
      </w:r>
      <w:r w:rsidRPr="00032B59">
        <w:rPr>
          <w:rFonts w:cs="Arial"/>
        </w:rPr>
        <w:t xml:space="preserve"> 8 punkten RF:s stadgar. Utvisning enligt regel 48.</w:t>
      </w:r>
    </w:p>
    <w:p w14:paraId="64CC9F6C" w14:textId="77777777" w:rsidR="00ED5DF8" w:rsidRDefault="00ED5DF8" w:rsidP="00FC5734">
      <w:pPr>
        <w:spacing w:after="0" w:line="240" w:lineRule="auto"/>
        <w:ind w:left="-567"/>
        <w:rPr>
          <w:rFonts w:cs="Arial"/>
        </w:rPr>
      </w:pPr>
    </w:p>
    <w:p w14:paraId="79A090C2" w14:textId="390DE310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52BBFD5" w14:textId="77777777" w:rsidR="00ED5DF8" w:rsidRPr="00A17CFA" w:rsidRDefault="00ED5DF8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02968585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1895C7E1" w14:textId="77777777" w:rsidR="00E00166" w:rsidRDefault="00E00166" w:rsidP="00A17CFA">
      <w:pPr>
        <w:spacing w:after="0" w:line="240" w:lineRule="auto"/>
        <w:ind w:left="-567"/>
        <w:rPr>
          <w:noProof/>
        </w:rPr>
      </w:pPr>
    </w:p>
    <w:p w14:paraId="5A2D7142" w14:textId="1AB7CF3B" w:rsidR="00A17CFA" w:rsidRPr="00A17CFA" w:rsidRDefault="00103552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Mallmin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1B8A5DEF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0FF0CE9" w14:textId="77777777" w:rsidR="006B045D" w:rsidRPr="00FA2ABD" w:rsidRDefault="006B045D" w:rsidP="006B045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4DF719E0" w14:textId="77777777" w:rsidR="00ED5DF8" w:rsidRDefault="006B045D" w:rsidP="00ED5DF8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Josefin Mallmin, Nathalie Stenmark, Hans-Göran Elo, </w:t>
      </w:r>
      <w:r w:rsidRPr="00FA2ABD">
        <w:rPr>
          <w:rFonts w:cs="Arial"/>
        </w:rPr>
        <w:t>Ulf Lindgren, Fredrik Emvall</w:t>
      </w:r>
      <w:r>
        <w:rPr>
          <w:rFonts w:cs="Arial"/>
        </w:rPr>
        <w:t>, Gunilla Andersson Stampes och Maria Furberg.</w:t>
      </w:r>
      <w:bookmarkStart w:id="6" w:name="ForInformationToTitle"/>
      <w:bookmarkEnd w:id="5"/>
      <w:r w:rsidR="00ED5DF8">
        <w:rPr>
          <w:rFonts w:cs="Arial"/>
        </w:rPr>
        <w:br/>
      </w:r>
    </w:p>
    <w:p w14:paraId="251FC7CB" w14:textId="2E1E592B" w:rsidR="00A17CFA" w:rsidRPr="00732811" w:rsidRDefault="00A17CFA" w:rsidP="00732811">
      <w:pPr>
        <w:spacing w:after="0" w:line="240" w:lineRule="auto"/>
        <w:ind w:left="-567"/>
        <w:rPr>
          <w:rFonts w:cs="Arial"/>
        </w:rPr>
      </w:pPr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sectPr w:rsidR="00A17CFA" w:rsidRPr="00732811" w:rsidSect="001D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FE9D" w14:textId="77777777" w:rsidR="007B2CFC" w:rsidRDefault="007B2CFC" w:rsidP="00F34448">
      <w:pPr>
        <w:spacing w:after="0" w:line="240" w:lineRule="auto"/>
      </w:pPr>
      <w:r>
        <w:separator/>
      </w:r>
    </w:p>
  </w:endnote>
  <w:endnote w:type="continuationSeparator" w:id="0">
    <w:p w14:paraId="3A381381" w14:textId="77777777" w:rsidR="007B2CFC" w:rsidRDefault="007B2CFC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BEDB" w14:textId="77777777" w:rsidR="00355B3F" w:rsidRDefault="00355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416C58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50A2" w14:textId="77777777" w:rsidR="00355B3F" w:rsidRDefault="00355B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C91C" w14:textId="77777777" w:rsidR="007B2CFC" w:rsidRDefault="007B2CFC" w:rsidP="00F34448">
      <w:pPr>
        <w:spacing w:after="0" w:line="240" w:lineRule="auto"/>
      </w:pPr>
      <w:r>
        <w:separator/>
      </w:r>
    </w:p>
  </w:footnote>
  <w:footnote w:type="continuationSeparator" w:id="0">
    <w:p w14:paraId="66AD2524" w14:textId="77777777" w:rsidR="007B2CFC" w:rsidRDefault="007B2CFC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1CA8" w14:textId="77777777" w:rsidR="00355B3F" w:rsidRDefault="00355B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2F2C4D58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="00617C6E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6</w:t>
                          </w:r>
                        </w:p>
                        <w:p w14:paraId="3778AC06" w14:textId="03F2BF86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617C6E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5</w:t>
                          </w:r>
                          <w:r w:rsidR="0010355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3</w:t>
                          </w:r>
                          <w:r w:rsidR="00DE0B8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2F2C4D58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="00617C6E">
                      <w:rPr>
                        <w:rFonts w:eastAsia="Arial" w:cs="Arial"/>
                        <w:sz w:val="15"/>
                        <w:szCs w:val="15"/>
                      </w:rPr>
                      <w:t>6</w:t>
                    </w:r>
                  </w:p>
                  <w:p w14:paraId="3778AC06" w14:textId="03F2BF86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617C6E">
                      <w:rPr>
                        <w:rFonts w:eastAsia="Arial" w:cs="Arial"/>
                        <w:sz w:val="15"/>
                        <w:szCs w:val="15"/>
                      </w:rPr>
                      <w:t>5</w:t>
                    </w:r>
                    <w:r w:rsidR="00103552">
                      <w:rPr>
                        <w:rFonts w:eastAsia="Arial" w:cs="Arial"/>
                        <w:sz w:val="15"/>
                        <w:szCs w:val="15"/>
                      </w:rPr>
                      <w:t>3</w:t>
                    </w:r>
                    <w:r w:rsidR="00DE0B8C">
                      <w:rPr>
                        <w:rFonts w:eastAsia="Arial" w:cs="Arial"/>
                        <w:sz w:val="15"/>
                        <w:szCs w:val="15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F068" w14:textId="77777777" w:rsidR="00355B3F" w:rsidRDefault="00355B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32B59"/>
    <w:rsid w:val="00044217"/>
    <w:rsid w:val="00065C04"/>
    <w:rsid w:val="00065F61"/>
    <w:rsid w:val="00081E0C"/>
    <w:rsid w:val="00083D0D"/>
    <w:rsid w:val="00084EA1"/>
    <w:rsid w:val="00087BD9"/>
    <w:rsid w:val="00091D17"/>
    <w:rsid w:val="00097C2F"/>
    <w:rsid w:val="000A0D7F"/>
    <w:rsid w:val="000B7232"/>
    <w:rsid w:val="000D792D"/>
    <w:rsid w:val="000E2DD9"/>
    <w:rsid w:val="000F143E"/>
    <w:rsid w:val="000F26C6"/>
    <w:rsid w:val="00103552"/>
    <w:rsid w:val="00111376"/>
    <w:rsid w:val="001220C4"/>
    <w:rsid w:val="00183AAA"/>
    <w:rsid w:val="001D1BF9"/>
    <w:rsid w:val="001E1289"/>
    <w:rsid w:val="0020419A"/>
    <w:rsid w:val="0022044E"/>
    <w:rsid w:val="00282776"/>
    <w:rsid w:val="0028647C"/>
    <w:rsid w:val="002A53ED"/>
    <w:rsid w:val="002B2AB7"/>
    <w:rsid w:val="002B2CD2"/>
    <w:rsid w:val="002B67B2"/>
    <w:rsid w:val="002C004E"/>
    <w:rsid w:val="002F002A"/>
    <w:rsid w:val="003218D8"/>
    <w:rsid w:val="00326CE4"/>
    <w:rsid w:val="00332ECF"/>
    <w:rsid w:val="00336E9C"/>
    <w:rsid w:val="00355B3F"/>
    <w:rsid w:val="00391D27"/>
    <w:rsid w:val="003B0774"/>
    <w:rsid w:val="00402B3A"/>
    <w:rsid w:val="00404453"/>
    <w:rsid w:val="0040474F"/>
    <w:rsid w:val="00416C58"/>
    <w:rsid w:val="004423C4"/>
    <w:rsid w:val="004A7520"/>
    <w:rsid w:val="004C4B46"/>
    <w:rsid w:val="004E5536"/>
    <w:rsid w:val="005020D7"/>
    <w:rsid w:val="00507334"/>
    <w:rsid w:val="005172B4"/>
    <w:rsid w:val="005210E3"/>
    <w:rsid w:val="0056488F"/>
    <w:rsid w:val="00570FE0"/>
    <w:rsid w:val="005A0FCF"/>
    <w:rsid w:val="005A5E8E"/>
    <w:rsid w:val="005B6D75"/>
    <w:rsid w:val="005E14D8"/>
    <w:rsid w:val="00614713"/>
    <w:rsid w:val="00617C6E"/>
    <w:rsid w:val="00655C06"/>
    <w:rsid w:val="00684F40"/>
    <w:rsid w:val="006A09A9"/>
    <w:rsid w:val="006B045D"/>
    <w:rsid w:val="006E215E"/>
    <w:rsid w:val="00712D64"/>
    <w:rsid w:val="00724CEA"/>
    <w:rsid w:val="00727117"/>
    <w:rsid w:val="00732811"/>
    <w:rsid w:val="007562BB"/>
    <w:rsid w:val="007875FD"/>
    <w:rsid w:val="00791E93"/>
    <w:rsid w:val="007B2CFC"/>
    <w:rsid w:val="007C4488"/>
    <w:rsid w:val="007D04F2"/>
    <w:rsid w:val="007F0E4C"/>
    <w:rsid w:val="00816268"/>
    <w:rsid w:val="00827AF0"/>
    <w:rsid w:val="00855628"/>
    <w:rsid w:val="008A14CC"/>
    <w:rsid w:val="008C55FA"/>
    <w:rsid w:val="009078E5"/>
    <w:rsid w:val="0091027C"/>
    <w:rsid w:val="0091211C"/>
    <w:rsid w:val="009170C8"/>
    <w:rsid w:val="0092059A"/>
    <w:rsid w:val="00925EAB"/>
    <w:rsid w:val="009375B6"/>
    <w:rsid w:val="00970558"/>
    <w:rsid w:val="00985A29"/>
    <w:rsid w:val="00985E25"/>
    <w:rsid w:val="009D3251"/>
    <w:rsid w:val="009E6871"/>
    <w:rsid w:val="009F2674"/>
    <w:rsid w:val="00A13F6A"/>
    <w:rsid w:val="00A14626"/>
    <w:rsid w:val="00A17CFA"/>
    <w:rsid w:val="00A24206"/>
    <w:rsid w:val="00A412E8"/>
    <w:rsid w:val="00A52AAC"/>
    <w:rsid w:val="00A5334E"/>
    <w:rsid w:val="00AC1A8B"/>
    <w:rsid w:val="00AE383D"/>
    <w:rsid w:val="00B05CBE"/>
    <w:rsid w:val="00B273BC"/>
    <w:rsid w:val="00B31173"/>
    <w:rsid w:val="00B31C8F"/>
    <w:rsid w:val="00B57542"/>
    <w:rsid w:val="00B671A8"/>
    <w:rsid w:val="00B73DD8"/>
    <w:rsid w:val="00B858EA"/>
    <w:rsid w:val="00B966DA"/>
    <w:rsid w:val="00BA3632"/>
    <w:rsid w:val="00BB2CEF"/>
    <w:rsid w:val="00BB3B71"/>
    <w:rsid w:val="00BC0EED"/>
    <w:rsid w:val="00BC1322"/>
    <w:rsid w:val="00C20558"/>
    <w:rsid w:val="00C304BB"/>
    <w:rsid w:val="00C449BC"/>
    <w:rsid w:val="00C47549"/>
    <w:rsid w:val="00C74937"/>
    <w:rsid w:val="00C83826"/>
    <w:rsid w:val="00C8756F"/>
    <w:rsid w:val="00CA4BBE"/>
    <w:rsid w:val="00CC7E48"/>
    <w:rsid w:val="00CD71A8"/>
    <w:rsid w:val="00D070AC"/>
    <w:rsid w:val="00D1256C"/>
    <w:rsid w:val="00D1654D"/>
    <w:rsid w:val="00D210C9"/>
    <w:rsid w:val="00D21F51"/>
    <w:rsid w:val="00D83D13"/>
    <w:rsid w:val="00D96BA1"/>
    <w:rsid w:val="00DA3F79"/>
    <w:rsid w:val="00DA4396"/>
    <w:rsid w:val="00DB1C9B"/>
    <w:rsid w:val="00DE0B8C"/>
    <w:rsid w:val="00DE1BC9"/>
    <w:rsid w:val="00E00166"/>
    <w:rsid w:val="00E253B9"/>
    <w:rsid w:val="00E26152"/>
    <w:rsid w:val="00E26A43"/>
    <w:rsid w:val="00E368A9"/>
    <w:rsid w:val="00E46221"/>
    <w:rsid w:val="00E704BC"/>
    <w:rsid w:val="00E711F9"/>
    <w:rsid w:val="00EC371C"/>
    <w:rsid w:val="00ED5DF8"/>
    <w:rsid w:val="00EF769E"/>
    <w:rsid w:val="00F16AD0"/>
    <w:rsid w:val="00F3100E"/>
    <w:rsid w:val="00F34448"/>
    <w:rsid w:val="00F352E3"/>
    <w:rsid w:val="00F47E85"/>
    <w:rsid w:val="00F5303A"/>
    <w:rsid w:val="00F55CDC"/>
    <w:rsid w:val="00F61875"/>
    <w:rsid w:val="00F755D7"/>
    <w:rsid w:val="00FA2ABD"/>
    <w:rsid w:val="00FB4A23"/>
    <w:rsid w:val="00FC3894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131</TotalTime>
  <Pages>2</Pages>
  <Words>787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68</cp:revision>
  <cp:lastPrinted>2023-11-05T09:27:00Z</cp:lastPrinted>
  <dcterms:created xsi:type="dcterms:W3CDTF">2021-09-24T06:59:00Z</dcterms:created>
  <dcterms:modified xsi:type="dcterms:W3CDTF">2024-10-06T09:56:00Z</dcterms:modified>
</cp:coreProperties>
</file>