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72E8438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FD57C9" w:rsidRPr="00FD57C9">
        <w:rPr>
          <w:rFonts w:cs="Arial"/>
          <w:b/>
        </w:rPr>
        <w:t>Casper Haugen Evensen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2344CC80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FD57C9">
        <w:rPr>
          <w:rFonts w:cs="Arial"/>
          <w:b/>
        </w:rPr>
        <w:t>BIK Karlskoga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318DEF3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1222B7">
        <w:rPr>
          <w:rFonts w:cs="Arial"/>
          <w:b/>
        </w:rPr>
        <w:t>Norrleden</w:t>
      </w:r>
      <w:r w:rsidR="00F707A2">
        <w:rPr>
          <w:rFonts w:cs="Arial"/>
          <w:b/>
        </w:rPr>
        <w:t xml:space="preserve"> </w:t>
      </w:r>
      <w:r w:rsidR="001222B7">
        <w:rPr>
          <w:rFonts w:cs="Arial"/>
          <w:b/>
        </w:rPr>
        <w:t xml:space="preserve">2-4, </w:t>
      </w:r>
      <w:r w:rsidR="00F707A2">
        <w:rPr>
          <w:rFonts w:cs="Arial"/>
          <w:b/>
        </w:rPr>
        <w:t>69133 Karlskoga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22063DA0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D9705E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FA5A51">
        <w:rPr>
          <w:rFonts w:cs="Arial"/>
          <w:b/>
        </w:rPr>
        <w:t>11</w:t>
      </w:r>
      <w:r w:rsidR="00E253B9" w:rsidRPr="001220C4">
        <w:rPr>
          <w:rFonts w:cs="Arial"/>
          <w:b/>
        </w:rPr>
        <w:t>-</w:t>
      </w:r>
      <w:r w:rsidR="00FA5A51">
        <w:rPr>
          <w:rFonts w:cs="Arial"/>
          <w:b/>
        </w:rPr>
        <w:t>29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287C0A3D" w:rsidR="00FC5734" w:rsidRPr="001220C4" w:rsidRDefault="00FC5734" w:rsidP="00446F48">
      <w:pPr>
        <w:tabs>
          <w:tab w:val="left" w:pos="1701"/>
        </w:tabs>
        <w:spacing w:after="0" w:line="240" w:lineRule="auto"/>
        <w:ind w:left="1698" w:hanging="2265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2A4211" w:rsidRPr="002A4211">
        <w:rPr>
          <w:rFonts w:cs="Arial"/>
          <w:b/>
        </w:rPr>
        <w:t>BIK Karlskoga - V</w:t>
      </w:r>
      <w:r w:rsidR="002A4211" w:rsidRPr="002A4211">
        <w:rPr>
          <w:rFonts w:cs="Arial" w:hint="cs"/>
          <w:b/>
        </w:rPr>
        <w:t>ä</w:t>
      </w:r>
      <w:r w:rsidR="002A4211" w:rsidRPr="002A4211">
        <w:rPr>
          <w:rFonts w:cs="Arial"/>
          <w:b/>
        </w:rPr>
        <w:t>ster</w:t>
      </w:r>
      <w:r w:rsidR="002A4211" w:rsidRPr="002A4211">
        <w:rPr>
          <w:rFonts w:cs="Arial" w:hint="cs"/>
          <w:b/>
        </w:rPr>
        <w:t>å</w:t>
      </w:r>
      <w:r w:rsidR="002A4211" w:rsidRPr="002A4211">
        <w:rPr>
          <w:rFonts w:cs="Arial"/>
          <w:b/>
        </w:rPr>
        <w:t>s IK, HockeyAllsvenskan</w:t>
      </w:r>
      <w:r w:rsidRPr="001220C4">
        <w:rPr>
          <w:rFonts w:cs="Arial"/>
          <w:b/>
        </w:rPr>
        <w:tab/>
      </w:r>
      <w:r w:rsidR="00EF769E">
        <w:rPr>
          <w:rFonts w:cs="Arial"/>
          <w:b/>
        </w:rPr>
        <w:t xml:space="preserve"> 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20E5EED9" w14:textId="5847B490" w:rsidR="002B2EDB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r w:rsidR="000E24DE" w:rsidRPr="000E24DE">
        <w:rPr>
          <w:rFonts w:cs="Arial"/>
          <w:b/>
        </w:rPr>
        <w:t>Player Safety Group Hockeyallsvenskan</w:t>
      </w:r>
      <w:r w:rsidR="00ED722F">
        <w:rPr>
          <w:rFonts w:cs="Arial"/>
          <w:b/>
        </w:rPr>
        <w:br/>
      </w:r>
      <w:r w:rsidR="00ED722F">
        <w:rPr>
          <w:rFonts w:cs="Arial"/>
          <w:b/>
        </w:rPr>
        <w:br/>
      </w:r>
      <w:r w:rsidR="000D7E6A" w:rsidRPr="000D7E6A">
        <w:rPr>
          <w:rFonts w:cs="Arial"/>
          <w:b/>
        </w:rPr>
        <w:t>Avst</w:t>
      </w:r>
      <w:r w:rsidR="000D7E6A" w:rsidRPr="000D7E6A">
        <w:rPr>
          <w:rFonts w:cs="Arial" w:hint="cs"/>
          <w:b/>
        </w:rPr>
        <w:t>ä</w:t>
      </w:r>
      <w:r w:rsidR="000D7E6A" w:rsidRPr="000D7E6A">
        <w:rPr>
          <w:rFonts w:cs="Arial"/>
          <w:b/>
        </w:rPr>
        <w:t>ngningsperiod</w:t>
      </w:r>
      <w:r w:rsidR="000D7E6A" w:rsidRPr="000D7E6A">
        <w:rPr>
          <w:rFonts w:cs="Arial"/>
          <w:b/>
        </w:rPr>
        <w:tab/>
        <w:t>202</w:t>
      </w:r>
      <w:r w:rsidR="000D7E6A">
        <w:rPr>
          <w:rFonts w:cs="Arial"/>
          <w:b/>
        </w:rPr>
        <w:t>4</w:t>
      </w:r>
      <w:r w:rsidR="000D7E6A" w:rsidRPr="000D7E6A">
        <w:rPr>
          <w:rFonts w:cs="Arial"/>
          <w:b/>
        </w:rPr>
        <w:t>-</w:t>
      </w:r>
      <w:r w:rsidR="000E24DE">
        <w:rPr>
          <w:rFonts w:cs="Arial"/>
          <w:b/>
        </w:rPr>
        <w:t>11</w:t>
      </w:r>
      <w:r w:rsidR="000D7E6A" w:rsidRPr="000D7E6A">
        <w:rPr>
          <w:rFonts w:cs="Arial"/>
          <w:b/>
        </w:rPr>
        <w:t>-</w:t>
      </w:r>
      <w:r w:rsidR="000E24DE">
        <w:rPr>
          <w:rFonts w:cs="Arial"/>
          <w:b/>
        </w:rPr>
        <w:t>30</w:t>
      </w:r>
      <w:r w:rsidR="000D7E6A" w:rsidRPr="000D7E6A">
        <w:rPr>
          <w:rFonts w:cs="Arial"/>
          <w:b/>
        </w:rPr>
        <w:t>- 2024-</w:t>
      </w:r>
      <w:r w:rsidR="000E24DE">
        <w:rPr>
          <w:rFonts w:cs="Arial"/>
          <w:b/>
        </w:rPr>
        <w:t>1</w:t>
      </w:r>
      <w:r w:rsidR="00AF0DF0">
        <w:rPr>
          <w:rFonts w:cs="Arial"/>
          <w:b/>
        </w:rPr>
        <w:t>2</w:t>
      </w:r>
      <w:r w:rsidR="000D7E6A" w:rsidRPr="000D7E6A">
        <w:rPr>
          <w:rFonts w:cs="Arial"/>
          <w:b/>
        </w:rPr>
        <w:t>-</w:t>
      </w:r>
      <w:r w:rsidR="002D6D6A">
        <w:rPr>
          <w:rFonts w:cs="Arial"/>
          <w:b/>
        </w:rPr>
        <w:t xml:space="preserve">11 </w:t>
      </w:r>
      <w:r w:rsidR="000D7E6A" w:rsidRPr="000D7E6A">
        <w:rPr>
          <w:rFonts w:cs="Arial" w:hint="cs"/>
          <w:b/>
        </w:rPr>
        <w:t>–</w:t>
      </w:r>
      <w:r w:rsidR="000D7E6A" w:rsidRPr="000D7E6A">
        <w:rPr>
          <w:rFonts w:cs="Arial"/>
          <w:b/>
        </w:rPr>
        <w:t xml:space="preserve"> </w:t>
      </w:r>
      <w:r w:rsidR="002D6D6A">
        <w:rPr>
          <w:rFonts w:cs="Arial"/>
          <w:b/>
        </w:rPr>
        <w:t xml:space="preserve">4 </w:t>
      </w:r>
      <w:r w:rsidR="000D7E6A" w:rsidRPr="000D7E6A">
        <w:rPr>
          <w:rFonts w:cs="Arial"/>
          <w:b/>
        </w:rPr>
        <w:t>match</w:t>
      </w:r>
      <w:r w:rsidR="002D6D6A">
        <w:rPr>
          <w:rFonts w:cs="Arial"/>
          <w:b/>
        </w:rPr>
        <w:t>(</w:t>
      </w:r>
      <w:r w:rsidR="000D7E6A">
        <w:rPr>
          <w:rFonts w:cs="Arial"/>
          <w:b/>
        </w:rPr>
        <w:t>er</w:t>
      </w:r>
      <w:r w:rsidR="002D6D6A">
        <w:rPr>
          <w:rFonts w:cs="Arial"/>
          <w:b/>
        </w:rPr>
        <w:t>)</w:t>
      </w:r>
      <w:r w:rsidR="00ED722F">
        <w:rPr>
          <w:rFonts w:cs="Arial"/>
          <w:b/>
        </w:rPr>
        <w:tab/>
      </w:r>
    </w:p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7A5469BA" w14:textId="77777777" w:rsidR="00D17F23" w:rsidRPr="00D17F23" w:rsidRDefault="00D17F23" w:rsidP="00D17F23">
      <w:pPr>
        <w:spacing w:after="0" w:line="240" w:lineRule="auto"/>
        <w:ind w:left="-567"/>
        <w:rPr>
          <w:rFonts w:cs="Arial"/>
        </w:rPr>
      </w:pPr>
      <w:bookmarkStart w:id="0" w:name="ReasonTitle"/>
      <w:bookmarkStart w:id="1" w:name="DecisionTitle"/>
    </w:p>
    <w:p w14:paraId="0DDBDB76" w14:textId="77777777" w:rsidR="00F10908" w:rsidRPr="00F10908" w:rsidRDefault="00F10908" w:rsidP="00F10908">
      <w:pPr>
        <w:spacing w:after="0" w:line="240" w:lineRule="auto"/>
        <w:ind w:left="-567"/>
        <w:rPr>
          <w:rFonts w:cs="Arial"/>
        </w:rPr>
      </w:pPr>
      <w:r w:rsidRPr="00F10908">
        <w:rPr>
          <w:rFonts w:cs="Arial"/>
        </w:rPr>
        <w:t xml:space="preserve">Efter match mellan BIK Karlskoga </w:t>
      </w:r>
      <w:r w:rsidRPr="00F10908">
        <w:rPr>
          <w:rFonts w:cs="Arial" w:hint="cs"/>
        </w:rPr>
        <w:t>–</w:t>
      </w:r>
      <w:r w:rsidRPr="00F10908">
        <w:rPr>
          <w:rFonts w:cs="Arial"/>
        </w:rPr>
        <w:t xml:space="preserve"> V</w:t>
      </w:r>
      <w:r w:rsidRPr="00F10908">
        <w:rPr>
          <w:rFonts w:cs="Arial" w:hint="cs"/>
        </w:rPr>
        <w:t>ä</w:t>
      </w:r>
      <w:r w:rsidRPr="00F10908">
        <w:rPr>
          <w:rFonts w:cs="Arial"/>
        </w:rPr>
        <w:t>ster</w:t>
      </w:r>
      <w:r w:rsidRPr="00F10908">
        <w:rPr>
          <w:rFonts w:cs="Arial" w:hint="cs"/>
        </w:rPr>
        <w:t>å</w:t>
      </w:r>
      <w:r w:rsidRPr="00F10908">
        <w:rPr>
          <w:rFonts w:cs="Arial"/>
        </w:rPr>
        <w:t xml:space="preserve">s IK, HockeyAllsvenskan, 2024-11-29, </w:t>
      </w:r>
      <w:r w:rsidRPr="00F10908">
        <w:rPr>
          <w:rFonts w:cs="Arial" w:hint="cs"/>
        </w:rPr>
        <w:t>å</w:t>
      </w:r>
      <w:r w:rsidRPr="00F10908">
        <w:rPr>
          <w:rFonts w:cs="Arial"/>
        </w:rPr>
        <w:t>l</w:t>
      </w:r>
      <w:r w:rsidRPr="00F10908">
        <w:rPr>
          <w:rFonts w:cs="Arial" w:hint="cs"/>
        </w:rPr>
        <w:t>ä</w:t>
      </w:r>
      <w:r w:rsidRPr="00F10908">
        <w:rPr>
          <w:rFonts w:cs="Arial"/>
        </w:rPr>
        <w:t>ggs Casper Haugen Evensen, BIK Karlskoga, f</w:t>
      </w:r>
      <w:r w:rsidRPr="00F10908">
        <w:rPr>
          <w:rFonts w:cs="Arial" w:hint="cs"/>
        </w:rPr>
        <w:t>ö</w:t>
      </w:r>
      <w:r w:rsidRPr="00F10908">
        <w:rPr>
          <w:rFonts w:cs="Arial"/>
        </w:rPr>
        <w:t>ljande straff f</w:t>
      </w:r>
      <w:r w:rsidRPr="00F10908">
        <w:rPr>
          <w:rFonts w:cs="Arial" w:hint="cs"/>
        </w:rPr>
        <w:t>ö</w:t>
      </w:r>
      <w:r w:rsidRPr="00F10908">
        <w:rPr>
          <w:rFonts w:cs="Arial"/>
        </w:rPr>
        <w:t>r Illegal check to the head:</w:t>
      </w:r>
    </w:p>
    <w:p w14:paraId="36B068F9" w14:textId="77777777" w:rsidR="0061215F" w:rsidRDefault="0061215F" w:rsidP="00F10908">
      <w:pPr>
        <w:spacing w:after="0" w:line="240" w:lineRule="auto"/>
        <w:ind w:left="-567"/>
        <w:rPr>
          <w:rFonts w:cs="Arial"/>
        </w:rPr>
      </w:pPr>
    </w:p>
    <w:p w14:paraId="467EF384" w14:textId="201DEA40" w:rsidR="00F10908" w:rsidRPr="00F10908" w:rsidRDefault="00F10908" w:rsidP="00F10908">
      <w:pPr>
        <w:spacing w:after="0" w:line="240" w:lineRule="auto"/>
        <w:ind w:left="-567"/>
        <w:rPr>
          <w:rFonts w:cs="Arial"/>
        </w:rPr>
      </w:pPr>
      <w:r w:rsidRPr="00F10908">
        <w:rPr>
          <w:rFonts w:cs="Arial"/>
        </w:rPr>
        <w:t>Avst</w:t>
      </w:r>
      <w:r w:rsidRPr="00F10908">
        <w:rPr>
          <w:rFonts w:cs="Arial" w:hint="cs"/>
        </w:rPr>
        <w:t>ä</w:t>
      </w:r>
      <w:r w:rsidRPr="00F10908">
        <w:rPr>
          <w:rFonts w:cs="Arial"/>
        </w:rPr>
        <w:t>ngning fr.o.m. den 30 november 2024 t.o.m. den 11 december 2024. Avst</w:t>
      </w:r>
      <w:r w:rsidRPr="00F10908">
        <w:rPr>
          <w:rFonts w:cs="Arial" w:hint="cs"/>
        </w:rPr>
        <w:t>ä</w:t>
      </w:r>
      <w:r w:rsidRPr="00F10908">
        <w:rPr>
          <w:rFonts w:cs="Arial"/>
        </w:rPr>
        <w:t>ngningen avser endast ishockey och g</w:t>
      </w:r>
      <w:r w:rsidRPr="00F10908">
        <w:rPr>
          <w:rFonts w:cs="Arial" w:hint="cs"/>
        </w:rPr>
        <w:t>ä</w:t>
      </w:r>
      <w:r w:rsidRPr="00F10908">
        <w:rPr>
          <w:rFonts w:cs="Arial"/>
        </w:rPr>
        <w:t>ller deltagande i t</w:t>
      </w:r>
      <w:r w:rsidRPr="00F10908">
        <w:rPr>
          <w:rFonts w:cs="Arial" w:hint="cs"/>
        </w:rPr>
        <w:t>ä</w:t>
      </w:r>
      <w:r w:rsidRPr="00F10908">
        <w:rPr>
          <w:rFonts w:cs="Arial"/>
        </w:rPr>
        <w:t>vling/uppvisning. Avst</w:t>
      </w:r>
      <w:r w:rsidRPr="00F10908">
        <w:rPr>
          <w:rFonts w:cs="Arial" w:hint="cs"/>
        </w:rPr>
        <w:t>ä</w:t>
      </w:r>
      <w:r w:rsidRPr="00F10908">
        <w:rPr>
          <w:rFonts w:cs="Arial"/>
        </w:rPr>
        <w:t xml:space="preserve">ngningen omfattar inte landslagsspel.  </w:t>
      </w:r>
    </w:p>
    <w:p w14:paraId="4E39F2A1" w14:textId="77777777" w:rsidR="0061215F" w:rsidRDefault="0061215F" w:rsidP="00F10908">
      <w:pPr>
        <w:spacing w:after="0" w:line="240" w:lineRule="auto"/>
        <w:ind w:left="-567"/>
        <w:rPr>
          <w:rFonts w:cs="Arial"/>
        </w:rPr>
      </w:pPr>
    </w:p>
    <w:p w14:paraId="006D4E70" w14:textId="02E60AD3" w:rsidR="00011E96" w:rsidRDefault="00F10908" w:rsidP="00F10908">
      <w:pPr>
        <w:spacing w:after="0" w:line="240" w:lineRule="auto"/>
        <w:ind w:left="-567"/>
        <w:rPr>
          <w:rFonts w:cs="Arial"/>
          <w:b/>
        </w:rPr>
      </w:pPr>
      <w:r w:rsidRPr="00F10908">
        <w:rPr>
          <w:rFonts w:cs="Arial"/>
        </w:rPr>
        <w:t>Avst</w:t>
      </w:r>
      <w:r w:rsidRPr="00F10908">
        <w:rPr>
          <w:rFonts w:cs="Arial" w:hint="cs"/>
        </w:rPr>
        <w:t>ä</w:t>
      </w:r>
      <w:r w:rsidRPr="00F10908">
        <w:rPr>
          <w:rFonts w:cs="Arial"/>
        </w:rPr>
        <w:t>ngningen bed</w:t>
      </w:r>
      <w:r w:rsidRPr="00F10908">
        <w:rPr>
          <w:rFonts w:cs="Arial" w:hint="cs"/>
        </w:rPr>
        <w:t>ö</w:t>
      </w:r>
      <w:r w:rsidRPr="00F10908">
        <w:rPr>
          <w:rFonts w:cs="Arial"/>
        </w:rPr>
        <w:t>ms motsvara fyra matcher.</w:t>
      </w:r>
    </w:p>
    <w:p w14:paraId="0CC227A7" w14:textId="77777777" w:rsidR="00011E96" w:rsidRDefault="00011E96" w:rsidP="00FC5734">
      <w:pPr>
        <w:spacing w:after="0" w:line="240" w:lineRule="auto"/>
        <w:ind w:left="-567"/>
        <w:rPr>
          <w:rFonts w:cs="Arial"/>
          <w:b/>
        </w:rPr>
      </w:pPr>
    </w:p>
    <w:p w14:paraId="1C33CA2C" w14:textId="77777777" w:rsidR="007906F7" w:rsidRDefault="007906F7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C66BF34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0"/>
    <w:bookmarkEnd w:id="1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3E090AE" w14:textId="77777777" w:rsidR="00184ABD" w:rsidRPr="00184ABD" w:rsidRDefault="00184ABD" w:rsidP="00184ABD">
      <w:pPr>
        <w:spacing w:after="0" w:line="240" w:lineRule="auto"/>
        <w:ind w:left="-567"/>
        <w:rPr>
          <w:rFonts w:cs="Arial"/>
        </w:rPr>
      </w:pPr>
      <w:r w:rsidRPr="00184ABD">
        <w:rPr>
          <w:rFonts w:cs="Arial"/>
        </w:rPr>
        <w:t>Disciplinn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mnden har tagit del av anm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lan, en videosekvens och ett yttrande fr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n Casper Haugen Evensen.</w:t>
      </w:r>
    </w:p>
    <w:p w14:paraId="36840CA6" w14:textId="77777777" w:rsidR="0061215F" w:rsidRDefault="0061215F" w:rsidP="00184ABD">
      <w:pPr>
        <w:spacing w:after="0" w:line="240" w:lineRule="auto"/>
        <w:ind w:left="-567"/>
        <w:rPr>
          <w:rFonts w:cs="Arial"/>
        </w:rPr>
      </w:pPr>
    </w:p>
    <w:p w14:paraId="03057DA5" w14:textId="04B1DD51" w:rsidR="0061215F" w:rsidRDefault="00184ABD" w:rsidP="00184ABD">
      <w:pPr>
        <w:spacing w:after="0" w:line="240" w:lineRule="auto"/>
        <w:ind w:left="-567"/>
        <w:rPr>
          <w:rFonts w:cs="Arial"/>
        </w:rPr>
      </w:pPr>
      <w:r w:rsidRPr="0061215F">
        <w:rPr>
          <w:rFonts w:cs="Arial"/>
          <w:b/>
          <w:bCs/>
          <w:u w:val="single"/>
        </w:rPr>
        <w:t>Anm</w:t>
      </w:r>
      <w:r w:rsidRPr="0061215F">
        <w:rPr>
          <w:rFonts w:cs="Arial" w:hint="cs"/>
          <w:b/>
          <w:bCs/>
          <w:u w:val="single"/>
        </w:rPr>
        <w:t>ä</w:t>
      </w:r>
      <w:r w:rsidRPr="0061215F">
        <w:rPr>
          <w:rFonts w:cs="Arial"/>
          <w:b/>
          <w:bCs/>
          <w:u w:val="single"/>
        </w:rPr>
        <w:t>lan</w:t>
      </w:r>
      <w:r w:rsidRPr="00184ABD">
        <w:rPr>
          <w:rFonts w:cs="Arial"/>
        </w:rPr>
        <w:t>: N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 xml:space="preserve">r det 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terst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r 56 sekunder av period 2 st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r V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ster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s spelare nummer 67 med pucken vid l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 xml:space="preserve">ngsargen. </w:t>
      </w:r>
    </w:p>
    <w:p w14:paraId="491B3DCD" w14:textId="3077E7D4" w:rsidR="00184ABD" w:rsidRPr="00184ABD" w:rsidRDefault="00184ABD" w:rsidP="00184ABD">
      <w:pPr>
        <w:spacing w:after="0" w:line="240" w:lineRule="auto"/>
        <w:ind w:left="-567"/>
        <w:rPr>
          <w:rFonts w:cs="Arial"/>
        </w:rPr>
      </w:pPr>
      <w:r w:rsidRPr="00184ABD">
        <w:rPr>
          <w:rFonts w:cs="Arial"/>
        </w:rPr>
        <w:t>D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 xml:space="preserve"> kommer BIK Karlskogas nummer 28, Casper Haugen Evensen, fr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n blindsidan och tacklar V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ster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s-spelaren i huvudet. Axelk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pan tr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ffar huvudet, vilket inneb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r stor skaderisk. Casper Haugen Evensen anm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ls f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r illegal check to the head, alternativt boarding.</w:t>
      </w:r>
    </w:p>
    <w:p w14:paraId="4DFAFAE4" w14:textId="77777777" w:rsidR="0061215F" w:rsidRDefault="0061215F" w:rsidP="00184ABD">
      <w:pPr>
        <w:spacing w:after="0" w:line="240" w:lineRule="auto"/>
        <w:ind w:left="-567"/>
        <w:rPr>
          <w:rFonts w:cs="Arial"/>
        </w:rPr>
      </w:pPr>
    </w:p>
    <w:p w14:paraId="351EAC1A" w14:textId="013AF5F9" w:rsidR="00184ABD" w:rsidRDefault="00184ABD" w:rsidP="00184ABD">
      <w:pPr>
        <w:spacing w:after="0" w:line="240" w:lineRule="auto"/>
        <w:ind w:left="-567"/>
        <w:rPr>
          <w:rFonts w:cs="Arial"/>
        </w:rPr>
      </w:pPr>
      <w:r w:rsidRPr="0061215F">
        <w:rPr>
          <w:rFonts w:cs="Arial"/>
          <w:b/>
          <w:bCs/>
          <w:u w:val="single"/>
        </w:rPr>
        <w:t>Casper Haugen Evensen har uppgett f</w:t>
      </w:r>
      <w:r w:rsidRPr="0061215F">
        <w:rPr>
          <w:rFonts w:cs="Arial" w:hint="cs"/>
          <w:b/>
          <w:bCs/>
          <w:u w:val="single"/>
        </w:rPr>
        <w:t>ö</w:t>
      </w:r>
      <w:r w:rsidRPr="0061215F">
        <w:rPr>
          <w:rFonts w:cs="Arial"/>
          <w:b/>
          <w:bCs/>
          <w:u w:val="single"/>
        </w:rPr>
        <w:t>ljande</w:t>
      </w:r>
      <w:r w:rsidRPr="00184ABD">
        <w:rPr>
          <w:rFonts w:cs="Arial"/>
        </w:rPr>
        <w:t>: Min tanke var f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rst inte att tackla men situationen uppstod v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ldigt snabbt och det blev en olycklig situation. Min mening var inte att skada och jag var glad att se att han kunde spela vidare i matchen.</w:t>
      </w:r>
    </w:p>
    <w:p w14:paraId="7227F04F" w14:textId="77777777" w:rsidR="0061215F" w:rsidRPr="00184ABD" w:rsidRDefault="0061215F" w:rsidP="00184ABD">
      <w:pPr>
        <w:spacing w:after="0" w:line="240" w:lineRule="auto"/>
        <w:ind w:left="-567"/>
        <w:rPr>
          <w:rFonts w:cs="Arial"/>
        </w:rPr>
      </w:pPr>
    </w:p>
    <w:p w14:paraId="5FB0F535" w14:textId="77777777" w:rsidR="0061215F" w:rsidRDefault="00184ABD" w:rsidP="00184ABD">
      <w:pPr>
        <w:spacing w:after="0" w:line="240" w:lineRule="auto"/>
        <w:ind w:left="-567"/>
        <w:rPr>
          <w:rFonts w:cs="Arial"/>
        </w:rPr>
      </w:pPr>
      <w:r w:rsidRPr="0061215F">
        <w:rPr>
          <w:rFonts w:cs="Arial"/>
          <w:b/>
          <w:bCs/>
          <w:u w:val="single"/>
        </w:rPr>
        <w:t>Disciplinn</w:t>
      </w:r>
      <w:r w:rsidRPr="0061215F">
        <w:rPr>
          <w:rFonts w:cs="Arial" w:hint="cs"/>
          <w:b/>
          <w:bCs/>
          <w:u w:val="single"/>
        </w:rPr>
        <w:t>ä</w:t>
      </w:r>
      <w:r w:rsidRPr="0061215F">
        <w:rPr>
          <w:rFonts w:cs="Arial"/>
          <w:b/>
          <w:bCs/>
          <w:u w:val="single"/>
        </w:rPr>
        <w:t>mnden g</w:t>
      </w:r>
      <w:r w:rsidRPr="0061215F">
        <w:rPr>
          <w:rFonts w:cs="Arial" w:hint="cs"/>
          <w:b/>
          <w:bCs/>
          <w:u w:val="single"/>
        </w:rPr>
        <w:t>ö</w:t>
      </w:r>
      <w:r w:rsidRPr="0061215F">
        <w:rPr>
          <w:rFonts w:cs="Arial"/>
          <w:b/>
          <w:bCs/>
          <w:u w:val="single"/>
        </w:rPr>
        <w:t>r f</w:t>
      </w:r>
      <w:r w:rsidRPr="0061215F">
        <w:rPr>
          <w:rFonts w:cs="Arial" w:hint="cs"/>
          <w:b/>
          <w:bCs/>
          <w:u w:val="single"/>
        </w:rPr>
        <w:t>ö</w:t>
      </w:r>
      <w:r w:rsidRPr="0061215F">
        <w:rPr>
          <w:rFonts w:cs="Arial"/>
          <w:b/>
          <w:bCs/>
          <w:u w:val="single"/>
        </w:rPr>
        <w:t>ljande bed</w:t>
      </w:r>
      <w:r w:rsidRPr="0061215F">
        <w:rPr>
          <w:rFonts w:cs="Arial" w:hint="cs"/>
          <w:b/>
          <w:bCs/>
          <w:u w:val="single"/>
        </w:rPr>
        <w:t>ö</w:t>
      </w:r>
      <w:r w:rsidRPr="0061215F">
        <w:rPr>
          <w:rFonts w:cs="Arial"/>
          <w:b/>
          <w:bCs/>
          <w:u w:val="single"/>
        </w:rPr>
        <w:t>mning</w:t>
      </w:r>
      <w:r w:rsidRPr="00184ABD">
        <w:rPr>
          <w:rFonts w:cs="Arial"/>
        </w:rPr>
        <w:t>. Filmsekvensen ger st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d f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r uppgifterna i anm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lan. N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mnden anser det utrett att Casper Haugen Evensen gjort sig skyldig till Illegal check to the head. F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rseelsen b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r f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ranleda en avst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ngning. Avst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ngningens l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ngd best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ms till en tid som bed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 xml:space="preserve">ms motsvara fyra matcher. </w:t>
      </w:r>
    </w:p>
    <w:p w14:paraId="1D8558DF" w14:textId="77777777" w:rsidR="0061215F" w:rsidRDefault="0061215F" w:rsidP="00184ABD">
      <w:pPr>
        <w:spacing w:after="0" w:line="240" w:lineRule="auto"/>
        <w:ind w:left="-567"/>
        <w:rPr>
          <w:rFonts w:cs="Arial"/>
        </w:rPr>
      </w:pPr>
    </w:p>
    <w:p w14:paraId="67BA7AC2" w14:textId="77777777" w:rsidR="007906F7" w:rsidRDefault="007906F7" w:rsidP="00184ABD">
      <w:pPr>
        <w:spacing w:after="0" w:line="240" w:lineRule="auto"/>
        <w:ind w:left="-567"/>
        <w:rPr>
          <w:rFonts w:cs="Arial"/>
        </w:rPr>
      </w:pPr>
    </w:p>
    <w:p w14:paraId="58445F29" w14:textId="77777777" w:rsidR="007906F7" w:rsidRDefault="007906F7" w:rsidP="00184ABD">
      <w:pPr>
        <w:spacing w:after="0" w:line="240" w:lineRule="auto"/>
        <w:ind w:left="-567"/>
        <w:rPr>
          <w:rFonts w:cs="Arial"/>
        </w:rPr>
      </w:pPr>
    </w:p>
    <w:p w14:paraId="701E26B8" w14:textId="77777777" w:rsidR="007906F7" w:rsidRDefault="007906F7" w:rsidP="00184ABD">
      <w:pPr>
        <w:spacing w:after="0" w:line="240" w:lineRule="auto"/>
        <w:ind w:left="-567"/>
        <w:rPr>
          <w:rFonts w:cs="Arial"/>
        </w:rPr>
      </w:pPr>
    </w:p>
    <w:p w14:paraId="1C013F72" w14:textId="77777777" w:rsidR="0061215F" w:rsidRDefault="00184ABD" w:rsidP="00184ABD">
      <w:pPr>
        <w:spacing w:after="0" w:line="240" w:lineRule="auto"/>
        <w:ind w:left="-567"/>
        <w:rPr>
          <w:rFonts w:cs="Arial"/>
        </w:rPr>
      </w:pPr>
      <w:r w:rsidRPr="00184ABD">
        <w:rPr>
          <w:rFonts w:cs="Arial"/>
        </w:rPr>
        <w:lastRenderedPageBreak/>
        <w:t>Vid straffm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tningen har n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mnden s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>rskilt beaktat f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ljande nyckelfaktorer:</w:t>
      </w:r>
    </w:p>
    <w:p w14:paraId="74BD37FC" w14:textId="1FAF1D3C" w:rsidR="00184ABD" w:rsidRPr="00184ABD" w:rsidRDefault="00184ABD" w:rsidP="00184ABD">
      <w:pPr>
        <w:spacing w:after="0" w:line="240" w:lineRule="auto"/>
        <w:ind w:left="-567"/>
        <w:rPr>
          <w:rFonts w:cs="Arial"/>
        </w:rPr>
      </w:pPr>
      <w:r w:rsidRPr="00184ABD">
        <w:rPr>
          <w:rFonts w:cs="Arial"/>
        </w:rPr>
        <w:t xml:space="preserve">  </w:t>
      </w:r>
    </w:p>
    <w:p w14:paraId="1A19B6E2" w14:textId="28D90425" w:rsidR="00184ABD" w:rsidRPr="00184ABD" w:rsidRDefault="00184ABD" w:rsidP="00184ABD">
      <w:pPr>
        <w:spacing w:after="0" w:line="240" w:lineRule="auto"/>
        <w:ind w:left="-567"/>
        <w:rPr>
          <w:rFonts w:cs="Arial"/>
        </w:rPr>
      </w:pPr>
      <w:r w:rsidRPr="00184ABD">
        <w:rPr>
          <w:rFonts w:cs="Arial" w:hint="cs"/>
        </w:rPr>
        <w:t>•</w:t>
      </w:r>
      <w:r w:rsidRPr="00184ABD">
        <w:rPr>
          <w:rFonts w:cs="Arial"/>
        </w:rPr>
        <w:tab/>
        <w:t>Tackling i h</w:t>
      </w:r>
      <w:r w:rsidRPr="00184ABD">
        <w:rPr>
          <w:rFonts w:cs="Arial" w:hint="cs"/>
        </w:rPr>
        <w:t>ö</w:t>
      </w:r>
      <w:r w:rsidRPr="00184ABD">
        <w:rPr>
          <w:rFonts w:cs="Arial"/>
        </w:rPr>
        <w:t>g fart fr</w:t>
      </w:r>
      <w:r w:rsidRPr="00184ABD">
        <w:rPr>
          <w:rFonts w:cs="Arial" w:hint="cs"/>
        </w:rPr>
        <w:t>å</w:t>
      </w:r>
      <w:r w:rsidRPr="00184ABD">
        <w:rPr>
          <w:rFonts w:cs="Arial"/>
        </w:rPr>
        <w:t>n blinde side</w:t>
      </w:r>
      <w:r w:rsidR="0061215F">
        <w:rPr>
          <w:rFonts w:cs="Arial"/>
        </w:rPr>
        <w:t>.</w:t>
      </w:r>
    </w:p>
    <w:p w14:paraId="6789CB26" w14:textId="77777777" w:rsidR="00184ABD" w:rsidRPr="00184ABD" w:rsidRDefault="00184ABD" w:rsidP="00184ABD">
      <w:pPr>
        <w:spacing w:after="0" w:line="240" w:lineRule="auto"/>
        <w:ind w:left="-567"/>
        <w:rPr>
          <w:rFonts w:cs="Arial"/>
        </w:rPr>
      </w:pPr>
      <w:r w:rsidRPr="00184ABD">
        <w:rPr>
          <w:rFonts w:cs="Arial" w:hint="cs"/>
        </w:rPr>
        <w:t>•</w:t>
      </w:r>
      <w:r w:rsidRPr="00184ABD">
        <w:rPr>
          <w:rFonts w:cs="Arial"/>
        </w:rPr>
        <w:tab/>
        <w:t>Den tacklade spelaren befinner sig i en utsatt position.</w:t>
      </w:r>
    </w:p>
    <w:p w14:paraId="2C4362D9" w14:textId="77777777" w:rsidR="00184ABD" w:rsidRPr="00184ABD" w:rsidRDefault="00184ABD" w:rsidP="00184ABD">
      <w:pPr>
        <w:spacing w:after="0" w:line="240" w:lineRule="auto"/>
        <w:ind w:left="-567"/>
        <w:rPr>
          <w:rFonts w:cs="Arial"/>
        </w:rPr>
      </w:pPr>
      <w:r w:rsidRPr="00184ABD">
        <w:rPr>
          <w:rFonts w:cs="Arial" w:hint="cs"/>
        </w:rPr>
        <w:t>•</w:t>
      </w:r>
      <w:r w:rsidRPr="00184ABD">
        <w:rPr>
          <w:rFonts w:cs="Arial"/>
        </w:rPr>
        <w:tab/>
        <w:t>Stor skaderisk.</w:t>
      </w:r>
    </w:p>
    <w:p w14:paraId="3033E3D8" w14:textId="77777777" w:rsidR="00184ABD" w:rsidRDefault="00184ABD" w:rsidP="00184ABD">
      <w:pPr>
        <w:spacing w:after="0" w:line="240" w:lineRule="auto"/>
        <w:ind w:left="-567"/>
        <w:rPr>
          <w:rFonts w:cs="Arial"/>
        </w:rPr>
      </w:pPr>
    </w:p>
    <w:p w14:paraId="1FFC3644" w14:textId="77777777" w:rsidR="007906F7" w:rsidRPr="00184ABD" w:rsidRDefault="007906F7" w:rsidP="00184ABD">
      <w:pPr>
        <w:spacing w:after="0" w:line="240" w:lineRule="auto"/>
        <w:ind w:left="-567"/>
        <w:rPr>
          <w:rFonts w:cs="Arial"/>
        </w:rPr>
      </w:pPr>
    </w:p>
    <w:p w14:paraId="51B8941C" w14:textId="77777777" w:rsidR="00184ABD" w:rsidRPr="00184ABD" w:rsidRDefault="00184ABD" w:rsidP="00184ABD">
      <w:pPr>
        <w:spacing w:after="0" w:line="240" w:lineRule="auto"/>
        <w:ind w:left="-567"/>
        <w:rPr>
          <w:rFonts w:cs="Arial"/>
        </w:rPr>
      </w:pPr>
      <w:r w:rsidRPr="00184ABD">
        <w:rPr>
          <w:rFonts w:cs="Arial"/>
        </w:rPr>
        <w:t>Till</w:t>
      </w:r>
      <w:r w:rsidRPr="00184ABD">
        <w:rPr>
          <w:rFonts w:cs="Arial" w:hint="cs"/>
        </w:rPr>
        <w:t>ä</w:t>
      </w:r>
      <w:r w:rsidRPr="00184ABD">
        <w:rPr>
          <w:rFonts w:cs="Arial"/>
        </w:rPr>
        <w:t xml:space="preserve">mplig regel: 14 kap. 2 </w:t>
      </w:r>
      <w:r w:rsidRPr="00184ABD">
        <w:rPr>
          <w:rFonts w:cs="Arial" w:hint="cs"/>
        </w:rPr>
        <w:t>§</w:t>
      </w:r>
      <w:r w:rsidRPr="00184ABD">
        <w:rPr>
          <w:rFonts w:cs="Arial"/>
        </w:rPr>
        <w:t xml:space="preserve"> 8 punkten RF:s stadgar. Utvisning enligt regel 48.</w:t>
      </w:r>
    </w:p>
    <w:p w14:paraId="38B60844" w14:textId="77777777" w:rsidR="000A1672" w:rsidRDefault="000A1672" w:rsidP="00FC5734">
      <w:pPr>
        <w:spacing w:after="0" w:line="240" w:lineRule="auto"/>
        <w:ind w:left="-567"/>
        <w:rPr>
          <w:rFonts w:cs="Arial"/>
        </w:rPr>
      </w:pPr>
    </w:p>
    <w:p w14:paraId="77512024" w14:textId="77777777" w:rsidR="007906F7" w:rsidRDefault="007906F7" w:rsidP="00FC5734">
      <w:pPr>
        <w:spacing w:after="0" w:line="240" w:lineRule="auto"/>
        <w:ind w:left="-567"/>
        <w:rPr>
          <w:rFonts w:cs="Arial"/>
        </w:rPr>
      </w:pPr>
    </w:p>
    <w:p w14:paraId="79A090C2" w14:textId="0DEF9D4B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2" w:name="InstanceAboveAddress"/>
      <w:r w:rsidRPr="00FC5734">
        <w:rPr>
          <w:rFonts w:cs="Arial"/>
        </w:rPr>
        <w:t>Riksidrottsnämnden, Box 11016, 10061 STOCKHOLM</w:t>
      </w:r>
      <w:bookmarkEnd w:id="2"/>
      <w:r w:rsidRPr="00FC5734">
        <w:rPr>
          <w:rFonts w:cs="Arial"/>
        </w:rPr>
        <w:t xml:space="preserve">. Klagoskriften skall ha inkommit till </w:t>
      </w:r>
      <w:bookmarkStart w:id="3" w:name="InstanceAboveShortName"/>
      <w:r w:rsidRPr="00FC5734">
        <w:rPr>
          <w:rFonts w:cs="Arial"/>
        </w:rPr>
        <w:t>RIN</w:t>
      </w:r>
      <w:bookmarkEnd w:id="3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488C76E9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3B8B1D71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2E269FB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7FBF37E4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6D36335C" w:rsidR="00A17CFA" w:rsidRPr="00A17CFA" w:rsidRDefault="00AF0DF0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Nathalie Stenmark</w:t>
      </w:r>
    </w:p>
    <w:p w14:paraId="1C5EC845" w14:textId="14A1DC0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E84D6C5" w14:textId="587793DA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4" w:name="DecisionMakersText"/>
    </w:p>
    <w:bookmarkEnd w:id="4"/>
    <w:p w14:paraId="28EE7C3B" w14:textId="77777777" w:rsidR="000D39F0" w:rsidRPr="000D39F0" w:rsidRDefault="000D39F0" w:rsidP="000D39F0">
      <w:pPr>
        <w:spacing w:after="0" w:line="240" w:lineRule="auto"/>
        <w:ind w:left="-567"/>
        <w:rPr>
          <w:rFonts w:cs="Arial"/>
        </w:rPr>
      </w:pPr>
      <w:r w:rsidRPr="000D39F0">
        <w:rPr>
          <w:rFonts w:cs="Arial"/>
        </w:rPr>
        <w:t xml:space="preserve">Nathalie Stenmark, Ulf Lindgren, Fredrik Emvall, Stefan Persson, Hans-Göran Elo, Maria Furberg, och Gunilla Andersson Stampes. </w:t>
      </w:r>
      <w:r w:rsidRPr="000D39F0">
        <w:rPr>
          <w:rFonts w:cs="Arial"/>
        </w:rPr>
        <w:br/>
        <w:t xml:space="preserve">Enhälligt. </w:t>
      </w:r>
    </w:p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699CAF31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5" w:name="ForInformationToTitle"/>
      <w:r w:rsidRPr="00A17CFA">
        <w:rPr>
          <w:rFonts w:ascii="Flex 70" w:eastAsia="Arial" w:hAnsi="Flex 70" w:cs="Arial"/>
        </w:rPr>
        <w:t>För kännedom till:</w:t>
      </w:r>
      <w:bookmarkEnd w:id="5"/>
      <w:r w:rsidRPr="00A17CFA">
        <w:rPr>
          <w:rFonts w:ascii="Flex 70" w:eastAsia="Arial" w:hAnsi="Flex 70" w:cs="Arial"/>
        </w:rPr>
        <w:tab/>
      </w:r>
      <w:bookmarkStart w:id="6" w:name="ForInformationTo"/>
      <w:r w:rsidRPr="00A17CFA">
        <w:rPr>
          <w:rFonts w:ascii="Flex 70" w:eastAsia="Arial" w:hAnsi="Flex 70" w:cs="Arial"/>
        </w:rPr>
        <w:t>Anmälare, Förening, Distrikt</w:t>
      </w:r>
      <w:bookmarkEnd w:id="6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C27A3" w14:textId="77777777" w:rsidR="002C72C2" w:rsidRDefault="002C72C2" w:rsidP="00F34448">
      <w:pPr>
        <w:spacing w:after="0" w:line="240" w:lineRule="auto"/>
      </w:pPr>
      <w:r>
        <w:separator/>
      </w:r>
    </w:p>
  </w:endnote>
  <w:endnote w:type="continuationSeparator" w:id="0">
    <w:p w14:paraId="703478F7" w14:textId="77777777" w:rsidR="002C72C2" w:rsidRDefault="002C72C2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2D6D6A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4585F" w14:textId="77777777" w:rsidR="002C72C2" w:rsidRDefault="002C72C2" w:rsidP="00F34448">
      <w:pPr>
        <w:spacing w:after="0" w:line="240" w:lineRule="auto"/>
      </w:pPr>
      <w:r>
        <w:separator/>
      </w:r>
    </w:p>
  </w:footnote>
  <w:footnote w:type="continuationSeparator" w:id="0">
    <w:p w14:paraId="4D05D76F" w14:textId="77777777" w:rsidR="002C72C2" w:rsidRDefault="002C72C2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57596BF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7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7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8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0C5BC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76F3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8"/>
                          <w:r w:rsidR="00976F3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3778AC06" w14:textId="5227FCAF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9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r w:rsidR="00FA5A5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2004</w:t>
                          </w:r>
                          <w:bookmarkEnd w:id="9"/>
                          <w:r w:rsidR="00CE7D6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57596BF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0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0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1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0C5BC0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76F38">
                      <w:rPr>
                        <w:rFonts w:eastAsia="Arial" w:cs="Arial"/>
                        <w:sz w:val="15"/>
                        <w:szCs w:val="15"/>
                      </w:rPr>
                      <w:t>11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1"/>
                    <w:r w:rsidR="00976F38">
                      <w:rPr>
                        <w:rFonts w:eastAsia="Arial" w:cs="Arial"/>
                        <w:sz w:val="15"/>
                        <w:szCs w:val="15"/>
                      </w:rPr>
                      <w:t>30</w:t>
                    </w:r>
                  </w:p>
                  <w:p w14:paraId="3778AC06" w14:textId="5227FCAF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2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r w:rsidR="00FA5A51">
                      <w:rPr>
                        <w:rFonts w:eastAsia="Arial" w:cs="Arial"/>
                        <w:sz w:val="15"/>
                        <w:szCs w:val="15"/>
                      </w:rPr>
                      <w:t>2004</w:t>
                    </w:r>
                    <w:bookmarkEnd w:id="12"/>
                    <w:r w:rsidR="00CE7D65">
                      <w:rPr>
                        <w:rFonts w:eastAsia="Arial" w:cs="Arial"/>
                        <w:sz w:val="15"/>
                        <w:szCs w:val="15"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1E96"/>
    <w:rsid w:val="000178CF"/>
    <w:rsid w:val="00020C58"/>
    <w:rsid w:val="00044217"/>
    <w:rsid w:val="00065C04"/>
    <w:rsid w:val="00065F61"/>
    <w:rsid w:val="00084EA1"/>
    <w:rsid w:val="00087BD9"/>
    <w:rsid w:val="00091D17"/>
    <w:rsid w:val="000A0D7F"/>
    <w:rsid w:val="000A1672"/>
    <w:rsid w:val="000B7232"/>
    <w:rsid w:val="000C5BC0"/>
    <w:rsid w:val="000D39F0"/>
    <w:rsid w:val="000D7E6A"/>
    <w:rsid w:val="000E24DE"/>
    <w:rsid w:val="000E2DD9"/>
    <w:rsid w:val="000F143E"/>
    <w:rsid w:val="000F26C6"/>
    <w:rsid w:val="001220C4"/>
    <w:rsid w:val="001222B7"/>
    <w:rsid w:val="00153DA2"/>
    <w:rsid w:val="00184ABD"/>
    <w:rsid w:val="001D1BF9"/>
    <w:rsid w:val="001D257B"/>
    <w:rsid w:val="001D2D62"/>
    <w:rsid w:val="001E1289"/>
    <w:rsid w:val="001F5CC5"/>
    <w:rsid w:val="0020419A"/>
    <w:rsid w:val="00212D8C"/>
    <w:rsid w:val="00213333"/>
    <w:rsid w:val="0022044E"/>
    <w:rsid w:val="00246D9A"/>
    <w:rsid w:val="00282776"/>
    <w:rsid w:val="002A010F"/>
    <w:rsid w:val="002A36B6"/>
    <w:rsid w:val="002A4211"/>
    <w:rsid w:val="002A53ED"/>
    <w:rsid w:val="002A5A07"/>
    <w:rsid w:val="002B2CD2"/>
    <w:rsid w:val="002B2EDB"/>
    <w:rsid w:val="002B67B2"/>
    <w:rsid w:val="002C72C2"/>
    <w:rsid w:val="002D6D6A"/>
    <w:rsid w:val="002E182C"/>
    <w:rsid w:val="002E7893"/>
    <w:rsid w:val="00312DD2"/>
    <w:rsid w:val="003218D8"/>
    <w:rsid w:val="00327C83"/>
    <w:rsid w:val="00332ECF"/>
    <w:rsid w:val="00336E9C"/>
    <w:rsid w:val="00354220"/>
    <w:rsid w:val="00382734"/>
    <w:rsid w:val="00402B3A"/>
    <w:rsid w:val="0040474F"/>
    <w:rsid w:val="004423C4"/>
    <w:rsid w:val="00446F48"/>
    <w:rsid w:val="004A7520"/>
    <w:rsid w:val="005057D6"/>
    <w:rsid w:val="00507334"/>
    <w:rsid w:val="005210E3"/>
    <w:rsid w:val="00526FF7"/>
    <w:rsid w:val="0056488F"/>
    <w:rsid w:val="005935B8"/>
    <w:rsid w:val="00595A39"/>
    <w:rsid w:val="005A0FCF"/>
    <w:rsid w:val="005A4B45"/>
    <w:rsid w:val="005A5E8E"/>
    <w:rsid w:val="005E7050"/>
    <w:rsid w:val="0061215F"/>
    <w:rsid w:val="00623B7A"/>
    <w:rsid w:val="00684F40"/>
    <w:rsid w:val="006D56A7"/>
    <w:rsid w:val="00727117"/>
    <w:rsid w:val="007906F7"/>
    <w:rsid w:val="00791E93"/>
    <w:rsid w:val="007A559F"/>
    <w:rsid w:val="007C4488"/>
    <w:rsid w:val="007F0E4C"/>
    <w:rsid w:val="008A3785"/>
    <w:rsid w:val="008C55FA"/>
    <w:rsid w:val="0091211C"/>
    <w:rsid w:val="009170C8"/>
    <w:rsid w:val="00923F7A"/>
    <w:rsid w:val="00925EAB"/>
    <w:rsid w:val="009375B6"/>
    <w:rsid w:val="009579BD"/>
    <w:rsid w:val="00966F8E"/>
    <w:rsid w:val="00970558"/>
    <w:rsid w:val="00974E03"/>
    <w:rsid w:val="00976F38"/>
    <w:rsid w:val="00985E25"/>
    <w:rsid w:val="009A2D81"/>
    <w:rsid w:val="00A01659"/>
    <w:rsid w:val="00A13F6A"/>
    <w:rsid w:val="00A14626"/>
    <w:rsid w:val="00A17CFA"/>
    <w:rsid w:val="00A24206"/>
    <w:rsid w:val="00A412E8"/>
    <w:rsid w:val="00A420C1"/>
    <w:rsid w:val="00A558AD"/>
    <w:rsid w:val="00AB4729"/>
    <w:rsid w:val="00AC1A8B"/>
    <w:rsid w:val="00AE383D"/>
    <w:rsid w:val="00AF0DF0"/>
    <w:rsid w:val="00B05CBE"/>
    <w:rsid w:val="00B1007E"/>
    <w:rsid w:val="00B14397"/>
    <w:rsid w:val="00B24011"/>
    <w:rsid w:val="00B273BC"/>
    <w:rsid w:val="00B57542"/>
    <w:rsid w:val="00B671A8"/>
    <w:rsid w:val="00B858EA"/>
    <w:rsid w:val="00B91FAB"/>
    <w:rsid w:val="00BA3632"/>
    <w:rsid w:val="00BA6662"/>
    <w:rsid w:val="00BB2CEF"/>
    <w:rsid w:val="00BB3B71"/>
    <w:rsid w:val="00C20558"/>
    <w:rsid w:val="00C65431"/>
    <w:rsid w:val="00C74937"/>
    <w:rsid w:val="00C83826"/>
    <w:rsid w:val="00C8756F"/>
    <w:rsid w:val="00CA2CA4"/>
    <w:rsid w:val="00CB5A3C"/>
    <w:rsid w:val="00CE515E"/>
    <w:rsid w:val="00CE7D65"/>
    <w:rsid w:val="00D1256C"/>
    <w:rsid w:val="00D1654D"/>
    <w:rsid w:val="00D17F23"/>
    <w:rsid w:val="00D210C9"/>
    <w:rsid w:val="00D33FBD"/>
    <w:rsid w:val="00D47AED"/>
    <w:rsid w:val="00D56C48"/>
    <w:rsid w:val="00D6600D"/>
    <w:rsid w:val="00D74097"/>
    <w:rsid w:val="00D83D13"/>
    <w:rsid w:val="00D9705E"/>
    <w:rsid w:val="00DA3F79"/>
    <w:rsid w:val="00DA4396"/>
    <w:rsid w:val="00DB67A7"/>
    <w:rsid w:val="00DC1934"/>
    <w:rsid w:val="00DD4513"/>
    <w:rsid w:val="00DE554B"/>
    <w:rsid w:val="00DF0824"/>
    <w:rsid w:val="00E253B9"/>
    <w:rsid w:val="00E2551B"/>
    <w:rsid w:val="00E4512B"/>
    <w:rsid w:val="00E46221"/>
    <w:rsid w:val="00E711F9"/>
    <w:rsid w:val="00EC4D6D"/>
    <w:rsid w:val="00ED722F"/>
    <w:rsid w:val="00EF769E"/>
    <w:rsid w:val="00F10908"/>
    <w:rsid w:val="00F16AD0"/>
    <w:rsid w:val="00F3100E"/>
    <w:rsid w:val="00F34448"/>
    <w:rsid w:val="00F4518C"/>
    <w:rsid w:val="00F4772D"/>
    <w:rsid w:val="00F47E85"/>
    <w:rsid w:val="00F5303A"/>
    <w:rsid w:val="00F55CDC"/>
    <w:rsid w:val="00F61875"/>
    <w:rsid w:val="00F707A2"/>
    <w:rsid w:val="00F755D7"/>
    <w:rsid w:val="00FA2ABD"/>
    <w:rsid w:val="00FA5A51"/>
    <w:rsid w:val="00FB4A23"/>
    <w:rsid w:val="00FC5734"/>
    <w:rsid w:val="00FC7788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176</TotalTime>
  <Pages>2</Pages>
  <Words>421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77</cp:revision>
  <cp:lastPrinted>2023-11-04T12:38:00Z</cp:lastPrinted>
  <dcterms:created xsi:type="dcterms:W3CDTF">2021-09-24T06:59:00Z</dcterms:created>
  <dcterms:modified xsi:type="dcterms:W3CDTF">2024-11-30T09:57:00Z</dcterms:modified>
</cp:coreProperties>
</file>