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6FA25CB3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5057D6">
        <w:rPr>
          <w:rFonts w:cs="Arial"/>
          <w:b/>
        </w:rPr>
        <w:t>Linus Klasen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39C591C2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A01659">
        <w:rPr>
          <w:rFonts w:cs="Arial"/>
          <w:b/>
        </w:rPr>
        <w:t>Djurgårdens IF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26BC4628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354220" w:rsidRPr="00507334">
        <w:rPr>
          <w:rFonts w:cs="Arial"/>
          <w:b/>
        </w:rPr>
        <w:t>Box 2, 12125 STOCKHOLM-GLOBEN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22063DA0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D9705E">
        <w:rPr>
          <w:rFonts w:cs="Arial"/>
          <w:b/>
        </w:rPr>
        <w:t>4</w:t>
      </w:r>
      <w:r w:rsidR="00E253B9" w:rsidRPr="001220C4">
        <w:rPr>
          <w:rFonts w:cs="Arial"/>
          <w:b/>
        </w:rPr>
        <w:t>-</w:t>
      </w:r>
      <w:r w:rsidR="00FA5A51">
        <w:rPr>
          <w:rFonts w:cs="Arial"/>
          <w:b/>
        </w:rPr>
        <w:t>11</w:t>
      </w:r>
      <w:r w:rsidR="00E253B9" w:rsidRPr="001220C4">
        <w:rPr>
          <w:rFonts w:cs="Arial"/>
          <w:b/>
        </w:rPr>
        <w:t>-</w:t>
      </w:r>
      <w:r w:rsidR="00FA5A51">
        <w:rPr>
          <w:rFonts w:cs="Arial"/>
          <w:b/>
        </w:rPr>
        <w:t>29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6ABC9DB" w14:textId="27DDE2EA" w:rsidR="00FC5734" w:rsidRPr="001220C4" w:rsidRDefault="00FC5734" w:rsidP="00446F48">
      <w:pPr>
        <w:tabs>
          <w:tab w:val="left" w:pos="1701"/>
        </w:tabs>
        <w:spacing w:after="0" w:line="240" w:lineRule="auto"/>
        <w:ind w:left="1698" w:hanging="2265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ED722F" w:rsidRPr="00ED722F">
        <w:rPr>
          <w:rFonts w:cs="Arial"/>
          <w:b/>
        </w:rPr>
        <w:t>Djurg</w:t>
      </w:r>
      <w:r w:rsidR="00ED722F" w:rsidRPr="00ED722F">
        <w:rPr>
          <w:rFonts w:cs="Arial" w:hint="cs"/>
          <w:b/>
        </w:rPr>
        <w:t>å</w:t>
      </w:r>
      <w:r w:rsidR="00ED722F" w:rsidRPr="00ED722F">
        <w:rPr>
          <w:rFonts w:cs="Arial"/>
          <w:b/>
        </w:rPr>
        <w:t xml:space="preserve">rdens IF </w:t>
      </w:r>
      <w:r w:rsidR="00FA5A51">
        <w:rPr>
          <w:rFonts w:cs="Arial"/>
          <w:b/>
        </w:rPr>
        <w:t>–</w:t>
      </w:r>
      <w:r w:rsidR="00ED722F" w:rsidRPr="00ED722F">
        <w:rPr>
          <w:rFonts w:cs="Arial"/>
          <w:b/>
        </w:rPr>
        <w:t xml:space="preserve"> </w:t>
      </w:r>
      <w:r w:rsidR="00FA5A51">
        <w:rPr>
          <w:rFonts w:cs="Arial"/>
          <w:b/>
        </w:rPr>
        <w:t>Södertälje SK</w:t>
      </w:r>
      <w:r w:rsidR="00446F48">
        <w:rPr>
          <w:rFonts w:cs="Arial"/>
          <w:b/>
        </w:rPr>
        <w:t xml:space="preserve">, </w:t>
      </w:r>
      <w:r w:rsidR="00446F48" w:rsidRPr="00335D30">
        <w:rPr>
          <w:rFonts w:ascii="Arial" w:hAnsi="Arial" w:cs="Arial"/>
          <w:b/>
        </w:rPr>
        <w:t>HockeyAllsvenskan</w:t>
      </w:r>
      <w:r w:rsidRPr="001220C4">
        <w:rPr>
          <w:rFonts w:cs="Arial"/>
          <w:b/>
        </w:rPr>
        <w:tab/>
      </w:r>
      <w:r w:rsidR="00EF769E">
        <w:rPr>
          <w:rFonts w:cs="Arial"/>
          <w:b/>
        </w:rPr>
        <w:t xml:space="preserve"> </w:t>
      </w:r>
    </w:p>
    <w:p w14:paraId="7ED41768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20E5EED9" w14:textId="60DD49A3" w:rsidR="002B2EDB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Domare/Anmälare</w:t>
      </w:r>
      <w:r w:rsidRPr="001220C4">
        <w:rPr>
          <w:rFonts w:cs="Arial"/>
          <w:b/>
        </w:rPr>
        <w:tab/>
      </w:r>
      <w:r w:rsidR="000E24DE" w:rsidRPr="000E24DE">
        <w:rPr>
          <w:rFonts w:cs="Arial"/>
          <w:b/>
        </w:rPr>
        <w:t>Player Safety Group Hockeyallsvenskan</w:t>
      </w:r>
      <w:r w:rsidR="00ED722F">
        <w:rPr>
          <w:rFonts w:cs="Arial"/>
          <w:b/>
        </w:rPr>
        <w:br/>
      </w:r>
      <w:r w:rsidR="00ED722F">
        <w:rPr>
          <w:rFonts w:cs="Arial"/>
          <w:b/>
        </w:rPr>
        <w:br/>
      </w:r>
      <w:r w:rsidR="000D7E6A" w:rsidRPr="000D7E6A">
        <w:rPr>
          <w:rFonts w:cs="Arial"/>
          <w:b/>
        </w:rPr>
        <w:t>Avst</w:t>
      </w:r>
      <w:r w:rsidR="000D7E6A" w:rsidRPr="000D7E6A">
        <w:rPr>
          <w:rFonts w:cs="Arial" w:hint="cs"/>
          <w:b/>
        </w:rPr>
        <w:t>ä</w:t>
      </w:r>
      <w:r w:rsidR="000D7E6A" w:rsidRPr="000D7E6A">
        <w:rPr>
          <w:rFonts w:cs="Arial"/>
          <w:b/>
        </w:rPr>
        <w:t>ngningsperiod</w:t>
      </w:r>
      <w:r w:rsidR="000D7E6A" w:rsidRPr="000D7E6A">
        <w:rPr>
          <w:rFonts w:cs="Arial"/>
          <w:b/>
        </w:rPr>
        <w:tab/>
        <w:t>202</w:t>
      </w:r>
      <w:r w:rsidR="000D7E6A">
        <w:rPr>
          <w:rFonts w:cs="Arial"/>
          <w:b/>
        </w:rPr>
        <w:t>4</w:t>
      </w:r>
      <w:r w:rsidR="000D7E6A" w:rsidRPr="000D7E6A">
        <w:rPr>
          <w:rFonts w:cs="Arial"/>
          <w:b/>
        </w:rPr>
        <w:t>-</w:t>
      </w:r>
      <w:r w:rsidR="000E24DE">
        <w:rPr>
          <w:rFonts w:cs="Arial"/>
          <w:b/>
        </w:rPr>
        <w:t>11</w:t>
      </w:r>
      <w:r w:rsidR="000D7E6A" w:rsidRPr="000D7E6A">
        <w:rPr>
          <w:rFonts w:cs="Arial"/>
          <w:b/>
        </w:rPr>
        <w:t>-</w:t>
      </w:r>
      <w:r w:rsidR="000E24DE">
        <w:rPr>
          <w:rFonts w:cs="Arial"/>
          <w:b/>
        </w:rPr>
        <w:t>30</w:t>
      </w:r>
      <w:r w:rsidR="000D7E6A" w:rsidRPr="000D7E6A">
        <w:rPr>
          <w:rFonts w:cs="Arial"/>
          <w:b/>
        </w:rPr>
        <w:t>- 2024-</w:t>
      </w:r>
      <w:r w:rsidR="000E24DE">
        <w:rPr>
          <w:rFonts w:cs="Arial"/>
          <w:b/>
        </w:rPr>
        <w:t>1</w:t>
      </w:r>
      <w:r w:rsidR="00AF0DF0">
        <w:rPr>
          <w:rFonts w:cs="Arial"/>
          <w:b/>
        </w:rPr>
        <w:t>2</w:t>
      </w:r>
      <w:r w:rsidR="000D7E6A" w:rsidRPr="000D7E6A">
        <w:rPr>
          <w:rFonts w:cs="Arial"/>
          <w:b/>
        </w:rPr>
        <w:t>-</w:t>
      </w:r>
      <w:r w:rsidR="001735B2">
        <w:rPr>
          <w:rFonts w:cs="Arial"/>
          <w:b/>
        </w:rPr>
        <w:t>04</w:t>
      </w:r>
      <w:r w:rsidR="00AF0DF0">
        <w:rPr>
          <w:rFonts w:cs="Arial"/>
          <w:b/>
        </w:rPr>
        <w:t xml:space="preserve"> </w:t>
      </w:r>
      <w:r w:rsidR="000D7E6A" w:rsidRPr="000D7E6A">
        <w:rPr>
          <w:rFonts w:cs="Arial" w:hint="cs"/>
          <w:b/>
        </w:rPr>
        <w:t>–</w:t>
      </w:r>
      <w:r w:rsidR="000D7E6A" w:rsidRPr="000D7E6A">
        <w:rPr>
          <w:rFonts w:cs="Arial"/>
          <w:b/>
        </w:rPr>
        <w:t xml:space="preserve"> </w:t>
      </w:r>
      <w:r w:rsidR="001735B2">
        <w:rPr>
          <w:rFonts w:cs="Arial"/>
          <w:b/>
        </w:rPr>
        <w:t xml:space="preserve">1 </w:t>
      </w:r>
      <w:r w:rsidR="000D7E6A" w:rsidRPr="000D7E6A">
        <w:rPr>
          <w:rFonts w:cs="Arial"/>
          <w:b/>
        </w:rPr>
        <w:t>match</w:t>
      </w:r>
      <w:r w:rsidR="001735B2">
        <w:rPr>
          <w:rFonts w:cs="Arial"/>
          <w:b/>
        </w:rPr>
        <w:t>(</w:t>
      </w:r>
      <w:r w:rsidR="000D7E6A">
        <w:rPr>
          <w:rFonts w:cs="Arial"/>
          <w:b/>
        </w:rPr>
        <w:t>er</w:t>
      </w:r>
      <w:r w:rsidR="001735B2">
        <w:rPr>
          <w:rFonts w:cs="Arial"/>
          <w:b/>
        </w:rPr>
        <w:t>)</w:t>
      </w:r>
      <w:r w:rsidR="00ED722F">
        <w:rPr>
          <w:rFonts w:cs="Arial"/>
          <w:b/>
        </w:rPr>
        <w:tab/>
      </w:r>
    </w:p>
    <w:p w14:paraId="59CA64D9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448BB49F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27E79314" w14:textId="77777777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</w:p>
    <w:p w14:paraId="7A5469BA" w14:textId="77777777" w:rsidR="00D17F23" w:rsidRPr="00D17F23" w:rsidRDefault="00D17F23" w:rsidP="00D17F23">
      <w:pPr>
        <w:spacing w:after="0" w:line="240" w:lineRule="auto"/>
        <w:ind w:left="-567"/>
        <w:rPr>
          <w:rFonts w:cs="Arial"/>
        </w:rPr>
      </w:pPr>
      <w:bookmarkStart w:id="0" w:name="ReasonTitle"/>
      <w:bookmarkStart w:id="1" w:name="DecisionTitle"/>
    </w:p>
    <w:p w14:paraId="1983D548" w14:textId="77777777" w:rsidR="00CD4853" w:rsidRDefault="00CD4853" w:rsidP="00CD4853">
      <w:pPr>
        <w:spacing w:after="0" w:line="240" w:lineRule="auto"/>
        <w:ind w:left="-567"/>
        <w:rPr>
          <w:rFonts w:cs="Arial"/>
        </w:rPr>
      </w:pPr>
      <w:r w:rsidRPr="00CD4853">
        <w:rPr>
          <w:rFonts w:cs="Arial"/>
        </w:rPr>
        <w:t>Efter match mellan Djurg</w:t>
      </w:r>
      <w:r w:rsidRPr="00CD4853">
        <w:rPr>
          <w:rFonts w:cs="Arial" w:hint="cs"/>
        </w:rPr>
        <w:t>å</w:t>
      </w:r>
      <w:r w:rsidRPr="00CD4853">
        <w:rPr>
          <w:rFonts w:cs="Arial"/>
        </w:rPr>
        <w:t xml:space="preserve">rdens IF </w:t>
      </w:r>
      <w:r w:rsidRPr="00CD4853">
        <w:rPr>
          <w:rFonts w:cs="Arial" w:hint="cs"/>
        </w:rPr>
        <w:t>–</w:t>
      </w:r>
      <w:r w:rsidRPr="00CD4853">
        <w:rPr>
          <w:rFonts w:cs="Arial"/>
        </w:rPr>
        <w:t xml:space="preserve"> S</w:t>
      </w:r>
      <w:r w:rsidRPr="00CD4853">
        <w:rPr>
          <w:rFonts w:cs="Arial" w:hint="cs"/>
        </w:rPr>
        <w:t>ö</w:t>
      </w:r>
      <w:r w:rsidRPr="00CD4853">
        <w:rPr>
          <w:rFonts w:cs="Arial"/>
        </w:rPr>
        <w:t>dert</w:t>
      </w:r>
      <w:r w:rsidRPr="00CD4853">
        <w:rPr>
          <w:rFonts w:cs="Arial" w:hint="cs"/>
        </w:rPr>
        <w:t>ä</w:t>
      </w:r>
      <w:r w:rsidRPr="00CD4853">
        <w:rPr>
          <w:rFonts w:cs="Arial"/>
        </w:rPr>
        <w:t xml:space="preserve">lje SK, HockeyAllsvenskan, 2024-11-29, </w:t>
      </w:r>
      <w:r w:rsidRPr="00CD4853">
        <w:rPr>
          <w:rFonts w:cs="Arial" w:hint="cs"/>
        </w:rPr>
        <w:t>å</w:t>
      </w:r>
      <w:r w:rsidRPr="00CD4853">
        <w:rPr>
          <w:rFonts w:cs="Arial"/>
        </w:rPr>
        <w:t>l</w:t>
      </w:r>
      <w:r w:rsidRPr="00CD4853">
        <w:rPr>
          <w:rFonts w:cs="Arial" w:hint="cs"/>
        </w:rPr>
        <w:t>ä</w:t>
      </w:r>
      <w:r w:rsidRPr="00CD4853">
        <w:rPr>
          <w:rFonts w:cs="Arial"/>
        </w:rPr>
        <w:t>ggs Linus Klasen, Djurg</w:t>
      </w:r>
      <w:r w:rsidRPr="00CD4853">
        <w:rPr>
          <w:rFonts w:cs="Arial" w:hint="cs"/>
        </w:rPr>
        <w:t>å</w:t>
      </w:r>
      <w:r w:rsidRPr="00CD4853">
        <w:rPr>
          <w:rFonts w:cs="Arial"/>
        </w:rPr>
        <w:t>rdens IF, f</w:t>
      </w:r>
      <w:r w:rsidRPr="00CD4853">
        <w:rPr>
          <w:rFonts w:cs="Arial" w:hint="cs"/>
        </w:rPr>
        <w:t>ö</w:t>
      </w:r>
      <w:r w:rsidRPr="00CD4853">
        <w:rPr>
          <w:rFonts w:cs="Arial"/>
        </w:rPr>
        <w:t>ljande straff f</w:t>
      </w:r>
      <w:r w:rsidRPr="00CD4853">
        <w:rPr>
          <w:rFonts w:cs="Arial" w:hint="cs"/>
        </w:rPr>
        <w:t>ö</w:t>
      </w:r>
      <w:r w:rsidRPr="00CD4853">
        <w:rPr>
          <w:rFonts w:cs="Arial"/>
        </w:rPr>
        <w:t>r Leaving the bench:</w:t>
      </w:r>
    </w:p>
    <w:p w14:paraId="5B02214F" w14:textId="77777777" w:rsidR="00587EEC" w:rsidRPr="00CD4853" w:rsidRDefault="00587EEC" w:rsidP="00CD4853">
      <w:pPr>
        <w:spacing w:after="0" w:line="240" w:lineRule="auto"/>
        <w:ind w:left="-567"/>
        <w:rPr>
          <w:rFonts w:cs="Arial"/>
        </w:rPr>
      </w:pPr>
    </w:p>
    <w:p w14:paraId="7199E872" w14:textId="77777777" w:rsidR="00CD4853" w:rsidRPr="00CD4853" w:rsidRDefault="00CD4853" w:rsidP="00CD4853">
      <w:pPr>
        <w:spacing w:after="0" w:line="240" w:lineRule="auto"/>
        <w:ind w:left="-567"/>
        <w:rPr>
          <w:rFonts w:cs="Arial"/>
        </w:rPr>
      </w:pPr>
      <w:r w:rsidRPr="00CD4853">
        <w:rPr>
          <w:rFonts w:cs="Arial"/>
        </w:rPr>
        <w:t>Avst</w:t>
      </w:r>
      <w:r w:rsidRPr="00CD4853">
        <w:rPr>
          <w:rFonts w:cs="Arial" w:hint="cs"/>
        </w:rPr>
        <w:t>ä</w:t>
      </w:r>
      <w:r w:rsidRPr="00CD4853">
        <w:rPr>
          <w:rFonts w:cs="Arial"/>
        </w:rPr>
        <w:t>ngning fr.o.m. den 30 november 2024 t.o.m. den 4 december 2024. Avst</w:t>
      </w:r>
      <w:r w:rsidRPr="00CD4853">
        <w:rPr>
          <w:rFonts w:cs="Arial" w:hint="cs"/>
        </w:rPr>
        <w:t>ä</w:t>
      </w:r>
      <w:r w:rsidRPr="00CD4853">
        <w:rPr>
          <w:rFonts w:cs="Arial"/>
        </w:rPr>
        <w:t>ngningen avser endast ishockey och g</w:t>
      </w:r>
      <w:r w:rsidRPr="00CD4853">
        <w:rPr>
          <w:rFonts w:cs="Arial" w:hint="cs"/>
        </w:rPr>
        <w:t>ä</w:t>
      </w:r>
      <w:r w:rsidRPr="00CD4853">
        <w:rPr>
          <w:rFonts w:cs="Arial"/>
        </w:rPr>
        <w:t>ller deltagande i t</w:t>
      </w:r>
      <w:r w:rsidRPr="00CD4853">
        <w:rPr>
          <w:rFonts w:cs="Arial" w:hint="cs"/>
        </w:rPr>
        <w:t>ä</w:t>
      </w:r>
      <w:r w:rsidRPr="00CD4853">
        <w:rPr>
          <w:rFonts w:cs="Arial"/>
        </w:rPr>
        <w:t xml:space="preserve">vling/uppvisning. </w:t>
      </w:r>
    </w:p>
    <w:p w14:paraId="45F439C4" w14:textId="77777777" w:rsidR="00587EEC" w:rsidRDefault="00587EEC" w:rsidP="00CD4853">
      <w:pPr>
        <w:spacing w:after="0" w:line="240" w:lineRule="auto"/>
        <w:ind w:left="-567"/>
        <w:rPr>
          <w:rFonts w:cs="Arial"/>
        </w:rPr>
      </w:pPr>
    </w:p>
    <w:p w14:paraId="006D4E70" w14:textId="7BC4BF85" w:rsidR="00011E96" w:rsidRDefault="00CD4853" w:rsidP="00CD4853">
      <w:pPr>
        <w:spacing w:after="0" w:line="240" w:lineRule="auto"/>
        <w:ind w:left="-567"/>
        <w:rPr>
          <w:rFonts w:cs="Arial"/>
          <w:b/>
        </w:rPr>
      </w:pPr>
      <w:r w:rsidRPr="00CD4853">
        <w:rPr>
          <w:rFonts w:cs="Arial"/>
        </w:rPr>
        <w:t>Avst</w:t>
      </w:r>
      <w:r w:rsidRPr="00CD4853">
        <w:rPr>
          <w:rFonts w:cs="Arial" w:hint="cs"/>
        </w:rPr>
        <w:t>ä</w:t>
      </w:r>
      <w:r w:rsidRPr="00CD4853">
        <w:rPr>
          <w:rFonts w:cs="Arial"/>
        </w:rPr>
        <w:t>ngningen bed</w:t>
      </w:r>
      <w:r w:rsidRPr="00CD4853">
        <w:rPr>
          <w:rFonts w:cs="Arial" w:hint="cs"/>
        </w:rPr>
        <w:t>ö</w:t>
      </w:r>
      <w:r w:rsidRPr="00CD4853">
        <w:rPr>
          <w:rFonts w:cs="Arial"/>
        </w:rPr>
        <w:t>ms motsvara en match.</w:t>
      </w:r>
    </w:p>
    <w:p w14:paraId="0CC227A7" w14:textId="77777777" w:rsidR="00011E96" w:rsidRDefault="00011E96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7C66BF34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0"/>
    <w:bookmarkEnd w:id="1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24686D08" w14:textId="77777777" w:rsidR="004A64C2" w:rsidRDefault="004A64C2" w:rsidP="004A64C2">
      <w:pPr>
        <w:spacing w:after="0" w:line="240" w:lineRule="auto"/>
        <w:ind w:left="-567"/>
        <w:rPr>
          <w:rFonts w:cs="Arial"/>
        </w:rPr>
      </w:pPr>
      <w:r w:rsidRPr="004A64C2">
        <w:rPr>
          <w:rFonts w:cs="Arial"/>
        </w:rPr>
        <w:t>Disciplinn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mnden har tagit del av anm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lan och en videosekvens av h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 xml:space="preserve">ndelsen.  </w:t>
      </w:r>
    </w:p>
    <w:p w14:paraId="3393FAA0" w14:textId="77777777" w:rsidR="004A64C2" w:rsidRPr="004A64C2" w:rsidRDefault="004A64C2" w:rsidP="004A64C2">
      <w:pPr>
        <w:spacing w:after="0" w:line="240" w:lineRule="auto"/>
        <w:ind w:left="-567"/>
        <w:rPr>
          <w:rFonts w:cs="Arial"/>
        </w:rPr>
      </w:pPr>
    </w:p>
    <w:p w14:paraId="552BA226" w14:textId="77777777" w:rsidR="004A64C2" w:rsidRPr="004A64C2" w:rsidRDefault="004A64C2" w:rsidP="004A64C2">
      <w:pPr>
        <w:spacing w:after="0" w:line="240" w:lineRule="auto"/>
        <w:ind w:left="-567"/>
        <w:rPr>
          <w:rFonts w:cs="Arial"/>
        </w:rPr>
      </w:pPr>
      <w:r w:rsidRPr="004A64C2">
        <w:rPr>
          <w:rFonts w:cs="Arial"/>
          <w:b/>
          <w:bCs/>
          <w:u w:val="single"/>
        </w:rPr>
        <w:t>Anm</w:t>
      </w:r>
      <w:r w:rsidRPr="004A64C2">
        <w:rPr>
          <w:rFonts w:cs="Arial" w:hint="cs"/>
          <w:b/>
          <w:bCs/>
          <w:u w:val="single"/>
        </w:rPr>
        <w:t>ä</w:t>
      </w:r>
      <w:r w:rsidRPr="004A64C2">
        <w:rPr>
          <w:rFonts w:cs="Arial"/>
          <w:b/>
          <w:bCs/>
          <w:u w:val="single"/>
        </w:rPr>
        <w:t>lan</w:t>
      </w:r>
      <w:r w:rsidRPr="004A64C2">
        <w:rPr>
          <w:rFonts w:cs="Arial"/>
        </w:rPr>
        <w:t>: N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 xml:space="preserve">r det 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>terst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>r 6 minuter och 35 sekunder av period 2 bl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>ser domarna f</w:t>
      </w:r>
      <w:r w:rsidRPr="004A64C2">
        <w:rPr>
          <w:rFonts w:cs="Arial" w:hint="cs"/>
        </w:rPr>
        <w:t>ö</w:t>
      </w:r>
      <w:r w:rsidRPr="004A64C2">
        <w:rPr>
          <w:rFonts w:cs="Arial"/>
        </w:rPr>
        <w:t>r en utvisning p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 xml:space="preserve"> en spelare i S</w:t>
      </w:r>
      <w:r w:rsidRPr="004A64C2">
        <w:rPr>
          <w:rFonts w:cs="Arial" w:hint="cs"/>
        </w:rPr>
        <w:t>ö</w:t>
      </w:r>
      <w:r w:rsidRPr="004A64C2">
        <w:rPr>
          <w:rFonts w:cs="Arial"/>
        </w:rPr>
        <w:t>dert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lje som tacklat Djurg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>rdens nummer 48. Efter avbl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>sningen l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mnar Djurg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>rdens nummer 86, Linus Klas</w:t>
      </w:r>
      <w:r w:rsidRPr="004A64C2">
        <w:rPr>
          <w:rFonts w:cs="Arial" w:hint="cs"/>
        </w:rPr>
        <w:t>é</w:t>
      </w:r>
      <w:r w:rsidRPr="004A64C2">
        <w:rPr>
          <w:rFonts w:cs="Arial"/>
        </w:rPr>
        <w:t>n, b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 xml:space="preserve">set och 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>ker i h</w:t>
      </w:r>
      <w:r w:rsidRPr="004A64C2">
        <w:rPr>
          <w:rFonts w:cs="Arial" w:hint="cs"/>
        </w:rPr>
        <w:t>ö</w:t>
      </w:r>
      <w:r w:rsidRPr="004A64C2">
        <w:rPr>
          <w:rFonts w:cs="Arial"/>
        </w:rPr>
        <w:t>g fart mot spelaren som tacklade Djurg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 xml:space="preserve">rdsspelaren. En av domarna 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>ker ikapp Linus Klas</w:t>
      </w:r>
      <w:r w:rsidRPr="004A64C2">
        <w:rPr>
          <w:rFonts w:cs="Arial" w:hint="cs"/>
        </w:rPr>
        <w:t>é</w:t>
      </w:r>
      <w:r w:rsidRPr="004A64C2">
        <w:rPr>
          <w:rFonts w:cs="Arial"/>
        </w:rPr>
        <w:t>n och f</w:t>
      </w:r>
      <w:r w:rsidRPr="004A64C2">
        <w:rPr>
          <w:rFonts w:cs="Arial" w:hint="cs"/>
        </w:rPr>
        <w:t>ö</w:t>
      </w:r>
      <w:r w:rsidRPr="004A64C2">
        <w:rPr>
          <w:rFonts w:cs="Arial"/>
        </w:rPr>
        <w:t>r bort honom fr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>n S</w:t>
      </w:r>
      <w:r w:rsidRPr="004A64C2">
        <w:rPr>
          <w:rFonts w:cs="Arial" w:hint="cs"/>
        </w:rPr>
        <w:t>ö</w:t>
      </w:r>
      <w:r w:rsidRPr="004A64C2">
        <w:rPr>
          <w:rFonts w:cs="Arial"/>
        </w:rPr>
        <w:t>dert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ljespelaren. Linus Klas</w:t>
      </w:r>
      <w:r w:rsidRPr="004A64C2">
        <w:rPr>
          <w:rFonts w:cs="Arial" w:hint="cs"/>
        </w:rPr>
        <w:t>é</w:t>
      </w:r>
      <w:r w:rsidRPr="004A64C2">
        <w:rPr>
          <w:rFonts w:cs="Arial"/>
        </w:rPr>
        <w:t>n anm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ls f</w:t>
      </w:r>
      <w:r w:rsidRPr="004A64C2">
        <w:rPr>
          <w:rFonts w:cs="Arial" w:hint="cs"/>
        </w:rPr>
        <w:t>ö</w:t>
      </w:r>
      <w:r w:rsidRPr="004A64C2">
        <w:rPr>
          <w:rFonts w:cs="Arial"/>
        </w:rPr>
        <w:t>r leaving the bench.</w:t>
      </w:r>
    </w:p>
    <w:p w14:paraId="47C4F449" w14:textId="77777777" w:rsidR="004A64C2" w:rsidRDefault="004A64C2" w:rsidP="004A64C2">
      <w:pPr>
        <w:spacing w:after="0" w:line="240" w:lineRule="auto"/>
        <w:ind w:left="-567"/>
        <w:rPr>
          <w:rFonts w:cs="Arial"/>
        </w:rPr>
      </w:pPr>
    </w:p>
    <w:p w14:paraId="05F86845" w14:textId="7EC43227" w:rsidR="004A64C2" w:rsidRPr="004A64C2" w:rsidRDefault="004A64C2" w:rsidP="004A64C2">
      <w:pPr>
        <w:spacing w:after="0" w:line="240" w:lineRule="auto"/>
        <w:ind w:left="-567"/>
        <w:rPr>
          <w:rFonts w:cs="Arial"/>
        </w:rPr>
      </w:pPr>
      <w:r w:rsidRPr="004A64C2">
        <w:rPr>
          <w:rFonts w:cs="Arial"/>
        </w:rPr>
        <w:t>Linus Klasen har f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>tt tillf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lle att yttra sig men har inte h</w:t>
      </w:r>
      <w:r w:rsidRPr="004A64C2">
        <w:rPr>
          <w:rFonts w:cs="Arial" w:hint="cs"/>
        </w:rPr>
        <w:t>ö</w:t>
      </w:r>
      <w:r w:rsidRPr="004A64C2">
        <w:rPr>
          <w:rFonts w:cs="Arial"/>
        </w:rPr>
        <w:t xml:space="preserve">rts av.    </w:t>
      </w:r>
    </w:p>
    <w:p w14:paraId="3DF518C6" w14:textId="77777777" w:rsidR="004A64C2" w:rsidRDefault="004A64C2" w:rsidP="004A64C2">
      <w:pPr>
        <w:spacing w:after="0" w:line="240" w:lineRule="auto"/>
        <w:ind w:left="-567"/>
        <w:rPr>
          <w:rFonts w:cs="Arial"/>
        </w:rPr>
      </w:pPr>
    </w:p>
    <w:p w14:paraId="38B60844" w14:textId="391F623E" w:rsidR="000A1672" w:rsidRDefault="004A64C2" w:rsidP="00587EEC">
      <w:pPr>
        <w:spacing w:after="0" w:line="240" w:lineRule="auto"/>
        <w:ind w:left="-567"/>
        <w:rPr>
          <w:rFonts w:cs="Arial"/>
        </w:rPr>
      </w:pPr>
      <w:r w:rsidRPr="004A64C2">
        <w:rPr>
          <w:rFonts w:cs="Arial"/>
          <w:b/>
          <w:bCs/>
          <w:u w:val="single"/>
        </w:rPr>
        <w:t>Disciplinn</w:t>
      </w:r>
      <w:r w:rsidRPr="004A64C2">
        <w:rPr>
          <w:rFonts w:cs="Arial" w:hint="cs"/>
          <w:b/>
          <w:bCs/>
          <w:u w:val="single"/>
        </w:rPr>
        <w:t>ä</w:t>
      </w:r>
      <w:r w:rsidRPr="004A64C2">
        <w:rPr>
          <w:rFonts w:cs="Arial"/>
          <w:b/>
          <w:bCs/>
          <w:u w:val="single"/>
        </w:rPr>
        <w:t>mnden g</w:t>
      </w:r>
      <w:r w:rsidRPr="004A64C2">
        <w:rPr>
          <w:rFonts w:cs="Arial" w:hint="cs"/>
          <w:b/>
          <w:bCs/>
          <w:u w:val="single"/>
        </w:rPr>
        <w:t>ö</w:t>
      </w:r>
      <w:r w:rsidRPr="004A64C2">
        <w:rPr>
          <w:rFonts w:cs="Arial"/>
          <w:b/>
          <w:bCs/>
          <w:u w:val="single"/>
        </w:rPr>
        <w:t>r f</w:t>
      </w:r>
      <w:r w:rsidRPr="004A64C2">
        <w:rPr>
          <w:rFonts w:cs="Arial" w:hint="cs"/>
          <w:b/>
          <w:bCs/>
          <w:u w:val="single"/>
        </w:rPr>
        <w:t>ö</w:t>
      </w:r>
      <w:r w:rsidRPr="004A64C2">
        <w:rPr>
          <w:rFonts w:cs="Arial"/>
          <w:b/>
          <w:bCs/>
          <w:u w:val="single"/>
        </w:rPr>
        <w:t>ljande bed</w:t>
      </w:r>
      <w:r w:rsidRPr="004A64C2">
        <w:rPr>
          <w:rFonts w:cs="Arial" w:hint="cs"/>
          <w:b/>
          <w:bCs/>
          <w:u w:val="single"/>
        </w:rPr>
        <w:t>ö</w:t>
      </w:r>
      <w:r w:rsidRPr="004A64C2">
        <w:rPr>
          <w:rFonts w:cs="Arial"/>
          <w:b/>
          <w:bCs/>
          <w:u w:val="single"/>
        </w:rPr>
        <w:t>mning</w:t>
      </w:r>
      <w:r w:rsidRPr="004A64C2">
        <w:rPr>
          <w:rFonts w:cs="Arial"/>
        </w:rPr>
        <w:t>. Filmsekvensen ger st</w:t>
      </w:r>
      <w:r w:rsidRPr="004A64C2">
        <w:rPr>
          <w:rFonts w:cs="Arial" w:hint="cs"/>
        </w:rPr>
        <w:t>ö</w:t>
      </w:r>
      <w:r w:rsidRPr="004A64C2">
        <w:rPr>
          <w:rFonts w:cs="Arial"/>
        </w:rPr>
        <w:t>d f</w:t>
      </w:r>
      <w:r w:rsidRPr="004A64C2">
        <w:rPr>
          <w:rFonts w:cs="Arial" w:hint="cs"/>
        </w:rPr>
        <w:t>ö</w:t>
      </w:r>
      <w:r w:rsidRPr="004A64C2">
        <w:rPr>
          <w:rFonts w:cs="Arial"/>
        </w:rPr>
        <w:t>r uppgifterna i anm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 xml:space="preserve">lan. Det 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r uppenbart att Linus Klasen l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mnar spelarb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>set i syfte att starta ett gruff eller slagsm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>l. N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mnden finner det s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>ledes utrett att Linus Klasen gjort sig skyldig till Leaving the bench p</w:t>
      </w:r>
      <w:r w:rsidRPr="004A64C2">
        <w:rPr>
          <w:rFonts w:cs="Arial" w:hint="cs"/>
        </w:rPr>
        <w:t>å</w:t>
      </w:r>
      <w:r w:rsidRPr="004A64C2">
        <w:rPr>
          <w:rFonts w:cs="Arial"/>
        </w:rPr>
        <w:t xml:space="preserve"> det s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tt som beskrivs i anm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lan. F</w:t>
      </w:r>
      <w:r w:rsidRPr="004A64C2">
        <w:rPr>
          <w:rFonts w:cs="Arial" w:hint="cs"/>
        </w:rPr>
        <w:t>ö</w:t>
      </w:r>
      <w:r w:rsidRPr="004A64C2">
        <w:rPr>
          <w:rFonts w:cs="Arial"/>
        </w:rPr>
        <w:t>rseelsen b</w:t>
      </w:r>
      <w:r w:rsidRPr="004A64C2">
        <w:rPr>
          <w:rFonts w:cs="Arial" w:hint="cs"/>
        </w:rPr>
        <w:t>ö</w:t>
      </w:r>
      <w:r w:rsidRPr="004A64C2">
        <w:rPr>
          <w:rFonts w:cs="Arial"/>
        </w:rPr>
        <w:t>r medf</w:t>
      </w:r>
      <w:r w:rsidRPr="004A64C2">
        <w:rPr>
          <w:rFonts w:cs="Arial" w:hint="cs"/>
        </w:rPr>
        <w:t>ö</w:t>
      </w:r>
      <w:r w:rsidRPr="004A64C2">
        <w:rPr>
          <w:rFonts w:cs="Arial"/>
        </w:rPr>
        <w:t>ra disciplin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r bestraffning i form av avst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 xml:space="preserve">ngning. </w:t>
      </w:r>
      <w:r w:rsidR="001735B2">
        <w:rPr>
          <w:rFonts w:cs="Arial"/>
        </w:rPr>
        <w:br/>
      </w:r>
      <w:r w:rsidR="001735B2">
        <w:rPr>
          <w:rFonts w:cs="Arial"/>
        </w:rPr>
        <w:br/>
      </w:r>
      <w:r w:rsidRPr="004A64C2">
        <w:rPr>
          <w:rFonts w:cs="Arial"/>
        </w:rPr>
        <w:t>Avst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ngningens l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ngd best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>ms till en tid som bed</w:t>
      </w:r>
      <w:r w:rsidRPr="004A64C2">
        <w:rPr>
          <w:rFonts w:cs="Arial" w:hint="cs"/>
        </w:rPr>
        <w:t>ö</w:t>
      </w:r>
      <w:r w:rsidRPr="004A64C2">
        <w:rPr>
          <w:rFonts w:cs="Arial"/>
        </w:rPr>
        <w:t xml:space="preserve">ms motsvara en match.  </w:t>
      </w:r>
      <w:r w:rsidR="00587EEC">
        <w:rPr>
          <w:rFonts w:cs="Arial"/>
        </w:rPr>
        <w:br/>
      </w:r>
      <w:r w:rsidR="00587EEC">
        <w:rPr>
          <w:rFonts w:cs="Arial"/>
        </w:rPr>
        <w:br/>
      </w:r>
      <w:r w:rsidR="00587EEC">
        <w:rPr>
          <w:rFonts w:cs="Arial"/>
        </w:rPr>
        <w:br/>
      </w:r>
      <w:r w:rsidR="00587EEC">
        <w:rPr>
          <w:rFonts w:cs="Arial"/>
        </w:rPr>
        <w:br/>
      </w:r>
      <w:r w:rsidR="00587EEC">
        <w:rPr>
          <w:rFonts w:cs="Arial"/>
        </w:rPr>
        <w:br/>
      </w:r>
      <w:r w:rsidR="001735B2">
        <w:rPr>
          <w:rFonts w:cs="Arial"/>
        </w:rPr>
        <w:lastRenderedPageBreak/>
        <w:br/>
      </w:r>
      <w:r w:rsidRPr="004A64C2">
        <w:rPr>
          <w:rFonts w:cs="Arial"/>
        </w:rPr>
        <w:t>Till</w:t>
      </w:r>
      <w:r w:rsidRPr="004A64C2">
        <w:rPr>
          <w:rFonts w:cs="Arial" w:hint="cs"/>
        </w:rPr>
        <w:t>ä</w:t>
      </w:r>
      <w:r w:rsidRPr="004A64C2">
        <w:rPr>
          <w:rFonts w:cs="Arial"/>
        </w:rPr>
        <w:t xml:space="preserve">mplig regel: 14 kap. 2 </w:t>
      </w:r>
      <w:r w:rsidRPr="004A64C2">
        <w:rPr>
          <w:rFonts w:cs="Arial" w:hint="cs"/>
        </w:rPr>
        <w:t>§</w:t>
      </w:r>
      <w:r w:rsidRPr="004A64C2">
        <w:rPr>
          <w:rFonts w:cs="Arial"/>
        </w:rPr>
        <w:t xml:space="preserve"> 8 punkten RF:s stadgar. Utvisning enligt regel 70.</w:t>
      </w:r>
    </w:p>
    <w:p w14:paraId="04AD9E18" w14:textId="77777777" w:rsidR="004A64C2" w:rsidRDefault="004A64C2" w:rsidP="00FC5734">
      <w:pPr>
        <w:spacing w:after="0" w:line="240" w:lineRule="auto"/>
        <w:ind w:left="-567"/>
        <w:rPr>
          <w:rFonts w:cs="Arial"/>
        </w:rPr>
      </w:pPr>
    </w:p>
    <w:p w14:paraId="14819965" w14:textId="77777777" w:rsidR="004A64C2" w:rsidRDefault="004A64C2" w:rsidP="00FC5734">
      <w:pPr>
        <w:spacing w:after="0" w:line="240" w:lineRule="auto"/>
        <w:ind w:left="-567"/>
        <w:rPr>
          <w:rFonts w:cs="Arial"/>
        </w:rPr>
      </w:pPr>
    </w:p>
    <w:p w14:paraId="79A090C2" w14:textId="5440096B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2" w:name="InstanceAboveAddress"/>
      <w:r w:rsidRPr="00FC5734">
        <w:rPr>
          <w:rFonts w:cs="Arial"/>
        </w:rPr>
        <w:t>Riksidrottsnämnden, Box 11016, 10061 STOCKHOLM</w:t>
      </w:r>
      <w:bookmarkEnd w:id="2"/>
      <w:r w:rsidRPr="00FC5734">
        <w:rPr>
          <w:rFonts w:cs="Arial"/>
        </w:rPr>
        <w:t xml:space="preserve">. Klagoskriften skall ha inkommit till </w:t>
      </w:r>
      <w:bookmarkStart w:id="3" w:name="InstanceAboveShortName"/>
      <w:r w:rsidRPr="00FC5734">
        <w:rPr>
          <w:rFonts w:cs="Arial"/>
        </w:rPr>
        <w:t>RIN</w:t>
      </w:r>
      <w:bookmarkEnd w:id="3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3CF856D1" w14:textId="77777777" w:rsidR="00DA3F79" w:rsidRDefault="00DA3F79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4833B25C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52F28EB8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488B9D5B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47706B14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6D36335C" w:rsidR="00A17CFA" w:rsidRPr="00A17CFA" w:rsidRDefault="00AF0DF0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Nathalie Stenmark</w:t>
      </w:r>
    </w:p>
    <w:p w14:paraId="1C5EC845" w14:textId="14A1DC0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12862D3B" w14:textId="77777777" w:rsidR="00875E7C" w:rsidRDefault="00875E7C" w:rsidP="00875E7C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74F56B1" w14:textId="020B9CAC" w:rsidR="00875E7C" w:rsidRPr="00875E7C" w:rsidRDefault="00875E7C" w:rsidP="00875E7C">
      <w:pPr>
        <w:spacing w:after="0" w:line="240" w:lineRule="auto"/>
        <w:ind w:left="-567"/>
        <w:rPr>
          <w:rFonts w:ascii="Flex 70" w:eastAsia="Arial" w:hAnsi="Flex 70" w:cs="Arial"/>
          <w:bCs/>
        </w:rPr>
      </w:pPr>
      <w:r w:rsidRPr="00875E7C">
        <w:rPr>
          <w:rFonts w:ascii="Flex 70" w:eastAsia="Arial" w:hAnsi="Flex 70" w:cs="Arial"/>
          <w:bCs/>
        </w:rPr>
        <w:t xml:space="preserve">Nathalie Stenmark, Ulf Lindgren, Fredrik Emvall, Stefan Persson, Hans-Göran Elo, Maria Furberg, och Gunilla Andersson Stampes. </w:t>
      </w:r>
      <w:r w:rsidRPr="00875E7C">
        <w:rPr>
          <w:rFonts w:ascii="Flex 70" w:eastAsia="Arial" w:hAnsi="Flex 70" w:cs="Arial"/>
          <w:bCs/>
        </w:rPr>
        <w:br/>
        <w:t xml:space="preserve">Enhälligt. </w:t>
      </w:r>
    </w:p>
    <w:p w14:paraId="79CEBBB6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4" w:name="ForInformationToTitle"/>
      <w:r w:rsidRPr="00A17CFA">
        <w:rPr>
          <w:rFonts w:ascii="Flex 70" w:eastAsia="Arial" w:hAnsi="Flex 70" w:cs="Arial"/>
        </w:rPr>
        <w:t>För kännedom till:</w:t>
      </w:r>
      <w:bookmarkEnd w:id="4"/>
      <w:r w:rsidRPr="00A17CFA">
        <w:rPr>
          <w:rFonts w:ascii="Flex 70" w:eastAsia="Arial" w:hAnsi="Flex 70" w:cs="Arial"/>
        </w:rPr>
        <w:tab/>
      </w:r>
      <w:bookmarkStart w:id="5" w:name="ForInformationTo"/>
      <w:r w:rsidRPr="00A17CFA">
        <w:rPr>
          <w:rFonts w:ascii="Flex 70" w:eastAsia="Arial" w:hAnsi="Flex 70" w:cs="Arial"/>
        </w:rPr>
        <w:t>Anmälare, Förening, Distrikt</w:t>
      </w:r>
      <w:bookmarkEnd w:id="5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78C7B" w14:textId="77777777" w:rsidR="008968A4" w:rsidRDefault="008968A4" w:rsidP="00F34448">
      <w:pPr>
        <w:spacing w:after="0" w:line="240" w:lineRule="auto"/>
      </w:pPr>
      <w:r>
        <w:separator/>
      </w:r>
    </w:p>
  </w:endnote>
  <w:endnote w:type="continuationSeparator" w:id="0">
    <w:p w14:paraId="77A45ACB" w14:textId="77777777" w:rsidR="008968A4" w:rsidRDefault="008968A4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CD4853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C62D0" w14:textId="77777777" w:rsidR="008968A4" w:rsidRDefault="008968A4" w:rsidP="00F34448">
      <w:pPr>
        <w:spacing w:after="0" w:line="240" w:lineRule="auto"/>
      </w:pPr>
      <w:r>
        <w:separator/>
      </w:r>
    </w:p>
  </w:footnote>
  <w:footnote w:type="continuationSeparator" w:id="0">
    <w:p w14:paraId="5F152F8B" w14:textId="77777777" w:rsidR="008968A4" w:rsidRDefault="008968A4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557596BF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6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6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7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0C5BC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76F3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11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7"/>
                          <w:r w:rsidR="00976F3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30</w:t>
                          </w:r>
                        </w:p>
                        <w:p w14:paraId="3778AC06" w14:textId="3327C1A6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8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r w:rsidR="00FA5A5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2004</w:t>
                          </w:r>
                          <w:r w:rsidR="00A558A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</w:t>
                          </w:r>
                          <w:bookmarkEnd w:id="8"/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557596BF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9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9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0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0C5BC0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76F38">
                      <w:rPr>
                        <w:rFonts w:eastAsia="Arial" w:cs="Arial"/>
                        <w:sz w:val="15"/>
                        <w:szCs w:val="15"/>
                      </w:rPr>
                      <w:t>11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0"/>
                    <w:r w:rsidR="00976F38">
                      <w:rPr>
                        <w:rFonts w:eastAsia="Arial" w:cs="Arial"/>
                        <w:sz w:val="15"/>
                        <w:szCs w:val="15"/>
                      </w:rPr>
                      <w:t>30</w:t>
                    </w:r>
                  </w:p>
                  <w:p w14:paraId="3778AC06" w14:textId="3327C1A6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1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r w:rsidR="00FA5A51">
                      <w:rPr>
                        <w:rFonts w:eastAsia="Arial" w:cs="Arial"/>
                        <w:sz w:val="15"/>
                        <w:szCs w:val="15"/>
                      </w:rPr>
                      <w:t>2004</w:t>
                    </w:r>
                    <w:r w:rsidR="00A558AD">
                      <w:rPr>
                        <w:rFonts w:eastAsia="Arial" w:cs="Arial"/>
                        <w:sz w:val="15"/>
                        <w:szCs w:val="15"/>
                      </w:rPr>
                      <w:t>7</w:t>
                    </w:r>
                    <w:bookmarkEnd w:id="11"/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1E96"/>
    <w:rsid w:val="000178CF"/>
    <w:rsid w:val="00020C58"/>
    <w:rsid w:val="00044217"/>
    <w:rsid w:val="00065C04"/>
    <w:rsid w:val="00065F61"/>
    <w:rsid w:val="00084EA1"/>
    <w:rsid w:val="00087BD9"/>
    <w:rsid w:val="00091D17"/>
    <w:rsid w:val="000A0D7F"/>
    <w:rsid w:val="000A1672"/>
    <w:rsid w:val="000B7232"/>
    <w:rsid w:val="000C5BC0"/>
    <w:rsid w:val="000D7E6A"/>
    <w:rsid w:val="000E24DE"/>
    <w:rsid w:val="000E2DD9"/>
    <w:rsid w:val="000F143E"/>
    <w:rsid w:val="000F26C6"/>
    <w:rsid w:val="001220C4"/>
    <w:rsid w:val="00153DA2"/>
    <w:rsid w:val="001735B2"/>
    <w:rsid w:val="001D1BF9"/>
    <w:rsid w:val="001D257B"/>
    <w:rsid w:val="001D2D62"/>
    <w:rsid w:val="001E1289"/>
    <w:rsid w:val="001F0A5D"/>
    <w:rsid w:val="001F5CC5"/>
    <w:rsid w:val="0020419A"/>
    <w:rsid w:val="00212D8C"/>
    <w:rsid w:val="0022044E"/>
    <w:rsid w:val="00246D9A"/>
    <w:rsid w:val="00282776"/>
    <w:rsid w:val="002A010F"/>
    <w:rsid w:val="002A36B6"/>
    <w:rsid w:val="002A53ED"/>
    <w:rsid w:val="002A5A07"/>
    <w:rsid w:val="002B2CD2"/>
    <w:rsid w:val="002B2EDB"/>
    <w:rsid w:val="002B67B2"/>
    <w:rsid w:val="002E182C"/>
    <w:rsid w:val="002E7893"/>
    <w:rsid w:val="003218D8"/>
    <w:rsid w:val="00327C83"/>
    <w:rsid w:val="00332ECF"/>
    <w:rsid w:val="00336E9C"/>
    <w:rsid w:val="00354220"/>
    <w:rsid w:val="00382734"/>
    <w:rsid w:val="003A18A1"/>
    <w:rsid w:val="00402B3A"/>
    <w:rsid w:val="0040474F"/>
    <w:rsid w:val="004423C4"/>
    <w:rsid w:val="00444C31"/>
    <w:rsid w:val="00446F48"/>
    <w:rsid w:val="00456978"/>
    <w:rsid w:val="004A64C2"/>
    <w:rsid w:val="004A7520"/>
    <w:rsid w:val="005057D6"/>
    <w:rsid w:val="00507334"/>
    <w:rsid w:val="005210E3"/>
    <w:rsid w:val="0056488F"/>
    <w:rsid w:val="00587EEC"/>
    <w:rsid w:val="005935B8"/>
    <w:rsid w:val="005A0FCF"/>
    <w:rsid w:val="005A4B45"/>
    <w:rsid w:val="005A5E8E"/>
    <w:rsid w:val="005E7050"/>
    <w:rsid w:val="00684F40"/>
    <w:rsid w:val="00687C9A"/>
    <w:rsid w:val="006D56A7"/>
    <w:rsid w:val="00727117"/>
    <w:rsid w:val="00791E93"/>
    <w:rsid w:val="0079636E"/>
    <w:rsid w:val="007A559F"/>
    <w:rsid w:val="007C4488"/>
    <w:rsid w:val="007F0E4C"/>
    <w:rsid w:val="00875E7C"/>
    <w:rsid w:val="008968A4"/>
    <w:rsid w:val="008C55FA"/>
    <w:rsid w:val="008E3E0E"/>
    <w:rsid w:val="0091211C"/>
    <w:rsid w:val="009170C8"/>
    <w:rsid w:val="00923F7A"/>
    <w:rsid w:val="00925EAB"/>
    <w:rsid w:val="009375B6"/>
    <w:rsid w:val="009579BD"/>
    <w:rsid w:val="00970558"/>
    <w:rsid w:val="00974E03"/>
    <w:rsid w:val="00976F38"/>
    <w:rsid w:val="00985E25"/>
    <w:rsid w:val="009A2D81"/>
    <w:rsid w:val="00A01659"/>
    <w:rsid w:val="00A13F6A"/>
    <w:rsid w:val="00A14626"/>
    <w:rsid w:val="00A17CFA"/>
    <w:rsid w:val="00A24206"/>
    <w:rsid w:val="00A412E8"/>
    <w:rsid w:val="00A420C1"/>
    <w:rsid w:val="00A558AD"/>
    <w:rsid w:val="00AB4729"/>
    <w:rsid w:val="00AC1A8B"/>
    <w:rsid w:val="00AE383D"/>
    <w:rsid w:val="00AE417E"/>
    <w:rsid w:val="00AF0DF0"/>
    <w:rsid w:val="00B05CBE"/>
    <w:rsid w:val="00B1007E"/>
    <w:rsid w:val="00B14397"/>
    <w:rsid w:val="00B24011"/>
    <w:rsid w:val="00B273BC"/>
    <w:rsid w:val="00B57542"/>
    <w:rsid w:val="00B671A8"/>
    <w:rsid w:val="00B858EA"/>
    <w:rsid w:val="00B91FAB"/>
    <w:rsid w:val="00BA3632"/>
    <w:rsid w:val="00BB2CEF"/>
    <w:rsid w:val="00BB3B71"/>
    <w:rsid w:val="00C20558"/>
    <w:rsid w:val="00C74937"/>
    <w:rsid w:val="00C83826"/>
    <w:rsid w:val="00C8756F"/>
    <w:rsid w:val="00CA2CA4"/>
    <w:rsid w:val="00CB5A3C"/>
    <w:rsid w:val="00CD4853"/>
    <w:rsid w:val="00CE515E"/>
    <w:rsid w:val="00D1256C"/>
    <w:rsid w:val="00D1654D"/>
    <w:rsid w:val="00D17F23"/>
    <w:rsid w:val="00D210C9"/>
    <w:rsid w:val="00D33FBD"/>
    <w:rsid w:val="00D47AED"/>
    <w:rsid w:val="00D56C48"/>
    <w:rsid w:val="00D6600D"/>
    <w:rsid w:val="00D83D13"/>
    <w:rsid w:val="00D9705E"/>
    <w:rsid w:val="00DA3F79"/>
    <w:rsid w:val="00DA4396"/>
    <w:rsid w:val="00DB67A7"/>
    <w:rsid w:val="00DC1934"/>
    <w:rsid w:val="00DD4513"/>
    <w:rsid w:val="00DE554B"/>
    <w:rsid w:val="00DF0824"/>
    <w:rsid w:val="00E253B9"/>
    <w:rsid w:val="00E2551B"/>
    <w:rsid w:val="00E4512B"/>
    <w:rsid w:val="00E46221"/>
    <w:rsid w:val="00E711F9"/>
    <w:rsid w:val="00EC4D6D"/>
    <w:rsid w:val="00ED722F"/>
    <w:rsid w:val="00EF769E"/>
    <w:rsid w:val="00F16AD0"/>
    <w:rsid w:val="00F3100E"/>
    <w:rsid w:val="00F33D6D"/>
    <w:rsid w:val="00F34448"/>
    <w:rsid w:val="00F4518C"/>
    <w:rsid w:val="00F4772D"/>
    <w:rsid w:val="00F47E85"/>
    <w:rsid w:val="00F5303A"/>
    <w:rsid w:val="00F55CDC"/>
    <w:rsid w:val="00F61875"/>
    <w:rsid w:val="00F755D7"/>
    <w:rsid w:val="00FA2ABD"/>
    <w:rsid w:val="00FA5A51"/>
    <w:rsid w:val="00FA5EDD"/>
    <w:rsid w:val="00FB4A23"/>
    <w:rsid w:val="00FC5734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167</TotalTime>
  <Pages>2</Pages>
  <Words>380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71</cp:revision>
  <cp:lastPrinted>2023-11-04T12:38:00Z</cp:lastPrinted>
  <dcterms:created xsi:type="dcterms:W3CDTF">2021-09-24T06:59:00Z</dcterms:created>
  <dcterms:modified xsi:type="dcterms:W3CDTF">2024-11-30T09:43:00Z</dcterms:modified>
</cp:coreProperties>
</file>