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A07C2" w14:textId="77777777" w:rsidR="00023553" w:rsidRPr="00931C17" w:rsidRDefault="00023553" w:rsidP="002449D7">
      <w:pPr>
        <w:pStyle w:val="Rubrik1"/>
        <w:spacing w:after="0"/>
        <w:rPr>
          <w:rFonts w:ascii="Flex" w:hAnsi="Flex" w:cs="Arial"/>
          <w:b/>
          <w:color w:val="auto"/>
        </w:rPr>
      </w:pPr>
      <w:r w:rsidRPr="00931C17">
        <w:rPr>
          <w:rFonts w:ascii="Flex" w:hAnsi="Flex" w:cs="Arial"/>
          <w:b/>
          <w:color w:val="auto"/>
        </w:rPr>
        <w:t>BESTRAFFNINGSÄRENDE</w:t>
      </w:r>
    </w:p>
    <w:p w14:paraId="6A1852F9" w14:textId="77777777" w:rsidR="00023553" w:rsidRPr="00931C17" w:rsidRDefault="00023553" w:rsidP="002449D7">
      <w:pPr>
        <w:spacing w:after="0"/>
        <w:rPr>
          <w:rFonts w:ascii="Flex" w:hAnsi="Flex" w:cs="Arial"/>
          <w:sz w:val="22"/>
        </w:rPr>
      </w:pPr>
    </w:p>
    <w:p w14:paraId="42340ED2" w14:textId="77777777" w:rsidR="00023553" w:rsidRPr="00931C17" w:rsidRDefault="00023553" w:rsidP="002449D7">
      <w:pPr>
        <w:spacing w:after="0"/>
        <w:rPr>
          <w:rFonts w:ascii="Flex" w:hAnsi="Flex" w:cs="Arial"/>
          <w:sz w:val="22"/>
        </w:rPr>
      </w:pPr>
    </w:p>
    <w:p w14:paraId="502F8757" w14:textId="2291B123" w:rsidR="00AE07A2" w:rsidRPr="000D2975" w:rsidRDefault="00AE07A2" w:rsidP="000D2975">
      <w:pPr>
        <w:spacing w:after="0"/>
        <w:rPr>
          <w:rFonts w:ascii="Flex" w:hAnsi="Flex" w:cs="Arial"/>
          <w:b/>
          <w:sz w:val="22"/>
        </w:rPr>
      </w:pPr>
      <w:r w:rsidRPr="000D2975">
        <w:rPr>
          <w:rFonts w:ascii="Flex" w:hAnsi="Flex" w:cs="Arial"/>
          <w:b/>
          <w:sz w:val="22"/>
        </w:rPr>
        <w:t>Namn:</w:t>
      </w:r>
      <w:r w:rsidRPr="000D2975">
        <w:rPr>
          <w:rFonts w:ascii="Flex" w:hAnsi="Flex" w:cs="Arial"/>
          <w:b/>
          <w:sz w:val="22"/>
        </w:rPr>
        <w:tab/>
      </w:r>
      <w:r w:rsidRPr="000D2975">
        <w:rPr>
          <w:rFonts w:ascii="Flex" w:hAnsi="Flex" w:cs="Arial"/>
          <w:b/>
          <w:sz w:val="22"/>
        </w:rPr>
        <w:tab/>
        <w:t>Lukas Zetterberg</w:t>
      </w:r>
    </w:p>
    <w:p w14:paraId="4A6802D3" w14:textId="77777777" w:rsidR="00AE07A2" w:rsidRPr="000D2975" w:rsidRDefault="00AE07A2" w:rsidP="000D2975">
      <w:pPr>
        <w:spacing w:after="0"/>
        <w:rPr>
          <w:rFonts w:ascii="Flex" w:hAnsi="Flex" w:cs="Arial"/>
          <w:b/>
          <w:sz w:val="22"/>
        </w:rPr>
      </w:pPr>
    </w:p>
    <w:p w14:paraId="134139EA" w14:textId="77777777" w:rsidR="00AE07A2" w:rsidRPr="000D2975" w:rsidRDefault="00AE07A2" w:rsidP="000D2975">
      <w:pPr>
        <w:spacing w:after="0"/>
        <w:rPr>
          <w:rFonts w:ascii="Flex" w:hAnsi="Flex" w:cs="Arial"/>
          <w:b/>
          <w:sz w:val="22"/>
        </w:rPr>
      </w:pPr>
      <w:r w:rsidRPr="000D2975">
        <w:rPr>
          <w:rFonts w:ascii="Flex" w:hAnsi="Flex" w:cs="Arial"/>
          <w:b/>
          <w:sz w:val="22"/>
        </w:rPr>
        <w:t>Förening:</w:t>
      </w:r>
      <w:r w:rsidRPr="000D2975">
        <w:rPr>
          <w:rFonts w:ascii="Flex" w:hAnsi="Flex" w:cs="Arial"/>
          <w:b/>
          <w:sz w:val="22"/>
        </w:rPr>
        <w:tab/>
      </w:r>
      <w:r w:rsidRPr="000D2975">
        <w:rPr>
          <w:rFonts w:ascii="Flex" w:hAnsi="Flex" w:cs="Arial"/>
          <w:b/>
          <w:sz w:val="22"/>
        </w:rPr>
        <w:tab/>
        <w:t>AIK</w:t>
      </w:r>
    </w:p>
    <w:p w14:paraId="485770A4" w14:textId="77777777" w:rsidR="00AE07A2" w:rsidRPr="000D2975" w:rsidRDefault="00AE07A2" w:rsidP="000D2975">
      <w:pPr>
        <w:spacing w:after="0"/>
        <w:rPr>
          <w:rFonts w:ascii="Flex" w:hAnsi="Flex" w:cs="Arial"/>
          <w:b/>
          <w:sz w:val="22"/>
        </w:rPr>
      </w:pPr>
    </w:p>
    <w:p w14:paraId="5D892AFA" w14:textId="77777777" w:rsidR="00AE07A2" w:rsidRPr="000D2975" w:rsidRDefault="00AE07A2" w:rsidP="000D2975">
      <w:pPr>
        <w:spacing w:after="0"/>
        <w:rPr>
          <w:rFonts w:ascii="Flex" w:hAnsi="Flex" w:cs="Arial"/>
          <w:b/>
          <w:sz w:val="22"/>
        </w:rPr>
      </w:pPr>
      <w:r w:rsidRPr="000D2975">
        <w:rPr>
          <w:rFonts w:ascii="Flex" w:hAnsi="Flex" w:cs="Arial"/>
          <w:b/>
          <w:sz w:val="22"/>
        </w:rPr>
        <w:t>Adress:</w:t>
      </w:r>
      <w:r w:rsidRPr="000D2975">
        <w:rPr>
          <w:rFonts w:ascii="Flex" w:hAnsi="Flex" w:cs="Arial"/>
          <w:b/>
          <w:sz w:val="22"/>
        </w:rPr>
        <w:tab/>
      </w:r>
      <w:r w:rsidRPr="000D2975">
        <w:rPr>
          <w:rFonts w:ascii="Flex" w:hAnsi="Flex" w:cs="Arial"/>
          <w:b/>
          <w:sz w:val="22"/>
        </w:rPr>
        <w:tab/>
      </w:r>
      <w:proofErr w:type="spellStart"/>
      <w:r w:rsidRPr="000D2975">
        <w:rPr>
          <w:rFonts w:ascii="Flex" w:hAnsi="Flex" w:cs="Arial"/>
          <w:b/>
          <w:sz w:val="22"/>
        </w:rPr>
        <w:t>Gårdsvägen</w:t>
      </w:r>
      <w:proofErr w:type="spellEnd"/>
      <w:r w:rsidRPr="000D2975">
        <w:rPr>
          <w:rFonts w:ascii="Flex" w:hAnsi="Flex" w:cs="Arial"/>
          <w:b/>
          <w:sz w:val="22"/>
        </w:rPr>
        <w:t xml:space="preserve"> 4, 16970 SOLNA</w:t>
      </w:r>
    </w:p>
    <w:p w14:paraId="7242AC22" w14:textId="77777777" w:rsidR="00AE07A2" w:rsidRPr="000D2975" w:rsidRDefault="00AE07A2" w:rsidP="000D2975">
      <w:pPr>
        <w:spacing w:after="0"/>
        <w:rPr>
          <w:rFonts w:ascii="Flex" w:hAnsi="Flex" w:cs="Arial"/>
          <w:b/>
          <w:sz w:val="22"/>
        </w:rPr>
      </w:pPr>
    </w:p>
    <w:p w14:paraId="02D2831A" w14:textId="77777777" w:rsidR="00AE07A2" w:rsidRPr="000D2975" w:rsidRDefault="00AE07A2" w:rsidP="000D2975">
      <w:pPr>
        <w:spacing w:after="0"/>
        <w:rPr>
          <w:rFonts w:ascii="Flex" w:hAnsi="Flex" w:cs="Arial"/>
          <w:b/>
          <w:sz w:val="22"/>
        </w:rPr>
      </w:pPr>
      <w:r w:rsidRPr="000D2975">
        <w:rPr>
          <w:rFonts w:ascii="Flex" w:hAnsi="Flex" w:cs="Arial"/>
          <w:b/>
          <w:sz w:val="22"/>
        </w:rPr>
        <w:t>Matchdatum:</w:t>
      </w:r>
      <w:r w:rsidRPr="000D2975">
        <w:rPr>
          <w:rFonts w:ascii="Flex" w:hAnsi="Flex" w:cs="Arial"/>
          <w:b/>
          <w:sz w:val="22"/>
        </w:rPr>
        <w:tab/>
        <w:t>2024-12-11</w:t>
      </w:r>
    </w:p>
    <w:p w14:paraId="60FC1B8A" w14:textId="77777777" w:rsidR="00AE07A2" w:rsidRPr="000D2975" w:rsidRDefault="00AE07A2" w:rsidP="000D2975">
      <w:pPr>
        <w:spacing w:after="0"/>
        <w:rPr>
          <w:rFonts w:ascii="Flex" w:hAnsi="Flex" w:cs="Arial"/>
          <w:b/>
          <w:sz w:val="22"/>
        </w:rPr>
      </w:pPr>
    </w:p>
    <w:p w14:paraId="42B96596" w14:textId="77777777" w:rsidR="00AE07A2" w:rsidRPr="000D2975" w:rsidRDefault="00AE07A2" w:rsidP="000D2975">
      <w:pPr>
        <w:spacing w:after="0"/>
        <w:rPr>
          <w:rFonts w:ascii="Flex" w:hAnsi="Flex" w:cs="Arial"/>
          <w:b/>
          <w:sz w:val="22"/>
        </w:rPr>
      </w:pPr>
      <w:r w:rsidRPr="000D2975">
        <w:rPr>
          <w:rFonts w:ascii="Flex" w:hAnsi="Flex" w:cs="Arial"/>
          <w:b/>
          <w:sz w:val="22"/>
        </w:rPr>
        <w:t>Mellan:</w:t>
      </w:r>
      <w:r w:rsidRPr="000D2975">
        <w:rPr>
          <w:rFonts w:ascii="Flex" w:hAnsi="Flex" w:cs="Arial"/>
          <w:b/>
          <w:sz w:val="22"/>
        </w:rPr>
        <w:tab/>
      </w:r>
      <w:r w:rsidRPr="000D2975">
        <w:rPr>
          <w:rFonts w:ascii="Flex" w:hAnsi="Flex" w:cs="Arial"/>
          <w:b/>
          <w:sz w:val="22"/>
        </w:rPr>
        <w:tab/>
        <w:t>Djurgårdens IF - AIK</w:t>
      </w:r>
    </w:p>
    <w:p w14:paraId="5D7AFDE9" w14:textId="77777777" w:rsidR="00AE07A2" w:rsidRPr="000D2975" w:rsidRDefault="00AE07A2" w:rsidP="000D2975">
      <w:pPr>
        <w:spacing w:after="0"/>
        <w:rPr>
          <w:rFonts w:ascii="Flex" w:hAnsi="Flex" w:cs="Arial"/>
          <w:b/>
          <w:sz w:val="22"/>
        </w:rPr>
      </w:pPr>
      <w:r w:rsidRPr="000D2975">
        <w:rPr>
          <w:rFonts w:ascii="Flex" w:hAnsi="Flex" w:cs="Arial"/>
          <w:b/>
          <w:sz w:val="22"/>
        </w:rPr>
        <w:tab/>
      </w:r>
      <w:r w:rsidRPr="000D2975">
        <w:rPr>
          <w:rFonts w:ascii="Flex" w:hAnsi="Flex" w:cs="Arial"/>
          <w:b/>
          <w:sz w:val="22"/>
        </w:rPr>
        <w:tab/>
      </w:r>
      <w:proofErr w:type="spellStart"/>
      <w:r w:rsidRPr="000D2975">
        <w:rPr>
          <w:rFonts w:ascii="Flex" w:hAnsi="Flex" w:cs="Arial"/>
          <w:b/>
          <w:sz w:val="22"/>
        </w:rPr>
        <w:t>HockeyAllsvenskan</w:t>
      </w:r>
      <w:proofErr w:type="spellEnd"/>
    </w:p>
    <w:p w14:paraId="526BCC5A" w14:textId="77777777" w:rsidR="00AE07A2" w:rsidRPr="000D2975" w:rsidRDefault="00AE07A2" w:rsidP="000D2975">
      <w:pPr>
        <w:spacing w:after="0"/>
        <w:rPr>
          <w:rFonts w:ascii="Flex" w:hAnsi="Flex" w:cs="Arial"/>
          <w:b/>
          <w:sz w:val="22"/>
        </w:rPr>
      </w:pPr>
    </w:p>
    <w:p w14:paraId="0C8B8A71" w14:textId="77777777" w:rsidR="00AE07A2" w:rsidRPr="000D2975" w:rsidRDefault="00AE07A2" w:rsidP="000D2975">
      <w:pPr>
        <w:spacing w:after="0"/>
        <w:rPr>
          <w:rFonts w:ascii="Flex" w:hAnsi="Flex" w:cs="Arial"/>
          <w:b/>
          <w:sz w:val="22"/>
        </w:rPr>
      </w:pPr>
      <w:r w:rsidRPr="000D2975">
        <w:rPr>
          <w:rFonts w:ascii="Flex" w:hAnsi="Flex" w:cs="Arial"/>
          <w:b/>
          <w:sz w:val="22"/>
        </w:rPr>
        <w:t>Domare/Anmälare</w:t>
      </w:r>
      <w:r w:rsidRPr="000D2975">
        <w:rPr>
          <w:rFonts w:ascii="Flex" w:hAnsi="Flex" w:cs="Arial"/>
          <w:b/>
          <w:sz w:val="22"/>
        </w:rPr>
        <w:tab/>
      </w:r>
      <w:proofErr w:type="spellStart"/>
      <w:r w:rsidRPr="000D2975">
        <w:rPr>
          <w:rFonts w:ascii="Flex" w:hAnsi="Flex" w:cs="Arial"/>
          <w:b/>
          <w:sz w:val="22"/>
        </w:rPr>
        <w:t>Player</w:t>
      </w:r>
      <w:proofErr w:type="spellEnd"/>
      <w:r w:rsidRPr="000D2975">
        <w:rPr>
          <w:rFonts w:ascii="Flex" w:hAnsi="Flex" w:cs="Arial"/>
          <w:b/>
          <w:sz w:val="22"/>
        </w:rPr>
        <w:t xml:space="preserve"> </w:t>
      </w:r>
      <w:proofErr w:type="spellStart"/>
      <w:r w:rsidRPr="000D2975">
        <w:rPr>
          <w:rFonts w:ascii="Flex" w:hAnsi="Flex" w:cs="Arial"/>
          <w:b/>
          <w:sz w:val="22"/>
        </w:rPr>
        <w:t>Safety</w:t>
      </w:r>
      <w:proofErr w:type="spellEnd"/>
      <w:r w:rsidRPr="000D2975">
        <w:rPr>
          <w:rFonts w:ascii="Flex" w:hAnsi="Flex" w:cs="Arial"/>
          <w:b/>
          <w:sz w:val="22"/>
        </w:rPr>
        <w:t xml:space="preserve"> Group Hockeyallsvenskan</w:t>
      </w:r>
    </w:p>
    <w:p w14:paraId="604ABA2F" w14:textId="77777777" w:rsidR="00AE07A2" w:rsidRPr="000D2975" w:rsidRDefault="00AE07A2" w:rsidP="000D2975">
      <w:pPr>
        <w:spacing w:after="0"/>
        <w:rPr>
          <w:rFonts w:ascii="Flex" w:hAnsi="Flex" w:cs="Arial"/>
          <w:b/>
          <w:sz w:val="22"/>
        </w:rPr>
      </w:pPr>
    </w:p>
    <w:p w14:paraId="2DD59290" w14:textId="60B64441" w:rsidR="00AE07A2" w:rsidRPr="000D2975" w:rsidRDefault="00AE07A2" w:rsidP="000D2975">
      <w:pPr>
        <w:spacing w:after="0"/>
        <w:rPr>
          <w:rFonts w:ascii="Flex" w:hAnsi="Flex" w:cs="Arial"/>
          <w:b/>
          <w:sz w:val="22"/>
        </w:rPr>
      </w:pPr>
      <w:r w:rsidRPr="000D2975">
        <w:rPr>
          <w:rFonts w:ascii="Flex" w:hAnsi="Flex" w:cs="Arial"/>
          <w:b/>
          <w:sz w:val="22"/>
        </w:rPr>
        <w:t>Avstängningsperiod</w:t>
      </w:r>
      <w:r w:rsidRPr="000D2975">
        <w:rPr>
          <w:rFonts w:ascii="Flex" w:hAnsi="Flex" w:cs="Arial"/>
          <w:b/>
          <w:sz w:val="22"/>
        </w:rPr>
        <w:tab/>
        <w:t xml:space="preserve">2024-12-12 - 2024-12-27 </w:t>
      </w:r>
    </w:p>
    <w:p w14:paraId="756470F5" w14:textId="2D387395" w:rsidR="00AE07A2" w:rsidRPr="000D2975" w:rsidRDefault="00AE07A2" w:rsidP="000D2975">
      <w:pPr>
        <w:spacing w:after="0"/>
        <w:rPr>
          <w:rFonts w:ascii="Flex" w:hAnsi="Flex" w:cs="Arial"/>
          <w:b/>
          <w:sz w:val="22"/>
        </w:rPr>
      </w:pPr>
      <w:r w:rsidRPr="000D2975">
        <w:rPr>
          <w:rFonts w:ascii="Flex" w:hAnsi="Flex" w:cs="Arial"/>
          <w:b/>
          <w:sz w:val="22"/>
        </w:rPr>
        <w:t>Böter</w:t>
      </w:r>
      <w:r w:rsidRPr="000D2975">
        <w:rPr>
          <w:rFonts w:ascii="Flex" w:hAnsi="Flex" w:cs="Arial"/>
          <w:b/>
          <w:sz w:val="22"/>
        </w:rPr>
        <w:tab/>
      </w:r>
      <w:r w:rsidR="000D2975">
        <w:rPr>
          <w:rFonts w:ascii="Flex" w:hAnsi="Flex" w:cs="Arial"/>
          <w:b/>
          <w:sz w:val="22"/>
        </w:rPr>
        <w:tab/>
      </w:r>
      <w:r w:rsidR="000D2975" w:rsidRPr="000D2975">
        <w:rPr>
          <w:rFonts w:ascii="Flex" w:hAnsi="Flex" w:cs="Arial"/>
          <w:b/>
          <w:sz w:val="22"/>
        </w:rPr>
        <w:t>7000: -</w:t>
      </w:r>
      <w:r w:rsidRPr="000D2975">
        <w:rPr>
          <w:rFonts w:ascii="Flex" w:hAnsi="Flex" w:cs="Arial"/>
          <w:b/>
          <w:sz w:val="22"/>
        </w:rPr>
        <w:t xml:space="preserve"> Betalas senast: 2025-01-11 </w:t>
      </w:r>
    </w:p>
    <w:p w14:paraId="294E4E42" w14:textId="77777777" w:rsidR="00AE07A2" w:rsidRPr="000D2975" w:rsidRDefault="00AE07A2" w:rsidP="000D2975">
      <w:pPr>
        <w:spacing w:after="0"/>
        <w:rPr>
          <w:rFonts w:ascii="Flex" w:hAnsi="Flex" w:cs="Arial"/>
          <w:b/>
          <w:sz w:val="22"/>
        </w:rPr>
      </w:pPr>
    </w:p>
    <w:p w14:paraId="3C1CF924" w14:textId="77777777" w:rsidR="00AE07A2" w:rsidRPr="000D2975" w:rsidRDefault="00AE07A2" w:rsidP="000D2975">
      <w:pPr>
        <w:spacing w:after="0"/>
        <w:rPr>
          <w:rFonts w:ascii="Flex" w:hAnsi="Flex" w:cs="Arial"/>
          <w:b/>
          <w:sz w:val="22"/>
        </w:rPr>
      </w:pPr>
    </w:p>
    <w:p w14:paraId="3E8EB8A3" w14:textId="77777777" w:rsidR="00AE07A2" w:rsidRPr="000D2975" w:rsidRDefault="00AE07A2" w:rsidP="000D2975">
      <w:pPr>
        <w:spacing w:after="0"/>
        <w:rPr>
          <w:rFonts w:ascii="Flex" w:hAnsi="Flex" w:cs="Arial"/>
          <w:b/>
          <w:sz w:val="22"/>
        </w:rPr>
      </w:pPr>
      <w:r w:rsidRPr="000D2975">
        <w:rPr>
          <w:rFonts w:ascii="Flex" w:hAnsi="Flex" w:cs="Arial"/>
          <w:b/>
          <w:sz w:val="22"/>
        </w:rPr>
        <w:t>BESLUT</w:t>
      </w:r>
    </w:p>
    <w:p w14:paraId="044E27E6" w14:textId="77777777" w:rsidR="00AE07A2" w:rsidRPr="000D2975" w:rsidRDefault="00AE07A2" w:rsidP="000D2975">
      <w:pPr>
        <w:spacing w:after="0"/>
        <w:rPr>
          <w:rFonts w:ascii="Flex" w:hAnsi="Flex" w:cs="Arial"/>
          <w:sz w:val="22"/>
        </w:rPr>
      </w:pPr>
    </w:p>
    <w:p w14:paraId="455D5E7F" w14:textId="77777777" w:rsidR="00AE07A2" w:rsidRPr="000D2975" w:rsidRDefault="00AE07A2" w:rsidP="000D2975">
      <w:pPr>
        <w:spacing w:after="0"/>
        <w:rPr>
          <w:rFonts w:ascii="Flex" w:hAnsi="Flex" w:cs="Arial"/>
          <w:sz w:val="22"/>
        </w:rPr>
      </w:pPr>
      <w:r w:rsidRPr="000D2975">
        <w:rPr>
          <w:rFonts w:ascii="Flex" w:hAnsi="Flex" w:cs="Arial"/>
          <w:sz w:val="22"/>
        </w:rPr>
        <w:t xml:space="preserve">Efter match mellan Djurgårdens IF - AIK, </w:t>
      </w:r>
      <w:proofErr w:type="spellStart"/>
      <w:r w:rsidRPr="000D2975">
        <w:rPr>
          <w:rFonts w:ascii="Flex" w:hAnsi="Flex" w:cs="Arial"/>
          <w:sz w:val="22"/>
        </w:rPr>
        <w:t>HockeyAllsvenskan</w:t>
      </w:r>
      <w:proofErr w:type="spellEnd"/>
      <w:r w:rsidRPr="000D2975">
        <w:rPr>
          <w:rFonts w:ascii="Flex" w:hAnsi="Flex" w:cs="Arial"/>
          <w:sz w:val="22"/>
        </w:rPr>
        <w:t>, den 11 december 2024 åläggs Lukas Zetterberg, AIK, följande straff för Crosschecking:</w:t>
      </w:r>
    </w:p>
    <w:p w14:paraId="5DBB6ACA" w14:textId="77777777" w:rsidR="000D2975" w:rsidRDefault="000D2975" w:rsidP="000D2975">
      <w:pPr>
        <w:spacing w:after="0"/>
        <w:rPr>
          <w:rFonts w:ascii="Flex" w:hAnsi="Flex" w:cs="Arial"/>
          <w:sz w:val="22"/>
        </w:rPr>
      </w:pPr>
    </w:p>
    <w:p w14:paraId="29FF13F7" w14:textId="4A45402A" w:rsidR="00AE07A2" w:rsidRPr="000D2975" w:rsidRDefault="00AE07A2" w:rsidP="000D2975">
      <w:pPr>
        <w:spacing w:after="0"/>
        <w:rPr>
          <w:rFonts w:ascii="Flex" w:hAnsi="Flex" w:cs="Arial"/>
          <w:sz w:val="22"/>
        </w:rPr>
      </w:pPr>
      <w:r w:rsidRPr="000D2975">
        <w:rPr>
          <w:rFonts w:ascii="Flex" w:hAnsi="Flex" w:cs="Arial"/>
          <w:sz w:val="22"/>
        </w:rPr>
        <w:t>1. Avstängning fr.o.m. den 12 december 2024 t.o.m. den 27 december 2024. Avstängningen avser endast ishockey och gäller deltagande i tävling/uppvisning.</w:t>
      </w:r>
    </w:p>
    <w:p w14:paraId="6F28D231" w14:textId="77777777" w:rsidR="000D2975" w:rsidRDefault="000D2975" w:rsidP="000D2975">
      <w:pPr>
        <w:spacing w:after="0"/>
        <w:rPr>
          <w:rFonts w:ascii="Flex" w:hAnsi="Flex" w:cs="Arial"/>
          <w:sz w:val="22"/>
        </w:rPr>
      </w:pPr>
    </w:p>
    <w:p w14:paraId="39ADBECD" w14:textId="79FCB7EC" w:rsidR="00AE07A2" w:rsidRPr="000D2975" w:rsidRDefault="00AE07A2" w:rsidP="000D2975">
      <w:pPr>
        <w:spacing w:after="0"/>
        <w:rPr>
          <w:rFonts w:ascii="Flex" w:hAnsi="Flex" w:cs="Arial"/>
          <w:sz w:val="22"/>
        </w:rPr>
      </w:pPr>
      <w:r w:rsidRPr="000D2975">
        <w:rPr>
          <w:rFonts w:ascii="Flex" w:hAnsi="Flex" w:cs="Arial"/>
          <w:sz w:val="22"/>
        </w:rPr>
        <w:t>2. Böter om 7 000 kr. Böterna ska vara inbetalade inom 30 dagar från dagen för detta beslut. Disciplinnämnden erinrar om att utebliven betalning kan efter anmälan leda till ny bestraffning.</w:t>
      </w:r>
    </w:p>
    <w:p w14:paraId="597D90AB" w14:textId="77777777" w:rsidR="00AE07A2" w:rsidRPr="000D2975" w:rsidRDefault="00AE07A2" w:rsidP="000D2975">
      <w:pPr>
        <w:spacing w:after="0"/>
        <w:rPr>
          <w:rFonts w:ascii="Flex" w:hAnsi="Flex" w:cs="Arial"/>
          <w:sz w:val="22"/>
        </w:rPr>
      </w:pPr>
      <w:r w:rsidRPr="000D2975">
        <w:rPr>
          <w:rFonts w:ascii="Flex" w:hAnsi="Flex" w:cs="Arial"/>
          <w:sz w:val="22"/>
        </w:rPr>
        <w:t>Avstängningen bedöms motsvara tre (3) matcher.</w:t>
      </w:r>
    </w:p>
    <w:p w14:paraId="4123D3ED" w14:textId="77777777" w:rsidR="00AE07A2" w:rsidRPr="000D2975" w:rsidRDefault="00AE07A2" w:rsidP="000D2975">
      <w:pPr>
        <w:spacing w:after="0"/>
        <w:rPr>
          <w:rFonts w:ascii="Flex" w:hAnsi="Flex" w:cs="Arial"/>
          <w:sz w:val="22"/>
        </w:rPr>
      </w:pPr>
    </w:p>
    <w:p w14:paraId="168602D7" w14:textId="77777777" w:rsidR="00AE07A2" w:rsidRPr="000D2975" w:rsidRDefault="00AE07A2" w:rsidP="000D2975">
      <w:pPr>
        <w:spacing w:after="0"/>
        <w:rPr>
          <w:rFonts w:ascii="Flex" w:hAnsi="Flex" w:cs="Arial"/>
          <w:b/>
          <w:sz w:val="22"/>
        </w:rPr>
      </w:pPr>
    </w:p>
    <w:p w14:paraId="2E27C07B" w14:textId="77777777" w:rsidR="00AE07A2" w:rsidRPr="000D2975" w:rsidRDefault="00AE07A2" w:rsidP="000D2975">
      <w:pPr>
        <w:spacing w:after="0"/>
        <w:rPr>
          <w:rFonts w:ascii="Flex" w:hAnsi="Flex" w:cs="Arial"/>
          <w:sz w:val="22"/>
        </w:rPr>
      </w:pPr>
      <w:r w:rsidRPr="000D2975">
        <w:rPr>
          <w:rFonts w:ascii="Flex" w:hAnsi="Flex" w:cs="Arial"/>
          <w:b/>
          <w:sz w:val="22"/>
        </w:rPr>
        <w:t>SKÄL</w:t>
      </w:r>
    </w:p>
    <w:p w14:paraId="4610085F" w14:textId="77777777" w:rsidR="00AE07A2" w:rsidRPr="000D2975" w:rsidRDefault="00AE07A2" w:rsidP="000D2975">
      <w:pPr>
        <w:spacing w:after="0"/>
        <w:rPr>
          <w:rFonts w:ascii="Flex" w:hAnsi="Flex" w:cs="Arial"/>
          <w:b/>
          <w:sz w:val="22"/>
        </w:rPr>
      </w:pPr>
    </w:p>
    <w:p w14:paraId="701E0E9C" w14:textId="77777777" w:rsidR="00AE07A2" w:rsidRPr="000D2975" w:rsidRDefault="00AE07A2" w:rsidP="000D2975">
      <w:pPr>
        <w:spacing w:after="0"/>
        <w:rPr>
          <w:rFonts w:ascii="Flex" w:hAnsi="Flex" w:cs="Arial"/>
          <w:sz w:val="22"/>
        </w:rPr>
      </w:pPr>
      <w:r w:rsidRPr="000D2975">
        <w:rPr>
          <w:rFonts w:ascii="Flex" w:hAnsi="Flex" w:cs="Arial"/>
          <w:sz w:val="22"/>
        </w:rPr>
        <w:t>Disciplinnämnden har tagit del av anmälan, ett yttrande från Lukas Zetterberg och en filmsekvens av händelsen.</w:t>
      </w:r>
    </w:p>
    <w:p w14:paraId="0B61B71A" w14:textId="77777777" w:rsidR="000D2975" w:rsidRDefault="000D2975" w:rsidP="000D2975">
      <w:pPr>
        <w:spacing w:after="0"/>
        <w:rPr>
          <w:rFonts w:ascii="Flex" w:hAnsi="Flex" w:cs="Arial"/>
          <w:sz w:val="22"/>
          <w:u w:val="single"/>
        </w:rPr>
      </w:pPr>
    </w:p>
    <w:p w14:paraId="4C23584E" w14:textId="0C148C94" w:rsidR="00AE07A2" w:rsidRPr="000D2975" w:rsidRDefault="00AE07A2" w:rsidP="000D2975">
      <w:pPr>
        <w:spacing w:after="0"/>
        <w:rPr>
          <w:rFonts w:ascii="Flex" w:hAnsi="Flex" w:cs="Arial"/>
          <w:sz w:val="22"/>
        </w:rPr>
      </w:pPr>
      <w:r w:rsidRPr="000D2975">
        <w:rPr>
          <w:rFonts w:ascii="Flex" w:hAnsi="Flex" w:cs="Arial"/>
          <w:sz w:val="22"/>
          <w:u w:val="single"/>
        </w:rPr>
        <w:t>Anmälan</w:t>
      </w:r>
      <w:r w:rsidRPr="000D2975">
        <w:rPr>
          <w:rFonts w:ascii="Flex" w:hAnsi="Flex" w:cs="Arial"/>
          <w:sz w:val="22"/>
        </w:rPr>
        <w:t xml:space="preserve">: 9 minuter och 30 sekunder in i period 2 fullföljer AIK:s nummer 71, Lukas Zetterberg, en tackling på Djurgårdens nummer 20, Jonathan Tychonick, precis utanför AIK:s bås. Lukas följer upp tacklingen med att sätta en handske mot Jonathans ansikte och avslutar med en crosschecking som träffar honom mot halsen. Jonathan tar emot tacklingen, handsken i ansiktet </w:t>
      </w:r>
      <w:r w:rsidRPr="000D2975">
        <w:rPr>
          <w:rFonts w:ascii="Flex" w:hAnsi="Flex" w:cs="Arial"/>
          <w:sz w:val="22"/>
        </w:rPr>
        <w:lastRenderedPageBreak/>
        <w:t>och crosscheckingen utan att svara tillbaka. Situationen innebär en hög skaderisk, är respektlös och träffar över halsen.</w:t>
      </w:r>
    </w:p>
    <w:p w14:paraId="02FCFD86" w14:textId="77777777" w:rsidR="000D2975" w:rsidRDefault="000D2975" w:rsidP="000D2975">
      <w:pPr>
        <w:spacing w:after="0"/>
        <w:rPr>
          <w:rFonts w:ascii="Flex" w:hAnsi="Flex" w:cs="Arial"/>
          <w:sz w:val="22"/>
          <w:u w:val="single"/>
        </w:rPr>
      </w:pPr>
    </w:p>
    <w:p w14:paraId="02FF75E4" w14:textId="3EBA0FCD" w:rsidR="00AE07A2" w:rsidRPr="000D2975" w:rsidRDefault="00AE07A2" w:rsidP="000D2975">
      <w:pPr>
        <w:spacing w:after="0"/>
        <w:rPr>
          <w:rFonts w:ascii="Flex" w:hAnsi="Flex" w:cs="Arial"/>
          <w:sz w:val="22"/>
        </w:rPr>
      </w:pPr>
      <w:r w:rsidRPr="000D2975">
        <w:rPr>
          <w:rFonts w:ascii="Flex" w:hAnsi="Flex" w:cs="Arial"/>
          <w:sz w:val="22"/>
          <w:u w:val="single"/>
        </w:rPr>
        <w:t>Lukas Zetterberg</w:t>
      </w:r>
      <w:r w:rsidRPr="000D2975">
        <w:rPr>
          <w:rFonts w:ascii="Flex" w:hAnsi="Flex" w:cs="Arial"/>
          <w:sz w:val="22"/>
        </w:rPr>
        <w:t xml:space="preserve">: Jag tacklar nr 20 i Djurgården och blir kvar i situationen. Handsken i </w:t>
      </w:r>
      <w:proofErr w:type="spellStart"/>
      <w:r w:rsidRPr="000D2975">
        <w:rPr>
          <w:rFonts w:ascii="Flex" w:hAnsi="Flex" w:cs="Arial"/>
          <w:sz w:val="22"/>
        </w:rPr>
        <w:t>andraläget</w:t>
      </w:r>
      <w:proofErr w:type="spellEnd"/>
      <w:r w:rsidRPr="000D2975">
        <w:rPr>
          <w:rFonts w:ascii="Flex" w:hAnsi="Flex" w:cs="Arial"/>
          <w:sz w:val="22"/>
        </w:rPr>
        <w:t xml:space="preserve"> träffar baksidan av hans axel och jag anser att crosscheckingen tar högt upp på bröstet, inte mot halsen vilket jag tycker videoklippet i anmälan styrker. Absolut inte min mening att skada spelaren medvetet.</w:t>
      </w:r>
    </w:p>
    <w:p w14:paraId="357EC410" w14:textId="77777777" w:rsidR="000D2975" w:rsidRDefault="000D2975" w:rsidP="000D2975">
      <w:pPr>
        <w:spacing w:after="0"/>
        <w:rPr>
          <w:rFonts w:ascii="Flex" w:hAnsi="Flex" w:cs="Arial"/>
          <w:sz w:val="22"/>
          <w:u w:val="single"/>
        </w:rPr>
      </w:pPr>
    </w:p>
    <w:p w14:paraId="1D5A5F3B" w14:textId="3E96AD2F" w:rsidR="00AE07A2" w:rsidRPr="000D2975" w:rsidRDefault="00AE07A2" w:rsidP="000D2975">
      <w:pPr>
        <w:spacing w:after="0"/>
        <w:rPr>
          <w:rFonts w:ascii="Flex" w:hAnsi="Flex" w:cs="Arial"/>
          <w:sz w:val="22"/>
        </w:rPr>
      </w:pPr>
      <w:r w:rsidRPr="000D2975">
        <w:rPr>
          <w:rFonts w:ascii="Flex" w:hAnsi="Flex" w:cs="Arial"/>
          <w:sz w:val="22"/>
          <w:u w:val="single"/>
        </w:rPr>
        <w:t>Disciplinnämnden gör följande bedömning</w:t>
      </w:r>
      <w:r w:rsidRPr="000D2975">
        <w:rPr>
          <w:rFonts w:ascii="Flex" w:hAnsi="Flex" w:cs="Arial"/>
          <w:sz w:val="22"/>
        </w:rPr>
        <w:t xml:space="preserve">: Av filmsekvensen framgår att Lukas Zetterberg gjort sig skyldig till Crosschecking på sätt som anges i anmälan, där klubban träffar halsen på motspelaren. Förseelsen bör föranleda en avstängning. Avstängningens längd bestäms till en tid som bedöms motsvara tre matcher. Lukas Zetterberg ska dessutom betala böter med det belopp som framgår av beslutet. Vid straffmätningen har nämnden särskilt beaktat följande nyckelfaktorer:  </w:t>
      </w:r>
    </w:p>
    <w:p w14:paraId="0223CEF0" w14:textId="77777777" w:rsidR="000D2975" w:rsidRDefault="000D2975" w:rsidP="000D2975">
      <w:pPr>
        <w:spacing w:after="0"/>
        <w:rPr>
          <w:rFonts w:ascii="Flex" w:hAnsi="Flex" w:cs="Arial"/>
          <w:sz w:val="22"/>
        </w:rPr>
      </w:pPr>
    </w:p>
    <w:p w14:paraId="2F042524" w14:textId="5B345814" w:rsidR="00AE07A2" w:rsidRPr="000D2975" w:rsidRDefault="00AE07A2" w:rsidP="000D2975">
      <w:pPr>
        <w:spacing w:after="0"/>
        <w:rPr>
          <w:rFonts w:ascii="Flex" w:hAnsi="Flex" w:cs="Arial"/>
          <w:sz w:val="22"/>
        </w:rPr>
      </w:pPr>
      <w:r w:rsidRPr="000D2975">
        <w:rPr>
          <w:rFonts w:ascii="Flex" w:hAnsi="Flex" w:cs="Arial"/>
          <w:sz w:val="22"/>
        </w:rPr>
        <w:t>•</w:t>
      </w:r>
      <w:r w:rsidRPr="000D2975">
        <w:rPr>
          <w:rFonts w:ascii="Flex" w:hAnsi="Flex" w:cs="Arial"/>
          <w:sz w:val="22"/>
        </w:rPr>
        <w:tab/>
        <w:t>Respektlös crosschecking mot halsen på en försvarslös spelare.</w:t>
      </w:r>
    </w:p>
    <w:p w14:paraId="4D11A43A" w14:textId="77777777" w:rsidR="00AE07A2" w:rsidRPr="000D2975" w:rsidRDefault="00AE07A2" w:rsidP="000D2975">
      <w:pPr>
        <w:spacing w:after="0"/>
        <w:rPr>
          <w:rFonts w:ascii="Flex" w:hAnsi="Flex" w:cs="Arial"/>
          <w:sz w:val="22"/>
        </w:rPr>
      </w:pPr>
      <w:r w:rsidRPr="000D2975">
        <w:rPr>
          <w:rFonts w:ascii="Flex" w:hAnsi="Flex" w:cs="Arial"/>
          <w:sz w:val="22"/>
        </w:rPr>
        <w:t>•</w:t>
      </w:r>
      <w:r w:rsidRPr="000D2975">
        <w:rPr>
          <w:rFonts w:ascii="Flex" w:hAnsi="Flex" w:cs="Arial"/>
          <w:sz w:val="22"/>
        </w:rPr>
        <w:tab/>
        <w:t>Förseelsen sker utanför spelet.</w:t>
      </w:r>
    </w:p>
    <w:p w14:paraId="38D63038" w14:textId="77777777" w:rsidR="00AE07A2" w:rsidRPr="000D2975" w:rsidRDefault="00AE07A2" w:rsidP="000D2975">
      <w:pPr>
        <w:spacing w:after="0"/>
        <w:rPr>
          <w:rFonts w:ascii="Flex" w:hAnsi="Flex" w:cs="Arial"/>
          <w:sz w:val="22"/>
        </w:rPr>
      </w:pPr>
      <w:r w:rsidRPr="000D2975">
        <w:rPr>
          <w:rFonts w:ascii="Flex" w:hAnsi="Flex" w:cs="Arial"/>
          <w:sz w:val="22"/>
        </w:rPr>
        <w:t>•</w:t>
      </w:r>
      <w:r w:rsidRPr="000D2975">
        <w:rPr>
          <w:rFonts w:ascii="Flex" w:hAnsi="Flex" w:cs="Arial"/>
          <w:sz w:val="22"/>
        </w:rPr>
        <w:tab/>
        <w:t>Stor skaderisk.</w:t>
      </w:r>
    </w:p>
    <w:p w14:paraId="0C04A472" w14:textId="77777777" w:rsidR="00AE07A2" w:rsidRPr="000D2975" w:rsidRDefault="00AE07A2" w:rsidP="000D2975">
      <w:pPr>
        <w:spacing w:after="0"/>
        <w:rPr>
          <w:rFonts w:ascii="Flex" w:hAnsi="Flex" w:cs="Arial"/>
          <w:sz w:val="22"/>
        </w:rPr>
      </w:pPr>
    </w:p>
    <w:p w14:paraId="2925638F" w14:textId="77777777" w:rsidR="00AE07A2" w:rsidRPr="000D2975" w:rsidRDefault="00AE07A2" w:rsidP="000D2975">
      <w:pPr>
        <w:spacing w:after="0"/>
        <w:rPr>
          <w:rFonts w:ascii="Flex" w:hAnsi="Flex" w:cs="Arial"/>
          <w:sz w:val="22"/>
        </w:rPr>
      </w:pPr>
      <w:r w:rsidRPr="000D2975">
        <w:rPr>
          <w:rFonts w:ascii="Flex" w:hAnsi="Flex" w:cs="Arial"/>
          <w:sz w:val="22"/>
        </w:rPr>
        <w:t>Tillämplig regel: 14 kap. 2 § 8 punkten RF:s stadgar. Utvisning enligt regel 59.</w:t>
      </w:r>
    </w:p>
    <w:p w14:paraId="1A693CFE" w14:textId="77777777" w:rsidR="00AE07A2" w:rsidRPr="000D2975" w:rsidRDefault="00AE07A2" w:rsidP="000D2975">
      <w:pPr>
        <w:spacing w:after="0"/>
        <w:rPr>
          <w:rFonts w:ascii="Flex" w:hAnsi="Flex" w:cs="Arial"/>
          <w:sz w:val="22"/>
        </w:rPr>
      </w:pPr>
    </w:p>
    <w:p w14:paraId="5255A028" w14:textId="77777777" w:rsidR="00AE07A2" w:rsidRPr="000D2975" w:rsidRDefault="00AE07A2" w:rsidP="000D2975">
      <w:pPr>
        <w:spacing w:after="0"/>
        <w:rPr>
          <w:rFonts w:ascii="Flex" w:hAnsi="Flex" w:cs="Arial"/>
          <w:b/>
          <w:sz w:val="22"/>
        </w:rPr>
      </w:pPr>
    </w:p>
    <w:p w14:paraId="39EE0E1A" w14:textId="77777777" w:rsidR="00AE07A2" w:rsidRPr="000D2975" w:rsidRDefault="00AE07A2" w:rsidP="000D2975">
      <w:pPr>
        <w:spacing w:after="0"/>
        <w:rPr>
          <w:rFonts w:ascii="Flex" w:hAnsi="Flex" w:cs="Arial"/>
          <w:sz w:val="22"/>
        </w:rPr>
      </w:pPr>
      <w:r w:rsidRPr="000D2975">
        <w:rPr>
          <w:rFonts w:ascii="Flex" w:hAnsi="Flex" w:cs="Arial"/>
          <w:sz w:val="22"/>
        </w:rPr>
        <w:t>I händelse av missnöje får talan mot detta beslut föras av såväl den anmälande som bestraffade parten hos Riksidrottsnämnden, Box 11016, 10061 STOCKHOLM. Klagoskriften skall ha inkommit till RIN (riksidrottsforbundet@rf.se) inom två (2) veckor från den dag då det med överklagandet avsedda beslutet meddelats.</w:t>
      </w:r>
    </w:p>
    <w:p w14:paraId="7C9FC0AD" w14:textId="77777777" w:rsidR="00AE07A2" w:rsidRPr="000D2975" w:rsidRDefault="00AE07A2" w:rsidP="000D2975">
      <w:pPr>
        <w:spacing w:after="0"/>
        <w:rPr>
          <w:rFonts w:ascii="Flex" w:hAnsi="Flex" w:cs="Arial"/>
          <w:b/>
          <w:sz w:val="22"/>
        </w:rPr>
      </w:pPr>
    </w:p>
    <w:p w14:paraId="17AFA6C2" w14:textId="77777777" w:rsidR="00AE07A2" w:rsidRPr="000D2975" w:rsidRDefault="00AE07A2" w:rsidP="000D2975">
      <w:pPr>
        <w:spacing w:after="0"/>
        <w:rPr>
          <w:rFonts w:ascii="Flex" w:hAnsi="Flex" w:cs="Arial"/>
          <w:b/>
          <w:sz w:val="22"/>
        </w:rPr>
      </w:pPr>
    </w:p>
    <w:p w14:paraId="489D2855" w14:textId="77777777" w:rsidR="00AE07A2" w:rsidRPr="000D2975" w:rsidRDefault="00AE07A2" w:rsidP="000D2975">
      <w:pPr>
        <w:spacing w:after="0"/>
        <w:rPr>
          <w:rFonts w:ascii="Flex" w:hAnsi="Flex" w:cs="Arial"/>
          <w:b/>
          <w:sz w:val="22"/>
        </w:rPr>
      </w:pPr>
    </w:p>
    <w:p w14:paraId="50212623" w14:textId="77777777" w:rsidR="00AE07A2" w:rsidRPr="000D2975" w:rsidRDefault="00AE07A2" w:rsidP="000D2975">
      <w:pPr>
        <w:spacing w:after="0"/>
        <w:rPr>
          <w:rFonts w:ascii="Flex" w:hAnsi="Flex" w:cs="Arial"/>
          <w:b/>
          <w:sz w:val="22"/>
        </w:rPr>
      </w:pPr>
      <w:r w:rsidRPr="000D2975">
        <w:rPr>
          <w:rFonts w:ascii="Flex" w:hAnsi="Flex" w:cs="Arial"/>
          <w:b/>
          <w:sz w:val="22"/>
        </w:rPr>
        <w:t>På Disciplinnämndens vägnar</w:t>
      </w:r>
    </w:p>
    <w:p w14:paraId="22C0DDB7" w14:textId="38C393BC" w:rsidR="00AE07A2" w:rsidRPr="000D2975" w:rsidRDefault="00AE07A2" w:rsidP="000D2975">
      <w:pPr>
        <w:spacing w:after="0"/>
        <w:rPr>
          <w:rFonts w:ascii="Flex" w:hAnsi="Flex" w:cs="Arial"/>
          <w:b/>
          <w:sz w:val="22"/>
        </w:rPr>
      </w:pPr>
      <w:r w:rsidRPr="000D2975">
        <w:rPr>
          <w:rFonts w:ascii="Flex" w:hAnsi="Flex" w:cs="Arial"/>
          <w:b/>
          <w:sz w:val="22"/>
        </w:rPr>
        <w:br/>
      </w:r>
    </w:p>
    <w:p w14:paraId="5C067684" w14:textId="77777777" w:rsidR="00AE07A2" w:rsidRPr="000D2975" w:rsidRDefault="00AE07A2" w:rsidP="000D2975">
      <w:pPr>
        <w:spacing w:after="0"/>
        <w:rPr>
          <w:rFonts w:ascii="Flex" w:hAnsi="Flex" w:cs="Arial"/>
          <w:b/>
          <w:sz w:val="22"/>
        </w:rPr>
      </w:pPr>
      <w:r w:rsidRPr="000D2975">
        <w:rPr>
          <w:rFonts w:ascii="Flex" w:hAnsi="Flex" w:cs="Arial"/>
          <w:b/>
          <w:sz w:val="22"/>
        </w:rPr>
        <w:t>Daniel Sandberg</w:t>
      </w:r>
    </w:p>
    <w:p w14:paraId="12F3B789" w14:textId="77777777" w:rsidR="000D2975" w:rsidRDefault="00AE07A2" w:rsidP="000D2975">
      <w:pPr>
        <w:spacing w:after="0"/>
        <w:rPr>
          <w:rFonts w:ascii="Flex" w:hAnsi="Flex" w:cs="Arial"/>
          <w:b/>
          <w:sz w:val="22"/>
        </w:rPr>
      </w:pPr>
      <w:r w:rsidRPr="000D2975">
        <w:rPr>
          <w:rFonts w:ascii="Flex" w:hAnsi="Flex" w:cs="Arial"/>
          <w:b/>
          <w:sz w:val="22"/>
        </w:rPr>
        <w:br/>
      </w:r>
    </w:p>
    <w:p w14:paraId="2D4D9447" w14:textId="537E038E" w:rsidR="00AE07A2" w:rsidRPr="000D2975" w:rsidRDefault="00AE07A2" w:rsidP="000D2975">
      <w:pPr>
        <w:spacing w:after="0"/>
        <w:rPr>
          <w:rFonts w:ascii="Flex" w:hAnsi="Flex" w:cs="Arial"/>
          <w:b/>
          <w:sz w:val="22"/>
        </w:rPr>
      </w:pPr>
      <w:r w:rsidRPr="000D2975">
        <w:rPr>
          <w:rFonts w:ascii="Flex" w:hAnsi="Flex" w:cs="Arial"/>
          <w:sz w:val="22"/>
        </w:rPr>
        <w:t>Daniel Sandberg, Nathalie Stenmark,</w:t>
      </w:r>
      <w:r w:rsidR="00B608F7">
        <w:rPr>
          <w:rFonts w:ascii="Flex" w:hAnsi="Flex" w:cs="Arial"/>
          <w:sz w:val="22"/>
        </w:rPr>
        <w:t xml:space="preserve"> </w:t>
      </w:r>
      <w:r w:rsidRPr="000D2975">
        <w:rPr>
          <w:rFonts w:ascii="Flex" w:hAnsi="Flex" w:cs="Arial"/>
          <w:sz w:val="22"/>
        </w:rPr>
        <w:t>Ulf Lindgren,</w:t>
      </w:r>
      <w:r w:rsidR="00B608F7">
        <w:rPr>
          <w:rFonts w:ascii="Flex" w:hAnsi="Flex" w:cs="Arial"/>
          <w:sz w:val="22"/>
        </w:rPr>
        <w:t xml:space="preserve"> </w:t>
      </w:r>
      <w:r w:rsidRPr="000D2975">
        <w:rPr>
          <w:rFonts w:ascii="Flex" w:hAnsi="Flex" w:cs="Arial"/>
          <w:sz w:val="22"/>
        </w:rPr>
        <w:t>Gunilla Andersson Stampes och Fredrik Emvall</w:t>
      </w:r>
    </w:p>
    <w:p w14:paraId="143E2A1C" w14:textId="77777777" w:rsidR="00AE07A2" w:rsidRPr="000D2975" w:rsidRDefault="00AE07A2" w:rsidP="000D2975">
      <w:pPr>
        <w:spacing w:after="0"/>
        <w:rPr>
          <w:rFonts w:ascii="Flex" w:hAnsi="Flex" w:cs="Arial"/>
          <w:sz w:val="22"/>
        </w:rPr>
      </w:pPr>
      <w:r w:rsidRPr="000D2975">
        <w:rPr>
          <w:rFonts w:ascii="Flex" w:hAnsi="Flex" w:cs="Arial"/>
          <w:sz w:val="22"/>
        </w:rPr>
        <w:tab/>
      </w:r>
    </w:p>
    <w:p w14:paraId="2FE21E22" w14:textId="77777777" w:rsidR="00AE07A2" w:rsidRPr="000D2975" w:rsidRDefault="00AE07A2" w:rsidP="000D2975">
      <w:pPr>
        <w:spacing w:after="0"/>
        <w:rPr>
          <w:rFonts w:ascii="Flex" w:hAnsi="Flex" w:cs="Arial"/>
          <w:sz w:val="22"/>
        </w:rPr>
      </w:pPr>
    </w:p>
    <w:p w14:paraId="10AACD67" w14:textId="77777777" w:rsidR="00AE07A2" w:rsidRPr="000D2975" w:rsidRDefault="00AE07A2" w:rsidP="000D2975">
      <w:pPr>
        <w:spacing w:after="0"/>
        <w:rPr>
          <w:rFonts w:ascii="Flex" w:hAnsi="Flex" w:cs="Arial"/>
          <w:b/>
          <w:sz w:val="22"/>
        </w:rPr>
      </w:pPr>
    </w:p>
    <w:p w14:paraId="4787E817" w14:textId="77777777" w:rsidR="00AE07A2" w:rsidRPr="000D2975" w:rsidRDefault="00AE07A2" w:rsidP="000D2975">
      <w:pPr>
        <w:spacing w:after="0"/>
        <w:rPr>
          <w:rFonts w:ascii="Flex" w:hAnsi="Flex" w:cs="Arial"/>
          <w:sz w:val="22"/>
        </w:rPr>
      </w:pPr>
      <w:r w:rsidRPr="000D2975">
        <w:rPr>
          <w:rFonts w:ascii="Flex" w:hAnsi="Flex" w:cs="Arial"/>
          <w:sz w:val="22"/>
        </w:rPr>
        <w:t>För kännedom till:</w:t>
      </w:r>
      <w:r w:rsidRPr="000D2975">
        <w:rPr>
          <w:rFonts w:ascii="Flex" w:hAnsi="Flex" w:cs="Arial"/>
          <w:sz w:val="22"/>
        </w:rPr>
        <w:tab/>
      </w:r>
      <w:r w:rsidRPr="000D2975">
        <w:rPr>
          <w:rFonts w:ascii="Flex" w:hAnsi="Flex" w:cs="Arial"/>
          <w:sz w:val="22"/>
        </w:rPr>
        <w:tab/>
        <w:t>Anmälare, Förening, Distrikt</w:t>
      </w:r>
    </w:p>
    <w:p w14:paraId="43DF9F5C" w14:textId="77777777" w:rsidR="00AE07A2" w:rsidRPr="000D2975" w:rsidRDefault="00AE07A2" w:rsidP="000D2975">
      <w:pPr>
        <w:spacing w:after="0"/>
        <w:rPr>
          <w:rFonts w:ascii="Flex" w:hAnsi="Flex" w:cs="Arial"/>
          <w:sz w:val="22"/>
        </w:rPr>
      </w:pPr>
    </w:p>
    <w:p w14:paraId="74F16090" w14:textId="77777777" w:rsidR="00AE07A2" w:rsidRPr="000D2975" w:rsidRDefault="00AE07A2" w:rsidP="000D2975">
      <w:pPr>
        <w:spacing w:after="0"/>
        <w:rPr>
          <w:rFonts w:ascii="Flex" w:hAnsi="Flex" w:cs="Arial"/>
          <w:sz w:val="22"/>
        </w:rPr>
      </w:pPr>
    </w:p>
    <w:p w14:paraId="251FC7CB" w14:textId="77777777" w:rsidR="00A17CFA" w:rsidRPr="000D2975" w:rsidRDefault="00A17CFA" w:rsidP="000D2975">
      <w:pPr>
        <w:spacing w:after="0"/>
        <w:rPr>
          <w:rFonts w:ascii="Flex" w:hAnsi="Flex"/>
          <w:sz w:val="22"/>
        </w:rPr>
      </w:pPr>
    </w:p>
    <w:sectPr w:rsidR="00A17CFA" w:rsidRPr="000D2975"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6201D" w14:textId="77777777" w:rsidR="001752A3" w:rsidRDefault="001752A3" w:rsidP="00F34448">
      <w:pPr>
        <w:spacing w:after="0" w:line="240" w:lineRule="auto"/>
      </w:pPr>
      <w:r>
        <w:separator/>
      </w:r>
    </w:p>
  </w:endnote>
  <w:endnote w:type="continuationSeparator" w:id="0">
    <w:p w14:paraId="14D19B85" w14:textId="77777777" w:rsidR="001752A3" w:rsidRDefault="001752A3" w:rsidP="00F34448">
      <w:pPr>
        <w:spacing w:after="0" w:line="240" w:lineRule="auto"/>
      </w:pPr>
      <w:r>
        <w:continuationSeparator/>
      </w:r>
    </w:p>
  </w:endnote>
  <w:endnote w:type="continuationNotice" w:id="1">
    <w:p w14:paraId="0B382A0F" w14:textId="77777777" w:rsidR="001752A3" w:rsidRDefault="00175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Flex">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ED64B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74E3B" w14:textId="77777777" w:rsidR="001752A3" w:rsidRDefault="001752A3" w:rsidP="00F34448">
      <w:pPr>
        <w:spacing w:after="0" w:line="240" w:lineRule="auto"/>
      </w:pPr>
      <w:r>
        <w:separator/>
      </w:r>
    </w:p>
  </w:footnote>
  <w:footnote w:type="continuationSeparator" w:id="0">
    <w:p w14:paraId="4BC9F004" w14:textId="77777777" w:rsidR="001752A3" w:rsidRDefault="001752A3" w:rsidP="00F34448">
      <w:pPr>
        <w:spacing w:after="0" w:line="240" w:lineRule="auto"/>
      </w:pPr>
      <w:r>
        <w:continuationSeparator/>
      </w:r>
    </w:p>
  </w:footnote>
  <w:footnote w:type="continuationNotice" w:id="1">
    <w:p w14:paraId="16A7B2F7" w14:textId="77777777" w:rsidR="001752A3" w:rsidRDefault="00175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71CF0EBC">
              <wp:simplePos x="0" y="0"/>
              <wp:positionH relativeFrom="margin">
                <wp:posOffset>3843020</wp:posOffset>
              </wp:positionH>
              <wp:positionV relativeFrom="paragraph">
                <wp:posOffset>12700</wp:posOffset>
              </wp:positionV>
              <wp:extent cx="2111375" cy="539115"/>
              <wp:effectExtent l="0" t="0" r="3175" b="13335"/>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539115"/>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738C73B4" w:rsidR="001D1BF9" w:rsidRPr="00417C6D" w:rsidRDefault="001D1BF9" w:rsidP="001D1BF9">
                          <w:pPr>
                            <w:spacing w:after="0" w:line="240" w:lineRule="auto"/>
                            <w:jc w:val="right"/>
                            <w:rPr>
                              <w:rFonts w:eastAsia="Arial" w:cs="Arial"/>
                              <w:sz w:val="15"/>
                              <w:szCs w:val="15"/>
                            </w:rPr>
                          </w:pPr>
                          <w:bookmarkStart w:id="0" w:name="PrintedWhere"/>
                          <w:r w:rsidRPr="00417C6D">
                            <w:rPr>
                              <w:rFonts w:eastAsia="Arial" w:cs="Arial"/>
                              <w:sz w:val="15"/>
                              <w:szCs w:val="15"/>
                            </w:rPr>
                            <w:t>JOHANNESHOV</w:t>
                          </w:r>
                          <w:bookmarkEnd w:id="0"/>
                          <w:r w:rsidRPr="00417C6D">
                            <w:rPr>
                              <w:rFonts w:eastAsia="Arial" w:cs="Arial"/>
                              <w:sz w:val="15"/>
                              <w:szCs w:val="15"/>
                            </w:rPr>
                            <w:t xml:space="preserve"> </w:t>
                          </w:r>
                          <w:bookmarkStart w:id="1"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1"/>
                          <w:r w:rsidR="00491EEF">
                            <w:rPr>
                              <w:rFonts w:eastAsia="Arial" w:cs="Arial"/>
                              <w:sz w:val="15"/>
                              <w:szCs w:val="15"/>
                            </w:rPr>
                            <w:t>1</w:t>
                          </w:r>
                          <w:r w:rsidR="006A50BA">
                            <w:rPr>
                              <w:rFonts w:eastAsia="Arial" w:cs="Arial"/>
                              <w:sz w:val="15"/>
                              <w:szCs w:val="15"/>
                            </w:rPr>
                            <w:t>2</w:t>
                          </w:r>
                          <w:r w:rsidR="00617D26">
                            <w:rPr>
                              <w:rFonts w:eastAsia="Arial" w:cs="Arial"/>
                              <w:sz w:val="15"/>
                              <w:szCs w:val="15"/>
                            </w:rPr>
                            <w:t>-</w:t>
                          </w:r>
                          <w:r w:rsidR="00823064">
                            <w:rPr>
                              <w:rFonts w:eastAsia="Arial" w:cs="Arial"/>
                              <w:sz w:val="15"/>
                              <w:szCs w:val="15"/>
                            </w:rPr>
                            <w:t>12</w:t>
                          </w:r>
                        </w:p>
                        <w:p w14:paraId="3778AC06" w14:textId="4852D3D5" w:rsidR="001D1BF9" w:rsidRPr="00CE2A31" w:rsidRDefault="001D1BF9" w:rsidP="00CE2A31">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2" w:name="IssueNo"/>
                          <w:r w:rsidR="00B57542" w:rsidRPr="00417C6D">
                            <w:rPr>
                              <w:rFonts w:eastAsia="Arial" w:cs="Arial"/>
                              <w:sz w:val="15"/>
                              <w:szCs w:val="15"/>
                            </w:rPr>
                            <w:t xml:space="preserve"> </w:t>
                          </w:r>
                          <w:r w:rsidRPr="00417C6D">
                            <w:rPr>
                              <w:rFonts w:eastAsia="Arial" w:cs="Arial"/>
                              <w:sz w:val="15"/>
                              <w:szCs w:val="15"/>
                            </w:rPr>
                            <w:t>D-SIF-</w:t>
                          </w:r>
                          <w:bookmarkEnd w:id="2"/>
                          <w:r w:rsidR="00CE2A31">
                            <w:rPr>
                              <w:rFonts w:eastAsia="Arial" w:cs="Arial"/>
                              <w:sz w:val="15"/>
                              <w:szCs w:val="15"/>
                            </w:rPr>
                            <w:t>020</w:t>
                          </w:r>
                          <w:r w:rsidR="006A50BA">
                            <w:rPr>
                              <w:rFonts w:eastAsia="Arial" w:cs="Arial"/>
                              <w:sz w:val="15"/>
                              <w:szCs w:val="15"/>
                            </w:rPr>
                            <w:t>1</w:t>
                          </w:r>
                          <w:r w:rsidR="0015256E">
                            <w:rPr>
                              <w:rFonts w:eastAsia="Arial" w:cs="Arial"/>
                              <w:sz w:val="15"/>
                              <w:szCs w:val="15"/>
                            </w:rPr>
                            <w:t>87</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302.6pt;margin-top:1pt;width:166.25pt;height:42.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" filled="f" stroked="f">
              <v:textbox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738C73B4" w:rsidR="001D1BF9" w:rsidRPr="00417C6D" w:rsidRDefault="001D1BF9" w:rsidP="001D1BF9">
                    <w:pPr>
                      <w:spacing w:after="0" w:line="240" w:lineRule="auto"/>
                      <w:jc w:val="right"/>
                      <w:rPr>
                        <w:rFonts w:eastAsia="Arial" w:cs="Arial"/>
                        <w:sz w:val="15"/>
                        <w:szCs w:val="15"/>
                      </w:rPr>
                    </w:pPr>
                    <w:bookmarkStart w:id="3" w:name="PrintedWhere"/>
                    <w:r w:rsidRPr="00417C6D">
                      <w:rPr>
                        <w:rFonts w:eastAsia="Arial" w:cs="Arial"/>
                        <w:sz w:val="15"/>
                        <w:szCs w:val="15"/>
                      </w:rPr>
                      <w:t>JOHANNESHOV</w:t>
                    </w:r>
                    <w:bookmarkEnd w:id="3"/>
                    <w:r w:rsidRPr="00417C6D">
                      <w:rPr>
                        <w:rFonts w:eastAsia="Arial" w:cs="Arial"/>
                        <w:sz w:val="15"/>
                        <w:szCs w:val="15"/>
                      </w:rPr>
                      <w:t xml:space="preserve"> </w:t>
                    </w:r>
                    <w:bookmarkStart w:id="4"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4"/>
                    <w:r w:rsidR="00491EEF">
                      <w:rPr>
                        <w:rFonts w:eastAsia="Arial" w:cs="Arial"/>
                        <w:sz w:val="15"/>
                        <w:szCs w:val="15"/>
                      </w:rPr>
                      <w:t>1</w:t>
                    </w:r>
                    <w:r w:rsidR="006A50BA">
                      <w:rPr>
                        <w:rFonts w:eastAsia="Arial" w:cs="Arial"/>
                        <w:sz w:val="15"/>
                        <w:szCs w:val="15"/>
                      </w:rPr>
                      <w:t>2</w:t>
                    </w:r>
                    <w:r w:rsidR="00617D26">
                      <w:rPr>
                        <w:rFonts w:eastAsia="Arial" w:cs="Arial"/>
                        <w:sz w:val="15"/>
                        <w:szCs w:val="15"/>
                      </w:rPr>
                      <w:t>-</w:t>
                    </w:r>
                    <w:r w:rsidR="00823064">
                      <w:rPr>
                        <w:rFonts w:eastAsia="Arial" w:cs="Arial"/>
                        <w:sz w:val="15"/>
                        <w:szCs w:val="15"/>
                      </w:rPr>
                      <w:t>12</w:t>
                    </w:r>
                  </w:p>
                  <w:p w14:paraId="3778AC06" w14:textId="4852D3D5" w:rsidR="001D1BF9" w:rsidRPr="00CE2A31" w:rsidRDefault="001D1BF9" w:rsidP="00CE2A31">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5" w:name="IssueNo"/>
                    <w:r w:rsidR="00B57542" w:rsidRPr="00417C6D">
                      <w:rPr>
                        <w:rFonts w:eastAsia="Arial" w:cs="Arial"/>
                        <w:sz w:val="15"/>
                        <w:szCs w:val="15"/>
                      </w:rPr>
                      <w:t xml:space="preserve"> </w:t>
                    </w:r>
                    <w:r w:rsidRPr="00417C6D">
                      <w:rPr>
                        <w:rFonts w:eastAsia="Arial" w:cs="Arial"/>
                        <w:sz w:val="15"/>
                        <w:szCs w:val="15"/>
                      </w:rPr>
                      <w:t>D-SIF-</w:t>
                    </w:r>
                    <w:bookmarkEnd w:id="5"/>
                    <w:r w:rsidR="00CE2A31">
                      <w:rPr>
                        <w:rFonts w:eastAsia="Arial" w:cs="Arial"/>
                        <w:sz w:val="15"/>
                        <w:szCs w:val="15"/>
                      </w:rPr>
                      <w:t>020</w:t>
                    </w:r>
                    <w:r w:rsidR="006A50BA">
                      <w:rPr>
                        <w:rFonts w:eastAsia="Arial" w:cs="Arial"/>
                        <w:sz w:val="15"/>
                        <w:szCs w:val="15"/>
                      </w:rPr>
                      <w:t>1</w:t>
                    </w:r>
                    <w:r w:rsidR="0015256E">
                      <w:rPr>
                        <w:rFonts w:eastAsia="Arial" w:cs="Arial"/>
                        <w:sz w:val="15"/>
                        <w:szCs w:val="15"/>
                      </w:rPr>
                      <w:t>87</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F0DE8"/>
    <w:multiLevelType w:val="hybridMultilevel"/>
    <w:tmpl w:val="C946F7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2"/>
  </w:num>
  <w:num w:numId="2" w16cid:durableId="1912543630">
    <w:abstractNumId w:val="1"/>
  </w:num>
  <w:num w:numId="3" w16cid:durableId="1683699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53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23553"/>
    <w:rsid w:val="00035117"/>
    <w:rsid w:val="00044217"/>
    <w:rsid w:val="00064F2D"/>
    <w:rsid w:val="00065F61"/>
    <w:rsid w:val="000752B4"/>
    <w:rsid w:val="00084EA1"/>
    <w:rsid w:val="00087BD9"/>
    <w:rsid w:val="000936F6"/>
    <w:rsid w:val="000A0D7F"/>
    <w:rsid w:val="000A47F7"/>
    <w:rsid w:val="000D2975"/>
    <w:rsid w:val="000D40F1"/>
    <w:rsid w:val="000D4B5C"/>
    <w:rsid w:val="000D5665"/>
    <w:rsid w:val="000E2DD9"/>
    <w:rsid w:val="000F143E"/>
    <w:rsid w:val="000F26C6"/>
    <w:rsid w:val="000F2B54"/>
    <w:rsid w:val="001070CF"/>
    <w:rsid w:val="0014707D"/>
    <w:rsid w:val="0015256E"/>
    <w:rsid w:val="0016103A"/>
    <w:rsid w:val="001633E7"/>
    <w:rsid w:val="001752A3"/>
    <w:rsid w:val="00176DA3"/>
    <w:rsid w:val="00194926"/>
    <w:rsid w:val="001C2FBE"/>
    <w:rsid w:val="001D1BF9"/>
    <w:rsid w:val="0020419A"/>
    <w:rsid w:val="00215E98"/>
    <w:rsid w:val="0022044E"/>
    <w:rsid w:val="00227E99"/>
    <w:rsid w:val="00240CA5"/>
    <w:rsid w:val="002449D7"/>
    <w:rsid w:val="002449F2"/>
    <w:rsid w:val="002A53ED"/>
    <w:rsid w:val="002B2B88"/>
    <w:rsid w:val="002B5F25"/>
    <w:rsid w:val="002B67B2"/>
    <w:rsid w:val="002F415B"/>
    <w:rsid w:val="00301708"/>
    <w:rsid w:val="0030515B"/>
    <w:rsid w:val="003209B4"/>
    <w:rsid w:val="00320A6F"/>
    <w:rsid w:val="003232AD"/>
    <w:rsid w:val="003341EC"/>
    <w:rsid w:val="00336E9C"/>
    <w:rsid w:val="00367444"/>
    <w:rsid w:val="00377A54"/>
    <w:rsid w:val="003B4767"/>
    <w:rsid w:val="003C0EA2"/>
    <w:rsid w:val="003D0881"/>
    <w:rsid w:val="003F6476"/>
    <w:rsid w:val="0040353D"/>
    <w:rsid w:val="0040474F"/>
    <w:rsid w:val="0041530C"/>
    <w:rsid w:val="00417C6D"/>
    <w:rsid w:val="00431789"/>
    <w:rsid w:val="004365E1"/>
    <w:rsid w:val="00436E97"/>
    <w:rsid w:val="004423C4"/>
    <w:rsid w:val="00462D9D"/>
    <w:rsid w:val="0047011F"/>
    <w:rsid w:val="004723A8"/>
    <w:rsid w:val="00473089"/>
    <w:rsid w:val="004825CF"/>
    <w:rsid w:val="00491D62"/>
    <w:rsid w:val="00491EEF"/>
    <w:rsid w:val="004A7520"/>
    <w:rsid w:val="004A7D8F"/>
    <w:rsid w:val="004B537C"/>
    <w:rsid w:val="004D2444"/>
    <w:rsid w:val="004D2F3D"/>
    <w:rsid w:val="004F418A"/>
    <w:rsid w:val="0050318A"/>
    <w:rsid w:val="005124B1"/>
    <w:rsid w:val="005210E3"/>
    <w:rsid w:val="005214D5"/>
    <w:rsid w:val="005358A4"/>
    <w:rsid w:val="00541B0C"/>
    <w:rsid w:val="00557246"/>
    <w:rsid w:val="0056488F"/>
    <w:rsid w:val="005A0FCF"/>
    <w:rsid w:val="005A5A5F"/>
    <w:rsid w:val="005A5AB1"/>
    <w:rsid w:val="005A5E8E"/>
    <w:rsid w:val="005B6384"/>
    <w:rsid w:val="005B7096"/>
    <w:rsid w:val="005C1FAC"/>
    <w:rsid w:val="005E0A86"/>
    <w:rsid w:val="00617D26"/>
    <w:rsid w:val="006536EC"/>
    <w:rsid w:val="006713E4"/>
    <w:rsid w:val="00684F40"/>
    <w:rsid w:val="006A1766"/>
    <w:rsid w:val="006A50BA"/>
    <w:rsid w:val="006B2913"/>
    <w:rsid w:val="006C1387"/>
    <w:rsid w:val="006C4EA8"/>
    <w:rsid w:val="006F0CB9"/>
    <w:rsid w:val="007011D7"/>
    <w:rsid w:val="00707E3A"/>
    <w:rsid w:val="00726A02"/>
    <w:rsid w:val="00727117"/>
    <w:rsid w:val="00753CED"/>
    <w:rsid w:val="007873BE"/>
    <w:rsid w:val="00791E93"/>
    <w:rsid w:val="007F0E4C"/>
    <w:rsid w:val="00823064"/>
    <w:rsid w:val="00855B38"/>
    <w:rsid w:val="0086627F"/>
    <w:rsid w:val="008C55FA"/>
    <w:rsid w:val="008F5198"/>
    <w:rsid w:val="00903310"/>
    <w:rsid w:val="0090344A"/>
    <w:rsid w:val="00911F21"/>
    <w:rsid w:val="009148AE"/>
    <w:rsid w:val="009170C8"/>
    <w:rsid w:val="00925EAB"/>
    <w:rsid w:val="00931C17"/>
    <w:rsid w:val="009375B6"/>
    <w:rsid w:val="00970558"/>
    <w:rsid w:val="009720AC"/>
    <w:rsid w:val="00985E25"/>
    <w:rsid w:val="00A13F6A"/>
    <w:rsid w:val="00A14626"/>
    <w:rsid w:val="00A154D1"/>
    <w:rsid w:val="00A16B7C"/>
    <w:rsid w:val="00A17CFA"/>
    <w:rsid w:val="00A24206"/>
    <w:rsid w:val="00A266A4"/>
    <w:rsid w:val="00A27F88"/>
    <w:rsid w:val="00A35B32"/>
    <w:rsid w:val="00A412E8"/>
    <w:rsid w:val="00A52BB7"/>
    <w:rsid w:val="00A54250"/>
    <w:rsid w:val="00AA277D"/>
    <w:rsid w:val="00AA30E1"/>
    <w:rsid w:val="00AB5727"/>
    <w:rsid w:val="00AC1A8B"/>
    <w:rsid w:val="00AE07A2"/>
    <w:rsid w:val="00AE383D"/>
    <w:rsid w:val="00AF6933"/>
    <w:rsid w:val="00B05CBE"/>
    <w:rsid w:val="00B07436"/>
    <w:rsid w:val="00B24F89"/>
    <w:rsid w:val="00B273BC"/>
    <w:rsid w:val="00B33A83"/>
    <w:rsid w:val="00B45907"/>
    <w:rsid w:val="00B53055"/>
    <w:rsid w:val="00B55C8B"/>
    <w:rsid w:val="00B55E90"/>
    <w:rsid w:val="00B57542"/>
    <w:rsid w:val="00B608F7"/>
    <w:rsid w:val="00B61A53"/>
    <w:rsid w:val="00B671A8"/>
    <w:rsid w:val="00B6790B"/>
    <w:rsid w:val="00B858EA"/>
    <w:rsid w:val="00B90829"/>
    <w:rsid w:val="00BB2CEF"/>
    <w:rsid w:val="00BB3B71"/>
    <w:rsid w:val="00BC5807"/>
    <w:rsid w:val="00BE0789"/>
    <w:rsid w:val="00BE2079"/>
    <w:rsid w:val="00BE75B4"/>
    <w:rsid w:val="00BF5D2D"/>
    <w:rsid w:val="00C17075"/>
    <w:rsid w:val="00C66B57"/>
    <w:rsid w:val="00C74937"/>
    <w:rsid w:val="00C7796E"/>
    <w:rsid w:val="00C84363"/>
    <w:rsid w:val="00C97632"/>
    <w:rsid w:val="00CA032C"/>
    <w:rsid w:val="00CA65AE"/>
    <w:rsid w:val="00CE2A31"/>
    <w:rsid w:val="00CF0D7A"/>
    <w:rsid w:val="00D210C9"/>
    <w:rsid w:val="00D22509"/>
    <w:rsid w:val="00D307ED"/>
    <w:rsid w:val="00D80F88"/>
    <w:rsid w:val="00D83D13"/>
    <w:rsid w:val="00DA3F79"/>
    <w:rsid w:val="00DA4396"/>
    <w:rsid w:val="00DC7623"/>
    <w:rsid w:val="00DE2066"/>
    <w:rsid w:val="00E36D16"/>
    <w:rsid w:val="00E55B47"/>
    <w:rsid w:val="00E561E8"/>
    <w:rsid w:val="00E637CA"/>
    <w:rsid w:val="00E711F9"/>
    <w:rsid w:val="00EC79AC"/>
    <w:rsid w:val="00ED64BA"/>
    <w:rsid w:val="00EE1D90"/>
    <w:rsid w:val="00EE447E"/>
    <w:rsid w:val="00EF77A3"/>
    <w:rsid w:val="00F230FF"/>
    <w:rsid w:val="00F3100E"/>
    <w:rsid w:val="00F34448"/>
    <w:rsid w:val="00F4553B"/>
    <w:rsid w:val="00F47E85"/>
    <w:rsid w:val="00F51C77"/>
    <w:rsid w:val="00F61875"/>
    <w:rsid w:val="00F6688B"/>
    <w:rsid w:val="00F72FF5"/>
    <w:rsid w:val="00FA43B7"/>
    <w:rsid w:val="00FB16DB"/>
    <w:rsid w:val="00FB4A23"/>
    <w:rsid w:val="00FE28CC"/>
    <w:rsid w:val="00FE5D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69595">
      <w:bodyDiv w:val="1"/>
      <w:marLeft w:val="0"/>
      <w:marRight w:val="0"/>
      <w:marTop w:val="0"/>
      <w:marBottom w:val="0"/>
      <w:divBdr>
        <w:top w:val="none" w:sz="0" w:space="0" w:color="auto"/>
        <w:left w:val="none" w:sz="0" w:space="0" w:color="auto"/>
        <w:bottom w:val="none" w:sz="0" w:space="0" w:color="auto"/>
        <w:right w:val="none" w:sz="0" w:space="0" w:color="auto"/>
      </w:divBdr>
    </w:div>
    <w:div w:id="524943714">
      <w:bodyDiv w:val="1"/>
      <w:marLeft w:val="0"/>
      <w:marRight w:val="0"/>
      <w:marTop w:val="0"/>
      <w:marBottom w:val="0"/>
      <w:divBdr>
        <w:top w:val="none" w:sz="0" w:space="0" w:color="auto"/>
        <w:left w:val="none" w:sz="0" w:space="0" w:color="auto"/>
        <w:bottom w:val="none" w:sz="0" w:space="0" w:color="auto"/>
        <w:right w:val="none" w:sz="0" w:space="0" w:color="auto"/>
      </w:divBdr>
    </w:div>
    <w:div w:id="837040451">
      <w:bodyDiv w:val="1"/>
      <w:marLeft w:val="0"/>
      <w:marRight w:val="0"/>
      <w:marTop w:val="0"/>
      <w:marBottom w:val="0"/>
      <w:divBdr>
        <w:top w:val="none" w:sz="0" w:space="0" w:color="auto"/>
        <w:left w:val="none" w:sz="0" w:space="0" w:color="auto"/>
        <w:bottom w:val="none" w:sz="0" w:space="0" w:color="auto"/>
        <w:right w:val="none" w:sz="0" w:space="0" w:color="auto"/>
      </w:divBdr>
    </w:div>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038122171">
      <w:bodyDiv w:val="1"/>
      <w:marLeft w:val="0"/>
      <w:marRight w:val="0"/>
      <w:marTop w:val="0"/>
      <w:marBottom w:val="0"/>
      <w:divBdr>
        <w:top w:val="none" w:sz="0" w:space="0" w:color="auto"/>
        <w:left w:val="none" w:sz="0" w:space="0" w:color="auto"/>
        <w:bottom w:val="none" w:sz="0" w:space="0" w:color="auto"/>
        <w:right w:val="none" w:sz="0" w:space="0" w:color="auto"/>
      </w:divBdr>
    </w:div>
    <w:div w:id="1139030292">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 w:id="159593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3.xml><?xml version="1.0" encoding="utf-8"?>
<ds:datastoreItem xmlns:ds="http://schemas.openxmlformats.org/officeDocument/2006/customXml" ds:itemID="{66F7C01B-7F15-465D-885A-7F1364D0FCBA}">
  <ds:schemaRefs>
    <ds:schemaRef ds:uri="http://schemas.microsoft.com/sharepoint/v3/contenttype/forms"/>
  </ds:schemaRefs>
</ds:datastoreItem>
</file>

<file path=customXml/itemProps4.xml><?xml version="1.0" encoding="utf-8"?>
<ds:datastoreItem xmlns:ds="http://schemas.openxmlformats.org/officeDocument/2006/customXml" ds:itemID="{7EF6B51B-0214-4DA6-9E23-DB2268431DBD}">
  <ds:schemaRefs>
    <ds:schemaRef ds:uri="http://schemas.microsoft.com/office/2006/metadata/properties"/>
    <ds:schemaRef ds:uri="http://schemas.microsoft.com/office/infopath/2007/PartnerControls"/>
    <ds:schemaRef ds:uri="a3f9d18b-10e8-4143-8dc9-d702a5364853"/>
    <ds:schemaRef ds:uri="b25b7cf5-5691-477d-8c58-c4120a4f8e07"/>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3</TotalTime>
  <Pages>2</Pages>
  <Words>471</Words>
  <Characters>2497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Katarina Timglas</cp:lastModifiedBy>
  <cp:revision>6</cp:revision>
  <cp:lastPrinted>2024-11-01T11:39:00Z</cp:lastPrinted>
  <dcterms:created xsi:type="dcterms:W3CDTF">2024-12-12T11:39:00Z</dcterms:created>
  <dcterms:modified xsi:type="dcterms:W3CDTF">2024-12-12T12:22:00Z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