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7310570D" w14:textId="77777777" w:rsidR="005B227F" w:rsidRPr="005B227F" w:rsidRDefault="005B227F" w:rsidP="005B227F">
      <w:pPr>
        <w:spacing w:after="0"/>
        <w:rPr>
          <w:rFonts w:cs="Arial"/>
          <w:b/>
        </w:rPr>
      </w:pPr>
      <w:r w:rsidRPr="005B227F">
        <w:rPr>
          <w:rFonts w:cs="Arial"/>
          <w:b/>
        </w:rPr>
        <w:t>Namn:</w:t>
      </w:r>
      <w:r w:rsidRPr="005B227F">
        <w:rPr>
          <w:rFonts w:cs="Arial"/>
          <w:b/>
        </w:rPr>
        <w:tab/>
      </w:r>
      <w:r w:rsidRPr="005B227F">
        <w:rPr>
          <w:rFonts w:cs="Arial"/>
          <w:b/>
        </w:rPr>
        <w:tab/>
        <w:t>Martin Lindh</w:t>
      </w:r>
      <w:r w:rsidRPr="005B227F">
        <w:rPr>
          <w:rFonts w:eastAsia="Arial" w:cs="Arial"/>
          <w:b/>
        </w:rPr>
        <w:t xml:space="preserve"> </w:t>
      </w:r>
    </w:p>
    <w:p w14:paraId="54E884A2" w14:textId="77777777" w:rsidR="005B227F" w:rsidRPr="005B227F" w:rsidRDefault="005B227F" w:rsidP="005B227F">
      <w:pPr>
        <w:spacing w:after="0"/>
        <w:rPr>
          <w:rFonts w:cs="Arial"/>
          <w:b/>
        </w:rPr>
      </w:pPr>
    </w:p>
    <w:p w14:paraId="77351EE1" w14:textId="77777777" w:rsidR="005B227F" w:rsidRPr="005B227F" w:rsidRDefault="005B227F" w:rsidP="005B227F">
      <w:pPr>
        <w:spacing w:after="0"/>
        <w:rPr>
          <w:rFonts w:cs="Arial"/>
          <w:b/>
        </w:rPr>
      </w:pPr>
      <w:r w:rsidRPr="005B227F">
        <w:rPr>
          <w:rFonts w:cs="Arial"/>
          <w:b/>
        </w:rPr>
        <w:t>Förening:</w:t>
      </w:r>
      <w:r w:rsidRPr="005B227F">
        <w:rPr>
          <w:rFonts w:cs="Arial"/>
          <w:b/>
        </w:rPr>
        <w:tab/>
      </w:r>
      <w:r w:rsidRPr="005B227F">
        <w:rPr>
          <w:rFonts w:cs="Arial"/>
          <w:b/>
        </w:rPr>
        <w:tab/>
        <w:t>Skellefteå AIK</w:t>
      </w:r>
    </w:p>
    <w:p w14:paraId="4BEE8A62" w14:textId="77777777" w:rsidR="005B227F" w:rsidRPr="005B227F" w:rsidRDefault="005B227F" w:rsidP="005B227F">
      <w:pPr>
        <w:spacing w:after="0"/>
        <w:rPr>
          <w:rFonts w:cs="Arial"/>
          <w:b/>
        </w:rPr>
      </w:pPr>
    </w:p>
    <w:p w14:paraId="193FBA21" w14:textId="77777777" w:rsidR="005B227F" w:rsidRPr="005B227F" w:rsidRDefault="005B227F" w:rsidP="005B227F">
      <w:pPr>
        <w:spacing w:after="0"/>
        <w:rPr>
          <w:rFonts w:cs="Arial"/>
          <w:b/>
        </w:rPr>
      </w:pPr>
      <w:r w:rsidRPr="005B227F">
        <w:rPr>
          <w:rFonts w:cs="Arial"/>
          <w:b/>
        </w:rPr>
        <w:t>Adress:</w:t>
      </w:r>
      <w:r w:rsidRPr="005B227F">
        <w:rPr>
          <w:rFonts w:cs="Arial"/>
          <w:b/>
        </w:rPr>
        <w:tab/>
      </w:r>
      <w:r w:rsidRPr="005B227F">
        <w:rPr>
          <w:rFonts w:cs="Arial"/>
          <w:b/>
        </w:rPr>
        <w:tab/>
        <w:t>Box 185, 93122 SKELLEFTEÅ</w:t>
      </w:r>
    </w:p>
    <w:p w14:paraId="3CD44660" w14:textId="77777777" w:rsidR="005B227F" w:rsidRPr="005B227F" w:rsidRDefault="005B227F" w:rsidP="005B227F">
      <w:pPr>
        <w:spacing w:after="0"/>
        <w:rPr>
          <w:rFonts w:cs="Arial"/>
          <w:b/>
        </w:rPr>
      </w:pPr>
    </w:p>
    <w:p w14:paraId="369CA82B" w14:textId="2439ED99" w:rsidR="005B227F" w:rsidRPr="005B227F" w:rsidRDefault="005B227F" w:rsidP="005B227F">
      <w:pPr>
        <w:spacing w:after="0"/>
        <w:rPr>
          <w:rFonts w:cs="Arial"/>
          <w:b/>
        </w:rPr>
      </w:pPr>
      <w:r w:rsidRPr="005B227F">
        <w:rPr>
          <w:rFonts w:cs="Arial"/>
          <w:b/>
        </w:rPr>
        <w:t>Matchdatum:</w:t>
      </w:r>
      <w:r w:rsidRPr="005B227F">
        <w:rPr>
          <w:rFonts w:cs="Arial"/>
          <w:b/>
        </w:rPr>
        <w:tab/>
      </w:r>
      <w:r>
        <w:rPr>
          <w:rFonts w:cs="Arial"/>
          <w:b/>
        </w:rPr>
        <w:tab/>
      </w:r>
      <w:r w:rsidRPr="005B227F">
        <w:rPr>
          <w:rFonts w:cs="Arial"/>
          <w:b/>
        </w:rPr>
        <w:t>2025-02-16</w:t>
      </w:r>
    </w:p>
    <w:p w14:paraId="32EC448D" w14:textId="77777777" w:rsidR="005B227F" w:rsidRPr="005B227F" w:rsidRDefault="005B227F" w:rsidP="005B227F">
      <w:pPr>
        <w:spacing w:after="0"/>
        <w:rPr>
          <w:rFonts w:cs="Arial"/>
          <w:b/>
        </w:rPr>
      </w:pPr>
    </w:p>
    <w:p w14:paraId="2D0EA147" w14:textId="77777777" w:rsidR="005B227F" w:rsidRPr="005B227F" w:rsidRDefault="005B227F" w:rsidP="005B227F">
      <w:pPr>
        <w:spacing w:after="0"/>
        <w:rPr>
          <w:rFonts w:cs="Arial"/>
          <w:b/>
        </w:rPr>
      </w:pPr>
      <w:r w:rsidRPr="005B227F">
        <w:rPr>
          <w:rFonts w:cs="Arial"/>
          <w:b/>
        </w:rPr>
        <w:t>Mellan:</w:t>
      </w:r>
      <w:r w:rsidRPr="005B227F">
        <w:rPr>
          <w:rFonts w:cs="Arial"/>
          <w:b/>
        </w:rPr>
        <w:tab/>
      </w:r>
      <w:r w:rsidRPr="005B227F">
        <w:rPr>
          <w:rFonts w:cs="Arial"/>
          <w:b/>
        </w:rPr>
        <w:tab/>
        <w:t>Skellefteå AIK - Luleå HF</w:t>
      </w:r>
    </w:p>
    <w:p w14:paraId="254DE248" w14:textId="77777777" w:rsidR="005B227F" w:rsidRPr="005B227F" w:rsidRDefault="005B227F" w:rsidP="005B227F">
      <w:pPr>
        <w:spacing w:after="0"/>
        <w:rPr>
          <w:rFonts w:cs="Arial"/>
          <w:b/>
        </w:rPr>
      </w:pPr>
      <w:r w:rsidRPr="005B227F">
        <w:rPr>
          <w:rFonts w:cs="Arial"/>
          <w:b/>
        </w:rPr>
        <w:tab/>
      </w:r>
      <w:r w:rsidRPr="005B227F">
        <w:rPr>
          <w:rFonts w:cs="Arial"/>
          <w:b/>
        </w:rPr>
        <w:tab/>
        <w:t>SDHL</w:t>
      </w:r>
    </w:p>
    <w:p w14:paraId="37EEB48E" w14:textId="77777777" w:rsidR="005B227F" w:rsidRPr="005B227F" w:rsidRDefault="005B227F" w:rsidP="005B227F">
      <w:pPr>
        <w:spacing w:after="0"/>
        <w:rPr>
          <w:rFonts w:cs="Arial"/>
          <w:b/>
        </w:rPr>
      </w:pPr>
    </w:p>
    <w:p w14:paraId="5B91819A" w14:textId="77777777" w:rsidR="005B227F" w:rsidRPr="005B227F" w:rsidRDefault="005B227F" w:rsidP="005B227F">
      <w:pPr>
        <w:spacing w:after="0"/>
        <w:rPr>
          <w:rFonts w:cs="Arial"/>
          <w:b/>
        </w:rPr>
      </w:pPr>
      <w:r w:rsidRPr="005B227F">
        <w:rPr>
          <w:rFonts w:cs="Arial"/>
          <w:b/>
        </w:rPr>
        <w:t>Domare/Anmälare</w:t>
      </w:r>
      <w:r w:rsidRPr="005B227F">
        <w:rPr>
          <w:rFonts w:cs="Arial"/>
          <w:b/>
        </w:rPr>
        <w:tab/>
        <w:t>Ottilia Classon</w:t>
      </w:r>
    </w:p>
    <w:p w14:paraId="7825DEDD" w14:textId="77777777" w:rsidR="005B227F" w:rsidRPr="005B227F" w:rsidRDefault="005B227F" w:rsidP="005B227F">
      <w:pPr>
        <w:spacing w:after="0"/>
        <w:rPr>
          <w:rFonts w:cs="Arial"/>
          <w:b/>
        </w:rPr>
      </w:pPr>
      <w:r w:rsidRPr="005B227F">
        <w:rPr>
          <w:rFonts w:cs="Arial"/>
          <w:b/>
        </w:rPr>
        <w:tab/>
        <w:t xml:space="preserve">  </w:t>
      </w:r>
    </w:p>
    <w:p w14:paraId="5FE3B008" w14:textId="77777777" w:rsidR="005B227F" w:rsidRPr="005B227F" w:rsidRDefault="005B227F" w:rsidP="005B227F">
      <w:pPr>
        <w:spacing w:after="0"/>
        <w:rPr>
          <w:rFonts w:cs="Arial"/>
          <w:b/>
        </w:rPr>
      </w:pPr>
      <w:r w:rsidRPr="005B227F">
        <w:rPr>
          <w:rFonts w:cs="Arial"/>
          <w:b/>
        </w:rPr>
        <w:t>Böter</w:t>
      </w:r>
      <w:r w:rsidRPr="005B227F">
        <w:rPr>
          <w:rFonts w:cs="Arial"/>
          <w:b/>
        </w:rPr>
        <w:tab/>
      </w:r>
      <w:r w:rsidRPr="005B227F">
        <w:rPr>
          <w:rFonts w:cs="Arial"/>
          <w:b/>
        </w:rPr>
        <w:tab/>
        <w:t xml:space="preserve">2 </w:t>
      </w:r>
      <w:proofErr w:type="gramStart"/>
      <w:r w:rsidRPr="005B227F">
        <w:rPr>
          <w:rFonts w:cs="Arial"/>
          <w:b/>
        </w:rPr>
        <w:t>500:-</w:t>
      </w:r>
      <w:proofErr w:type="gramEnd"/>
      <w:r w:rsidRPr="005B227F">
        <w:rPr>
          <w:rFonts w:cs="Arial"/>
          <w:b/>
        </w:rPr>
        <w:t xml:space="preserve"> Betalas senast: 2025-03-20 </w:t>
      </w:r>
    </w:p>
    <w:p w14:paraId="3CE5048A" w14:textId="77777777" w:rsidR="005B227F" w:rsidRPr="005B227F" w:rsidRDefault="005B227F" w:rsidP="005B227F">
      <w:pPr>
        <w:spacing w:after="0"/>
        <w:rPr>
          <w:rFonts w:cs="Arial"/>
          <w:b/>
        </w:rPr>
      </w:pPr>
    </w:p>
    <w:p w14:paraId="38EBEF9C" w14:textId="77777777" w:rsidR="005B227F" w:rsidRPr="005B227F" w:rsidRDefault="005B227F" w:rsidP="005B227F">
      <w:pPr>
        <w:spacing w:after="0"/>
        <w:rPr>
          <w:rFonts w:cs="Arial"/>
          <w:b/>
        </w:rPr>
      </w:pPr>
    </w:p>
    <w:p w14:paraId="4E540678" w14:textId="77777777" w:rsidR="005B227F" w:rsidRPr="005B227F" w:rsidRDefault="005B227F" w:rsidP="005B227F">
      <w:pPr>
        <w:spacing w:after="0"/>
        <w:rPr>
          <w:rFonts w:cs="Arial"/>
          <w:b/>
        </w:rPr>
      </w:pPr>
      <w:r w:rsidRPr="005B227F">
        <w:rPr>
          <w:rFonts w:cs="Arial"/>
          <w:b/>
        </w:rPr>
        <w:t>BESLUT</w:t>
      </w:r>
    </w:p>
    <w:p w14:paraId="0888F86C" w14:textId="77777777" w:rsidR="005B227F" w:rsidRPr="005B227F" w:rsidRDefault="005B227F" w:rsidP="005B227F">
      <w:pPr>
        <w:spacing w:after="0"/>
        <w:rPr>
          <w:rFonts w:cs="Arial"/>
        </w:rPr>
      </w:pPr>
    </w:p>
    <w:p w14:paraId="09AEFE03" w14:textId="77777777" w:rsidR="005B227F" w:rsidRPr="005B227F" w:rsidRDefault="005B227F" w:rsidP="00240C6B">
      <w:pPr>
        <w:spacing w:after="0"/>
        <w:ind w:right="-115"/>
        <w:rPr>
          <w:rFonts w:cs="Arial"/>
        </w:rPr>
      </w:pPr>
      <w:r w:rsidRPr="005B227F">
        <w:rPr>
          <w:rFonts w:cs="Arial"/>
        </w:rPr>
        <w:t xml:space="preserve">Efter match mellan Skellefteå AIK - Luleå HF, SDHL, den 2025-02-16 åläggs Martin Lindh, Skellefteå AIK, följande straff för Abuse of </w:t>
      </w:r>
      <w:proofErr w:type="spellStart"/>
      <w:r w:rsidRPr="005B227F">
        <w:rPr>
          <w:rFonts w:cs="Arial"/>
        </w:rPr>
        <w:t>Officials</w:t>
      </w:r>
      <w:proofErr w:type="spellEnd"/>
      <w:r w:rsidRPr="005B227F">
        <w:rPr>
          <w:rFonts w:cs="Arial"/>
        </w:rPr>
        <w:t>.</w:t>
      </w:r>
    </w:p>
    <w:p w14:paraId="1953641A" w14:textId="77777777" w:rsidR="005B227F" w:rsidRPr="005B227F" w:rsidRDefault="005B227F" w:rsidP="005B227F">
      <w:pPr>
        <w:spacing w:after="0"/>
        <w:rPr>
          <w:rFonts w:cs="Arial"/>
        </w:rPr>
      </w:pPr>
    </w:p>
    <w:p w14:paraId="2F33F6F6" w14:textId="77777777" w:rsidR="005B227F" w:rsidRPr="005B227F" w:rsidRDefault="005B227F" w:rsidP="005B227F">
      <w:pPr>
        <w:spacing w:after="0"/>
        <w:rPr>
          <w:rFonts w:cs="Arial"/>
        </w:rPr>
      </w:pPr>
      <w:r w:rsidRPr="005B227F">
        <w:rPr>
          <w:rFonts w:cs="Arial"/>
        </w:rPr>
        <w:t xml:space="preserve">Böter om 2 500 kronor. Böterna ska vara inbetalade inom 30 dagar från dagen för detta beslut. Disciplinnämnden erinrar om att utebliven betalning kan efter anmälan leda till ny bestraffning. </w:t>
      </w:r>
    </w:p>
    <w:p w14:paraId="77961A13" w14:textId="77777777" w:rsidR="005B227F" w:rsidRPr="005B227F" w:rsidRDefault="005B227F" w:rsidP="005B227F">
      <w:pPr>
        <w:spacing w:after="0"/>
        <w:rPr>
          <w:rFonts w:cs="Arial"/>
        </w:rPr>
      </w:pPr>
    </w:p>
    <w:p w14:paraId="54733B85" w14:textId="77777777" w:rsidR="005B227F" w:rsidRPr="005B227F" w:rsidRDefault="005B227F" w:rsidP="005B227F">
      <w:pPr>
        <w:spacing w:after="0"/>
        <w:rPr>
          <w:rFonts w:cs="Arial"/>
          <w:b/>
        </w:rPr>
      </w:pPr>
    </w:p>
    <w:p w14:paraId="63BF3774" w14:textId="77777777" w:rsidR="005B227F" w:rsidRPr="005B227F" w:rsidRDefault="005B227F" w:rsidP="005B227F">
      <w:pPr>
        <w:spacing w:after="0"/>
        <w:rPr>
          <w:rFonts w:cs="Arial"/>
        </w:rPr>
      </w:pPr>
      <w:r w:rsidRPr="005B227F">
        <w:rPr>
          <w:rFonts w:cs="Arial"/>
          <w:b/>
        </w:rPr>
        <w:t>SKÄL</w:t>
      </w:r>
    </w:p>
    <w:p w14:paraId="39BF4AB0" w14:textId="77777777" w:rsidR="005B227F" w:rsidRPr="005B227F" w:rsidRDefault="005B227F" w:rsidP="005B227F">
      <w:pPr>
        <w:spacing w:after="0"/>
        <w:rPr>
          <w:rFonts w:cs="Arial"/>
          <w:b/>
        </w:rPr>
      </w:pPr>
    </w:p>
    <w:p w14:paraId="7AA10AD7" w14:textId="77777777" w:rsidR="005B227F" w:rsidRPr="005B227F" w:rsidRDefault="005B227F" w:rsidP="005B227F">
      <w:pPr>
        <w:spacing w:after="0"/>
        <w:rPr>
          <w:rFonts w:cs="Arial"/>
        </w:rPr>
      </w:pPr>
      <w:r w:rsidRPr="005B227F">
        <w:rPr>
          <w:rFonts w:cs="Arial"/>
        </w:rPr>
        <w:t xml:space="preserve">Disciplinnämnden har tagit del av en anmälan och ett yttrande från Martin Lindh. </w:t>
      </w:r>
    </w:p>
    <w:p w14:paraId="0F29D032" w14:textId="77777777" w:rsidR="005B227F" w:rsidRPr="005B227F" w:rsidRDefault="005B227F" w:rsidP="005B227F">
      <w:pPr>
        <w:spacing w:after="0"/>
        <w:rPr>
          <w:rFonts w:cs="Arial"/>
        </w:rPr>
      </w:pPr>
    </w:p>
    <w:p w14:paraId="5224CBD4" w14:textId="77777777" w:rsidR="005B227F" w:rsidRPr="005B227F" w:rsidRDefault="005B227F" w:rsidP="005B227F">
      <w:pPr>
        <w:spacing w:after="0"/>
        <w:rPr>
          <w:rFonts w:cs="Arial"/>
        </w:rPr>
      </w:pPr>
      <w:r w:rsidRPr="005B227F">
        <w:rPr>
          <w:rFonts w:cs="Arial"/>
          <w:u w:val="single"/>
        </w:rPr>
        <w:t>Anmälan</w:t>
      </w:r>
      <w:r w:rsidRPr="005B227F">
        <w:rPr>
          <w:rFonts w:cs="Arial"/>
        </w:rPr>
        <w:t xml:space="preserve">: Under en spelsekvens där linjedomarna </w:t>
      </w:r>
      <w:proofErr w:type="spellStart"/>
      <w:r w:rsidRPr="005B227F">
        <w:rPr>
          <w:rFonts w:cs="Arial"/>
        </w:rPr>
        <w:t>washar</w:t>
      </w:r>
      <w:proofErr w:type="spellEnd"/>
      <w:r w:rsidRPr="005B227F">
        <w:rPr>
          <w:rFonts w:cs="Arial"/>
        </w:rPr>
        <w:t xml:space="preserve"> en icing, börjar Skellefteås huvudtränare Martin Lindh skrika mot linjedomaren Ottilia som står vid lagets bås. Tränaren ifrågasätter linjedomarnas bedömning, som linjedomaren Ottilia då förklarar kort. Martin skriker då till Ottilia vid båset: ”det är en viktig match era jävla skitfittor”. Vid nästa spelstopp rapporterar Ottilia vad tränaren sagt till henne, till huvuddomarna. Efter att tränaren har blivit avvisad av huvuddomaren Hanna att lämna matchen, kliver han ner från bänken men står kvar utanför båset vid sarghörnet. Linjedomaren Ottilia måste då avvisa honom en andra gång. Vi rapporterar GM för abuse of </w:t>
      </w:r>
      <w:proofErr w:type="spellStart"/>
      <w:r w:rsidRPr="005B227F">
        <w:rPr>
          <w:rFonts w:cs="Arial"/>
        </w:rPr>
        <w:t>officials</w:t>
      </w:r>
      <w:proofErr w:type="spellEnd"/>
      <w:r w:rsidRPr="005B227F">
        <w:rPr>
          <w:rFonts w:cs="Arial"/>
        </w:rPr>
        <w:t>.</w:t>
      </w:r>
    </w:p>
    <w:p w14:paraId="68AC70A9" w14:textId="77777777" w:rsidR="005B227F" w:rsidRPr="005B227F" w:rsidRDefault="005B227F" w:rsidP="005B227F">
      <w:pPr>
        <w:spacing w:after="0"/>
        <w:rPr>
          <w:rFonts w:cs="Arial"/>
        </w:rPr>
      </w:pPr>
    </w:p>
    <w:p w14:paraId="3A6AEBC5" w14:textId="77777777" w:rsidR="005B227F" w:rsidRPr="005B227F" w:rsidRDefault="005B227F" w:rsidP="005B227F">
      <w:pPr>
        <w:spacing w:after="0"/>
        <w:rPr>
          <w:rFonts w:cs="Arial"/>
        </w:rPr>
      </w:pPr>
      <w:r w:rsidRPr="005B227F">
        <w:rPr>
          <w:rFonts w:cs="Arial"/>
          <w:u w:val="single"/>
        </w:rPr>
        <w:t>Martin Lindh</w:t>
      </w:r>
      <w:r w:rsidRPr="005B227F">
        <w:rPr>
          <w:rFonts w:cs="Arial"/>
        </w:rPr>
        <w:t xml:space="preserve">: Ovan beskrivning stämmer fram till citatet: ”det är en viktig match era jävla skitfittor”. Denna mening har inte uttryckts på nämnda sätt och jag vill dementera kraftfullt att jag skulle riktat dessa ord mot domarna. Dels vet jag inte vad ”skitfittor” </w:t>
      </w:r>
      <w:proofErr w:type="gramStart"/>
      <w:r w:rsidRPr="005B227F">
        <w:rPr>
          <w:rFonts w:cs="Arial"/>
        </w:rPr>
        <w:t>betyder och dels</w:t>
      </w:r>
      <w:proofErr w:type="gramEnd"/>
      <w:r w:rsidRPr="005B227F">
        <w:rPr>
          <w:rFonts w:cs="Arial"/>
        </w:rPr>
        <w:t xml:space="preserve"> skulle jag som person aldrig använda den typen nedsättande kommentar mot någon. Vad jag däremot har sagt är: ”Det är </w:t>
      </w:r>
      <w:proofErr w:type="gramStart"/>
      <w:r w:rsidRPr="005B227F">
        <w:rPr>
          <w:rFonts w:cs="Arial"/>
        </w:rPr>
        <w:t>en rätt viktigt match</w:t>
      </w:r>
      <w:proofErr w:type="gramEnd"/>
      <w:r w:rsidRPr="005B227F">
        <w:rPr>
          <w:rFonts w:cs="Arial"/>
        </w:rPr>
        <w:t xml:space="preserve"> så det är ju jävla skit. Fitta också!” Det sistnämnda sagt i frustration och givetvis inte riktat mot domarna. Därför är det med förvåning och stor ledsamhet jag tar emot att domaren tolkat </w:t>
      </w:r>
      <w:r w:rsidRPr="005B227F">
        <w:rPr>
          <w:rFonts w:cs="Arial"/>
        </w:rPr>
        <w:lastRenderedPageBreak/>
        <w:t>det så och jag kan inte annat än från botten av mitt hjärta beklaga till mottagaren. Det är på intet sätt ett okej ordval och jag ångrar det såklart djupt. Men sagt i stridens hetta och jag kan bara lova bot och bättring framgent. Vad gäller mitt avvisande från matchen har jag inte medvetet stannat för att göra någon markering utan jag var helt enkelt inte upplyst om regeln som säger att jag inte fick vara kvar i arenan. Uppfattade det heller inte som att jag blev avvisad ”en andra gång” och det känns väldigt beklagligt att det tolkats så.</w:t>
      </w:r>
    </w:p>
    <w:p w14:paraId="32E3BF61" w14:textId="77777777" w:rsidR="005B227F" w:rsidRPr="005B227F" w:rsidRDefault="005B227F" w:rsidP="005B227F">
      <w:pPr>
        <w:spacing w:after="0"/>
        <w:rPr>
          <w:rFonts w:cs="Arial"/>
        </w:rPr>
      </w:pPr>
    </w:p>
    <w:p w14:paraId="6631CBC5" w14:textId="77777777" w:rsidR="005B227F" w:rsidRPr="005B227F" w:rsidRDefault="005B227F" w:rsidP="005B227F">
      <w:pPr>
        <w:spacing w:after="0"/>
        <w:rPr>
          <w:rFonts w:cs="Arial"/>
        </w:rPr>
      </w:pPr>
      <w:r w:rsidRPr="005B227F">
        <w:rPr>
          <w:rFonts w:cs="Arial"/>
          <w:u w:val="single"/>
        </w:rPr>
        <w:t>Disciplinnämnden gör följande bedömning</w:t>
      </w:r>
      <w:r w:rsidRPr="005B227F">
        <w:rPr>
          <w:rFonts w:cs="Arial"/>
        </w:rPr>
        <w:t>. I bestraffningsärenden under Riksidrottsförbundets regelverk som utgångspunkt, om inte särskilda omständigheter föreligger, tilltro fästas till de uppgifter som en matchfunktionär lämnat, som funnit anledning att anmäla en inträffad händelse till bestraffning. Det finns därför inte anledning att ifrågasätta de objektiva omständigheter kring händelsen som domaren redogjort för i anmälan. Såsom tränare/ledare ska han i första hand åläggas ett bötesstraff. Nämnden bestämmer bötesbeloppet till 2 500 kr.</w:t>
      </w:r>
    </w:p>
    <w:p w14:paraId="1F63351C" w14:textId="77777777" w:rsidR="005B227F" w:rsidRPr="005B227F" w:rsidRDefault="005B227F" w:rsidP="005B227F">
      <w:pPr>
        <w:spacing w:after="0"/>
        <w:rPr>
          <w:rFonts w:cs="Arial"/>
        </w:rPr>
      </w:pPr>
    </w:p>
    <w:p w14:paraId="3BF94645" w14:textId="77777777" w:rsidR="005B227F" w:rsidRPr="005B227F" w:rsidRDefault="005B227F" w:rsidP="005B227F">
      <w:pPr>
        <w:spacing w:after="0"/>
        <w:rPr>
          <w:rFonts w:cs="Arial"/>
        </w:rPr>
      </w:pPr>
      <w:r w:rsidRPr="005B227F">
        <w:rPr>
          <w:rFonts w:cs="Arial"/>
        </w:rPr>
        <w:t>Tillämplig regel: 14 kap. 2 paragrafen 7 punkten RF:s stadgar. Utvisning enligt regel 39.</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32667FF0"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556D8B16" w14:textId="59DD9214" w:rsidR="00724B00" w:rsidRPr="00724B00" w:rsidRDefault="00724B00" w:rsidP="00724B00">
      <w:pPr>
        <w:spacing w:after="0"/>
        <w:rPr>
          <w:rFonts w:cs="Arial"/>
        </w:rPr>
      </w:pPr>
      <w:bookmarkStart w:id="3" w:name="DecisionMakersText"/>
      <w:r w:rsidRPr="00724B00">
        <w:rPr>
          <w:rFonts w:cs="Arial"/>
        </w:rPr>
        <w:t>Josefin Mallmin, Nathalie Stenmark, Ulf Lindgren, Hans-Göran Elo, Stefan Persson</w:t>
      </w:r>
      <w:r w:rsidR="005B227F">
        <w:rPr>
          <w:rFonts w:cs="Arial"/>
        </w:rPr>
        <w:t xml:space="preserve"> och</w:t>
      </w:r>
      <w:r w:rsidRPr="00724B00">
        <w:rPr>
          <w:rFonts w:cs="Arial"/>
        </w:rPr>
        <w:t xml:space="preserve"> Fredrik Emvall</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F0177F"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223569BA"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02</w:t>
                          </w:r>
                          <w:r w:rsidRPr="000E3E0F">
                            <w:rPr>
                              <w:rFonts w:eastAsia="Arial" w:cs="Arial"/>
                              <w:sz w:val="15"/>
                              <w:szCs w:val="15"/>
                            </w:rPr>
                            <w:t>-</w:t>
                          </w:r>
                          <w:bookmarkEnd w:id="7"/>
                          <w:r w:rsidR="00724B00">
                            <w:rPr>
                              <w:rFonts w:eastAsia="Arial" w:cs="Arial"/>
                              <w:sz w:val="15"/>
                              <w:szCs w:val="15"/>
                            </w:rPr>
                            <w:t>18</w:t>
                          </w:r>
                        </w:p>
                        <w:p w14:paraId="4B0FC801" w14:textId="1296AD74"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207</w:t>
                          </w:r>
                          <w:r w:rsidR="005B227F">
                            <w:rPr>
                              <w:rFonts w:eastAsia="Arial" w:cs="Arial"/>
                              <w:sz w:val="15"/>
                              <w:szCs w:val="15"/>
                            </w:rPr>
                            <w:t>86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223569BA"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02</w:t>
                    </w:r>
                    <w:r w:rsidRPr="000E3E0F">
                      <w:rPr>
                        <w:rFonts w:eastAsia="Arial" w:cs="Arial"/>
                        <w:sz w:val="15"/>
                        <w:szCs w:val="15"/>
                      </w:rPr>
                      <w:t>-</w:t>
                    </w:r>
                    <w:bookmarkEnd w:id="10"/>
                    <w:r w:rsidR="00724B00">
                      <w:rPr>
                        <w:rFonts w:eastAsia="Arial" w:cs="Arial"/>
                        <w:sz w:val="15"/>
                        <w:szCs w:val="15"/>
                      </w:rPr>
                      <w:t>18</w:t>
                    </w:r>
                  </w:p>
                  <w:p w14:paraId="4B0FC801" w14:textId="1296AD74"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207</w:t>
                    </w:r>
                    <w:r w:rsidR="005B227F">
                      <w:rPr>
                        <w:rFonts w:eastAsia="Arial" w:cs="Arial"/>
                        <w:sz w:val="15"/>
                        <w:szCs w:val="15"/>
                      </w:rPr>
                      <w:t>86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D1BF9"/>
    <w:rsid w:val="001E1289"/>
    <w:rsid w:val="001E2B71"/>
    <w:rsid w:val="0020419A"/>
    <w:rsid w:val="0022044E"/>
    <w:rsid w:val="00240C6B"/>
    <w:rsid w:val="00244689"/>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5B227F"/>
    <w:rsid w:val="00615E00"/>
    <w:rsid w:val="00667E39"/>
    <w:rsid w:val="0068362F"/>
    <w:rsid w:val="00684F40"/>
    <w:rsid w:val="006A2794"/>
    <w:rsid w:val="006A4589"/>
    <w:rsid w:val="00714A69"/>
    <w:rsid w:val="00724B00"/>
    <w:rsid w:val="00727117"/>
    <w:rsid w:val="0074355A"/>
    <w:rsid w:val="00775B73"/>
    <w:rsid w:val="00791E93"/>
    <w:rsid w:val="007F0E4C"/>
    <w:rsid w:val="00825B73"/>
    <w:rsid w:val="00841215"/>
    <w:rsid w:val="008A3304"/>
    <w:rsid w:val="008B0D9E"/>
    <w:rsid w:val="008C0180"/>
    <w:rsid w:val="008C55FA"/>
    <w:rsid w:val="009170C8"/>
    <w:rsid w:val="00925EAB"/>
    <w:rsid w:val="009375B6"/>
    <w:rsid w:val="00951F09"/>
    <w:rsid w:val="00970558"/>
    <w:rsid w:val="00985E25"/>
    <w:rsid w:val="009963EC"/>
    <w:rsid w:val="00A076AF"/>
    <w:rsid w:val="00A13F6A"/>
    <w:rsid w:val="00A14626"/>
    <w:rsid w:val="00A17CFA"/>
    <w:rsid w:val="00A24206"/>
    <w:rsid w:val="00A412E8"/>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56E14"/>
    <w:rsid w:val="00C74937"/>
    <w:rsid w:val="00C7691D"/>
    <w:rsid w:val="00C868AE"/>
    <w:rsid w:val="00C979DE"/>
    <w:rsid w:val="00CF6F82"/>
    <w:rsid w:val="00D17946"/>
    <w:rsid w:val="00D210C9"/>
    <w:rsid w:val="00D33AF8"/>
    <w:rsid w:val="00D3593F"/>
    <w:rsid w:val="00D64DCD"/>
    <w:rsid w:val="00D83D13"/>
    <w:rsid w:val="00DA3F79"/>
    <w:rsid w:val="00DA4396"/>
    <w:rsid w:val="00DD4A68"/>
    <w:rsid w:val="00E10507"/>
    <w:rsid w:val="00E711F9"/>
    <w:rsid w:val="00EA0716"/>
    <w:rsid w:val="00F0177F"/>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559</Words>
  <Characters>3134</Characters>
  <Application>Microsoft Office Word</Application>
  <DocSecurity>0</DocSecurity>
  <Lines>78</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2025-02-18T12:42:00Z</dcterms:created>
  <dcterms:modified xsi:type="dcterms:W3CDTF">2025-02-18T12:42:00Z</dcterms:modified>
</cp:coreProperties>
</file>