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753ED98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1B13D2">
        <w:rPr>
          <w:rFonts w:cs="Arial"/>
          <w:b/>
        </w:rPr>
        <w:t xml:space="preserve">Jakob Karlsson 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27C72E6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2B366A" w:rsidRPr="002B366A">
        <w:rPr>
          <w:rFonts w:cs="Arial"/>
          <w:b/>
        </w:rPr>
        <w:t xml:space="preserve">Vimmerby HC 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7DA68761" w:rsidR="00FC5734" w:rsidRPr="001220C4" w:rsidRDefault="00FC5734" w:rsidP="00131135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7D2F8D" w:rsidRPr="007D2F8D">
        <w:rPr>
          <w:rFonts w:cs="Arial"/>
          <w:b/>
        </w:rPr>
        <w:t>Kungsgatan 52, 59835 VIMMERBY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6866A32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4B3152">
        <w:rPr>
          <w:rFonts w:cs="Arial"/>
          <w:b/>
        </w:rPr>
        <w:t>5-0</w:t>
      </w:r>
      <w:r w:rsidR="002B366A">
        <w:rPr>
          <w:rFonts w:cs="Arial"/>
          <w:b/>
        </w:rPr>
        <w:t>3</w:t>
      </w:r>
      <w:r w:rsidR="004B3152">
        <w:rPr>
          <w:rFonts w:cs="Arial"/>
          <w:b/>
        </w:rPr>
        <w:t>-</w:t>
      </w:r>
      <w:r w:rsidR="002B366A">
        <w:rPr>
          <w:rFonts w:cs="Arial"/>
          <w:b/>
        </w:rPr>
        <w:t>15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3EC31C48" w:rsidR="00FC5734" w:rsidRPr="006725CC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2B366A" w:rsidRPr="002B366A">
        <w:rPr>
          <w:rFonts w:cs="Arial"/>
          <w:b/>
        </w:rPr>
        <w:t xml:space="preserve">Vimmerby HC </w:t>
      </w:r>
      <w:r w:rsidR="002B366A" w:rsidRPr="002B366A">
        <w:rPr>
          <w:rFonts w:cs="Arial" w:hint="cs"/>
          <w:b/>
        </w:rPr>
        <w:t>–</w:t>
      </w:r>
      <w:r w:rsidR="002B366A" w:rsidRPr="002B366A">
        <w:rPr>
          <w:rFonts w:cs="Arial"/>
          <w:b/>
        </w:rPr>
        <w:t xml:space="preserve"> Tingsryds AIF, Play </w:t>
      </w:r>
      <w:proofErr w:type="spellStart"/>
      <w:r w:rsidR="002B366A" w:rsidRPr="002B366A">
        <w:rPr>
          <w:rFonts w:cs="Arial"/>
          <w:b/>
        </w:rPr>
        <w:t>Out</w:t>
      </w:r>
      <w:proofErr w:type="spellEnd"/>
      <w:r w:rsidR="002B366A" w:rsidRPr="002B366A">
        <w:rPr>
          <w:rFonts w:cs="Arial"/>
          <w:b/>
        </w:rPr>
        <w:t xml:space="preserve"> </w:t>
      </w:r>
      <w:proofErr w:type="spellStart"/>
      <w:r w:rsidR="002B366A" w:rsidRPr="002B366A">
        <w:rPr>
          <w:rFonts w:cs="Arial"/>
          <w:b/>
        </w:rPr>
        <w:t>HockeyAllsvenskan</w:t>
      </w:r>
      <w:proofErr w:type="spellEnd"/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A46D0F1" w14:textId="721972D7" w:rsidR="00FC5734" w:rsidRPr="003B5C7E" w:rsidRDefault="00FC5734" w:rsidP="002B366A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B5C7E">
        <w:rPr>
          <w:rFonts w:cs="Arial"/>
          <w:b/>
        </w:rPr>
        <w:t>Domare/Anmälare</w:t>
      </w:r>
      <w:r w:rsidRPr="003B5C7E">
        <w:rPr>
          <w:rFonts w:cs="Arial"/>
          <w:b/>
        </w:rPr>
        <w:tab/>
      </w:r>
      <w:proofErr w:type="spellStart"/>
      <w:r w:rsidR="0091027C" w:rsidRPr="003B5C7E">
        <w:rPr>
          <w:rFonts w:cs="Arial"/>
          <w:b/>
        </w:rPr>
        <w:t>Player</w:t>
      </w:r>
      <w:proofErr w:type="spellEnd"/>
      <w:r w:rsidR="0091027C" w:rsidRPr="003B5C7E">
        <w:rPr>
          <w:rFonts w:cs="Arial"/>
          <w:b/>
        </w:rPr>
        <w:t xml:space="preserve"> </w:t>
      </w:r>
      <w:proofErr w:type="spellStart"/>
      <w:r w:rsidR="0091027C" w:rsidRPr="003B5C7E">
        <w:rPr>
          <w:rFonts w:cs="Arial"/>
          <w:b/>
        </w:rPr>
        <w:t>Safety</w:t>
      </w:r>
      <w:proofErr w:type="spellEnd"/>
      <w:r w:rsidR="0091027C" w:rsidRPr="003B5C7E">
        <w:rPr>
          <w:rFonts w:cs="Arial"/>
          <w:b/>
        </w:rPr>
        <w:t xml:space="preserve"> Group </w:t>
      </w:r>
      <w:bookmarkStart w:id="0" w:name="HasSuspension"/>
      <w:r w:rsidR="00E75D31" w:rsidRPr="003B5C7E">
        <w:rPr>
          <w:rFonts w:cs="Arial"/>
          <w:b/>
        </w:rPr>
        <w:t>Hockeyallsvenskan</w:t>
      </w:r>
      <w:r w:rsidR="0091027C" w:rsidRPr="003B5C7E">
        <w:rPr>
          <w:rFonts w:cs="Arial"/>
          <w:b/>
        </w:rPr>
        <w:br/>
      </w:r>
      <w:r w:rsidR="00AE75FC">
        <w:rPr>
          <w:rFonts w:cs="Arial"/>
          <w:b/>
        </w:rPr>
        <w:br/>
        <w:t>Böter</w:t>
      </w:r>
      <w:r w:rsidR="00AE75FC">
        <w:rPr>
          <w:rFonts w:cs="Arial"/>
          <w:b/>
        </w:rPr>
        <w:tab/>
      </w:r>
      <w:r w:rsidR="002B366A">
        <w:rPr>
          <w:rFonts w:cs="Arial"/>
          <w:b/>
        </w:rPr>
        <w:t>5</w:t>
      </w:r>
      <w:r w:rsidR="00526378">
        <w:rPr>
          <w:rFonts w:cs="Arial"/>
          <w:b/>
        </w:rPr>
        <w:t xml:space="preserve"> 000</w:t>
      </w:r>
      <w:r w:rsidR="00131135">
        <w:rPr>
          <w:rFonts w:cs="Arial"/>
          <w:b/>
        </w:rPr>
        <w:t xml:space="preserve"> </w:t>
      </w:r>
      <w:r w:rsidR="00AE75FC">
        <w:rPr>
          <w:rFonts w:cs="Arial"/>
          <w:b/>
        </w:rPr>
        <w:t>kr betalas senast 202</w:t>
      </w:r>
      <w:r w:rsidR="00267C23">
        <w:rPr>
          <w:rFonts w:cs="Arial"/>
          <w:b/>
        </w:rPr>
        <w:t>5</w:t>
      </w:r>
      <w:r w:rsidR="00AE75FC">
        <w:rPr>
          <w:rFonts w:cs="Arial"/>
          <w:b/>
        </w:rPr>
        <w:t>-</w:t>
      </w:r>
      <w:r w:rsidR="00267C23">
        <w:rPr>
          <w:rFonts w:cs="Arial"/>
          <w:b/>
        </w:rPr>
        <w:t>0</w:t>
      </w:r>
      <w:r w:rsidR="000D0663">
        <w:rPr>
          <w:rFonts w:cs="Arial"/>
          <w:b/>
        </w:rPr>
        <w:t>4</w:t>
      </w:r>
      <w:r w:rsidR="00AE75FC">
        <w:rPr>
          <w:rFonts w:cs="Arial"/>
          <w:b/>
        </w:rPr>
        <w:t>-</w:t>
      </w:r>
      <w:r w:rsidR="000D0663">
        <w:rPr>
          <w:rFonts w:cs="Arial"/>
          <w:b/>
        </w:rPr>
        <w:t>16</w:t>
      </w:r>
      <w:r w:rsidR="0091027C" w:rsidRPr="003B5C7E">
        <w:rPr>
          <w:rFonts w:cs="Arial"/>
          <w:b/>
        </w:rPr>
        <w:br/>
      </w:r>
    </w:p>
    <w:bookmarkEnd w:id="0"/>
    <w:p w14:paraId="59CA64D9" w14:textId="77777777" w:rsidR="00FC5734" w:rsidRPr="003B5C7E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2062498" w14:textId="77777777" w:rsidR="002F5A9D" w:rsidRDefault="002F5A9D" w:rsidP="002B366A">
      <w:pPr>
        <w:spacing w:after="0" w:line="240" w:lineRule="auto"/>
        <w:ind w:left="-567"/>
        <w:rPr>
          <w:rFonts w:cs="Arial"/>
          <w:b/>
        </w:rPr>
      </w:pPr>
    </w:p>
    <w:p w14:paraId="1160258E" w14:textId="7E70374B" w:rsidR="002B366A" w:rsidRDefault="00FC5734" w:rsidP="002B366A">
      <w:pPr>
        <w:spacing w:after="0" w:line="240" w:lineRule="auto"/>
        <w:ind w:left="-567"/>
        <w:rPr>
          <w:rFonts w:cs="Arial"/>
        </w:rPr>
      </w:pPr>
      <w:r w:rsidRPr="003B5C7E">
        <w:rPr>
          <w:rFonts w:cs="Arial"/>
          <w:b/>
        </w:rPr>
        <w:t>BESLUT</w:t>
      </w:r>
      <w:bookmarkStart w:id="1" w:name="ReasonTitle"/>
      <w:bookmarkStart w:id="2" w:name="DecisionTitle"/>
      <w:r w:rsidR="00267C23">
        <w:rPr>
          <w:rFonts w:cs="Arial"/>
          <w:b/>
        </w:rPr>
        <w:br/>
      </w:r>
      <w:r w:rsidR="00267C23">
        <w:rPr>
          <w:rFonts w:cs="Arial"/>
          <w:b/>
        </w:rPr>
        <w:br/>
      </w:r>
      <w:r w:rsidR="002B366A" w:rsidRPr="002B366A">
        <w:rPr>
          <w:rFonts w:cs="Arial"/>
        </w:rPr>
        <w:t xml:space="preserve">Efter match mellan Vimmerby HC </w:t>
      </w:r>
      <w:r w:rsidR="002B366A" w:rsidRPr="002B366A">
        <w:rPr>
          <w:rFonts w:cs="Arial" w:hint="cs"/>
        </w:rPr>
        <w:t>–</w:t>
      </w:r>
      <w:r w:rsidR="002B366A" w:rsidRPr="002B366A">
        <w:rPr>
          <w:rFonts w:cs="Arial"/>
        </w:rPr>
        <w:t xml:space="preserve"> Tingsryds AIF, Play </w:t>
      </w:r>
      <w:proofErr w:type="spellStart"/>
      <w:r w:rsidR="002B366A" w:rsidRPr="002B366A">
        <w:rPr>
          <w:rFonts w:cs="Arial"/>
        </w:rPr>
        <w:t>Out</w:t>
      </w:r>
      <w:proofErr w:type="spellEnd"/>
      <w:r w:rsidR="002B366A" w:rsidRPr="002B366A">
        <w:rPr>
          <w:rFonts w:cs="Arial"/>
        </w:rPr>
        <w:t xml:space="preserve"> </w:t>
      </w:r>
      <w:proofErr w:type="spellStart"/>
      <w:r w:rsidR="002B366A" w:rsidRPr="002B366A">
        <w:rPr>
          <w:rFonts w:cs="Arial"/>
        </w:rPr>
        <w:t>HockeyAllsvenskan</w:t>
      </w:r>
      <w:proofErr w:type="spellEnd"/>
      <w:r w:rsidR="002B366A" w:rsidRPr="002B366A">
        <w:rPr>
          <w:rFonts w:cs="Arial"/>
        </w:rPr>
        <w:t xml:space="preserve">, den 15 mars 2025, </w:t>
      </w:r>
      <w:r w:rsidR="002B366A" w:rsidRPr="002B366A">
        <w:rPr>
          <w:rFonts w:cs="Arial" w:hint="cs"/>
        </w:rPr>
        <w:t>å</w:t>
      </w:r>
      <w:r w:rsidR="002B366A" w:rsidRPr="002B366A">
        <w:rPr>
          <w:rFonts w:cs="Arial"/>
        </w:rPr>
        <w:t>l</w:t>
      </w:r>
      <w:r w:rsidR="002B366A" w:rsidRPr="002B366A">
        <w:rPr>
          <w:rFonts w:cs="Arial" w:hint="cs"/>
        </w:rPr>
        <w:t>ä</w:t>
      </w:r>
      <w:r w:rsidR="002B366A" w:rsidRPr="002B366A">
        <w:rPr>
          <w:rFonts w:cs="Arial"/>
        </w:rPr>
        <w:t>ggs Jakob Karlsson, Vimmerby HC, f</w:t>
      </w:r>
      <w:r w:rsidR="002B366A" w:rsidRPr="002B366A">
        <w:rPr>
          <w:rFonts w:cs="Arial" w:hint="cs"/>
        </w:rPr>
        <w:t>ö</w:t>
      </w:r>
      <w:r w:rsidR="002B366A" w:rsidRPr="002B366A">
        <w:rPr>
          <w:rFonts w:cs="Arial"/>
        </w:rPr>
        <w:t>ljande straff f</w:t>
      </w:r>
      <w:r w:rsidR="002B366A" w:rsidRPr="002B366A">
        <w:rPr>
          <w:rFonts w:cs="Arial" w:hint="cs"/>
        </w:rPr>
        <w:t>ö</w:t>
      </w:r>
      <w:r w:rsidR="002B366A" w:rsidRPr="002B366A">
        <w:rPr>
          <w:rFonts w:cs="Arial"/>
        </w:rPr>
        <w:t xml:space="preserve">r </w:t>
      </w:r>
      <w:proofErr w:type="spellStart"/>
      <w:r w:rsidR="002B366A" w:rsidRPr="002B366A">
        <w:rPr>
          <w:rFonts w:cs="Arial"/>
        </w:rPr>
        <w:t>Embellishment</w:t>
      </w:r>
      <w:proofErr w:type="spellEnd"/>
      <w:r w:rsidR="002B366A" w:rsidRPr="002B366A">
        <w:rPr>
          <w:rFonts w:cs="Arial"/>
        </w:rPr>
        <w:t>:</w:t>
      </w:r>
    </w:p>
    <w:p w14:paraId="6A52E8E1" w14:textId="77777777" w:rsidR="002F5A9D" w:rsidRPr="002B366A" w:rsidRDefault="002F5A9D" w:rsidP="002B366A">
      <w:pPr>
        <w:spacing w:after="0" w:line="240" w:lineRule="auto"/>
        <w:ind w:left="-567"/>
        <w:rPr>
          <w:rFonts w:cs="Arial"/>
        </w:rPr>
      </w:pPr>
    </w:p>
    <w:p w14:paraId="32185935" w14:textId="77777777" w:rsidR="002F5A9D" w:rsidRDefault="002B366A" w:rsidP="002B366A">
      <w:pPr>
        <w:spacing w:after="0" w:line="240" w:lineRule="auto"/>
        <w:ind w:left="-567"/>
        <w:rPr>
          <w:rFonts w:cs="Arial"/>
        </w:rPr>
      </w:pPr>
      <w:r w:rsidRPr="002B366A">
        <w:rPr>
          <w:rFonts w:cs="Arial"/>
        </w:rPr>
        <w:t>B</w:t>
      </w:r>
      <w:r w:rsidRPr="002B366A">
        <w:rPr>
          <w:rFonts w:cs="Arial" w:hint="cs"/>
        </w:rPr>
        <w:t>ö</w:t>
      </w:r>
      <w:r w:rsidRPr="002B366A">
        <w:rPr>
          <w:rFonts w:cs="Arial"/>
        </w:rPr>
        <w:t>ter 5000 kr. B</w:t>
      </w:r>
      <w:r w:rsidRPr="002B366A">
        <w:rPr>
          <w:rFonts w:cs="Arial" w:hint="cs"/>
        </w:rPr>
        <w:t>ö</w:t>
      </w:r>
      <w:r w:rsidRPr="002B366A">
        <w:rPr>
          <w:rFonts w:cs="Arial"/>
        </w:rPr>
        <w:t>terna ska vara inbetalade inom 30 dagar fr</w:t>
      </w:r>
      <w:r w:rsidRPr="002B366A">
        <w:rPr>
          <w:rFonts w:cs="Arial" w:hint="cs"/>
        </w:rPr>
        <w:t>å</w:t>
      </w:r>
      <w:r w:rsidRPr="002B366A">
        <w:rPr>
          <w:rFonts w:cs="Arial"/>
        </w:rPr>
        <w:t>n dagen f</w:t>
      </w:r>
      <w:r w:rsidRPr="002B366A">
        <w:rPr>
          <w:rFonts w:cs="Arial" w:hint="cs"/>
        </w:rPr>
        <w:t>ö</w:t>
      </w:r>
      <w:r w:rsidRPr="002B366A">
        <w:rPr>
          <w:rFonts w:cs="Arial"/>
        </w:rPr>
        <w:t xml:space="preserve">r detta beslut. </w:t>
      </w:r>
    </w:p>
    <w:p w14:paraId="3C5C985C" w14:textId="77777777" w:rsidR="002F5A9D" w:rsidRDefault="002F5A9D" w:rsidP="002B366A">
      <w:pPr>
        <w:spacing w:after="0" w:line="240" w:lineRule="auto"/>
        <w:ind w:left="-567"/>
        <w:rPr>
          <w:rFonts w:cs="Arial"/>
        </w:rPr>
      </w:pPr>
    </w:p>
    <w:p w14:paraId="4F1B970A" w14:textId="6B231800" w:rsidR="00B943AB" w:rsidRDefault="002B366A" w:rsidP="002B366A">
      <w:pPr>
        <w:spacing w:after="0" w:line="240" w:lineRule="auto"/>
        <w:ind w:left="-567"/>
        <w:rPr>
          <w:rFonts w:cs="Arial"/>
        </w:rPr>
      </w:pPr>
      <w:r w:rsidRPr="002B366A">
        <w:rPr>
          <w:rFonts w:cs="Arial"/>
        </w:rPr>
        <w:t>Disciplinn</w:t>
      </w:r>
      <w:r w:rsidRPr="002B366A">
        <w:rPr>
          <w:rFonts w:cs="Arial" w:hint="cs"/>
        </w:rPr>
        <w:t>ä</w:t>
      </w:r>
      <w:r w:rsidRPr="002B366A">
        <w:rPr>
          <w:rFonts w:cs="Arial"/>
        </w:rPr>
        <w:t>mnden erinrar om att utebliven betalning kan efter anm</w:t>
      </w:r>
      <w:r w:rsidRPr="002B366A">
        <w:rPr>
          <w:rFonts w:cs="Arial" w:hint="cs"/>
        </w:rPr>
        <w:t>ä</w:t>
      </w:r>
      <w:r w:rsidRPr="002B366A">
        <w:rPr>
          <w:rFonts w:cs="Arial"/>
        </w:rPr>
        <w:t>lan leda ny bestraffning.</w:t>
      </w:r>
    </w:p>
    <w:p w14:paraId="1F562700" w14:textId="77777777" w:rsidR="00E26152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0B0CA059" w14:textId="77777777" w:rsidR="002F5A9D" w:rsidRDefault="002F5A9D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AE0543D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6A13264" w14:textId="77777777" w:rsidR="00EF4BC9" w:rsidRPr="00EF4BC9" w:rsidRDefault="00EF4BC9" w:rsidP="00EF4BC9">
      <w:pPr>
        <w:spacing w:after="0" w:line="240" w:lineRule="auto"/>
        <w:ind w:left="-567"/>
        <w:rPr>
          <w:rFonts w:cs="Arial"/>
        </w:rPr>
      </w:pPr>
      <w:r w:rsidRPr="00EF4BC9">
        <w:rPr>
          <w:rFonts w:cs="Arial"/>
        </w:rPr>
        <w:t>Disciplinn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mnden har tagit del av anm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lan, ett yttrande fr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n Jakob Karlsson och en filmsekvens av h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ndelsen. </w:t>
      </w:r>
    </w:p>
    <w:p w14:paraId="4DABD3D8" w14:textId="77777777" w:rsidR="00EF4BC9" w:rsidRDefault="00EF4BC9" w:rsidP="00EF4BC9">
      <w:pPr>
        <w:spacing w:after="0" w:line="240" w:lineRule="auto"/>
        <w:ind w:left="-567"/>
        <w:rPr>
          <w:rFonts w:cs="Arial"/>
        </w:rPr>
      </w:pPr>
    </w:p>
    <w:p w14:paraId="3116EE09" w14:textId="2E4CA6E8" w:rsidR="00EF4BC9" w:rsidRDefault="00EF4BC9" w:rsidP="00EF4BC9">
      <w:pPr>
        <w:spacing w:after="0" w:line="240" w:lineRule="auto"/>
        <w:ind w:left="-567"/>
        <w:rPr>
          <w:rFonts w:cs="Arial"/>
        </w:rPr>
      </w:pPr>
      <w:r w:rsidRPr="00EF4BC9">
        <w:rPr>
          <w:rFonts w:cs="Arial"/>
          <w:b/>
          <w:bCs/>
          <w:u w:val="single"/>
        </w:rPr>
        <w:t>Anm</w:t>
      </w:r>
      <w:r w:rsidRPr="00EF4BC9">
        <w:rPr>
          <w:rFonts w:cs="Arial" w:hint="cs"/>
          <w:b/>
          <w:bCs/>
          <w:u w:val="single"/>
        </w:rPr>
        <w:t>ä</w:t>
      </w:r>
      <w:r w:rsidRPr="00EF4BC9">
        <w:rPr>
          <w:rFonts w:cs="Arial"/>
          <w:b/>
          <w:bCs/>
          <w:u w:val="single"/>
        </w:rPr>
        <w:t>lan</w:t>
      </w:r>
      <w:r w:rsidRPr="00EF4BC9">
        <w:rPr>
          <w:rFonts w:cs="Arial"/>
        </w:rPr>
        <w:t>: N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r det 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terst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 xml:space="preserve">r 1 minut och 35 sekunder av den andra perioden 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ker Vimmerbys spelare nummer 10, Jakob Karlsson, med pucken i anfallszonen. Tingsryds spelare nummer 91, Artturi Toivola, trippar Jakob Karlsson, som lyfter v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nster ben i ett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rs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k att f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 xml:space="preserve"> med sig en utvisning </w:t>
      </w:r>
      <w:r w:rsidRPr="00EF4BC9">
        <w:rPr>
          <w:rFonts w:cs="Arial" w:hint="cs"/>
        </w:rPr>
        <w:t>–</w:t>
      </w:r>
      <w:r w:rsidRPr="00EF4BC9">
        <w:rPr>
          <w:rFonts w:cs="Arial"/>
        </w:rPr>
        <w:t xml:space="preserve"> vilket han f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r. Jakob Karlsson anm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ls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 xml:space="preserve">r </w:t>
      </w:r>
      <w:proofErr w:type="spellStart"/>
      <w:r w:rsidRPr="00EF4BC9">
        <w:rPr>
          <w:rFonts w:cs="Arial"/>
        </w:rPr>
        <w:t>Embellishment</w:t>
      </w:r>
      <w:proofErr w:type="spellEnd"/>
      <w:r w:rsidRPr="00EF4BC9">
        <w:rPr>
          <w:rFonts w:cs="Arial"/>
        </w:rPr>
        <w:t>.</w:t>
      </w:r>
    </w:p>
    <w:p w14:paraId="707AB3B2" w14:textId="77777777" w:rsidR="00EF4BC9" w:rsidRPr="00EF4BC9" w:rsidRDefault="00EF4BC9" w:rsidP="00EF4BC9">
      <w:pPr>
        <w:spacing w:after="0" w:line="240" w:lineRule="auto"/>
        <w:ind w:left="-567"/>
        <w:rPr>
          <w:rFonts w:cs="Arial"/>
        </w:rPr>
      </w:pPr>
    </w:p>
    <w:p w14:paraId="57B6A297" w14:textId="77777777" w:rsidR="00EF4BC9" w:rsidRPr="00EF4BC9" w:rsidRDefault="00EF4BC9" w:rsidP="00EF4BC9">
      <w:pPr>
        <w:spacing w:after="0" w:line="240" w:lineRule="auto"/>
        <w:ind w:left="-567"/>
        <w:rPr>
          <w:rFonts w:cs="Arial"/>
        </w:rPr>
      </w:pPr>
      <w:r w:rsidRPr="00EF4BC9">
        <w:rPr>
          <w:rFonts w:cs="Arial"/>
          <w:b/>
          <w:bCs/>
          <w:u w:val="single"/>
        </w:rPr>
        <w:t>Jakob Karlsson har uppgett f</w:t>
      </w:r>
      <w:r w:rsidRPr="00EF4BC9">
        <w:rPr>
          <w:rFonts w:cs="Arial" w:hint="cs"/>
          <w:b/>
          <w:bCs/>
          <w:u w:val="single"/>
        </w:rPr>
        <w:t>ö</w:t>
      </w:r>
      <w:r w:rsidRPr="00EF4BC9">
        <w:rPr>
          <w:rFonts w:cs="Arial"/>
          <w:b/>
          <w:bCs/>
          <w:u w:val="single"/>
        </w:rPr>
        <w:t>ljande</w:t>
      </w:r>
      <w:r w:rsidRPr="00EF4BC9">
        <w:rPr>
          <w:rFonts w:cs="Arial"/>
        </w:rPr>
        <w:t>: Jag driver pucken mot Tingsryds spelare nummer 91 och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rs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ker finta honom fr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n v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nster till h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ger med en riktningsf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ndring. Jag lyfter mitt ben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 att undvika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rsvararen i dragningen, men hans klubba tr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ffar mig med kraft 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ver l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ren och jag tappar balansen och faller. Min r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relse med v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nster ben 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r helt naturlig eftersom det 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r en ganska tv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r riktningsf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ndring i fart. Jag har v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ldigt sv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rt att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rst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 xml:space="preserve"> anm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lan om </w:t>
      </w:r>
      <w:proofErr w:type="spellStart"/>
      <w:r w:rsidRPr="00EF4BC9">
        <w:rPr>
          <w:rFonts w:cs="Arial"/>
        </w:rPr>
        <w:t>diving</w:t>
      </w:r>
      <w:proofErr w:type="spellEnd"/>
      <w:r w:rsidRPr="00EF4BC9">
        <w:rPr>
          <w:rFonts w:cs="Arial"/>
        </w:rPr>
        <w:t xml:space="preserve"> 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verhuvudtaget och kan man n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got om hur skridsko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kning fungerar s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 xml:space="preserve">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rst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r man att jag tappar balansen utan n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got som helst upps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t att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rst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rka situationen. </w:t>
      </w:r>
    </w:p>
    <w:p w14:paraId="7426CFA3" w14:textId="77777777" w:rsidR="00EF4BC9" w:rsidRDefault="00EF4BC9" w:rsidP="00EF4BC9">
      <w:pPr>
        <w:spacing w:after="0" w:line="240" w:lineRule="auto"/>
        <w:ind w:left="-567"/>
        <w:rPr>
          <w:rFonts w:cs="Arial"/>
        </w:rPr>
      </w:pPr>
    </w:p>
    <w:p w14:paraId="14885419" w14:textId="0B4E153B" w:rsidR="00EF4BC9" w:rsidRPr="00EF4BC9" w:rsidRDefault="00EF4BC9" w:rsidP="00EF4BC9">
      <w:pPr>
        <w:spacing w:after="0" w:line="240" w:lineRule="auto"/>
        <w:ind w:left="-567"/>
        <w:rPr>
          <w:rFonts w:cs="Arial"/>
        </w:rPr>
      </w:pPr>
      <w:r w:rsidRPr="00EF4BC9">
        <w:rPr>
          <w:rFonts w:cs="Arial"/>
          <w:b/>
          <w:bCs/>
          <w:u w:val="single"/>
        </w:rPr>
        <w:t>Disciplinn</w:t>
      </w:r>
      <w:r w:rsidRPr="00EF4BC9">
        <w:rPr>
          <w:rFonts w:cs="Arial" w:hint="cs"/>
          <w:b/>
          <w:bCs/>
          <w:u w:val="single"/>
        </w:rPr>
        <w:t>ä</w:t>
      </w:r>
      <w:r w:rsidRPr="00EF4BC9">
        <w:rPr>
          <w:rFonts w:cs="Arial"/>
          <w:b/>
          <w:bCs/>
          <w:u w:val="single"/>
        </w:rPr>
        <w:t>mnden g</w:t>
      </w:r>
      <w:r w:rsidRPr="00EF4BC9">
        <w:rPr>
          <w:rFonts w:cs="Arial" w:hint="cs"/>
          <w:b/>
          <w:bCs/>
          <w:u w:val="single"/>
        </w:rPr>
        <w:t>ö</w:t>
      </w:r>
      <w:r w:rsidRPr="00EF4BC9">
        <w:rPr>
          <w:rFonts w:cs="Arial"/>
          <w:b/>
          <w:bCs/>
          <w:u w:val="single"/>
        </w:rPr>
        <w:t>r f</w:t>
      </w:r>
      <w:r w:rsidRPr="00EF4BC9">
        <w:rPr>
          <w:rFonts w:cs="Arial" w:hint="cs"/>
          <w:b/>
          <w:bCs/>
          <w:u w:val="single"/>
        </w:rPr>
        <w:t>ö</w:t>
      </w:r>
      <w:r w:rsidRPr="00EF4BC9">
        <w:rPr>
          <w:rFonts w:cs="Arial"/>
          <w:b/>
          <w:bCs/>
          <w:u w:val="single"/>
        </w:rPr>
        <w:t>ljande bed</w:t>
      </w:r>
      <w:r w:rsidRPr="00EF4BC9">
        <w:rPr>
          <w:rFonts w:cs="Arial" w:hint="cs"/>
          <w:b/>
          <w:bCs/>
          <w:u w:val="single"/>
        </w:rPr>
        <w:t>ö</w:t>
      </w:r>
      <w:r w:rsidRPr="00EF4BC9">
        <w:rPr>
          <w:rFonts w:cs="Arial"/>
          <w:b/>
          <w:bCs/>
          <w:u w:val="single"/>
        </w:rPr>
        <w:t>mning</w:t>
      </w:r>
      <w:r>
        <w:rPr>
          <w:rFonts w:cs="Arial"/>
        </w:rPr>
        <w:t xml:space="preserve">: </w:t>
      </w:r>
      <w:r w:rsidRPr="00EF4BC9">
        <w:rPr>
          <w:rFonts w:cs="Arial"/>
        </w:rPr>
        <w:t>Genom filmsekvensen finner n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mnden det utrett att Jakob Karlsson gjort sig skyldig till </w:t>
      </w:r>
      <w:proofErr w:type="spellStart"/>
      <w:r w:rsidRPr="00EF4BC9">
        <w:rPr>
          <w:rFonts w:cs="Arial"/>
        </w:rPr>
        <w:t>Embellishment</w:t>
      </w:r>
      <w:proofErr w:type="spellEnd"/>
      <w:r w:rsidRPr="00EF4BC9">
        <w:rPr>
          <w:rFonts w:cs="Arial"/>
        </w:rPr>
        <w:t xml:space="preserve"> p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 xml:space="preserve"> det s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tt som anges i anm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lan. F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 xml:space="preserve">rseelsen 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>r av s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dan art att den b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r leda till bestraffning i form av ett m</w:t>
      </w:r>
      <w:r w:rsidRPr="00EF4BC9">
        <w:rPr>
          <w:rFonts w:cs="Arial" w:hint="cs"/>
        </w:rPr>
        <w:t>å</w:t>
      </w:r>
      <w:r w:rsidRPr="00EF4BC9">
        <w:rPr>
          <w:rFonts w:cs="Arial"/>
        </w:rPr>
        <w:t>ttligt b</w:t>
      </w:r>
      <w:r w:rsidRPr="00EF4BC9">
        <w:rPr>
          <w:rFonts w:cs="Arial" w:hint="cs"/>
        </w:rPr>
        <w:t>ö</w:t>
      </w:r>
      <w:r w:rsidRPr="00EF4BC9">
        <w:rPr>
          <w:rFonts w:cs="Arial"/>
        </w:rPr>
        <w:t>tesstraff.</w:t>
      </w:r>
    </w:p>
    <w:p w14:paraId="70A93DC7" w14:textId="77777777" w:rsidR="00EF4BC9" w:rsidRDefault="00EF4BC9" w:rsidP="00EF4BC9">
      <w:pPr>
        <w:spacing w:after="0" w:line="240" w:lineRule="auto"/>
        <w:ind w:left="-567"/>
        <w:rPr>
          <w:rFonts w:cs="Arial"/>
        </w:rPr>
      </w:pPr>
    </w:p>
    <w:p w14:paraId="64CC9F6C" w14:textId="5898956C" w:rsidR="00ED5DF8" w:rsidRDefault="00EF4BC9" w:rsidP="00EF4BC9">
      <w:pPr>
        <w:spacing w:after="0" w:line="240" w:lineRule="auto"/>
        <w:ind w:left="-567"/>
        <w:rPr>
          <w:rFonts w:cs="Arial"/>
        </w:rPr>
      </w:pPr>
      <w:r w:rsidRPr="00EF4BC9">
        <w:rPr>
          <w:rFonts w:cs="Arial"/>
        </w:rPr>
        <w:t>Till</w:t>
      </w:r>
      <w:r w:rsidRPr="00EF4BC9">
        <w:rPr>
          <w:rFonts w:cs="Arial" w:hint="cs"/>
        </w:rPr>
        <w:t>ä</w:t>
      </w:r>
      <w:r w:rsidRPr="00EF4BC9">
        <w:rPr>
          <w:rFonts w:cs="Arial"/>
        </w:rPr>
        <w:t xml:space="preserve">mplig regel: 14 kap 2 </w:t>
      </w:r>
      <w:r w:rsidRPr="00EF4BC9">
        <w:rPr>
          <w:rFonts w:cs="Arial" w:hint="cs"/>
        </w:rPr>
        <w:t>§</w:t>
      </w:r>
      <w:r w:rsidRPr="00EF4BC9">
        <w:rPr>
          <w:rFonts w:cs="Arial"/>
        </w:rPr>
        <w:t xml:space="preserve"> 14 punkten RF:s stadgar, utvisning enligt regel 64.</w:t>
      </w:r>
    </w:p>
    <w:p w14:paraId="3C3A661D" w14:textId="77777777" w:rsidR="00EF4BC9" w:rsidRDefault="00EF4BC9" w:rsidP="00FC5734">
      <w:pPr>
        <w:spacing w:after="0" w:line="240" w:lineRule="auto"/>
        <w:ind w:left="-567"/>
        <w:rPr>
          <w:rFonts w:cs="Arial"/>
        </w:rPr>
      </w:pPr>
    </w:p>
    <w:p w14:paraId="79A090C2" w14:textId="27B3EA9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52BBFD5" w14:textId="2FAF6810" w:rsidR="00ED5DF8" w:rsidRPr="00A17CFA" w:rsidRDefault="00ED5DF8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338A148E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0805361" w14:textId="57514460" w:rsidR="00445BEF" w:rsidRDefault="00445BEF" w:rsidP="00A17CFA">
      <w:pPr>
        <w:spacing w:after="0" w:line="240" w:lineRule="auto"/>
        <w:ind w:left="-567"/>
        <w:rPr>
          <w:noProof/>
        </w:rPr>
      </w:pPr>
    </w:p>
    <w:p w14:paraId="2071C502" w14:textId="616F5C74" w:rsidR="00D54CF1" w:rsidRDefault="00D54CF1" w:rsidP="00A17CFA">
      <w:pPr>
        <w:spacing w:after="0" w:line="240" w:lineRule="auto"/>
        <w:ind w:left="-567"/>
        <w:rPr>
          <w:noProof/>
        </w:rPr>
      </w:pPr>
    </w:p>
    <w:p w14:paraId="525569BF" w14:textId="52B715CC" w:rsidR="00D54CF1" w:rsidRDefault="00D54CF1" w:rsidP="00A17CFA">
      <w:pPr>
        <w:spacing w:after="0" w:line="240" w:lineRule="auto"/>
        <w:ind w:left="-567"/>
        <w:rPr>
          <w:noProof/>
        </w:rPr>
      </w:pPr>
    </w:p>
    <w:p w14:paraId="1B34DD18" w14:textId="77777777" w:rsidR="00693C85" w:rsidRDefault="00693C85" w:rsidP="00A17CFA">
      <w:pPr>
        <w:spacing w:after="0" w:line="240" w:lineRule="auto"/>
        <w:ind w:left="-567"/>
        <w:rPr>
          <w:noProof/>
        </w:rPr>
      </w:pPr>
    </w:p>
    <w:p w14:paraId="76B3D0CB" w14:textId="1EAE9076" w:rsidR="00445BEF" w:rsidRDefault="00445BEF" w:rsidP="00A17CFA">
      <w:pPr>
        <w:spacing w:after="0" w:line="240" w:lineRule="auto"/>
        <w:ind w:left="-567"/>
        <w:rPr>
          <w:noProof/>
        </w:rPr>
      </w:pPr>
    </w:p>
    <w:p w14:paraId="5A2D7142" w14:textId="25988E52" w:rsidR="00A17CFA" w:rsidRPr="00A17CFA" w:rsidRDefault="00445BE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0FF0CE9" w14:textId="77777777" w:rsidR="006B045D" w:rsidRPr="00FA2ABD" w:rsidRDefault="006B045D" w:rsidP="006B045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4DF719E0" w14:textId="35153653" w:rsidR="00ED5DF8" w:rsidRDefault="006B045D" w:rsidP="00ED5DF8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Nathalie Stenmark, </w:t>
      </w:r>
      <w:r w:rsidR="00796775">
        <w:rPr>
          <w:rFonts w:cs="Arial"/>
        </w:rPr>
        <w:t xml:space="preserve">Daniel Sandberg, </w:t>
      </w:r>
      <w:r w:rsidR="0033739B">
        <w:rPr>
          <w:rFonts w:cs="Arial"/>
        </w:rPr>
        <w:t xml:space="preserve">Stefan Persson, </w:t>
      </w:r>
      <w:r w:rsidRPr="00FA2ABD">
        <w:rPr>
          <w:rFonts w:cs="Arial"/>
        </w:rPr>
        <w:t>Ulf Lindgren, Fredrik Emvall</w:t>
      </w:r>
      <w:r>
        <w:rPr>
          <w:rFonts w:cs="Arial"/>
        </w:rPr>
        <w:t xml:space="preserve">, </w:t>
      </w:r>
      <w:r w:rsidR="00EE4188">
        <w:rPr>
          <w:rFonts w:cs="Arial"/>
        </w:rPr>
        <w:t xml:space="preserve">Gunilla Andersson Stampes, </w:t>
      </w:r>
      <w:r w:rsidR="00A2492F">
        <w:rPr>
          <w:rFonts w:cs="Arial"/>
        </w:rPr>
        <w:t xml:space="preserve">Hans-Göran Elo </w:t>
      </w:r>
      <w:r>
        <w:rPr>
          <w:rFonts w:cs="Arial"/>
        </w:rPr>
        <w:t>och Maria Furberg.</w:t>
      </w:r>
      <w:bookmarkStart w:id="6" w:name="ForInformationToTitle"/>
      <w:bookmarkEnd w:id="5"/>
      <w:r w:rsidR="007A2EF4">
        <w:rPr>
          <w:rFonts w:cs="Arial"/>
        </w:rPr>
        <w:br/>
        <w:t xml:space="preserve">Enhälligt. </w:t>
      </w:r>
      <w:r w:rsidR="00ED5DF8">
        <w:rPr>
          <w:rFonts w:cs="Arial"/>
        </w:rPr>
        <w:br/>
      </w:r>
    </w:p>
    <w:p w14:paraId="251FC7CB" w14:textId="2E1E592B" w:rsidR="00A17CFA" w:rsidRPr="00732811" w:rsidRDefault="00A17CFA" w:rsidP="00732811">
      <w:pPr>
        <w:spacing w:after="0" w:line="240" w:lineRule="auto"/>
        <w:ind w:left="-567"/>
        <w:rPr>
          <w:rFonts w:cs="Arial"/>
        </w:rPr>
      </w:pPr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sectPr w:rsidR="00A17CFA" w:rsidRPr="00732811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E201" w14:textId="77777777" w:rsidR="0061787D" w:rsidRDefault="0061787D" w:rsidP="00F34448">
      <w:pPr>
        <w:spacing w:after="0" w:line="240" w:lineRule="auto"/>
      </w:pPr>
      <w:r>
        <w:separator/>
      </w:r>
    </w:p>
  </w:endnote>
  <w:endnote w:type="continuationSeparator" w:id="0">
    <w:p w14:paraId="62409D90" w14:textId="77777777" w:rsidR="0061787D" w:rsidRDefault="0061787D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0F5B5B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0F5B5B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D25F" w14:textId="77777777" w:rsidR="0061787D" w:rsidRDefault="0061787D" w:rsidP="00F34448">
      <w:pPr>
        <w:spacing w:after="0" w:line="240" w:lineRule="auto"/>
      </w:pPr>
      <w:r>
        <w:separator/>
      </w:r>
    </w:p>
  </w:footnote>
  <w:footnote w:type="continuationSeparator" w:id="0">
    <w:p w14:paraId="1118359D" w14:textId="77777777" w:rsidR="0061787D" w:rsidRDefault="0061787D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144A583A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150B3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150B3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477A3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477A3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16</w:t>
                          </w:r>
                        </w:p>
                        <w:p w14:paraId="3778AC06" w14:textId="5CE6B804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150B3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</w:t>
                          </w:r>
                          <w:r w:rsidR="00477A3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992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144A583A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150B36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150B36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477A39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477A39">
                      <w:rPr>
                        <w:rFonts w:eastAsia="Arial" w:cs="Arial"/>
                        <w:sz w:val="15"/>
                        <w:szCs w:val="15"/>
                      </w:rPr>
                      <w:t>16</w:t>
                    </w:r>
                  </w:p>
                  <w:p w14:paraId="3778AC06" w14:textId="5CE6B804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150B36">
                      <w:rPr>
                        <w:rFonts w:eastAsia="Arial" w:cs="Arial"/>
                        <w:sz w:val="15"/>
                        <w:szCs w:val="15"/>
                      </w:rPr>
                      <w:t>20</w:t>
                    </w:r>
                    <w:r w:rsidR="00477A39">
                      <w:rPr>
                        <w:rFonts w:eastAsia="Arial" w:cs="Arial"/>
                        <w:sz w:val="15"/>
                        <w:szCs w:val="15"/>
                      </w:rPr>
                      <w:t>992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2B59"/>
    <w:rsid w:val="00036CE9"/>
    <w:rsid w:val="00044217"/>
    <w:rsid w:val="00062FFD"/>
    <w:rsid w:val="00065C04"/>
    <w:rsid w:val="00065F61"/>
    <w:rsid w:val="00081E0C"/>
    <w:rsid w:val="00083D0D"/>
    <w:rsid w:val="00084EA1"/>
    <w:rsid w:val="00087BD9"/>
    <w:rsid w:val="00091D17"/>
    <w:rsid w:val="00097C2F"/>
    <w:rsid w:val="000A0D7F"/>
    <w:rsid w:val="000B7232"/>
    <w:rsid w:val="000D0663"/>
    <w:rsid w:val="000D792D"/>
    <w:rsid w:val="000E238A"/>
    <w:rsid w:val="000E2DD9"/>
    <w:rsid w:val="000F143E"/>
    <w:rsid w:val="000F26C6"/>
    <w:rsid w:val="000F5B5B"/>
    <w:rsid w:val="00103552"/>
    <w:rsid w:val="00111376"/>
    <w:rsid w:val="001220C4"/>
    <w:rsid w:val="00125197"/>
    <w:rsid w:val="00131135"/>
    <w:rsid w:val="00150B36"/>
    <w:rsid w:val="00180A57"/>
    <w:rsid w:val="00183AAA"/>
    <w:rsid w:val="001B13D2"/>
    <w:rsid w:val="001D1BF9"/>
    <w:rsid w:val="001D4ABF"/>
    <w:rsid w:val="001E1289"/>
    <w:rsid w:val="0020419A"/>
    <w:rsid w:val="0022044E"/>
    <w:rsid w:val="002208F5"/>
    <w:rsid w:val="00267C23"/>
    <w:rsid w:val="00282776"/>
    <w:rsid w:val="0028647C"/>
    <w:rsid w:val="002A0EF3"/>
    <w:rsid w:val="002A53ED"/>
    <w:rsid w:val="002B2CD2"/>
    <w:rsid w:val="002B366A"/>
    <w:rsid w:val="002B67B2"/>
    <w:rsid w:val="002C004E"/>
    <w:rsid w:val="002C3B09"/>
    <w:rsid w:val="002D6A6F"/>
    <w:rsid w:val="002E4C73"/>
    <w:rsid w:val="002F002A"/>
    <w:rsid w:val="002F5A9D"/>
    <w:rsid w:val="003218D8"/>
    <w:rsid w:val="00326CE4"/>
    <w:rsid w:val="00332ECF"/>
    <w:rsid w:val="00336E9C"/>
    <w:rsid w:val="0033739B"/>
    <w:rsid w:val="003449EB"/>
    <w:rsid w:val="00350471"/>
    <w:rsid w:val="00355B3F"/>
    <w:rsid w:val="00391D27"/>
    <w:rsid w:val="003B0774"/>
    <w:rsid w:val="003B5C7E"/>
    <w:rsid w:val="003B7F68"/>
    <w:rsid w:val="003D1E68"/>
    <w:rsid w:val="00402B3A"/>
    <w:rsid w:val="00404453"/>
    <w:rsid w:val="0040474F"/>
    <w:rsid w:val="00416C58"/>
    <w:rsid w:val="004423C4"/>
    <w:rsid w:val="00445BEF"/>
    <w:rsid w:val="00447EA2"/>
    <w:rsid w:val="00477A39"/>
    <w:rsid w:val="004A7520"/>
    <w:rsid w:val="004B3152"/>
    <w:rsid w:val="004C4B46"/>
    <w:rsid w:val="004E5536"/>
    <w:rsid w:val="005020D7"/>
    <w:rsid w:val="00507334"/>
    <w:rsid w:val="005172B4"/>
    <w:rsid w:val="005210E3"/>
    <w:rsid w:val="00521B11"/>
    <w:rsid w:val="00526378"/>
    <w:rsid w:val="0056488F"/>
    <w:rsid w:val="00570FE0"/>
    <w:rsid w:val="00581E2F"/>
    <w:rsid w:val="005A0FCF"/>
    <w:rsid w:val="005A5E8E"/>
    <w:rsid w:val="005B6D75"/>
    <w:rsid w:val="005E14D8"/>
    <w:rsid w:val="00614713"/>
    <w:rsid w:val="0061787D"/>
    <w:rsid w:val="00617C6E"/>
    <w:rsid w:val="00655C06"/>
    <w:rsid w:val="0066317B"/>
    <w:rsid w:val="006725CC"/>
    <w:rsid w:val="00684F40"/>
    <w:rsid w:val="00693C85"/>
    <w:rsid w:val="006A09A9"/>
    <w:rsid w:val="006B045D"/>
    <w:rsid w:val="006C30E1"/>
    <w:rsid w:val="006C3F4C"/>
    <w:rsid w:val="006E215E"/>
    <w:rsid w:val="00712D64"/>
    <w:rsid w:val="00724CEA"/>
    <w:rsid w:val="0072681F"/>
    <w:rsid w:val="00727117"/>
    <w:rsid w:val="00732811"/>
    <w:rsid w:val="00735C07"/>
    <w:rsid w:val="007562BB"/>
    <w:rsid w:val="00764BA3"/>
    <w:rsid w:val="007875FD"/>
    <w:rsid w:val="00791E93"/>
    <w:rsid w:val="0079371C"/>
    <w:rsid w:val="00796775"/>
    <w:rsid w:val="007A2EF4"/>
    <w:rsid w:val="007B2CFC"/>
    <w:rsid w:val="007C4488"/>
    <w:rsid w:val="007D04F2"/>
    <w:rsid w:val="007D2F8D"/>
    <w:rsid w:val="007D6B78"/>
    <w:rsid w:val="007F0E4C"/>
    <w:rsid w:val="00816268"/>
    <w:rsid w:val="00827AF0"/>
    <w:rsid w:val="00855628"/>
    <w:rsid w:val="00856710"/>
    <w:rsid w:val="00882D49"/>
    <w:rsid w:val="008A14CC"/>
    <w:rsid w:val="008B3462"/>
    <w:rsid w:val="008C55FA"/>
    <w:rsid w:val="009078E5"/>
    <w:rsid w:val="0091027C"/>
    <w:rsid w:val="0091211C"/>
    <w:rsid w:val="009170C8"/>
    <w:rsid w:val="0092059A"/>
    <w:rsid w:val="00925EAB"/>
    <w:rsid w:val="009375B6"/>
    <w:rsid w:val="00970558"/>
    <w:rsid w:val="00985A29"/>
    <w:rsid w:val="00985E25"/>
    <w:rsid w:val="009D2A00"/>
    <w:rsid w:val="009D3251"/>
    <w:rsid w:val="009E6699"/>
    <w:rsid w:val="009E6871"/>
    <w:rsid w:val="009F2674"/>
    <w:rsid w:val="00A13F6A"/>
    <w:rsid w:val="00A14626"/>
    <w:rsid w:val="00A17CFA"/>
    <w:rsid w:val="00A24206"/>
    <w:rsid w:val="00A2492F"/>
    <w:rsid w:val="00A412E8"/>
    <w:rsid w:val="00A52AAC"/>
    <w:rsid w:val="00A5334E"/>
    <w:rsid w:val="00AC1A8B"/>
    <w:rsid w:val="00AE383D"/>
    <w:rsid w:val="00AE75FC"/>
    <w:rsid w:val="00B05CBE"/>
    <w:rsid w:val="00B273BC"/>
    <w:rsid w:val="00B31173"/>
    <w:rsid w:val="00B31C8F"/>
    <w:rsid w:val="00B57542"/>
    <w:rsid w:val="00B64EF1"/>
    <w:rsid w:val="00B671A8"/>
    <w:rsid w:val="00B73DD8"/>
    <w:rsid w:val="00B858EA"/>
    <w:rsid w:val="00B943AB"/>
    <w:rsid w:val="00B966DA"/>
    <w:rsid w:val="00BA3632"/>
    <w:rsid w:val="00BB2CEF"/>
    <w:rsid w:val="00BB3B71"/>
    <w:rsid w:val="00BC1322"/>
    <w:rsid w:val="00BF57BE"/>
    <w:rsid w:val="00C20558"/>
    <w:rsid w:val="00C304BB"/>
    <w:rsid w:val="00C30B45"/>
    <w:rsid w:val="00C449BC"/>
    <w:rsid w:val="00C47549"/>
    <w:rsid w:val="00C52C74"/>
    <w:rsid w:val="00C74937"/>
    <w:rsid w:val="00C83826"/>
    <w:rsid w:val="00C8756F"/>
    <w:rsid w:val="00CA4BBE"/>
    <w:rsid w:val="00CA5147"/>
    <w:rsid w:val="00CC7E48"/>
    <w:rsid w:val="00CD71A8"/>
    <w:rsid w:val="00CD7586"/>
    <w:rsid w:val="00CE2DD3"/>
    <w:rsid w:val="00D070AC"/>
    <w:rsid w:val="00D1095A"/>
    <w:rsid w:val="00D1256C"/>
    <w:rsid w:val="00D1654D"/>
    <w:rsid w:val="00D210C9"/>
    <w:rsid w:val="00D21F51"/>
    <w:rsid w:val="00D54CF1"/>
    <w:rsid w:val="00D57B47"/>
    <w:rsid w:val="00D83D13"/>
    <w:rsid w:val="00D96BA1"/>
    <w:rsid w:val="00DA3F79"/>
    <w:rsid w:val="00DA4396"/>
    <w:rsid w:val="00DB1C9B"/>
    <w:rsid w:val="00DC1116"/>
    <w:rsid w:val="00DE0B8C"/>
    <w:rsid w:val="00DE1BC9"/>
    <w:rsid w:val="00E253B9"/>
    <w:rsid w:val="00E26152"/>
    <w:rsid w:val="00E26A43"/>
    <w:rsid w:val="00E368A9"/>
    <w:rsid w:val="00E46221"/>
    <w:rsid w:val="00E64736"/>
    <w:rsid w:val="00E704BC"/>
    <w:rsid w:val="00E711F9"/>
    <w:rsid w:val="00E75D31"/>
    <w:rsid w:val="00EC03FF"/>
    <w:rsid w:val="00EC371C"/>
    <w:rsid w:val="00ED5DF8"/>
    <w:rsid w:val="00EE4188"/>
    <w:rsid w:val="00EF4BC9"/>
    <w:rsid w:val="00EF769E"/>
    <w:rsid w:val="00F16AD0"/>
    <w:rsid w:val="00F3100E"/>
    <w:rsid w:val="00F34448"/>
    <w:rsid w:val="00F352E3"/>
    <w:rsid w:val="00F42290"/>
    <w:rsid w:val="00F42870"/>
    <w:rsid w:val="00F47E85"/>
    <w:rsid w:val="00F5303A"/>
    <w:rsid w:val="00F55CDC"/>
    <w:rsid w:val="00F61875"/>
    <w:rsid w:val="00F755D7"/>
    <w:rsid w:val="00FA2ABD"/>
    <w:rsid w:val="00FB4A23"/>
    <w:rsid w:val="00FC3894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178</TotalTime>
  <Pages>2</Pages>
  <Words>430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116</cp:revision>
  <cp:lastPrinted>2023-11-05T09:27:00Z</cp:lastPrinted>
  <dcterms:created xsi:type="dcterms:W3CDTF">2021-09-24T06:59:00Z</dcterms:created>
  <dcterms:modified xsi:type="dcterms:W3CDTF">2025-03-16T10:33:00Z</dcterms:modified>
</cp:coreProperties>
</file>