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44296FA1" w14:textId="77777777" w:rsidR="00C36CD7" w:rsidRPr="00C36CD7" w:rsidRDefault="00C36CD7" w:rsidP="00C36CD7">
      <w:pPr>
        <w:spacing w:after="0"/>
        <w:rPr>
          <w:rFonts w:cs="Arial"/>
          <w:b/>
        </w:rPr>
      </w:pPr>
      <w:r w:rsidRPr="00C36CD7">
        <w:rPr>
          <w:rFonts w:cs="Arial"/>
          <w:b/>
        </w:rPr>
        <w:t>Namn:</w:t>
      </w:r>
      <w:r w:rsidRPr="00C36CD7">
        <w:rPr>
          <w:rFonts w:cs="Arial"/>
          <w:b/>
        </w:rPr>
        <w:tab/>
      </w:r>
      <w:r w:rsidRPr="00C36CD7">
        <w:rPr>
          <w:rFonts w:cs="Arial"/>
          <w:b/>
        </w:rPr>
        <w:tab/>
        <w:t>Måns Carlsson</w:t>
      </w:r>
      <w:r w:rsidRPr="00C36CD7">
        <w:rPr>
          <w:rFonts w:eastAsia="Arial" w:cs="Arial"/>
          <w:b/>
        </w:rPr>
        <w:t xml:space="preserve"> </w:t>
      </w:r>
    </w:p>
    <w:p w14:paraId="04AC3B20" w14:textId="77777777" w:rsidR="00C36CD7" w:rsidRPr="00C36CD7" w:rsidRDefault="00C36CD7" w:rsidP="00C36CD7">
      <w:pPr>
        <w:spacing w:after="0"/>
        <w:rPr>
          <w:rFonts w:cs="Arial"/>
          <w:b/>
        </w:rPr>
      </w:pPr>
    </w:p>
    <w:p w14:paraId="5E64E09D" w14:textId="77777777" w:rsidR="00C36CD7" w:rsidRPr="00C36CD7" w:rsidRDefault="00C36CD7" w:rsidP="00C36CD7">
      <w:pPr>
        <w:spacing w:after="0"/>
        <w:rPr>
          <w:rFonts w:cs="Arial"/>
          <w:b/>
        </w:rPr>
      </w:pPr>
      <w:r w:rsidRPr="00C36CD7">
        <w:rPr>
          <w:rFonts w:cs="Arial"/>
          <w:b/>
        </w:rPr>
        <w:t>Förening:</w:t>
      </w:r>
      <w:r w:rsidRPr="00C36CD7">
        <w:rPr>
          <w:rFonts w:cs="Arial"/>
          <w:b/>
        </w:rPr>
        <w:tab/>
      </w:r>
      <w:r w:rsidRPr="00C36CD7">
        <w:rPr>
          <w:rFonts w:cs="Arial"/>
          <w:b/>
        </w:rPr>
        <w:tab/>
        <w:t>MoDo Hockey</w:t>
      </w:r>
    </w:p>
    <w:p w14:paraId="5F09C465" w14:textId="77777777" w:rsidR="00C36CD7" w:rsidRPr="00C36CD7" w:rsidRDefault="00C36CD7" w:rsidP="00C36CD7">
      <w:pPr>
        <w:spacing w:after="0"/>
        <w:rPr>
          <w:rFonts w:cs="Arial"/>
          <w:b/>
        </w:rPr>
      </w:pPr>
    </w:p>
    <w:p w14:paraId="14C03CF9" w14:textId="77777777" w:rsidR="00C36CD7" w:rsidRPr="00C36CD7" w:rsidRDefault="00C36CD7" w:rsidP="00C36CD7">
      <w:pPr>
        <w:spacing w:after="0"/>
        <w:rPr>
          <w:rFonts w:cs="Arial"/>
          <w:b/>
        </w:rPr>
      </w:pPr>
      <w:r w:rsidRPr="00C36CD7">
        <w:rPr>
          <w:rFonts w:cs="Arial"/>
          <w:b/>
        </w:rPr>
        <w:t>Adress:</w:t>
      </w:r>
      <w:r w:rsidRPr="00C36CD7">
        <w:rPr>
          <w:rFonts w:cs="Arial"/>
          <w:b/>
        </w:rPr>
        <w:tab/>
      </w:r>
      <w:r w:rsidRPr="00C36CD7">
        <w:rPr>
          <w:rFonts w:cs="Arial"/>
          <w:b/>
        </w:rPr>
        <w:tab/>
        <w:t>Box 49, 89121 ÖRNSKÖLDSVIK</w:t>
      </w:r>
    </w:p>
    <w:p w14:paraId="2DEFCD9D" w14:textId="77777777" w:rsidR="00C36CD7" w:rsidRPr="00C36CD7" w:rsidRDefault="00C36CD7" w:rsidP="00C36CD7">
      <w:pPr>
        <w:spacing w:after="0"/>
        <w:rPr>
          <w:rFonts w:cs="Arial"/>
          <w:b/>
        </w:rPr>
      </w:pPr>
    </w:p>
    <w:p w14:paraId="63AFB981" w14:textId="3E6C405B" w:rsidR="00C36CD7" w:rsidRPr="00C36CD7" w:rsidRDefault="00C36CD7" w:rsidP="00C36CD7">
      <w:pPr>
        <w:spacing w:after="0"/>
        <w:rPr>
          <w:rFonts w:cs="Arial"/>
          <w:b/>
        </w:rPr>
      </w:pPr>
      <w:r w:rsidRPr="00C36CD7">
        <w:rPr>
          <w:rFonts w:cs="Arial"/>
          <w:b/>
        </w:rPr>
        <w:t>Matchdatum:</w:t>
      </w:r>
      <w:r w:rsidRPr="00C36CD7">
        <w:rPr>
          <w:rFonts w:cs="Arial"/>
          <w:b/>
        </w:rPr>
        <w:tab/>
      </w:r>
      <w:r w:rsidR="000A5F56">
        <w:rPr>
          <w:rFonts w:cs="Arial"/>
          <w:b/>
        </w:rPr>
        <w:tab/>
      </w:r>
      <w:r w:rsidRPr="00C36CD7">
        <w:rPr>
          <w:rFonts w:cs="Arial"/>
          <w:b/>
        </w:rPr>
        <w:t>2025-03-23</w:t>
      </w:r>
    </w:p>
    <w:p w14:paraId="676C6FEA" w14:textId="77777777" w:rsidR="00C36CD7" w:rsidRPr="00C36CD7" w:rsidRDefault="00C36CD7" w:rsidP="00C36CD7">
      <w:pPr>
        <w:spacing w:after="0"/>
        <w:rPr>
          <w:rFonts w:cs="Arial"/>
          <w:b/>
        </w:rPr>
      </w:pPr>
    </w:p>
    <w:p w14:paraId="460E4CFB" w14:textId="77777777" w:rsidR="00C36CD7" w:rsidRPr="00C36CD7" w:rsidRDefault="00C36CD7" w:rsidP="00C36CD7">
      <w:pPr>
        <w:spacing w:after="0"/>
        <w:rPr>
          <w:rFonts w:cs="Arial"/>
          <w:b/>
        </w:rPr>
      </w:pPr>
      <w:r w:rsidRPr="00C36CD7">
        <w:rPr>
          <w:rFonts w:cs="Arial"/>
          <w:b/>
        </w:rPr>
        <w:t>Mellan:</w:t>
      </w:r>
      <w:r w:rsidRPr="00C36CD7">
        <w:rPr>
          <w:rFonts w:cs="Arial"/>
          <w:b/>
        </w:rPr>
        <w:tab/>
      </w:r>
      <w:r w:rsidRPr="00C36CD7">
        <w:rPr>
          <w:rFonts w:cs="Arial"/>
          <w:b/>
        </w:rPr>
        <w:tab/>
        <w:t>MoDo Hockey - HV 71</w:t>
      </w:r>
    </w:p>
    <w:p w14:paraId="2DAC2562" w14:textId="77777777" w:rsidR="00C36CD7" w:rsidRPr="00C36CD7" w:rsidRDefault="00C36CD7" w:rsidP="00C36CD7">
      <w:pPr>
        <w:spacing w:after="0"/>
        <w:rPr>
          <w:rFonts w:cs="Arial"/>
          <w:b/>
          <w:lang w:val="en-US"/>
        </w:rPr>
      </w:pPr>
      <w:r w:rsidRPr="00C36CD7">
        <w:rPr>
          <w:rFonts w:cs="Arial"/>
          <w:b/>
        </w:rPr>
        <w:tab/>
      </w:r>
      <w:r w:rsidRPr="00C36CD7">
        <w:rPr>
          <w:rFonts w:cs="Arial"/>
          <w:b/>
        </w:rPr>
        <w:tab/>
      </w:r>
      <w:r w:rsidRPr="00C36CD7">
        <w:rPr>
          <w:rFonts w:cs="Arial"/>
          <w:b/>
          <w:lang w:val="en-US"/>
        </w:rPr>
        <w:t>Play Out SHL</w:t>
      </w:r>
    </w:p>
    <w:p w14:paraId="4022DF2B" w14:textId="77777777" w:rsidR="00C36CD7" w:rsidRPr="00C36CD7" w:rsidRDefault="00C36CD7" w:rsidP="00C36CD7">
      <w:pPr>
        <w:spacing w:after="0"/>
        <w:rPr>
          <w:rFonts w:cs="Arial"/>
          <w:b/>
          <w:lang w:val="en-US"/>
        </w:rPr>
      </w:pPr>
    </w:p>
    <w:p w14:paraId="14D841CD" w14:textId="77777777" w:rsidR="00C36CD7" w:rsidRPr="00C36CD7" w:rsidRDefault="00C36CD7" w:rsidP="00C36CD7">
      <w:pPr>
        <w:spacing w:after="0"/>
        <w:rPr>
          <w:rFonts w:cs="Arial"/>
          <w:b/>
          <w:lang w:val="en-US"/>
        </w:rPr>
      </w:pPr>
      <w:r w:rsidRPr="00C36CD7">
        <w:rPr>
          <w:rFonts w:cs="Arial"/>
          <w:b/>
          <w:lang w:val="en-US"/>
        </w:rPr>
        <w:t>Domare/</w:t>
      </w:r>
      <w:proofErr w:type="spellStart"/>
      <w:r w:rsidRPr="00C36CD7">
        <w:rPr>
          <w:rFonts w:cs="Arial"/>
          <w:b/>
          <w:lang w:val="en-US"/>
        </w:rPr>
        <w:t>Anmälare</w:t>
      </w:r>
      <w:proofErr w:type="spellEnd"/>
      <w:r w:rsidRPr="00C36CD7">
        <w:rPr>
          <w:rFonts w:cs="Arial"/>
          <w:b/>
          <w:lang w:val="en-US"/>
        </w:rPr>
        <w:tab/>
        <w:t>Player Safety Group SHL</w:t>
      </w:r>
    </w:p>
    <w:p w14:paraId="47610C65" w14:textId="77777777" w:rsidR="00C36CD7" w:rsidRPr="00C36CD7" w:rsidRDefault="00C36CD7" w:rsidP="00C36CD7">
      <w:pPr>
        <w:spacing w:after="0"/>
        <w:rPr>
          <w:rFonts w:cs="Arial"/>
          <w:b/>
          <w:lang w:val="en-US"/>
        </w:rPr>
      </w:pPr>
    </w:p>
    <w:p w14:paraId="71255DFF" w14:textId="77777777" w:rsidR="00C36CD7" w:rsidRPr="00C36CD7" w:rsidRDefault="00C36CD7" w:rsidP="00C36CD7">
      <w:pPr>
        <w:spacing w:after="0"/>
        <w:rPr>
          <w:rFonts w:cs="Arial"/>
          <w:b/>
        </w:rPr>
      </w:pPr>
      <w:r w:rsidRPr="00C36CD7">
        <w:rPr>
          <w:rFonts w:cs="Arial"/>
          <w:b/>
        </w:rPr>
        <w:t>Avstängningsperiod</w:t>
      </w:r>
      <w:r w:rsidRPr="00C36CD7">
        <w:rPr>
          <w:rFonts w:cs="Arial"/>
          <w:b/>
        </w:rPr>
        <w:tab/>
        <w:t>2 matcher</w:t>
      </w:r>
    </w:p>
    <w:p w14:paraId="419401A3" w14:textId="77777777" w:rsidR="00C36CD7" w:rsidRPr="00C36CD7" w:rsidRDefault="00C36CD7" w:rsidP="00C36CD7">
      <w:pPr>
        <w:spacing w:after="0"/>
        <w:rPr>
          <w:rFonts w:cs="Arial"/>
          <w:b/>
        </w:rPr>
      </w:pPr>
      <w:r w:rsidRPr="00C36CD7">
        <w:rPr>
          <w:rFonts w:cs="Arial"/>
          <w:b/>
        </w:rPr>
        <w:t>Böter</w:t>
      </w:r>
      <w:r w:rsidRPr="00C36CD7">
        <w:rPr>
          <w:rFonts w:cs="Arial"/>
          <w:b/>
        </w:rPr>
        <w:tab/>
      </w:r>
      <w:r w:rsidRPr="00C36CD7">
        <w:rPr>
          <w:rFonts w:cs="Arial"/>
          <w:b/>
        </w:rPr>
        <w:tab/>
        <w:t xml:space="preserve">5 </w:t>
      </w:r>
      <w:proofErr w:type="gramStart"/>
      <w:r w:rsidRPr="00C36CD7">
        <w:rPr>
          <w:rFonts w:cs="Arial"/>
          <w:b/>
        </w:rPr>
        <w:t>000:-</w:t>
      </w:r>
      <w:proofErr w:type="gramEnd"/>
      <w:r w:rsidRPr="00C36CD7">
        <w:rPr>
          <w:rFonts w:cs="Arial"/>
          <w:b/>
        </w:rPr>
        <w:t xml:space="preserve"> Betalas senast: 2025-04-23 </w:t>
      </w:r>
    </w:p>
    <w:p w14:paraId="660FA9BF" w14:textId="77777777" w:rsidR="00C36CD7" w:rsidRPr="00C36CD7" w:rsidRDefault="00C36CD7" w:rsidP="00C36CD7">
      <w:pPr>
        <w:spacing w:after="0"/>
        <w:rPr>
          <w:rFonts w:cs="Arial"/>
          <w:b/>
        </w:rPr>
      </w:pPr>
    </w:p>
    <w:p w14:paraId="01EFF4EF" w14:textId="77777777" w:rsidR="00C36CD7" w:rsidRPr="00C36CD7" w:rsidRDefault="00C36CD7" w:rsidP="00C36CD7">
      <w:pPr>
        <w:spacing w:after="0"/>
        <w:rPr>
          <w:rFonts w:cs="Arial"/>
          <w:b/>
        </w:rPr>
      </w:pPr>
    </w:p>
    <w:p w14:paraId="6D94218E" w14:textId="77777777" w:rsidR="00C36CD7" w:rsidRPr="00C36CD7" w:rsidRDefault="00C36CD7" w:rsidP="00C36CD7">
      <w:pPr>
        <w:spacing w:after="0"/>
        <w:rPr>
          <w:rFonts w:cs="Arial"/>
          <w:b/>
        </w:rPr>
      </w:pPr>
      <w:r w:rsidRPr="00C36CD7">
        <w:rPr>
          <w:rFonts w:cs="Arial"/>
          <w:b/>
        </w:rPr>
        <w:t>BESLUT</w:t>
      </w:r>
    </w:p>
    <w:p w14:paraId="66D82F49" w14:textId="77777777" w:rsidR="00C36CD7" w:rsidRPr="00C36CD7" w:rsidRDefault="00C36CD7" w:rsidP="00C36CD7">
      <w:pPr>
        <w:spacing w:after="0"/>
        <w:rPr>
          <w:rFonts w:cs="Arial"/>
        </w:rPr>
      </w:pPr>
    </w:p>
    <w:p w14:paraId="0F21647E" w14:textId="77777777" w:rsidR="000A5F56" w:rsidRDefault="00C36CD7" w:rsidP="00C36CD7">
      <w:pPr>
        <w:spacing w:after="0"/>
        <w:rPr>
          <w:rFonts w:cs="Arial"/>
        </w:rPr>
      </w:pPr>
      <w:r w:rsidRPr="00C36CD7">
        <w:rPr>
          <w:rFonts w:cs="Arial"/>
        </w:rPr>
        <w:t xml:space="preserve">Efter match mellan MoDo Hockey - HV 71, Play </w:t>
      </w:r>
      <w:proofErr w:type="spellStart"/>
      <w:r w:rsidRPr="00C36CD7">
        <w:rPr>
          <w:rFonts w:cs="Arial"/>
        </w:rPr>
        <w:t>Out</w:t>
      </w:r>
      <w:proofErr w:type="spellEnd"/>
      <w:r w:rsidRPr="00C36CD7">
        <w:rPr>
          <w:rFonts w:cs="Arial"/>
        </w:rPr>
        <w:t xml:space="preserve"> SHL, den 23 mars 2025 åläggs Måns Carlsson, </w:t>
      </w:r>
    </w:p>
    <w:p w14:paraId="0E9AE741" w14:textId="59EDB40E" w:rsidR="00C36CD7" w:rsidRPr="00C36CD7" w:rsidRDefault="00C36CD7" w:rsidP="00C36CD7">
      <w:pPr>
        <w:spacing w:after="0"/>
        <w:rPr>
          <w:rFonts w:cs="Arial"/>
        </w:rPr>
      </w:pPr>
      <w:r w:rsidRPr="00C36CD7">
        <w:rPr>
          <w:rFonts w:cs="Arial"/>
        </w:rPr>
        <w:t>MoDo Hockey, följande straff för Crosschecking.</w:t>
      </w:r>
      <w:r w:rsidRPr="00C36CD7">
        <w:rPr>
          <w:rFonts w:cs="Arial"/>
        </w:rPr>
        <w:tab/>
      </w:r>
    </w:p>
    <w:p w14:paraId="67A65305" w14:textId="77777777" w:rsidR="00C36CD7" w:rsidRPr="00C36CD7" w:rsidRDefault="00C36CD7" w:rsidP="00C36CD7">
      <w:pPr>
        <w:spacing w:after="0"/>
        <w:rPr>
          <w:rFonts w:cs="Arial"/>
        </w:rPr>
      </w:pPr>
    </w:p>
    <w:p w14:paraId="72CBDFAC" w14:textId="77777777" w:rsidR="00C36CD7" w:rsidRPr="00C36CD7" w:rsidRDefault="00C36CD7" w:rsidP="00C36CD7">
      <w:pPr>
        <w:spacing w:after="0"/>
        <w:ind w:left="567" w:hanging="425"/>
        <w:rPr>
          <w:rFonts w:cs="Arial"/>
        </w:rPr>
      </w:pPr>
      <w:r w:rsidRPr="00C36CD7">
        <w:rPr>
          <w:rFonts w:cs="Arial"/>
        </w:rPr>
        <w:t>1.</w:t>
      </w:r>
      <w:r w:rsidRPr="00C36CD7">
        <w:rPr>
          <w:rFonts w:cs="Arial"/>
        </w:rPr>
        <w:tab/>
        <w:t xml:space="preserve">Avstängning från MoDo Hockeys två nästföljande matcher i SHL. Avstängningen avser endast ishockey och gäller deltagande i tävling/uppvisning. </w:t>
      </w:r>
    </w:p>
    <w:p w14:paraId="1250C92A" w14:textId="77777777" w:rsidR="00C36CD7" w:rsidRPr="00C36CD7" w:rsidRDefault="00C36CD7" w:rsidP="00C36CD7">
      <w:pPr>
        <w:spacing w:after="0"/>
        <w:ind w:left="567" w:hanging="425"/>
        <w:rPr>
          <w:rFonts w:cs="Arial"/>
        </w:rPr>
      </w:pPr>
    </w:p>
    <w:p w14:paraId="40421784" w14:textId="77777777" w:rsidR="00C36CD7" w:rsidRPr="00C36CD7" w:rsidRDefault="00C36CD7" w:rsidP="00C36CD7">
      <w:pPr>
        <w:spacing w:after="0"/>
        <w:ind w:left="567" w:hanging="425"/>
        <w:rPr>
          <w:rFonts w:cs="Arial"/>
        </w:rPr>
      </w:pPr>
      <w:r w:rsidRPr="00C36CD7">
        <w:rPr>
          <w:rFonts w:cs="Arial"/>
        </w:rPr>
        <w:t>2.</w:t>
      </w:r>
      <w:r w:rsidRPr="00C36CD7">
        <w:rPr>
          <w:rFonts w:cs="Arial"/>
        </w:rPr>
        <w:tab/>
        <w:t>Böter om 5 000 kr. Böterna ska vara inbetalade inom 30 dagar från dagen för detta beslut. Disciplinnämnden erinrar om att utebliven betalning kan efter anmälan leda till ny bestraffning.</w:t>
      </w:r>
    </w:p>
    <w:p w14:paraId="428CF2D4" w14:textId="77777777" w:rsidR="00C36CD7" w:rsidRPr="00C36CD7" w:rsidRDefault="00C36CD7" w:rsidP="00C36CD7">
      <w:pPr>
        <w:spacing w:after="0"/>
        <w:rPr>
          <w:rFonts w:cs="Arial"/>
        </w:rPr>
      </w:pPr>
    </w:p>
    <w:p w14:paraId="344C7A9F" w14:textId="77777777" w:rsidR="00C36CD7" w:rsidRPr="00C36CD7" w:rsidRDefault="00C36CD7" w:rsidP="00C36CD7">
      <w:pPr>
        <w:spacing w:after="0"/>
        <w:rPr>
          <w:rFonts w:cs="Arial"/>
          <w:b/>
        </w:rPr>
      </w:pPr>
    </w:p>
    <w:p w14:paraId="7508E3CD" w14:textId="77777777" w:rsidR="00C36CD7" w:rsidRPr="00C36CD7" w:rsidRDefault="00C36CD7" w:rsidP="00C36CD7">
      <w:pPr>
        <w:spacing w:after="0"/>
        <w:rPr>
          <w:rFonts w:cs="Arial"/>
        </w:rPr>
      </w:pPr>
      <w:r w:rsidRPr="00C36CD7">
        <w:rPr>
          <w:rFonts w:cs="Arial"/>
          <w:b/>
        </w:rPr>
        <w:t>SKÄL</w:t>
      </w:r>
    </w:p>
    <w:p w14:paraId="71181898" w14:textId="77777777" w:rsidR="00C36CD7" w:rsidRPr="00C36CD7" w:rsidRDefault="00C36CD7" w:rsidP="00C36CD7">
      <w:pPr>
        <w:spacing w:after="0"/>
        <w:rPr>
          <w:rFonts w:cs="Arial"/>
          <w:b/>
        </w:rPr>
      </w:pPr>
    </w:p>
    <w:p w14:paraId="4474796D" w14:textId="77777777" w:rsidR="00C36CD7" w:rsidRPr="00C36CD7" w:rsidRDefault="00C36CD7" w:rsidP="00C36CD7">
      <w:pPr>
        <w:spacing w:after="0"/>
        <w:rPr>
          <w:rFonts w:cs="Arial"/>
        </w:rPr>
      </w:pPr>
      <w:r w:rsidRPr="00C36CD7">
        <w:rPr>
          <w:rFonts w:cs="Arial"/>
        </w:rPr>
        <w:t>Disciplinnämnden har tagit del av anmälan, en filmsekvens från händelsen samt ett yttrande från Måns Carlsson.</w:t>
      </w:r>
    </w:p>
    <w:p w14:paraId="43632E54" w14:textId="77777777" w:rsidR="00C36CD7" w:rsidRPr="00C36CD7" w:rsidRDefault="00C36CD7" w:rsidP="00C36CD7">
      <w:pPr>
        <w:spacing w:after="0"/>
        <w:rPr>
          <w:rFonts w:cs="Arial"/>
        </w:rPr>
      </w:pPr>
    </w:p>
    <w:p w14:paraId="4EF51D4A" w14:textId="77777777" w:rsidR="00C36CD7" w:rsidRPr="00C36CD7" w:rsidRDefault="00C36CD7" w:rsidP="00C36CD7">
      <w:pPr>
        <w:spacing w:after="0"/>
        <w:rPr>
          <w:rFonts w:cs="Arial"/>
        </w:rPr>
      </w:pPr>
      <w:r w:rsidRPr="00C36CD7">
        <w:rPr>
          <w:rFonts w:cs="Arial"/>
          <w:u w:val="single"/>
        </w:rPr>
        <w:t>Anmälan</w:t>
      </w:r>
      <w:r w:rsidRPr="00C36CD7">
        <w:rPr>
          <w:rFonts w:cs="Arial"/>
        </w:rPr>
        <w:t>: När det återstår 14.16 av P1 så sker det en Crosschecking i ansiktet på HV71 spelaren Nr 20 Petersson. Spelet stoppas i MoDos försvarszon. MoDo spelaren Nr 24 Carlsson crosscheckar då Petersson i ansiktet.</w:t>
      </w:r>
    </w:p>
    <w:p w14:paraId="2C717261" w14:textId="77777777" w:rsidR="00C36CD7" w:rsidRPr="00C36CD7" w:rsidRDefault="00C36CD7" w:rsidP="00C36CD7">
      <w:pPr>
        <w:spacing w:after="0"/>
        <w:rPr>
          <w:rFonts w:cs="Arial"/>
        </w:rPr>
      </w:pPr>
    </w:p>
    <w:p w14:paraId="173DCC8E" w14:textId="77777777" w:rsidR="00C36CD7" w:rsidRPr="00C36CD7" w:rsidRDefault="00C36CD7" w:rsidP="00C36CD7">
      <w:pPr>
        <w:spacing w:after="0"/>
        <w:rPr>
          <w:rFonts w:cs="Arial"/>
        </w:rPr>
      </w:pPr>
      <w:r w:rsidRPr="00C36CD7">
        <w:rPr>
          <w:rFonts w:cs="Arial"/>
          <w:u w:val="single"/>
        </w:rPr>
        <w:t>Måns Carlsson:</w:t>
      </w:r>
      <w:r w:rsidRPr="00C36CD7">
        <w:rPr>
          <w:rFonts w:cs="Arial"/>
        </w:rPr>
        <w:t xml:space="preserve"> Jag hamnar i en närkamp där HV71´s spelare #20 slår två slag på vår målvakt efter att pucken är blockerad. Spelare #20 tar sedan tag i min klubba i ett fast grepp och drar den uppåt ovanför sitt huvud. När jag försöker trycka bort honom från målet, så träffar mitt skaft oturligt spelare #20 i ansiktet vilket inte alls är min mening men samtidigt så är det svårt att kontrollera min rörelse då han styr höjden på min klubba genom det fasta grepp han har.</w:t>
      </w:r>
    </w:p>
    <w:p w14:paraId="38DD2AD8" w14:textId="77777777" w:rsidR="00C36CD7" w:rsidRPr="00C36CD7" w:rsidRDefault="00C36CD7" w:rsidP="00C36CD7">
      <w:pPr>
        <w:spacing w:after="0"/>
        <w:rPr>
          <w:rFonts w:cs="Arial"/>
        </w:rPr>
      </w:pPr>
    </w:p>
    <w:p w14:paraId="17C17058" w14:textId="77777777" w:rsidR="00C36CD7" w:rsidRPr="00C36CD7" w:rsidRDefault="00C36CD7" w:rsidP="00C36CD7">
      <w:pPr>
        <w:spacing w:after="0"/>
        <w:rPr>
          <w:rFonts w:cs="Arial"/>
        </w:rPr>
      </w:pPr>
      <w:r w:rsidRPr="00C36CD7">
        <w:rPr>
          <w:rFonts w:cs="Arial"/>
          <w:u w:val="single"/>
        </w:rPr>
        <w:t>Disciplinnämnden gör följande bedömning</w:t>
      </w:r>
      <w:r w:rsidRPr="00C36CD7">
        <w:rPr>
          <w:rFonts w:cs="Arial"/>
        </w:rPr>
        <w:t xml:space="preserve">: Anmälan vinner stöd av filmsekvensen. Det är enligt nämnden utrett att Måns Carlsson gjort sig skyldig till crosschecking där klubban träffar motspelaren i ansiktet. Förseelsen är bestraffningsbar och bör leda till en avstängning. Nämnden finner sammantaget att avstängningens längd ska bestämmas till en tid som bedöms motsvara två matcher. Måns Carlsson ska dessutom betala böter med det belopp som framgår av beslutet. Vid straffmätningen har nämnden särskilt beaktat följande nyckelfaktorer:  </w:t>
      </w:r>
    </w:p>
    <w:p w14:paraId="72FFAB92" w14:textId="77777777" w:rsidR="00C36CD7" w:rsidRPr="00C36CD7" w:rsidRDefault="00C36CD7" w:rsidP="00C36CD7">
      <w:pPr>
        <w:spacing w:after="0"/>
        <w:rPr>
          <w:rFonts w:cs="Arial"/>
          <w:sz w:val="10"/>
          <w:szCs w:val="10"/>
        </w:rPr>
      </w:pPr>
    </w:p>
    <w:p w14:paraId="5565E471" w14:textId="77777777" w:rsidR="00C36CD7" w:rsidRPr="00C36CD7" w:rsidRDefault="00C36CD7" w:rsidP="00C36CD7">
      <w:pPr>
        <w:spacing w:after="0"/>
        <w:ind w:left="567" w:hanging="425"/>
        <w:rPr>
          <w:rFonts w:cs="Arial"/>
        </w:rPr>
      </w:pPr>
      <w:r w:rsidRPr="00C36CD7">
        <w:rPr>
          <w:rFonts w:cs="Arial"/>
        </w:rPr>
        <w:t>•</w:t>
      </w:r>
      <w:r w:rsidRPr="00C36CD7">
        <w:rPr>
          <w:rFonts w:cs="Arial"/>
        </w:rPr>
        <w:tab/>
        <w:t>Crosscheckingen sker i ansiktet.</w:t>
      </w:r>
    </w:p>
    <w:p w14:paraId="40F9AC2D" w14:textId="77777777" w:rsidR="00C36CD7" w:rsidRPr="00C36CD7" w:rsidRDefault="00C36CD7" w:rsidP="00C36CD7">
      <w:pPr>
        <w:spacing w:after="0"/>
        <w:ind w:left="567" w:hanging="425"/>
        <w:rPr>
          <w:rFonts w:cs="Arial"/>
        </w:rPr>
      </w:pPr>
      <w:r w:rsidRPr="00C36CD7">
        <w:rPr>
          <w:rFonts w:cs="Arial"/>
        </w:rPr>
        <w:t>•</w:t>
      </w:r>
      <w:r w:rsidRPr="00C36CD7">
        <w:rPr>
          <w:rFonts w:cs="Arial"/>
        </w:rPr>
        <w:tab/>
        <w:t>Stor skaderisk.</w:t>
      </w:r>
    </w:p>
    <w:p w14:paraId="454F0E1E" w14:textId="77777777" w:rsidR="00C36CD7" w:rsidRPr="00C36CD7" w:rsidRDefault="00C36CD7" w:rsidP="00C36CD7">
      <w:pPr>
        <w:spacing w:after="0"/>
        <w:rPr>
          <w:rFonts w:cs="Arial"/>
        </w:rPr>
      </w:pPr>
    </w:p>
    <w:p w14:paraId="04DD7197" w14:textId="77777777" w:rsidR="00C36CD7" w:rsidRPr="00C36CD7" w:rsidRDefault="00C36CD7" w:rsidP="00C36CD7">
      <w:pPr>
        <w:spacing w:after="0"/>
        <w:rPr>
          <w:rFonts w:cs="Arial"/>
        </w:rPr>
      </w:pPr>
      <w:r w:rsidRPr="00C36CD7">
        <w:rPr>
          <w:rFonts w:cs="Arial"/>
        </w:rPr>
        <w:t>Tillämplig regel: 14 kap. 2 § 8 punkten RF:s stadgar. Utvisning enligt regel 59.</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410A040A"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67919794" w14:textId="77777777" w:rsidR="00C36CD7" w:rsidRDefault="00C36CD7" w:rsidP="00C36CD7">
      <w:pPr>
        <w:spacing w:after="0"/>
        <w:rPr>
          <w:rFonts w:cs="Arial"/>
        </w:rPr>
      </w:pPr>
      <w:bookmarkStart w:id="3" w:name="DecisionMakersText"/>
      <w:r w:rsidRPr="00C36CD7">
        <w:rPr>
          <w:rFonts w:cs="Arial"/>
        </w:rPr>
        <w:t xml:space="preserve">Josefin Mallmin, Daniel Sandberg, Ulf Lindgren, Hans-Göran Elo, Gunilla Andersson Stampes, </w:t>
      </w:r>
    </w:p>
    <w:p w14:paraId="4C12C723" w14:textId="04165398" w:rsidR="00C36CD7" w:rsidRPr="00C36CD7" w:rsidRDefault="00C36CD7" w:rsidP="00C36CD7">
      <w:pPr>
        <w:spacing w:after="0"/>
        <w:rPr>
          <w:rFonts w:cs="Arial"/>
        </w:rPr>
      </w:pPr>
      <w:r w:rsidRPr="00C36CD7">
        <w:rPr>
          <w:rFonts w:cs="Arial"/>
        </w:rPr>
        <w:t>Fredrik Emvall och Maria Furberg</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C712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566534C"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C36CD7">
                            <w:rPr>
                              <w:rFonts w:eastAsia="Arial" w:cs="Arial"/>
                              <w:sz w:val="15"/>
                              <w:szCs w:val="15"/>
                            </w:rPr>
                            <w:t>3</w:t>
                          </w:r>
                          <w:r w:rsidRPr="000E3E0F">
                            <w:rPr>
                              <w:rFonts w:eastAsia="Arial" w:cs="Arial"/>
                              <w:sz w:val="15"/>
                              <w:szCs w:val="15"/>
                            </w:rPr>
                            <w:t>-</w:t>
                          </w:r>
                          <w:bookmarkEnd w:id="7"/>
                          <w:r w:rsidR="00C36CD7">
                            <w:rPr>
                              <w:rFonts w:eastAsia="Arial" w:cs="Arial"/>
                              <w:sz w:val="15"/>
                              <w:szCs w:val="15"/>
                            </w:rPr>
                            <w:t>24</w:t>
                          </w:r>
                        </w:p>
                        <w:p w14:paraId="4B0FC801" w14:textId="2950DD41"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C36CD7">
                            <w:rPr>
                              <w:rFonts w:eastAsia="Arial" w:cs="Arial"/>
                              <w:sz w:val="15"/>
                              <w:szCs w:val="15"/>
                            </w:rPr>
                            <w:t>1036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566534C"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C36CD7">
                      <w:rPr>
                        <w:rFonts w:eastAsia="Arial" w:cs="Arial"/>
                        <w:sz w:val="15"/>
                        <w:szCs w:val="15"/>
                      </w:rPr>
                      <w:t>3</w:t>
                    </w:r>
                    <w:r w:rsidRPr="000E3E0F">
                      <w:rPr>
                        <w:rFonts w:eastAsia="Arial" w:cs="Arial"/>
                        <w:sz w:val="15"/>
                        <w:szCs w:val="15"/>
                      </w:rPr>
                      <w:t>-</w:t>
                    </w:r>
                    <w:bookmarkEnd w:id="10"/>
                    <w:r w:rsidR="00C36CD7">
                      <w:rPr>
                        <w:rFonts w:eastAsia="Arial" w:cs="Arial"/>
                        <w:sz w:val="15"/>
                        <w:szCs w:val="15"/>
                      </w:rPr>
                      <w:t>24</w:t>
                    </w:r>
                  </w:p>
                  <w:p w14:paraId="4B0FC801" w14:textId="2950DD41"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C36CD7">
                      <w:rPr>
                        <w:rFonts w:eastAsia="Arial" w:cs="Arial"/>
                        <w:sz w:val="15"/>
                        <w:szCs w:val="15"/>
                      </w:rPr>
                      <w:t>1036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A5F56"/>
    <w:rsid w:val="000B51C0"/>
    <w:rsid w:val="000C7120"/>
    <w:rsid w:val="000E2DD9"/>
    <w:rsid w:val="000E3E0F"/>
    <w:rsid w:val="000F143E"/>
    <w:rsid w:val="000F26C6"/>
    <w:rsid w:val="0014611D"/>
    <w:rsid w:val="00151B30"/>
    <w:rsid w:val="001D1BF9"/>
    <w:rsid w:val="001E1289"/>
    <w:rsid w:val="001E2B71"/>
    <w:rsid w:val="0020419A"/>
    <w:rsid w:val="0022044E"/>
    <w:rsid w:val="00244689"/>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F0E4C"/>
    <w:rsid w:val="00825B73"/>
    <w:rsid w:val="00896B98"/>
    <w:rsid w:val="008A3304"/>
    <w:rsid w:val="008B0D9E"/>
    <w:rsid w:val="008C0180"/>
    <w:rsid w:val="008C55FA"/>
    <w:rsid w:val="009170C8"/>
    <w:rsid w:val="00925EAB"/>
    <w:rsid w:val="009375B6"/>
    <w:rsid w:val="00951F09"/>
    <w:rsid w:val="00970558"/>
    <w:rsid w:val="00985E25"/>
    <w:rsid w:val="00A13F6A"/>
    <w:rsid w:val="00A14626"/>
    <w:rsid w:val="00A17CFA"/>
    <w:rsid w:val="00A24206"/>
    <w:rsid w:val="00A412E8"/>
    <w:rsid w:val="00AC1A8B"/>
    <w:rsid w:val="00AE383D"/>
    <w:rsid w:val="00B04498"/>
    <w:rsid w:val="00B05CBE"/>
    <w:rsid w:val="00B16232"/>
    <w:rsid w:val="00B16AEA"/>
    <w:rsid w:val="00B2329B"/>
    <w:rsid w:val="00B273BC"/>
    <w:rsid w:val="00B31DCA"/>
    <w:rsid w:val="00B57542"/>
    <w:rsid w:val="00B671A8"/>
    <w:rsid w:val="00B710A7"/>
    <w:rsid w:val="00B858EA"/>
    <w:rsid w:val="00BB2CEF"/>
    <w:rsid w:val="00BB3B71"/>
    <w:rsid w:val="00BC71A1"/>
    <w:rsid w:val="00C21676"/>
    <w:rsid w:val="00C36CD7"/>
    <w:rsid w:val="00C56E14"/>
    <w:rsid w:val="00C74937"/>
    <w:rsid w:val="00C7691D"/>
    <w:rsid w:val="00C979DE"/>
    <w:rsid w:val="00CF6F82"/>
    <w:rsid w:val="00D17946"/>
    <w:rsid w:val="00D210C9"/>
    <w:rsid w:val="00D33AF8"/>
    <w:rsid w:val="00D3593F"/>
    <w:rsid w:val="00D64DCD"/>
    <w:rsid w:val="00D83D13"/>
    <w:rsid w:val="00DA3F79"/>
    <w:rsid w:val="00DA4396"/>
    <w:rsid w:val="00DC2FBE"/>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424</Words>
  <Characters>2383</Characters>
  <Application>Microsoft Office Word</Application>
  <DocSecurity>0</DocSecurity>
  <Lines>76</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2025-03-24T12:07:00Z</dcterms:created>
  <dcterms:modified xsi:type="dcterms:W3CDTF">2025-03-24T12:07:00Z</dcterms:modified>
</cp:coreProperties>
</file>