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24A99CB7" w14:textId="65DDE0D6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Namn:</w:t>
      </w:r>
      <w:r w:rsidRPr="00BC64E3">
        <w:rPr>
          <w:rFonts w:cs="Arial"/>
          <w:b/>
        </w:rPr>
        <w:tab/>
      </w:r>
      <w:r w:rsidRPr="00BC64E3">
        <w:rPr>
          <w:rFonts w:cs="Arial"/>
          <w:b/>
        </w:rPr>
        <w:tab/>
        <w:t xml:space="preserve">Leon </w:t>
      </w:r>
      <w:proofErr w:type="spellStart"/>
      <w:r w:rsidRPr="00BC64E3">
        <w:rPr>
          <w:rFonts w:cs="Arial"/>
          <w:b/>
        </w:rPr>
        <w:t>Bristedt</w:t>
      </w:r>
      <w:proofErr w:type="spellEnd"/>
    </w:p>
    <w:p w14:paraId="19EDE3C9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56485E8D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F</w:t>
      </w:r>
      <w:r w:rsidRPr="00BC64E3">
        <w:rPr>
          <w:rFonts w:cs="Arial" w:hint="cs"/>
          <w:b/>
        </w:rPr>
        <w:t>ö</w:t>
      </w:r>
      <w:r w:rsidRPr="00BC64E3">
        <w:rPr>
          <w:rFonts w:cs="Arial"/>
          <w:b/>
        </w:rPr>
        <w:t>rening:</w:t>
      </w:r>
      <w:r w:rsidRPr="00BC64E3">
        <w:rPr>
          <w:rFonts w:cs="Arial"/>
          <w:b/>
        </w:rPr>
        <w:tab/>
      </w:r>
      <w:r w:rsidRPr="00BC64E3">
        <w:rPr>
          <w:rFonts w:cs="Arial"/>
          <w:b/>
        </w:rPr>
        <w:tab/>
        <w:t>R</w:t>
      </w:r>
      <w:r w:rsidRPr="00BC64E3">
        <w:rPr>
          <w:rFonts w:cs="Arial" w:hint="cs"/>
          <w:b/>
        </w:rPr>
        <w:t>ö</w:t>
      </w:r>
      <w:r w:rsidRPr="00BC64E3">
        <w:rPr>
          <w:rFonts w:cs="Arial"/>
          <w:b/>
        </w:rPr>
        <w:t>gle BK</w:t>
      </w:r>
    </w:p>
    <w:p w14:paraId="31601A78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4EE43FDD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Adress:</w:t>
      </w:r>
      <w:r w:rsidRPr="00BC64E3">
        <w:rPr>
          <w:rFonts w:cs="Arial"/>
          <w:b/>
        </w:rPr>
        <w:tab/>
      </w:r>
      <w:r w:rsidRPr="00BC64E3">
        <w:rPr>
          <w:rFonts w:cs="Arial"/>
          <w:b/>
        </w:rPr>
        <w:tab/>
        <w:t>Ishallsv</w:t>
      </w:r>
      <w:r w:rsidRPr="00BC64E3">
        <w:rPr>
          <w:rFonts w:cs="Arial" w:hint="cs"/>
          <w:b/>
        </w:rPr>
        <w:t>ä</w:t>
      </w:r>
      <w:r w:rsidRPr="00BC64E3">
        <w:rPr>
          <w:rFonts w:cs="Arial"/>
          <w:b/>
        </w:rPr>
        <w:t xml:space="preserve">gen, 26254 </w:t>
      </w:r>
      <w:r w:rsidRPr="00BC64E3">
        <w:rPr>
          <w:rFonts w:cs="Arial" w:hint="cs"/>
          <w:b/>
        </w:rPr>
        <w:t>Ä</w:t>
      </w:r>
      <w:r w:rsidRPr="00BC64E3">
        <w:rPr>
          <w:rFonts w:cs="Arial"/>
          <w:b/>
        </w:rPr>
        <w:t>NGELHOLM</w:t>
      </w:r>
    </w:p>
    <w:p w14:paraId="2572EC0F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44D6CF12" w14:textId="7E698F3E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Matchdatum:</w:t>
      </w:r>
      <w:r w:rsidRPr="00BC64E3">
        <w:rPr>
          <w:rFonts w:cs="Arial"/>
          <w:b/>
        </w:rPr>
        <w:tab/>
      </w:r>
      <w:r>
        <w:rPr>
          <w:rFonts w:cs="Arial"/>
          <w:b/>
        </w:rPr>
        <w:tab/>
      </w:r>
      <w:r w:rsidRPr="00BC64E3">
        <w:rPr>
          <w:rFonts w:cs="Arial"/>
          <w:b/>
        </w:rPr>
        <w:t>2025-09-16</w:t>
      </w:r>
    </w:p>
    <w:p w14:paraId="7FD2B449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515B510D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Mellan:</w:t>
      </w:r>
      <w:r w:rsidRPr="00BC64E3">
        <w:rPr>
          <w:rFonts w:cs="Arial"/>
          <w:b/>
        </w:rPr>
        <w:tab/>
      </w:r>
      <w:r w:rsidRPr="00BC64E3">
        <w:rPr>
          <w:rFonts w:cs="Arial"/>
          <w:b/>
        </w:rPr>
        <w:tab/>
        <w:t>Skellefte</w:t>
      </w:r>
      <w:r w:rsidRPr="00BC64E3">
        <w:rPr>
          <w:rFonts w:cs="Arial" w:hint="cs"/>
          <w:b/>
        </w:rPr>
        <w:t>å</w:t>
      </w:r>
      <w:r w:rsidRPr="00BC64E3">
        <w:rPr>
          <w:rFonts w:cs="Arial"/>
          <w:b/>
        </w:rPr>
        <w:t xml:space="preserve"> AIK - R</w:t>
      </w:r>
      <w:r w:rsidRPr="00BC64E3">
        <w:rPr>
          <w:rFonts w:cs="Arial" w:hint="cs"/>
          <w:b/>
        </w:rPr>
        <w:t>ö</w:t>
      </w:r>
      <w:r w:rsidRPr="00BC64E3">
        <w:rPr>
          <w:rFonts w:cs="Arial"/>
          <w:b/>
        </w:rPr>
        <w:t>gle BK</w:t>
      </w:r>
    </w:p>
    <w:p w14:paraId="3741355E" w14:textId="099C1C9D" w:rsidR="00BC64E3" w:rsidRPr="00BC64E3" w:rsidRDefault="00BC64E3" w:rsidP="007F031F">
      <w:pPr>
        <w:spacing w:after="0" w:line="240" w:lineRule="auto"/>
        <w:rPr>
          <w:rFonts w:cs="Arial"/>
          <w:b/>
          <w:lang w:val="en-US"/>
        </w:rPr>
      </w:pPr>
      <w:r w:rsidRPr="00BC64E3">
        <w:rPr>
          <w:rFonts w:cs="Arial"/>
          <w:b/>
        </w:rPr>
        <w:tab/>
      </w:r>
      <w:r w:rsidRPr="00BC64E3">
        <w:rPr>
          <w:rFonts w:cs="Arial"/>
          <w:b/>
        </w:rPr>
        <w:tab/>
      </w:r>
      <w:r w:rsidRPr="00BC64E3">
        <w:rPr>
          <w:rFonts w:cs="Arial"/>
          <w:b/>
          <w:lang w:val="en-US"/>
        </w:rPr>
        <w:t>SHL</w:t>
      </w:r>
    </w:p>
    <w:p w14:paraId="5BA9223A" w14:textId="77777777" w:rsidR="00BC64E3" w:rsidRPr="00BC64E3" w:rsidRDefault="00BC64E3" w:rsidP="007F031F">
      <w:pPr>
        <w:spacing w:after="0" w:line="240" w:lineRule="auto"/>
        <w:rPr>
          <w:rFonts w:cs="Arial"/>
          <w:b/>
          <w:lang w:val="en-US"/>
        </w:rPr>
      </w:pPr>
    </w:p>
    <w:p w14:paraId="0292E510" w14:textId="6DE435BB" w:rsidR="00BC64E3" w:rsidRPr="00BC64E3" w:rsidRDefault="00BC64E3" w:rsidP="007F031F">
      <w:pPr>
        <w:spacing w:after="0" w:line="240" w:lineRule="auto"/>
        <w:rPr>
          <w:rFonts w:cs="Arial"/>
          <w:b/>
          <w:lang w:val="en-US"/>
        </w:rPr>
      </w:pPr>
      <w:proofErr w:type="spellStart"/>
      <w:r w:rsidRPr="00BC64E3">
        <w:rPr>
          <w:rFonts w:cs="Arial"/>
          <w:b/>
          <w:lang w:val="en-US"/>
        </w:rPr>
        <w:t>Domare</w:t>
      </w:r>
      <w:proofErr w:type="spellEnd"/>
      <w:r w:rsidRPr="00BC64E3">
        <w:rPr>
          <w:rFonts w:cs="Arial"/>
          <w:b/>
          <w:lang w:val="en-US"/>
        </w:rPr>
        <w:t>/</w:t>
      </w:r>
      <w:proofErr w:type="spellStart"/>
      <w:r w:rsidRPr="00BC64E3">
        <w:rPr>
          <w:rFonts w:cs="Arial"/>
          <w:b/>
          <w:lang w:val="en-US"/>
        </w:rPr>
        <w:t>Anm</w:t>
      </w:r>
      <w:r w:rsidRPr="00BC64E3">
        <w:rPr>
          <w:rFonts w:cs="Arial" w:hint="cs"/>
          <w:b/>
          <w:lang w:val="en-US"/>
        </w:rPr>
        <w:t>ä</w:t>
      </w:r>
      <w:r w:rsidRPr="00BC64E3">
        <w:rPr>
          <w:rFonts w:cs="Arial"/>
          <w:b/>
          <w:lang w:val="en-US"/>
        </w:rPr>
        <w:t>lare</w:t>
      </w:r>
      <w:proofErr w:type="spellEnd"/>
      <w:r w:rsidRPr="00BC64E3">
        <w:rPr>
          <w:rFonts w:cs="Arial"/>
          <w:b/>
          <w:lang w:val="en-US"/>
        </w:rPr>
        <w:tab/>
        <w:t>Player Safety Group SHL</w:t>
      </w:r>
    </w:p>
    <w:p w14:paraId="586A500E" w14:textId="77777777" w:rsidR="00BC64E3" w:rsidRPr="00BC64E3" w:rsidRDefault="00BC64E3" w:rsidP="007F031F">
      <w:pPr>
        <w:spacing w:after="0" w:line="240" w:lineRule="auto"/>
        <w:rPr>
          <w:rFonts w:cs="Arial"/>
          <w:b/>
          <w:lang w:val="en-US"/>
        </w:rPr>
      </w:pPr>
    </w:p>
    <w:p w14:paraId="018E209A" w14:textId="66EE293D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Avst</w:t>
      </w:r>
      <w:r w:rsidRPr="00BC64E3">
        <w:rPr>
          <w:rFonts w:cs="Arial" w:hint="cs"/>
          <w:b/>
        </w:rPr>
        <w:t>ä</w:t>
      </w:r>
      <w:r w:rsidRPr="00BC64E3">
        <w:rPr>
          <w:rFonts w:cs="Arial"/>
          <w:b/>
        </w:rPr>
        <w:t>ngningsperiod</w:t>
      </w:r>
      <w:r w:rsidRPr="00BC64E3">
        <w:rPr>
          <w:rFonts w:cs="Arial"/>
          <w:b/>
        </w:rPr>
        <w:tab/>
        <w:t xml:space="preserve">2025-09-17 - 2025-09-20 - 2 match(er) </w:t>
      </w:r>
    </w:p>
    <w:p w14:paraId="4485738F" w14:textId="70ABCB1D" w:rsid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B</w:t>
      </w:r>
      <w:r w:rsidRPr="00BC64E3">
        <w:rPr>
          <w:rFonts w:cs="Arial" w:hint="cs"/>
          <w:b/>
        </w:rPr>
        <w:t>ö</w:t>
      </w:r>
      <w:r w:rsidRPr="00BC64E3">
        <w:rPr>
          <w:rFonts w:cs="Arial"/>
          <w:b/>
        </w:rPr>
        <w:t>ter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BC64E3">
        <w:rPr>
          <w:rFonts w:cs="Arial"/>
          <w:b/>
        </w:rPr>
        <w:t>27</w:t>
      </w:r>
      <w:r w:rsidR="007F031F">
        <w:rPr>
          <w:rFonts w:cs="Arial"/>
          <w:b/>
        </w:rPr>
        <w:t xml:space="preserve"> </w:t>
      </w:r>
      <w:proofErr w:type="gramStart"/>
      <w:r w:rsidRPr="00BC64E3">
        <w:rPr>
          <w:rFonts w:cs="Arial"/>
          <w:b/>
        </w:rPr>
        <w:t>000:-</w:t>
      </w:r>
      <w:proofErr w:type="gramEnd"/>
      <w:r w:rsidRPr="00BC64E3">
        <w:rPr>
          <w:rFonts w:cs="Arial"/>
          <w:b/>
        </w:rPr>
        <w:t xml:space="preserve"> Betalas senast: 2025-10-17 </w:t>
      </w:r>
    </w:p>
    <w:p w14:paraId="224FF662" w14:textId="77777777" w:rsidR="007F031F" w:rsidRPr="00BC64E3" w:rsidRDefault="007F031F" w:rsidP="007F031F">
      <w:pPr>
        <w:spacing w:after="0" w:line="240" w:lineRule="auto"/>
        <w:rPr>
          <w:rFonts w:cs="Arial"/>
          <w:b/>
        </w:rPr>
      </w:pPr>
    </w:p>
    <w:p w14:paraId="4EAF16F5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2E108A6C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4B9B2DC5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BESLUT</w:t>
      </w:r>
    </w:p>
    <w:p w14:paraId="1B37C4EC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458A49DB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>Efter match mellan Skellefte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AIK </w:t>
      </w:r>
      <w:r w:rsidRPr="00BC64E3">
        <w:rPr>
          <w:rFonts w:cs="Arial" w:hint="cs"/>
          <w:bCs/>
        </w:rPr>
        <w:t>–</w:t>
      </w:r>
      <w:r w:rsidRPr="00BC64E3">
        <w:rPr>
          <w:rFonts w:cs="Arial"/>
          <w:bCs/>
        </w:rPr>
        <w:t xml:space="preserve"> R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gle BK, SHL, den 16 september 2025, 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l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ggs Leon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>, R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gle BK,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ljande straff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 Slashing:</w:t>
      </w:r>
      <w:r w:rsidRPr="00BC64E3">
        <w:rPr>
          <w:rFonts w:cs="Arial"/>
          <w:bCs/>
        </w:rPr>
        <w:tab/>
      </w:r>
    </w:p>
    <w:p w14:paraId="65403245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6AD5677E" w14:textId="64F38401" w:rsidR="00BC64E3" w:rsidRPr="007F031F" w:rsidRDefault="00BC64E3" w:rsidP="007F031F">
      <w:pPr>
        <w:pStyle w:val="Liststycke"/>
        <w:numPr>
          <w:ilvl w:val="0"/>
          <w:numId w:val="5"/>
        </w:numPr>
        <w:spacing w:after="0" w:line="240" w:lineRule="auto"/>
        <w:ind w:left="426"/>
        <w:rPr>
          <w:rFonts w:cs="Arial"/>
          <w:bCs/>
        </w:rPr>
      </w:pPr>
      <w:r w:rsidRPr="007F031F">
        <w:rPr>
          <w:rFonts w:cs="Arial"/>
          <w:bCs/>
        </w:rPr>
        <w:t>Avst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ngning fr.o.m. den 17 september 2025 t.o.m. den 20 september 2025. Avst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ngningen avser endast ishockey och g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ller deltagande i t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vling/uppvisning.</w:t>
      </w:r>
    </w:p>
    <w:p w14:paraId="17F0323B" w14:textId="77777777" w:rsidR="00BC64E3" w:rsidRPr="00BC64E3" w:rsidRDefault="00BC64E3" w:rsidP="007F031F">
      <w:pPr>
        <w:spacing w:after="0" w:line="240" w:lineRule="auto"/>
        <w:ind w:left="426"/>
        <w:rPr>
          <w:rFonts w:cs="Arial"/>
          <w:bCs/>
        </w:rPr>
      </w:pPr>
    </w:p>
    <w:p w14:paraId="74C3B2CF" w14:textId="54518EB2" w:rsidR="00BC64E3" w:rsidRPr="007F031F" w:rsidRDefault="00BC64E3" w:rsidP="007F031F">
      <w:pPr>
        <w:pStyle w:val="Liststycke"/>
        <w:numPr>
          <w:ilvl w:val="0"/>
          <w:numId w:val="5"/>
        </w:numPr>
        <w:spacing w:after="0" w:line="240" w:lineRule="auto"/>
        <w:ind w:left="426"/>
        <w:rPr>
          <w:rFonts w:cs="Arial"/>
          <w:bCs/>
        </w:rPr>
      </w:pPr>
      <w:r w:rsidRPr="007F031F">
        <w:rPr>
          <w:rFonts w:cs="Arial"/>
          <w:bCs/>
        </w:rPr>
        <w:t>B</w:t>
      </w:r>
      <w:r w:rsidRPr="007F031F">
        <w:rPr>
          <w:rFonts w:cs="Arial" w:hint="cs"/>
          <w:bCs/>
        </w:rPr>
        <w:t>ö</w:t>
      </w:r>
      <w:r w:rsidRPr="007F031F">
        <w:rPr>
          <w:rFonts w:cs="Arial"/>
          <w:bCs/>
        </w:rPr>
        <w:t>ter om 27 000 kr. B</w:t>
      </w:r>
      <w:r w:rsidRPr="007F031F">
        <w:rPr>
          <w:rFonts w:cs="Arial" w:hint="cs"/>
          <w:bCs/>
        </w:rPr>
        <w:t>ö</w:t>
      </w:r>
      <w:r w:rsidRPr="007F031F">
        <w:rPr>
          <w:rFonts w:cs="Arial"/>
          <w:bCs/>
        </w:rPr>
        <w:t>terna ska vara inbetalade inom 30 dagar fr</w:t>
      </w:r>
      <w:r w:rsidRPr="007F031F">
        <w:rPr>
          <w:rFonts w:cs="Arial" w:hint="cs"/>
          <w:bCs/>
        </w:rPr>
        <w:t>å</w:t>
      </w:r>
      <w:r w:rsidRPr="007F031F">
        <w:rPr>
          <w:rFonts w:cs="Arial"/>
          <w:bCs/>
        </w:rPr>
        <w:t>n dagen f</w:t>
      </w:r>
      <w:r w:rsidRPr="007F031F">
        <w:rPr>
          <w:rFonts w:cs="Arial" w:hint="cs"/>
          <w:bCs/>
        </w:rPr>
        <w:t>ö</w:t>
      </w:r>
      <w:r w:rsidRPr="007F031F">
        <w:rPr>
          <w:rFonts w:cs="Arial"/>
          <w:bCs/>
        </w:rPr>
        <w:t>r detta beslut. Disciplinn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mnden erinrar om att utebliven betalning kan efter anm</w:t>
      </w:r>
      <w:r w:rsidRPr="007F031F">
        <w:rPr>
          <w:rFonts w:cs="Arial" w:hint="cs"/>
          <w:bCs/>
        </w:rPr>
        <w:t>ä</w:t>
      </w:r>
      <w:r w:rsidRPr="007F031F">
        <w:rPr>
          <w:rFonts w:cs="Arial"/>
          <w:bCs/>
        </w:rPr>
        <w:t>lan leda till ny bestraffning.</w:t>
      </w:r>
    </w:p>
    <w:p w14:paraId="12AFA3F1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77310806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>Avst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ngningen bed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ms motsvara tv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matcher.</w:t>
      </w:r>
    </w:p>
    <w:p w14:paraId="2F0DC637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3E7A0585" w14:textId="77777777" w:rsidR="00BC64E3" w:rsidRPr="00BC64E3" w:rsidRDefault="00BC64E3" w:rsidP="007F031F">
      <w:pPr>
        <w:spacing w:after="0" w:line="240" w:lineRule="auto"/>
        <w:rPr>
          <w:rFonts w:cs="Arial"/>
          <w:b/>
        </w:rPr>
      </w:pPr>
    </w:p>
    <w:p w14:paraId="024D5118" w14:textId="77777777" w:rsidR="007F031F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/>
        </w:rPr>
        <w:t>SK</w:t>
      </w:r>
      <w:r w:rsidRPr="00BC64E3">
        <w:rPr>
          <w:rFonts w:cs="Arial" w:hint="cs"/>
          <w:b/>
        </w:rPr>
        <w:t>Ä</w:t>
      </w:r>
      <w:r w:rsidRPr="00BC64E3">
        <w:rPr>
          <w:rFonts w:cs="Arial"/>
          <w:b/>
        </w:rPr>
        <w:t>L</w:t>
      </w:r>
    </w:p>
    <w:p w14:paraId="2DACC622" w14:textId="77777777" w:rsidR="007F031F" w:rsidRDefault="007F031F" w:rsidP="007F031F">
      <w:pPr>
        <w:spacing w:after="0" w:line="240" w:lineRule="auto"/>
        <w:rPr>
          <w:rFonts w:cs="Arial"/>
          <w:b/>
        </w:rPr>
      </w:pPr>
    </w:p>
    <w:p w14:paraId="3D6C1FB8" w14:textId="77777777" w:rsidR="007F031F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>Disciplinn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mnden har tagit del av en anm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lan, en filmsekvens av h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ndelsen och ett yttrande fr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n</w:t>
      </w:r>
    </w:p>
    <w:p w14:paraId="7A0027E3" w14:textId="78099B26" w:rsidR="00BC64E3" w:rsidRPr="007F031F" w:rsidRDefault="00BC64E3" w:rsidP="007F031F">
      <w:pPr>
        <w:spacing w:after="0" w:line="240" w:lineRule="auto"/>
        <w:rPr>
          <w:rFonts w:cs="Arial"/>
          <w:b/>
        </w:rPr>
      </w:pPr>
      <w:r w:rsidRPr="00BC64E3">
        <w:rPr>
          <w:rFonts w:cs="Arial"/>
          <w:bCs/>
        </w:rPr>
        <w:t xml:space="preserve">Leon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>.</w:t>
      </w:r>
    </w:p>
    <w:p w14:paraId="73072FAA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75BC84DD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7F031F">
        <w:rPr>
          <w:rFonts w:cs="Arial"/>
          <w:bCs/>
          <w:u w:val="single"/>
        </w:rPr>
        <w:t>Anm</w:t>
      </w:r>
      <w:r w:rsidRPr="007F031F">
        <w:rPr>
          <w:rFonts w:cs="Arial" w:hint="cs"/>
          <w:bCs/>
          <w:u w:val="single"/>
        </w:rPr>
        <w:t>ä</w:t>
      </w:r>
      <w:r w:rsidRPr="007F031F">
        <w:rPr>
          <w:rFonts w:cs="Arial"/>
          <w:bCs/>
          <w:u w:val="single"/>
        </w:rPr>
        <w:t>lan</w:t>
      </w:r>
      <w:r w:rsidRPr="00BC64E3">
        <w:rPr>
          <w:rFonts w:cs="Arial"/>
          <w:bCs/>
        </w:rPr>
        <w:t>: 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r det 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terst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r 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stan 4 minuter av Period 3 s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sker det en Slashing. Pucken 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 ner vid</w:t>
      </w:r>
    </w:p>
    <w:p w14:paraId="5C421914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 xml:space="preserve">kortsargen och flera spelare 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 d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r. Skellefte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spelaren Nr 17 Lindholm knuffar till</w:t>
      </w:r>
    </w:p>
    <w:p w14:paraId="6EC90BC6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>R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glespelaren Nr 67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 xml:space="preserve"> som d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sl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r upp Klubban mellan benen p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Lindholm med kraft.</w:t>
      </w:r>
    </w:p>
    <w:p w14:paraId="31D5A045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 xml:space="preserve">Pucken 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 inte inom spelbart omr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de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r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>.</w:t>
      </w:r>
    </w:p>
    <w:p w14:paraId="6B723BEC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1871CA2B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7F031F">
        <w:rPr>
          <w:rFonts w:cs="Arial"/>
          <w:bCs/>
          <w:u w:val="single"/>
        </w:rPr>
        <w:t xml:space="preserve">Leon </w:t>
      </w:r>
      <w:proofErr w:type="spellStart"/>
      <w:r w:rsidRPr="007F031F">
        <w:rPr>
          <w:rFonts w:cs="Arial"/>
          <w:bCs/>
          <w:u w:val="single"/>
        </w:rPr>
        <w:t>Bristedt</w:t>
      </w:r>
      <w:proofErr w:type="spellEnd"/>
      <w:r w:rsidRPr="007F031F">
        <w:rPr>
          <w:rFonts w:cs="Arial"/>
          <w:bCs/>
          <w:u w:val="single"/>
        </w:rPr>
        <w:t xml:space="preserve"> har uppgett f</w:t>
      </w:r>
      <w:r w:rsidRPr="007F031F">
        <w:rPr>
          <w:rFonts w:cs="Arial" w:hint="cs"/>
          <w:bCs/>
          <w:u w:val="single"/>
        </w:rPr>
        <w:t>ö</w:t>
      </w:r>
      <w:r w:rsidRPr="007F031F">
        <w:rPr>
          <w:rFonts w:cs="Arial"/>
          <w:bCs/>
          <w:u w:val="single"/>
        </w:rPr>
        <w:t>ljande:</w:t>
      </w:r>
      <w:r w:rsidRPr="00BC64E3">
        <w:rPr>
          <w:rFonts w:cs="Arial"/>
          <w:bCs/>
        </w:rPr>
        <w:t xml:space="preserve"> 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rkampssituation d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 det delas ut slag. Jag markerar instinktivt efter en crosschecking mot mig utan avsikt att tr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ffa d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 jag tr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ffade. Klantigt. </w:t>
      </w:r>
    </w:p>
    <w:p w14:paraId="606589CB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32641719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  <w:r w:rsidRPr="007F031F">
        <w:rPr>
          <w:rFonts w:cs="Arial"/>
          <w:bCs/>
          <w:u w:val="single"/>
        </w:rPr>
        <w:t>Disciplinn</w:t>
      </w:r>
      <w:r w:rsidRPr="007F031F">
        <w:rPr>
          <w:rFonts w:cs="Arial" w:hint="cs"/>
          <w:bCs/>
          <w:u w:val="single"/>
        </w:rPr>
        <w:t>ä</w:t>
      </w:r>
      <w:r w:rsidRPr="007F031F">
        <w:rPr>
          <w:rFonts w:cs="Arial"/>
          <w:bCs/>
          <w:u w:val="single"/>
        </w:rPr>
        <w:t>mnden g</w:t>
      </w:r>
      <w:r w:rsidRPr="007F031F">
        <w:rPr>
          <w:rFonts w:cs="Arial" w:hint="cs"/>
          <w:bCs/>
          <w:u w:val="single"/>
        </w:rPr>
        <w:t>ö</w:t>
      </w:r>
      <w:r w:rsidRPr="007F031F">
        <w:rPr>
          <w:rFonts w:cs="Arial"/>
          <w:bCs/>
          <w:u w:val="single"/>
        </w:rPr>
        <w:t>r f</w:t>
      </w:r>
      <w:r w:rsidRPr="007F031F">
        <w:rPr>
          <w:rFonts w:cs="Arial" w:hint="cs"/>
          <w:bCs/>
          <w:u w:val="single"/>
        </w:rPr>
        <w:t>ö</w:t>
      </w:r>
      <w:r w:rsidRPr="007F031F">
        <w:rPr>
          <w:rFonts w:cs="Arial"/>
          <w:bCs/>
          <w:u w:val="single"/>
        </w:rPr>
        <w:t>ljande bed</w:t>
      </w:r>
      <w:r w:rsidRPr="007F031F">
        <w:rPr>
          <w:rFonts w:cs="Arial" w:hint="cs"/>
          <w:bCs/>
          <w:u w:val="single"/>
        </w:rPr>
        <w:t>ö</w:t>
      </w:r>
      <w:r w:rsidRPr="007F031F">
        <w:rPr>
          <w:rFonts w:cs="Arial"/>
          <w:bCs/>
          <w:u w:val="single"/>
        </w:rPr>
        <w:t>mning</w:t>
      </w:r>
      <w:r w:rsidRPr="00BC64E3">
        <w:rPr>
          <w:rFonts w:cs="Arial"/>
          <w:bCs/>
        </w:rPr>
        <w:t>: Utredningen ger st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d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 uppgifterna i anm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lan. 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mnden finner det utrett att Leon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 xml:space="preserve"> gjort sig skyldig till Slashing.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rseelsen b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ranleda en avst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ngning. Leon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 xml:space="preserve"> st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ngdes av i mars 2025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r </w:t>
      </w:r>
      <w:proofErr w:type="spellStart"/>
      <w:r w:rsidRPr="00BC64E3">
        <w:rPr>
          <w:rFonts w:cs="Arial"/>
          <w:bCs/>
        </w:rPr>
        <w:t>Slewfooting</w:t>
      </w:r>
      <w:proofErr w:type="spellEnd"/>
      <w:r w:rsidRPr="00BC64E3">
        <w:rPr>
          <w:rFonts w:cs="Arial"/>
          <w:bCs/>
        </w:rPr>
        <w:t xml:space="preserve"> (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rende nr D-SIF-020929). Det r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r sig nu inte om </w:t>
      </w:r>
      <w:r w:rsidRPr="00BC64E3">
        <w:rPr>
          <w:rFonts w:cs="Arial" w:hint="cs"/>
          <w:bCs/>
        </w:rPr>
        <w:lastRenderedPageBreak/>
        <w:t>å</w:t>
      </w:r>
      <w:r w:rsidRPr="00BC64E3">
        <w:rPr>
          <w:rFonts w:cs="Arial"/>
          <w:bCs/>
        </w:rPr>
        <w:t>terfall i en liknande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rseelse. Avst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ngningens l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ngd best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ms till en tid som bed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ms motsvara tv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 xml:space="preserve"> matcher. Leon </w:t>
      </w:r>
      <w:proofErr w:type="spellStart"/>
      <w:r w:rsidRPr="00BC64E3">
        <w:rPr>
          <w:rFonts w:cs="Arial"/>
          <w:bCs/>
        </w:rPr>
        <w:t>Bristedt</w:t>
      </w:r>
      <w:proofErr w:type="spellEnd"/>
      <w:r w:rsidRPr="00BC64E3">
        <w:rPr>
          <w:rFonts w:cs="Arial"/>
          <w:bCs/>
        </w:rPr>
        <w:t xml:space="preserve"> ska dessutom betala b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>ter med det belopp som framg</w:t>
      </w:r>
      <w:r w:rsidRPr="00BC64E3">
        <w:rPr>
          <w:rFonts w:cs="Arial" w:hint="cs"/>
          <w:bCs/>
        </w:rPr>
        <w:t>å</w:t>
      </w:r>
      <w:r w:rsidRPr="00BC64E3">
        <w:rPr>
          <w:rFonts w:cs="Arial"/>
          <w:bCs/>
        </w:rPr>
        <w:t>r av beslutet. Vid straffm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tningen har n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mnden s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>rskilt beaktat f</w:t>
      </w:r>
      <w:r w:rsidRPr="00BC64E3">
        <w:rPr>
          <w:rFonts w:cs="Arial" w:hint="cs"/>
          <w:bCs/>
        </w:rPr>
        <w:t>ö</w:t>
      </w:r>
      <w:r w:rsidRPr="00BC64E3">
        <w:rPr>
          <w:rFonts w:cs="Arial"/>
          <w:bCs/>
        </w:rPr>
        <w:t xml:space="preserve">ljande nyckelfaktorer: </w:t>
      </w:r>
    </w:p>
    <w:p w14:paraId="44D6F891" w14:textId="37AB82E8" w:rsidR="00BC64E3" w:rsidRPr="007F031F" w:rsidRDefault="00BC64E3" w:rsidP="007F031F">
      <w:pPr>
        <w:pStyle w:val="Liststycke"/>
        <w:numPr>
          <w:ilvl w:val="0"/>
          <w:numId w:val="6"/>
        </w:numPr>
        <w:spacing w:after="0" w:line="240" w:lineRule="auto"/>
        <w:ind w:left="709" w:hanging="709"/>
        <w:rPr>
          <w:rFonts w:cs="Arial"/>
          <w:bCs/>
        </w:rPr>
      </w:pPr>
      <w:r w:rsidRPr="007F031F">
        <w:rPr>
          <w:rFonts w:cs="Arial"/>
          <w:bCs/>
        </w:rPr>
        <w:t>Slashing mellan benen med kraft.</w:t>
      </w:r>
    </w:p>
    <w:p w14:paraId="060AAE64" w14:textId="2325A277" w:rsidR="00BC64E3" w:rsidRPr="007F031F" w:rsidRDefault="00BC64E3" w:rsidP="007F031F">
      <w:pPr>
        <w:pStyle w:val="Liststycke"/>
        <w:numPr>
          <w:ilvl w:val="0"/>
          <w:numId w:val="6"/>
        </w:numPr>
        <w:spacing w:after="0" w:line="240" w:lineRule="auto"/>
        <w:ind w:left="709" w:hanging="709"/>
        <w:rPr>
          <w:rFonts w:cs="Arial"/>
          <w:bCs/>
        </w:rPr>
      </w:pPr>
      <w:r w:rsidRPr="007F031F">
        <w:rPr>
          <w:rFonts w:cs="Arial"/>
          <w:bCs/>
        </w:rPr>
        <w:t>Stor skaderisk.</w:t>
      </w:r>
    </w:p>
    <w:p w14:paraId="62D0F264" w14:textId="77777777" w:rsidR="00BC64E3" w:rsidRPr="00BC64E3" w:rsidRDefault="00BC64E3" w:rsidP="007F031F">
      <w:pPr>
        <w:spacing w:after="0" w:line="240" w:lineRule="auto"/>
        <w:rPr>
          <w:rFonts w:cs="Arial"/>
          <w:bCs/>
        </w:rPr>
      </w:pPr>
    </w:p>
    <w:p w14:paraId="7661486B" w14:textId="04EFCBC9" w:rsidR="00F35B76" w:rsidRPr="00BC64E3" w:rsidRDefault="00BC64E3" w:rsidP="007F031F">
      <w:pPr>
        <w:spacing w:after="0" w:line="240" w:lineRule="auto"/>
        <w:rPr>
          <w:rFonts w:cs="Arial"/>
          <w:bCs/>
        </w:rPr>
      </w:pPr>
      <w:r w:rsidRPr="00BC64E3">
        <w:rPr>
          <w:rFonts w:cs="Arial"/>
          <w:bCs/>
        </w:rPr>
        <w:t>Till</w:t>
      </w:r>
      <w:r w:rsidRPr="00BC64E3">
        <w:rPr>
          <w:rFonts w:cs="Arial" w:hint="cs"/>
          <w:bCs/>
        </w:rPr>
        <w:t>ä</w:t>
      </w:r>
      <w:r w:rsidRPr="00BC64E3">
        <w:rPr>
          <w:rFonts w:cs="Arial"/>
          <w:bCs/>
        </w:rPr>
        <w:t xml:space="preserve">mplig regel: 14 kap. 2 </w:t>
      </w:r>
      <w:r w:rsidRPr="00BC64E3">
        <w:rPr>
          <w:rFonts w:cs="Arial" w:hint="cs"/>
          <w:bCs/>
        </w:rPr>
        <w:t>§</w:t>
      </w:r>
      <w:r w:rsidRPr="00BC64E3">
        <w:rPr>
          <w:rFonts w:cs="Arial"/>
          <w:bCs/>
        </w:rPr>
        <w:t xml:space="preserve"> 8 punkten RF:s stadgar. Utvisning enligt regel 61.</w:t>
      </w:r>
    </w:p>
    <w:p w14:paraId="3F508519" w14:textId="77777777" w:rsidR="00F35B76" w:rsidRPr="00E412F8" w:rsidRDefault="00F35B76" w:rsidP="007F031F">
      <w:pPr>
        <w:spacing w:after="0" w:line="240" w:lineRule="auto"/>
        <w:rPr>
          <w:rFonts w:eastAsia="Arial" w:cs="Arial"/>
          <w:bCs/>
        </w:rPr>
      </w:pPr>
    </w:p>
    <w:p w14:paraId="0FD24024" w14:textId="62D78F11" w:rsidR="005124B1" w:rsidRPr="00417C6D" w:rsidRDefault="005124B1" w:rsidP="007F031F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081BC77C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7B35C9FE" w14:textId="410AE1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30731B38" w14:textId="77777777" w:rsidR="007F031F" w:rsidRDefault="007F031F" w:rsidP="007F031F">
      <w:pPr>
        <w:spacing w:after="0"/>
        <w:rPr>
          <w:rFonts w:cs="Arial"/>
        </w:rPr>
      </w:pPr>
      <w:r w:rsidRPr="007F031F">
        <w:rPr>
          <w:rFonts w:cs="Arial"/>
        </w:rPr>
        <w:t xml:space="preserve">Daniel </w:t>
      </w:r>
      <w:proofErr w:type="spellStart"/>
      <w:r w:rsidRPr="007F031F">
        <w:rPr>
          <w:rFonts w:cs="Arial"/>
        </w:rPr>
        <w:t>Sanberg</w:t>
      </w:r>
      <w:proofErr w:type="spellEnd"/>
      <w:r w:rsidRPr="007F031F">
        <w:rPr>
          <w:rFonts w:cs="Arial"/>
        </w:rPr>
        <w:t>, Nathalie Stenmark, Hans-G</w:t>
      </w:r>
      <w:r w:rsidRPr="007F031F">
        <w:rPr>
          <w:rFonts w:cs="Arial" w:hint="cs"/>
        </w:rPr>
        <w:t>ö</w:t>
      </w:r>
      <w:r w:rsidRPr="007F031F">
        <w:rPr>
          <w:rFonts w:cs="Arial"/>
        </w:rPr>
        <w:t xml:space="preserve">ran </w:t>
      </w:r>
      <w:proofErr w:type="spellStart"/>
      <w:r w:rsidRPr="007F031F">
        <w:rPr>
          <w:rFonts w:cs="Arial"/>
        </w:rPr>
        <w:t>Elo</w:t>
      </w:r>
      <w:proofErr w:type="spellEnd"/>
      <w:r w:rsidRPr="007F031F">
        <w:rPr>
          <w:rFonts w:cs="Arial"/>
        </w:rPr>
        <w:t xml:space="preserve">, Stefan Persson, Gunilla Andersson Stampes, </w:t>
      </w:r>
    </w:p>
    <w:p w14:paraId="7BA27E87" w14:textId="116D7D78" w:rsidR="007F031F" w:rsidRPr="007F031F" w:rsidRDefault="007F031F" w:rsidP="007F031F">
      <w:pPr>
        <w:spacing w:after="0"/>
        <w:rPr>
          <w:rFonts w:cs="Arial"/>
        </w:rPr>
      </w:pPr>
      <w:r w:rsidRPr="007F031F">
        <w:rPr>
          <w:rFonts w:cs="Arial"/>
        </w:rPr>
        <w:t>Fredrik Emvall, Maria Furberg och Pehr Claesson</w:t>
      </w:r>
    </w:p>
    <w:p w14:paraId="289EC59B" w14:textId="23DCF004" w:rsidR="00DF428F" w:rsidRPr="00853F1A" w:rsidRDefault="007F031F" w:rsidP="007F031F">
      <w:pPr>
        <w:spacing w:after="0"/>
        <w:rPr>
          <w:rFonts w:cs="Arial"/>
        </w:rPr>
      </w:pPr>
      <w:r w:rsidRPr="007F031F">
        <w:rPr>
          <w:rFonts w:cs="Arial"/>
        </w:rPr>
        <w:t>Enh</w:t>
      </w:r>
      <w:r w:rsidRPr="007F031F">
        <w:rPr>
          <w:rFonts w:cs="Arial" w:hint="cs"/>
        </w:rPr>
        <w:t>ä</w:t>
      </w:r>
      <w:r w:rsidRPr="007F031F">
        <w:rPr>
          <w:rFonts w:cs="Arial"/>
        </w:rPr>
        <w:t>lligt</w:t>
      </w:r>
    </w:p>
    <w:p w14:paraId="0B04315A" w14:textId="77777777" w:rsidR="00A17CFA" w:rsidRPr="00853F1A" w:rsidRDefault="00A17CFA" w:rsidP="0055724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3" w:name="ForInformationToTitle"/>
      <w:r w:rsidRPr="00853F1A">
        <w:rPr>
          <w:rFonts w:eastAsia="Arial" w:cs="Arial"/>
        </w:rPr>
        <w:t>För kännedom till:</w:t>
      </w:r>
      <w:bookmarkEnd w:id="3"/>
      <w:r w:rsidRPr="00853F1A">
        <w:rPr>
          <w:rFonts w:eastAsia="Arial" w:cs="Arial"/>
        </w:rPr>
        <w:tab/>
      </w:r>
      <w:bookmarkStart w:id="4" w:name="ForInformationTo"/>
      <w:r w:rsidRPr="00853F1A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9C7E" w14:textId="77777777" w:rsidR="008D0ED7" w:rsidRDefault="008D0ED7" w:rsidP="00F34448">
      <w:pPr>
        <w:spacing w:after="0" w:line="240" w:lineRule="auto"/>
      </w:pPr>
      <w:r>
        <w:separator/>
      </w:r>
    </w:p>
  </w:endnote>
  <w:endnote w:type="continuationSeparator" w:id="0">
    <w:p w14:paraId="4B602543" w14:textId="77777777" w:rsidR="008D0ED7" w:rsidRDefault="008D0ED7" w:rsidP="00F34448">
      <w:pPr>
        <w:spacing w:after="0" w:line="240" w:lineRule="auto"/>
      </w:pPr>
      <w:r>
        <w:continuationSeparator/>
      </w:r>
    </w:p>
  </w:endnote>
  <w:endnote w:type="continuationNotice" w:id="1">
    <w:p w14:paraId="1BFF436A" w14:textId="77777777" w:rsidR="008D0ED7" w:rsidRDefault="008D0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6490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E136" w14:textId="77777777" w:rsidR="008D0ED7" w:rsidRDefault="008D0ED7" w:rsidP="00F34448">
      <w:pPr>
        <w:spacing w:after="0" w:line="240" w:lineRule="auto"/>
      </w:pPr>
      <w:r>
        <w:separator/>
      </w:r>
    </w:p>
  </w:footnote>
  <w:footnote w:type="continuationSeparator" w:id="0">
    <w:p w14:paraId="67E4591D" w14:textId="77777777" w:rsidR="008D0ED7" w:rsidRDefault="008D0ED7" w:rsidP="00F34448">
      <w:pPr>
        <w:spacing w:after="0" w:line="240" w:lineRule="auto"/>
      </w:pPr>
      <w:r>
        <w:continuationSeparator/>
      </w:r>
    </w:p>
  </w:footnote>
  <w:footnote w:type="continuationNotice" w:id="1">
    <w:p w14:paraId="10181945" w14:textId="77777777" w:rsidR="008D0ED7" w:rsidRDefault="008D0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9FA90C0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8F23B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7F031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17</w:t>
                          </w:r>
                        </w:p>
                        <w:p w14:paraId="3778AC06" w14:textId="6D2B1236" w:rsidR="001D1BF9" w:rsidRDefault="001D1BF9" w:rsidP="00C113B8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C113B8" w:rsidRPr="00C113B8">
                            <w:t xml:space="preserve"> </w:t>
                          </w:r>
                          <w:r w:rsidR="00C113B8" w:rsidRPr="00C113B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0211</w:t>
                          </w:r>
                          <w:r w:rsidR="007F031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9FA90C0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8F23B6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7F031F">
                      <w:rPr>
                        <w:rFonts w:eastAsia="Arial" w:cs="Arial"/>
                        <w:sz w:val="15"/>
                        <w:szCs w:val="15"/>
                      </w:rPr>
                      <w:t>17</w:t>
                    </w:r>
                  </w:p>
                  <w:p w14:paraId="3778AC06" w14:textId="6D2B1236" w:rsidR="001D1BF9" w:rsidRDefault="001D1BF9" w:rsidP="00C113B8">
                    <w:pPr>
                      <w:spacing w:after="0" w:line="240" w:lineRule="auto"/>
                      <w:jc w:val="right"/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C113B8" w:rsidRPr="00C113B8">
                      <w:t xml:space="preserve"> </w:t>
                    </w:r>
                    <w:r w:rsidR="00C113B8" w:rsidRPr="00C113B8">
                      <w:rPr>
                        <w:rFonts w:eastAsia="Arial" w:cs="Arial"/>
                        <w:sz w:val="15"/>
                        <w:szCs w:val="15"/>
                      </w:rPr>
                      <w:t>0211</w:t>
                    </w:r>
                    <w:r w:rsidR="007F031F">
                      <w:rPr>
                        <w:rFonts w:eastAsia="Arial" w:cs="Arial"/>
                        <w:sz w:val="15"/>
                        <w:szCs w:val="15"/>
                      </w:rPr>
                      <w:t>70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271ECB"/>
    <w:multiLevelType w:val="hybridMultilevel"/>
    <w:tmpl w:val="EDDC9BDE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2354FAF"/>
    <w:multiLevelType w:val="hybridMultilevel"/>
    <w:tmpl w:val="31D073F4"/>
    <w:lvl w:ilvl="0" w:tplc="FA5645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03727660">
    <w:abstractNumId w:val="2"/>
  </w:num>
  <w:num w:numId="2" w16cid:durableId="1912543630">
    <w:abstractNumId w:val="0"/>
  </w:num>
  <w:num w:numId="3" w16cid:durableId="168369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452403">
    <w:abstractNumId w:val="3"/>
  </w:num>
  <w:num w:numId="6" w16cid:durableId="173384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4217"/>
    <w:rsid w:val="00050BA2"/>
    <w:rsid w:val="00065F61"/>
    <w:rsid w:val="00084EA1"/>
    <w:rsid w:val="00087BD9"/>
    <w:rsid w:val="000A0D7F"/>
    <w:rsid w:val="000B48C3"/>
    <w:rsid w:val="000C0561"/>
    <w:rsid w:val="000C0906"/>
    <w:rsid w:val="000D40F1"/>
    <w:rsid w:val="000D4B5C"/>
    <w:rsid w:val="000D5665"/>
    <w:rsid w:val="000E2DD9"/>
    <w:rsid w:val="000F143E"/>
    <w:rsid w:val="000F26C6"/>
    <w:rsid w:val="000F62B2"/>
    <w:rsid w:val="001070CF"/>
    <w:rsid w:val="00160AF7"/>
    <w:rsid w:val="0016103A"/>
    <w:rsid w:val="001646EE"/>
    <w:rsid w:val="00175D72"/>
    <w:rsid w:val="00192960"/>
    <w:rsid w:val="00194926"/>
    <w:rsid w:val="001B5227"/>
    <w:rsid w:val="001C2FBE"/>
    <w:rsid w:val="001D1BF9"/>
    <w:rsid w:val="001F469A"/>
    <w:rsid w:val="0020419A"/>
    <w:rsid w:val="00215E98"/>
    <w:rsid w:val="0022044E"/>
    <w:rsid w:val="00295A85"/>
    <w:rsid w:val="002A53ED"/>
    <w:rsid w:val="002B5F25"/>
    <w:rsid w:val="002B67B2"/>
    <w:rsid w:val="00301708"/>
    <w:rsid w:val="00320A6F"/>
    <w:rsid w:val="00324B83"/>
    <w:rsid w:val="00336E9C"/>
    <w:rsid w:val="003F2911"/>
    <w:rsid w:val="003F6476"/>
    <w:rsid w:val="0040474F"/>
    <w:rsid w:val="00417C6D"/>
    <w:rsid w:val="00436E97"/>
    <w:rsid w:val="004423C4"/>
    <w:rsid w:val="0047011F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369A8"/>
    <w:rsid w:val="00541B0C"/>
    <w:rsid w:val="00545BBA"/>
    <w:rsid w:val="00557246"/>
    <w:rsid w:val="0056488F"/>
    <w:rsid w:val="005A0FCF"/>
    <w:rsid w:val="005A5AB1"/>
    <w:rsid w:val="005A5E8E"/>
    <w:rsid w:val="005B7096"/>
    <w:rsid w:val="005F31DE"/>
    <w:rsid w:val="006041D2"/>
    <w:rsid w:val="00654935"/>
    <w:rsid w:val="006617AB"/>
    <w:rsid w:val="006713E4"/>
    <w:rsid w:val="00684F40"/>
    <w:rsid w:val="006873ED"/>
    <w:rsid w:val="006A1766"/>
    <w:rsid w:val="006A301D"/>
    <w:rsid w:val="006A3F97"/>
    <w:rsid w:val="006A6B74"/>
    <w:rsid w:val="006D37EE"/>
    <w:rsid w:val="00727117"/>
    <w:rsid w:val="00753CED"/>
    <w:rsid w:val="0079117D"/>
    <w:rsid w:val="00791E93"/>
    <w:rsid w:val="007E75B7"/>
    <w:rsid w:val="007F031F"/>
    <w:rsid w:val="007F0E4C"/>
    <w:rsid w:val="00853F1A"/>
    <w:rsid w:val="00855B38"/>
    <w:rsid w:val="0086490A"/>
    <w:rsid w:val="008C55FA"/>
    <w:rsid w:val="008D0ED7"/>
    <w:rsid w:val="008F23B6"/>
    <w:rsid w:val="00903310"/>
    <w:rsid w:val="00911F21"/>
    <w:rsid w:val="009170C8"/>
    <w:rsid w:val="00925EAB"/>
    <w:rsid w:val="009375B6"/>
    <w:rsid w:val="00970558"/>
    <w:rsid w:val="00985E25"/>
    <w:rsid w:val="009D06EE"/>
    <w:rsid w:val="009D5B7F"/>
    <w:rsid w:val="009F3EBF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D4562"/>
    <w:rsid w:val="00AE383D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3DA3"/>
    <w:rsid w:val="00B671A8"/>
    <w:rsid w:val="00B7002D"/>
    <w:rsid w:val="00B72C4E"/>
    <w:rsid w:val="00B858EA"/>
    <w:rsid w:val="00BA5407"/>
    <w:rsid w:val="00BB2CEF"/>
    <w:rsid w:val="00BB3B71"/>
    <w:rsid w:val="00BC5807"/>
    <w:rsid w:val="00BC64E3"/>
    <w:rsid w:val="00BE0789"/>
    <w:rsid w:val="00BE2079"/>
    <w:rsid w:val="00BE75B4"/>
    <w:rsid w:val="00C113B8"/>
    <w:rsid w:val="00C17075"/>
    <w:rsid w:val="00C3153E"/>
    <w:rsid w:val="00C74937"/>
    <w:rsid w:val="00C7796E"/>
    <w:rsid w:val="00CA032C"/>
    <w:rsid w:val="00CA65AE"/>
    <w:rsid w:val="00D02F89"/>
    <w:rsid w:val="00D1731D"/>
    <w:rsid w:val="00D20D97"/>
    <w:rsid w:val="00D210C9"/>
    <w:rsid w:val="00D740FD"/>
    <w:rsid w:val="00D80F88"/>
    <w:rsid w:val="00D83D13"/>
    <w:rsid w:val="00DA3F79"/>
    <w:rsid w:val="00DA4396"/>
    <w:rsid w:val="00DB6536"/>
    <w:rsid w:val="00DC6025"/>
    <w:rsid w:val="00DF428F"/>
    <w:rsid w:val="00E039E2"/>
    <w:rsid w:val="00E0578A"/>
    <w:rsid w:val="00E36D16"/>
    <w:rsid w:val="00E412F8"/>
    <w:rsid w:val="00E50657"/>
    <w:rsid w:val="00E637CA"/>
    <w:rsid w:val="00E64CA3"/>
    <w:rsid w:val="00E711F9"/>
    <w:rsid w:val="00E73406"/>
    <w:rsid w:val="00E83BB1"/>
    <w:rsid w:val="00EC79AC"/>
    <w:rsid w:val="00ED64BA"/>
    <w:rsid w:val="00EE4693"/>
    <w:rsid w:val="00F230FF"/>
    <w:rsid w:val="00F3100E"/>
    <w:rsid w:val="00F34448"/>
    <w:rsid w:val="00F35B76"/>
    <w:rsid w:val="00F44E4B"/>
    <w:rsid w:val="00F47E85"/>
    <w:rsid w:val="00F61875"/>
    <w:rsid w:val="00F74E51"/>
    <w:rsid w:val="00FA32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3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398</Words>
  <Characters>2318</Characters>
  <Application>Microsoft Office Word</Application>
  <DocSecurity>0</DocSecurity>
  <Lines>74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2025-09-17T11:33:00Z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