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2F2DBA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1645ECE2" w14:textId="77777777" w:rsidR="00C547BE" w:rsidRPr="00C547BE" w:rsidRDefault="00C547BE" w:rsidP="00C547BE">
      <w:pPr>
        <w:spacing w:after="0"/>
        <w:rPr>
          <w:rFonts w:cs="Arial"/>
          <w:b/>
        </w:rPr>
      </w:pPr>
      <w:r w:rsidRPr="00C547BE">
        <w:rPr>
          <w:rFonts w:cs="Arial"/>
          <w:b/>
        </w:rPr>
        <w:t>Namn:</w:t>
      </w:r>
      <w:r w:rsidRPr="00C547BE">
        <w:rPr>
          <w:rFonts w:cs="Arial"/>
          <w:b/>
        </w:rPr>
        <w:tab/>
      </w:r>
      <w:r w:rsidRPr="00C547BE">
        <w:rPr>
          <w:rFonts w:cs="Arial"/>
          <w:b/>
        </w:rPr>
        <w:tab/>
        <w:t xml:space="preserve">Alexander </w:t>
      </w:r>
      <w:proofErr w:type="spellStart"/>
      <w:r w:rsidRPr="00C547BE">
        <w:rPr>
          <w:rFonts w:cs="Arial"/>
          <w:b/>
        </w:rPr>
        <w:t>Swetlikoff</w:t>
      </w:r>
      <w:proofErr w:type="spellEnd"/>
    </w:p>
    <w:p w14:paraId="139D60B0" w14:textId="77777777" w:rsidR="00C547BE" w:rsidRPr="00C547BE" w:rsidRDefault="00C547BE" w:rsidP="00C547BE">
      <w:pPr>
        <w:spacing w:after="0"/>
        <w:rPr>
          <w:rFonts w:cs="Arial"/>
          <w:b/>
        </w:rPr>
      </w:pPr>
    </w:p>
    <w:p w14:paraId="1792F776" w14:textId="77777777" w:rsidR="00C547BE" w:rsidRPr="00C547BE" w:rsidRDefault="00C547BE" w:rsidP="00C547BE">
      <w:pPr>
        <w:spacing w:after="0"/>
        <w:rPr>
          <w:rFonts w:cs="Arial"/>
          <w:b/>
        </w:rPr>
      </w:pPr>
      <w:r w:rsidRPr="00C547BE">
        <w:rPr>
          <w:rFonts w:cs="Arial"/>
          <w:b/>
        </w:rPr>
        <w:t>F</w:t>
      </w:r>
      <w:r w:rsidRPr="00C547BE">
        <w:rPr>
          <w:rFonts w:cs="Arial" w:hint="cs"/>
          <w:b/>
        </w:rPr>
        <w:t>ö</w:t>
      </w:r>
      <w:r w:rsidRPr="00C547BE">
        <w:rPr>
          <w:rFonts w:cs="Arial"/>
          <w:b/>
        </w:rPr>
        <w:t>rening:</w:t>
      </w:r>
      <w:r w:rsidRPr="00C547BE">
        <w:rPr>
          <w:rFonts w:cs="Arial"/>
          <w:b/>
        </w:rPr>
        <w:tab/>
      </w:r>
      <w:r w:rsidRPr="00C547BE">
        <w:rPr>
          <w:rFonts w:cs="Arial"/>
          <w:b/>
        </w:rPr>
        <w:tab/>
        <w:t>MoDo Hockey</w:t>
      </w:r>
    </w:p>
    <w:p w14:paraId="7C2C3431" w14:textId="77777777" w:rsidR="00C547BE" w:rsidRPr="00C547BE" w:rsidRDefault="00C547BE" w:rsidP="00C547BE">
      <w:pPr>
        <w:spacing w:after="0"/>
        <w:rPr>
          <w:rFonts w:cs="Arial"/>
          <w:b/>
        </w:rPr>
      </w:pPr>
    </w:p>
    <w:p w14:paraId="46DB4332" w14:textId="77777777" w:rsidR="00C547BE" w:rsidRPr="00C547BE" w:rsidRDefault="00C547BE" w:rsidP="00C547BE">
      <w:pPr>
        <w:spacing w:after="0"/>
        <w:rPr>
          <w:rFonts w:cs="Arial"/>
          <w:b/>
        </w:rPr>
      </w:pPr>
      <w:r w:rsidRPr="00C547BE">
        <w:rPr>
          <w:rFonts w:cs="Arial"/>
          <w:b/>
        </w:rPr>
        <w:t>Adress:</w:t>
      </w:r>
      <w:r w:rsidRPr="00C547BE">
        <w:rPr>
          <w:rFonts w:cs="Arial"/>
          <w:b/>
        </w:rPr>
        <w:tab/>
      </w:r>
      <w:r w:rsidRPr="00C547BE">
        <w:rPr>
          <w:rFonts w:cs="Arial"/>
          <w:b/>
        </w:rPr>
        <w:tab/>
        <w:t xml:space="preserve">Box 49, 89121 </w:t>
      </w:r>
      <w:r w:rsidRPr="00C547BE">
        <w:rPr>
          <w:rFonts w:cs="Arial" w:hint="cs"/>
          <w:b/>
        </w:rPr>
        <w:t>Ö</w:t>
      </w:r>
      <w:r w:rsidRPr="00C547BE">
        <w:rPr>
          <w:rFonts w:cs="Arial"/>
          <w:b/>
        </w:rPr>
        <w:t>RNSK</w:t>
      </w:r>
      <w:r w:rsidRPr="00C547BE">
        <w:rPr>
          <w:rFonts w:cs="Arial" w:hint="cs"/>
          <w:b/>
        </w:rPr>
        <w:t>Ö</w:t>
      </w:r>
      <w:r w:rsidRPr="00C547BE">
        <w:rPr>
          <w:rFonts w:cs="Arial"/>
          <w:b/>
        </w:rPr>
        <w:t>LDSVIK</w:t>
      </w:r>
    </w:p>
    <w:p w14:paraId="64ADB7B1" w14:textId="77777777" w:rsidR="00C547BE" w:rsidRPr="00C547BE" w:rsidRDefault="00C547BE" w:rsidP="00C547BE">
      <w:pPr>
        <w:spacing w:after="0"/>
        <w:rPr>
          <w:rFonts w:cs="Arial"/>
          <w:b/>
        </w:rPr>
      </w:pPr>
    </w:p>
    <w:p w14:paraId="776CFC08" w14:textId="32EA06E2" w:rsidR="00C547BE" w:rsidRPr="00C547BE" w:rsidRDefault="00C547BE" w:rsidP="00C547BE">
      <w:pPr>
        <w:spacing w:after="0"/>
        <w:rPr>
          <w:rFonts w:cs="Arial"/>
          <w:b/>
        </w:rPr>
      </w:pPr>
      <w:r w:rsidRPr="00C547BE">
        <w:rPr>
          <w:rFonts w:cs="Arial"/>
          <w:b/>
        </w:rPr>
        <w:t>Matchdatum:</w:t>
      </w:r>
      <w:r w:rsidRPr="00C547BE">
        <w:rPr>
          <w:rFonts w:cs="Arial"/>
          <w:b/>
        </w:rPr>
        <w:tab/>
      </w:r>
      <w:r>
        <w:rPr>
          <w:rFonts w:cs="Arial"/>
          <w:b/>
        </w:rPr>
        <w:tab/>
      </w:r>
      <w:r w:rsidRPr="00C547BE">
        <w:rPr>
          <w:rFonts w:cs="Arial"/>
          <w:b/>
        </w:rPr>
        <w:t>2025-11-26</w:t>
      </w:r>
    </w:p>
    <w:p w14:paraId="2B0DACFA" w14:textId="77777777" w:rsidR="00C547BE" w:rsidRPr="00C547BE" w:rsidRDefault="00C547BE" w:rsidP="00C547BE">
      <w:pPr>
        <w:spacing w:after="0"/>
        <w:rPr>
          <w:rFonts w:cs="Arial"/>
          <w:b/>
        </w:rPr>
      </w:pPr>
    </w:p>
    <w:p w14:paraId="46B1C637" w14:textId="77777777" w:rsidR="00C547BE" w:rsidRPr="00C547BE" w:rsidRDefault="00C547BE" w:rsidP="00C547BE">
      <w:pPr>
        <w:spacing w:after="0"/>
        <w:rPr>
          <w:rFonts w:cs="Arial"/>
          <w:b/>
        </w:rPr>
      </w:pPr>
      <w:r w:rsidRPr="00C547BE">
        <w:rPr>
          <w:rFonts w:cs="Arial"/>
          <w:b/>
        </w:rPr>
        <w:t>Mellan:</w:t>
      </w:r>
      <w:r w:rsidRPr="00C547BE">
        <w:rPr>
          <w:rFonts w:cs="Arial"/>
          <w:b/>
        </w:rPr>
        <w:tab/>
      </w:r>
      <w:r w:rsidRPr="00C547BE">
        <w:rPr>
          <w:rFonts w:cs="Arial"/>
          <w:b/>
        </w:rPr>
        <w:tab/>
        <w:t>AIK - MoDo Hockey</w:t>
      </w:r>
    </w:p>
    <w:p w14:paraId="2D0E0C31" w14:textId="77777777" w:rsidR="00C547BE" w:rsidRPr="00C547BE" w:rsidRDefault="00C547BE" w:rsidP="00C547BE">
      <w:pPr>
        <w:spacing w:after="0"/>
        <w:rPr>
          <w:rFonts w:cs="Arial"/>
          <w:b/>
        </w:rPr>
      </w:pPr>
      <w:r w:rsidRPr="00C547BE">
        <w:rPr>
          <w:rFonts w:cs="Arial"/>
          <w:b/>
        </w:rPr>
        <w:tab/>
      </w:r>
      <w:r w:rsidRPr="00C547BE">
        <w:rPr>
          <w:rFonts w:cs="Arial"/>
          <w:b/>
        </w:rPr>
        <w:tab/>
      </w:r>
      <w:proofErr w:type="spellStart"/>
      <w:r w:rsidRPr="00C547BE">
        <w:rPr>
          <w:rFonts w:cs="Arial"/>
          <w:b/>
        </w:rPr>
        <w:t>HockeyAllsvenskan</w:t>
      </w:r>
      <w:proofErr w:type="spellEnd"/>
    </w:p>
    <w:p w14:paraId="0EF66FF9" w14:textId="77777777" w:rsidR="00C547BE" w:rsidRPr="00C547BE" w:rsidRDefault="00C547BE" w:rsidP="00C547BE">
      <w:pPr>
        <w:spacing w:after="0"/>
        <w:rPr>
          <w:rFonts w:cs="Arial"/>
          <w:b/>
        </w:rPr>
      </w:pPr>
    </w:p>
    <w:p w14:paraId="1F325177" w14:textId="77777777" w:rsidR="00C547BE" w:rsidRPr="00C547BE" w:rsidRDefault="00C547BE" w:rsidP="00C547BE">
      <w:pPr>
        <w:spacing w:after="0"/>
        <w:rPr>
          <w:rFonts w:cs="Arial"/>
          <w:b/>
        </w:rPr>
      </w:pPr>
      <w:r w:rsidRPr="00C547BE">
        <w:rPr>
          <w:rFonts w:cs="Arial"/>
          <w:b/>
        </w:rPr>
        <w:t>Domare/Anm</w:t>
      </w:r>
      <w:r w:rsidRPr="00C547BE">
        <w:rPr>
          <w:rFonts w:cs="Arial" w:hint="cs"/>
          <w:b/>
        </w:rPr>
        <w:t>ä</w:t>
      </w:r>
      <w:r w:rsidRPr="00C547BE">
        <w:rPr>
          <w:rFonts w:cs="Arial"/>
          <w:b/>
        </w:rPr>
        <w:t>lare</w:t>
      </w:r>
      <w:r w:rsidRPr="00C547BE">
        <w:rPr>
          <w:rFonts w:cs="Arial"/>
          <w:b/>
        </w:rPr>
        <w:tab/>
      </w:r>
      <w:proofErr w:type="spellStart"/>
      <w:r w:rsidRPr="00C547BE">
        <w:rPr>
          <w:rFonts w:cs="Arial"/>
          <w:b/>
        </w:rPr>
        <w:t>Player</w:t>
      </w:r>
      <w:proofErr w:type="spellEnd"/>
      <w:r w:rsidRPr="00C547BE">
        <w:rPr>
          <w:rFonts w:cs="Arial"/>
          <w:b/>
        </w:rPr>
        <w:t xml:space="preserve"> </w:t>
      </w:r>
      <w:proofErr w:type="spellStart"/>
      <w:r w:rsidRPr="00C547BE">
        <w:rPr>
          <w:rFonts w:cs="Arial"/>
          <w:b/>
        </w:rPr>
        <w:t>Safety</w:t>
      </w:r>
      <w:proofErr w:type="spellEnd"/>
      <w:r w:rsidRPr="00C547BE">
        <w:rPr>
          <w:rFonts w:cs="Arial"/>
          <w:b/>
        </w:rPr>
        <w:t xml:space="preserve"> Group </w:t>
      </w:r>
      <w:proofErr w:type="spellStart"/>
      <w:r w:rsidRPr="00C547BE">
        <w:rPr>
          <w:rFonts w:cs="Arial"/>
          <w:b/>
        </w:rPr>
        <w:t>HockeyAllsvenskan</w:t>
      </w:r>
      <w:proofErr w:type="spellEnd"/>
    </w:p>
    <w:p w14:paraId="686C09EF" w14:textId="77777777" w:rsidR="00C547BE" w:rsidRPr="00C547BE" w:rsidRDefault="00C547BE" w:rsidP="00C547BE">
      <w:pPr>
        <w:spacing w:after="0"/>
        <w:rPr>
          <w:rFonts w:cs="Arial"/>
          <w:b/>
        </w:rPr>
      </w:pPr>
    </w:p>
    <w:p w14:paraId="13C60F83" w14:textId="77777777" w:rsidR="00C547BE" w:rsidRDefault="00C547BE" w:rsidP="00C547BE">
      <w:pPr>
        <w:spacing w:after="0"/>
        <w:rPr>
          <w:rFonts w:cs="Arial"/>
          <w:b/>
        </w:rPr>
      </w:pPr>
      <w:r w:rsidRPr="00C547BE">
        <w:rPr>
          <w:rFonts w:cs="Arial"/>
          <w:b/>
        </w:rPr>
        <w:t>Avst</w:t>
      </w:r>
      <w:r w:rsidRPr="00C547BE">
        <w:rPr>
          <w:rFonts w:cs="Arial" w:hint="cs"/>
          <w:b/>
        </w:rPr>
        <w:t>ä</w:t>
      </w:r>
      <w:r w:rsidRPr="00C547BE">
        <w:rPr>
          <w:rFonts w:cs="Arial"/>
          <w:b/>
        </w:rPr>
        <w:t>ngningsperiod</w:t>
      </w:r>
      <w:r w:rsidRPr="00C547BE">
        <w:rPr>
          <w:rFonts w:cs="Arial"/>
          <w:b/>
        </w:rPr>
        <w:tab/>
        <w:t xml:space="preserve">2025-11-27 - 2025-12-06 - 4 match(er) </w:t>
      </w:r>
    </w:p>
    <w:p w14:paraId="48ECC0A0" w14:textId="77777777" w:rsidR="00C547BE" w:rsidRPr="00C547BE" w:rsidRDefault="00C547BE" w:rsidP="00C547BE">
      <w:pPr>
        <w:spacing w:after="0"/>
        <w:rPr>
          <w:rFonts w:cs="Arial"/>
          <w:b/>
        </w:rPr>
      </w:pPr>
    </w:p>
    <w:p w14:paraId="39F2A6AE" w14:textId="5716E018" w:rsidR="00A61C96" w:rsidRDefault="00C547BE" w:rsidP="00C547BE">
      <w:pPr>
        <w:spacing w:after="0"/>
        <w:rPr>
          <w:rFonts w:cs="Arial"/>
          <w:b/>
        </w:rPr>
      </w:pPr>
      <w:r w:rsidRPr="00C547BE">
        <w:rPr>
          <w:rFonts w:cs="Arial"/>
          <w:b/>
        </w:rPr>
        <w:t>B</w:t>
      </w:r>
      <w:r w:rsidRPr="00C547BE">
        <w:rPr>
          <w:rFonts w:cs="Arial" w:hint="cs"/>
          <w:b/>
        </w:rPr>
        <w:t>ö</w:t>
      </w:r>
      <w:r w:rsidRPr="00C547BE">
        <w:rPr>
          <w:rFonts w:cs="Arial"/>
          <w:b/>
        </w:rPr>
        <w:t>ter</w:t>
      </w:r>
      <w:r w:rsidRPr="00C547BE">
        <w:rPr>
          <w:rFonts w:cs="Arial"/>
          <w:b/>
        </w:rPr>
        <w:tab/>
      </w:r>
      <w:r>
        <w:rPr>
          <w:rFonts w:cs="Arial"/>
          <w:b/>
        </w:rPr>
        <w:tab/>
      </w:r>
      <w:proofErr w:type="gramStart"/>
      <w:r w:rsidRPr="00C547BE">
        <w:rPr>
          <w:rFonts w:cs="Arial"/>
          <w:b/>
        </w:rPr>
        <w:t>8500:-</w:t>
      </w:r>
      <w:proofErr w:type="gramEnd"/>
      <w:r w:rsidRPr="00C547BE">
        <w:rPr>
          <w:rFonts w:cs="Arial"/>
          <w:b/>
        </w:rPr>
        <w:t xml:space="preserve"> Betalas senast: 2025-12-27</w:t>
      </w:r>
    </w:p>
    <w:p w14:paraId="1C77CBC7" w14:textId="77777777" w:rsidR="00C547BE" w:rsidRPr="00014627" w:rsidRDefault="00C547BE" w:rsidP="00C547BE">
      <w:pPr>
        <w:spacing w:after="0"/>
        <w:rPr>
          <w:rFonts w:cs="Arial"/>
          <w:b/>
        </w:rPr>
      </w:pPr>
    </w:p>
    <w:p w14:paraId="5D2A6408" w14:textId="77777777" w:rsidR="00014627" w:rsidRPr="00014627" w:rsidRDefault="00014627" w:rsidP="00014627">
      <w:pPr>
        <w:spacing w:after="0"/>
        <w:rPr>
          <w:rFonts w:cs="Arial"/>
          <w:b/>
        </w:rPr>
      </w:pPr>
    </w:p>
    <w:p w14:paraId="3E4C6145" w14:textId="77777777" w:rsidR="00014627" w:rsidRDefault="00014627" w:rsidP="00014627">
      <w:pPr>
        <w:spacing w:after="0"/>
        <w:rPr>
          <w:rFonts w:cs="Arial"/>
          <w:b/>
        </w:rPr>
      </w:pPr>
      <w:r w:rsidRPr="00014627">
        <w:rPr>
          <w:rFonts w:cs="Arial"/>
          <w:b/>
        </w:rPr>
        <w:t>BESLUT</w:t>
      </w:r>
    </w:p>
    <w:p w14:paraId="49F7767D" w14:textId="77777777" w:rsidR="00BE3A7C" w:rsidRPr="00014627" w:rsidRDefault="00BE3A7C" w:rsidP="00014627">
      <w:pPr>
        <w:spacing w:after="0"/>
        <w:rPr>
          <w:rFonts w:cs="Arial"/>
          <w:b/>
        </w:rPr>
      </w:pPr>
    </w:p>
    <w:p w14:paraId="616A0165" w14:textId="77777777" w:rsidR="00C547BE" w:rsidRDefault="00C547BE" w:rsidP="00C547BE">
      <w:pPr>
        <w:spacing w:after="0"/>
        <w:rPr>
          <w:rFonts w:cs="Arial"/>
          <w:bCs/>
        </w:rPr>
      </w:pPr>
      <w:r w:rsidRPr="00C547BE">
        <w:rPr>
          <w:rFonts w:cs="Arial"/>
          <w:bCs/>
        </w:rPr>
        <w:t xml:space="preserve">Efter match mellan AIK - MoDo Hockey, </w:t>
      </w:r>
      <w:proofErr w:type="spellStart"/>
      <w:r w:rsidRPr="00C547BE">
        <w:rPr>
          <w:rFonts w:cs="Arial"/>
          <w:bCs/>
        </w:rPr>
        <w:t>HockeyAllsvenskan</w:t>
      </w:r>
      <w:proofErr w:type="spellEnd"/>
      <w:r w:rsidRPr="00C547BE">
        <w:rPr>
          <w:rFonts w:cs="Arial"/>
          <w:bCs/>
        </w:rPr>
        <w:t xml:space="preserve">, den 2025-11-26, 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>l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 xml:space="preserve">ggs Alexander </w:t>
      </w:r>
      <w:proofErr w:type="spellStart"/>
      <w:r w:rsidRPr="00C547BE">
        <w:rPr>
          <w:rFonts w:cs="Arial"/>
          <w:bCs/>
        </w:rPr>
        <w:t>Swetlikoff</w:t>
      </w:r>
      <w:proofErr w:type="spellEnd"/>
      <w:r w:rsidRPr="00C547BE">
        <w:rPr>
          <w:rFonts w:cs="Arial"/>
          <w:bCs/>
        </w:rPr>
        <w:t>, MoDo Hockey,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ljande straff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 Crosschecking</w:t>
      </w:r>
    </w:p>
    <w:p w14:paraId="161920A2" w14:textId="77777777" w:rsidR="00C547BE" w:rsidRPr="00C547BE" w:rsidRDefault="00C547BE" w:rsidP="00C547BE">
      <w:pPr>
        <w:spacing w:after="0"/>
        <w:rPr>
          <w:rFonts w:cs="Arial"/>
          <w:bCs/>
        </w:rPr>
      </w:pPr>
    </w:p>
    <w:p w14:paraId="3AC46632" w14:textId="6818C86D" w:rsidR="00C547BE" w:rsidRPr="00C547BE" w:rsidRDefault="00C547BE" w:rsidP="00C547BE">
      <w:pPr>
        <w:pStyle w:val="Liststycke"/>
        <w:numPr>
          <w:ilvl w:val="0"/>
          <w:numId w:val="6"/>
        </w:numPr>
        <w:spacing w:after="0"/>
        <w:rPr>
          <w:rFonts w:cs="Arial"/>
          <w:bCs/>
        </w:rPr>
      </w:pPr>
      <w:r w:rsidRPr="00C547BE">
        <w:rPr>
          <w:rFonts w:cs="Arial"/>
          <w:bCs/>
        </w:rPr>
        <w:t>Avst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ngning fr.o.m. 27 november 2025 t.o.m. 6 december 2025. Avst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ngningen avser endast ishockey och g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ller deltagande i t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vling/uppvisning.</w:t>
      </w:r>
    </w:p>
    <w:p w14:paraId="3CAD86CA" w14:textId="77777777" w:rsidR="00C547BE" w:rsidRPr="00C547BE" w:rsidRDefault="00C547BE" w:rsidP="00C547BE">
      <w:pPr>
        <w:spacing w:after="0"/>
        <w:rPr>
          <w:rFonts w:cs="Arial"/>
          <w:bCs/>
        </w:rPr>
      </w:pPr>
    </w:p>
    <w:p w14:paraId="1B915239" w14:textId="7704A945" w:rsidR="00C547BE" w:rsidRPr="00C547BE" w:rsidRDefault="00C547BE" w:rsidP="00C547BE">
      <w:pPr>
        <w:pStyle w:val="Liststycke"/>
        <w:numPr>
          <w:ilvl w:val="0"/>
          <w:numId w:val="6"/>
        </w:numPr>
        <w:spacing w:after="0"/>
        <w:rPr>
          <w:rFonts w:cs="Arial"/>
          <w:bCs/>
        </w:rPr>
      </w:pPr>
      <w:r w:rsidRPr="00C547BE">
        <w:rPr>
          <w:rFonts w:cs="Arial"/>
          <w:bCs/>
        </w:rPr>
        <w:t>B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ter om 8 500 kr. B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terna ska vara inbetalade inom 30 dagar fr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>n dagen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 detta beslut. Disciplinn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mnden erinrar om att utebliven betalning kan efter anm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lan leda till ny bestraffning.</w:t>
      </w:r>
    </w:p>
    <w:p w14:paraId="2FD54C17" w14:textId="77777777" w:rsidR="00C547BE" w:rsidRPr="00C547BE" w:rsidRDefault="00C547BE" w:rsidP="00C547BE">
      <w:pPr>
        <w:spacing w:after="0"/>
        <w:rPr>
          <w:rFonts w:cs="Arial"/>
          <w:bCs/>
        </w:rPr>
      </w:pPr>
    </w:p>
    <w:p w14:paraId="59A42CB3" w14:textId="310C282E" w:rsidR="00BE3A7C" w:rsidRDefault="00C547BE" w:rsidP="00C547BE">
      <w:pPr>
        <w:spacing w:after="0"/>
        <w:rPr>
          <w:rFonts w:cs="Arial"/>
          <w:bCs/>
        </w:rPr>
      </w:pPr>
      <w:r w:rsidRPr="00C547BE">
        <w:rPr>
          <w:rFonts w:cs="Arial"/>
          <w:bCs/>
        </w:rPr>
        <w:t>Avst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ngningen bed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ms motsvara fyra matcher.</w:t>
      </w:r>
    </w:p>
    <w:p w14:paraId="5FAD2F15" w14:textId="77777777" w:rsidR="00C547BE" w:rsidRDefault="00C547BE" w:rsidP="00C547BE">
      <w:pPr>
        <w:spacing w:after="0"/>
        <w:rPr>
          <w:rFonts w:cs="Arial"/>
          <w:b/>
        </w:rPr>
      </w:pPr>
    </w:p>
    <w:p w14:paraId="3475B37A" w14:textId="77777777" w:rsidR="00A61C96" w:rsidRPr="00014627" w:rsidRDefault="00A61C96" w:rsidP="00F0481E">
      <w:pPr>
        <w:spacing w:after="0"/>
        <w:rPr>
          <w:rFonts w:cs="Arial"/>
          <w:b/>
        </w:rPr>
      </w:pPr>
    </w:p>
    <w:p w14:paraId="3A170991" w14:textId="77777777" w:rsidR="00014627" w:rsidRDefault="00014627" w:rsidP="00014627">
      <w:pPr>
        <w:spacing w:after="0"/>
        <w:rPr>
          <w:rFonts w:cs="Arial"/>
          <w:b/>
        </w:rPr>
      </w:pPr>
      <w:r w:rsidRPr="00014627">
        <w:rPr>
          <w:rFonts w:cs="Arial"/>
          <w:b/>
        </w:rPr>
        <w:t>SK</w:t>
      </w:r>
      <w:r w:rsidRPr="00014627">
        <w:rPr>
          <w:rFonts w:cs="Arial" w:hint="cs"/>
          <w:b/>
        </w:rPr>
        <w:t>Ä</w:t>
      </w:r>
      <w:r w:rsidRPr="00014627">
        <w:rPr>
          <w:rFonts w:cs="Arial"/>
          <w:b/>
        </w:rPr>
        <w:t>L</w:t>
      </w:r>
    </w:p>
    <w:p w14:paraId="10F3E793" w14:textId="77777777" w:rsidR="00BE3A7C" w:rsidRPr="00014627" w:rsidRDefault="00BE3A7C" w:rsidP="00014627">
      <w:pPr>
        <w:spacing w:after="0"/>
        <w:rPr>
          <w:rFonts w:cs="Arial"/>
          <w:b/>
        </w:rPr>
      </w:pPr>
    </w:p>
    <w:p w14:paraId="38781562" w14:textId="77777777" w:rsidR="00C547BE" w:rsidRDefault="00C547BE" w:rsidP="00C547BE">
      <w:pPr>
        <w:spacing w:after="0"/>
        <w:rPr>
          <w:rFonts w:cs="Arial"/>
          <w:bCs/>
        </w:rPr>
      </w:pPr>
      <w:r w:rsidRPr="00C547BE">
        <w:rPr>
          <w:rFonts w:cs="Arial"/>
          <w:bCs/>
        </w:rPr>
        <w:t>Disciplinn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mnden har tagit del av anm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lan, ett yttrande fr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 xml:space="preserve">n Alexander </w:t>
      </w:r>
      <w:proofErr w:type="spellStart"/>
      <w:r w:rsidRPr="00C547BE">
        <w:rPr>
          <w:rFonts w:cs="Arial"/>
          <w:bCs/>
        </w:rPr>
        <w:t>Swetlikoff</w:t>
      </w:r>
      <w:proofErr w:type="spellEnd"/>
      <w:r w:rsidRPr="00C547BE">
        <w:rPr>
          <w:rFonts w:cs="Arial"/>
          <w:bCs/>
        </w:rPr>
        <w:t xml:space="preserve"> samt en filmsekvens fr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>n h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ndelsen.</w:t>
      </w:r>
    </w:p>
    <w:p w14:paraId="4D8EF449" w14:textId="77777777" w:rsidR="00C547BE" w:rsidRPr="00C547BE" w:rsidRDefault="00C547BE" w:rsidP="00C547BE">
      <w:pPr>
        <w:spacing w:after="0"/>
        <w:rPr>
          <w:rFonts w:cs="Arial"/>
          <w:bCs/>
        </w:rPr>
      </w:pPr>
    </w:p>
    <w:p w14:paraId="71D9141C" w14:textId="77777777" w:rsidR="00C547BE" w:rsidRDefault="00C547BE" w:rsidP="00C547BE">
      <w:pPr>
        <w:spacing w:after="0"/>
        <w:rPr>
          <w:rFonts w:cs="Arial"/>
          <w:bCs/>
        </w:rPr>
      </w:pPr>
      <w:r w:rsidRPr="00C547BE">
        <w:rPr>
          <w:rFonts w:cs="Arial"/>
          <w:bCs/>
          <w:u w:val="single"/>
        </w:rPr>
        <w:t>Anm</w:t>
      </w:r>
      <w:r w:rsidRPr="00C547BE">
        <w:rPr>
          <w:rFonts w:cs="Arial" w:hint="cs"/>
          <w:bCs/>
          <w:u w:val="single"/>
        </w:rPr>
        <w:t>ä</w:t>
      </w:r>
      <w:r w:rsidRPr="00C547BE">
        <w:rPr>
          <w:rFonts w:cs="Arial"/>
          <w:bCs/>
          <w:u w:val="single"/>
        </w:rPr>
        <w:t>lan</w:t>
      </w:r>
      <w:r w:rsidRPr="00C547BE">
        <w:rPr>
          <w:rFonts w:cs="Arial"/>
          <w:bCs/>
        </w:rPr>
        <w:t>: N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r slutsignalen g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>r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 xml:space="preserve">rsta perioden 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r det sm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 xml:space="preserve"> irriterat, AIK nummer 14 Jesper Emanuelsson 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 xml:space="preserve">ker emot MoDos nummer 90 Alexander </w:t>
      </w:r>
      <w:proofErr w:type="spellStart"/>
      <w:r w:rsidRPr="00C547BE">
        <w:rPr>
          <w:rFonts w:cs="Arial"/>
          <w:bCs/>
        </w:rPr>
        <w:t>Swetlikoff</w:t>
      </w:r>
      <w:proofErr w:type="spellEnd"/>
      <w:r w:rsidRPr="00C547BE">
        <w:rPr>
          <w:rFonts w:cs="Arial"/>
          <w:bCs/>
        </w:rPr>
        <w:t xml:space="preserve"> n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r Alexander n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rmar sig AIK spelaren s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 xml:space="preserve"> cross checkar han Jesper Emanuelsson i ansiktet. Handlingen 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r respektl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s, inneb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r h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g skaderisk och tr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ffar i huvudet!</w:t>
      </w:r>
    </w:p>
    <w:p w14:paraId="77B69FDF" w14:textId="77777777" w:rsidR="00C547BE" w:rsidRDefault="00C547BE" w:rsidP="00C547BE">
      <w:pPr>
        <w:spacing w:after="0"/>
        <w:rPr>
          <w:rFonts w:cs="Arial"/>
          <w:bCs/>
        </w:rPr>
      </w:pPr>
    </w:p>
    <w:p w14:paraId="5D9A5E90" w14:textId="77777777" w:rsidR="00C547BE" w:rsidRPr="00C547BE" w:rsidRDefault="00C547BE" w:rsidP="00C547BE">
      <w:pPr>
        <w:spacing w:after="0"/>
        <w:rPr>
          <w:rFonts w:cs="Arial"/>
          <w:bCs/>
        </w:rPr>
      </w:pPr>
    </w:p>
    <w:p w14:paraId="2FE56943" w14:textId="77777777" w:rsidR="00C547BE" w:rsidRDefault="00C547BE" w:rsidP="00C547BE">
      <w:pPr>
        <w:spacing w:after="0"/>
        <w:rPr>
          <w:rFonts w:cs="Arial"/>
          <w:bCs/>
        </w:rPr>
      </w:pPr>
      <w:r w:rsidRPr="00C547BE">
        <w:rPr>
          <w:rFonts w:cs="Arial"/>
          <w:bCs/>
          <w:u w:val="single"/>
        </w:rPr>
        <w:lastRenderedPageBreak/>
        <w:t xml:space="preserve">Alexander </w:t>
      </w:r>
      <w:proofErr w:type="spellStart"/>
      <w:r w:rsidRPr="00C547BE">
        <w:rPr>
          <w:rFonts w:cs="Arial"/>
          <w:bCs/>
          <w:u w:val="single"/>
        </w:rPr>
        <w:t>Swetlikoff</w:t>
      </w:r>
      <w:proofErr w:type="spellEnd"/>
      <w:r w:rsidRPr="00C547BE">
        <w:rPr>
          <w:rFonts w:cs="Arial"/>
          <w:bCs/>
          <w:u w:val="single"/>
        </w:rPr>
        <w:t>:</w:t>
      </w:r>
      <w:r w:rsidRPr="00C547BE">
        <w:rPr>
          <w:rFonts w:cs="Arial"/>
          <w:bCs/>
        </w:rPr>
        <w:t xml:space="preserve"> Innan slutsignalen s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 xml:space="preserve"> fullf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 xml:space="preserve">ljer jag en tackling i min </w:t>
      </w:r>
      <w:proofErr w:type="spellStart"/>
      <w:r w:rsidRPr="00C547BE">
        <w:rPr>
          <w:rFonts w:cs="Arial"/>
          <w:bCs/>
        </w:rPr>
        <w:t>forecheck</w:t>
      </w:r>
      <w:proofErr w:type="spellEnd"/>
      <w:r w:rsidRPr="00C547BE">
        <w:rPr>
          <w:rFonts w:cs="Arial"/>
          <w:bCs/>
        </w:rPr>
        <w:t xml:space="preserve"> varp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 xml:space="preserve"> backen g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 en tripping p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 xml:space="preserve"> mig rakt framf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 domaren som inte tar notis om detta. Jag tar mig sedan upp mot bl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>linjen och undkommer en tackling fr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>n ytterligare en AIK-spelare. Strax d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refter kommer ytterligare en AIK-spelare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 att br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>ka med mig. N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 xml:space="preserve">r det kommer 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nnu en AIK-spelare s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 xml:space="preserve"> upplever jag situationen som hotfull och jag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rs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 xml:space="preserve">ker skydda mig. Min avsikt 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r att trycka bort AIK-spelaren men samtidigt som jag trycker i riktning mot AIK-spelarens br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stkorg s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 xml:space="preserve"> skyddar han sig med sin handske som d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 xml:space="preserve"> olyckligt styr upp mitt klubbskaft i hans ansikte.</w:t>
      </w:r>
    </w:p>
    <w:p w14:paraId="22DF9865" w14:textId="77777777" w:rsidR="00C547BE" w:rsidRPr="00C547BE" w:rsidRDefault="00C547BE" w:rsidP="00C547BE">
      <w:pPr>
        <w:spacing w:after="0"/>
        <w:rPr>
          <w:rFonts w:cs="Arial"/>
          <w:bCs/>
        </w:rPr>
      </w:pPr>
    </w:p>
    <w:p w14:paraId="7533BB91" w14:textId="74772E16" w:rsidR="00C547BE" w:rsidRPr="00C547BE" w:rsidRDefault="00C547BE" w:rsidP="00C547BE">
      <w:pPr>
        <w:spacing w:after="0"/>
        <w:rPr>
          <w:rFonts w:cs="Arial"/>
          <w:bCs/>
        </w:rPr>
      </w:pPr>
      <w:r w:rsidRPr="00C547BE">
        <w:rPr>
          <w:rFonts w:cs="Arial"/>
          <w:bCs/>
          <w:u w:val="single"/>
        </w:rPr>
        <w:t>Disciplinn</w:t>
      </w:r>
      <w:r w:rsidRPr="00C547BE">
        <w:rPr>
          <w:rFonts w:cs="Arial" w:hint="cs"/>
          <w:bCs/>
          <w:u w:val="single"/>
        </w:rPr>
        <w:t>ä</w:t>
      </w:r>
      <w:r w:rsidRPr="00C547BE">
        <w:rPr>
          <w:rFonts w:cs="Arial"/>
          <w:bCs/>
          <w:u w:val="single"/>
        </w:rPr>
        <w:t>mnden g</w:t>
      </w:r>
      <w:r w:rsidRPr="00C547BE">
        <w:rPr>
          <w:rFonts w:cs="Arial" w:hint="cs"/>
          <w:bCs/>
          <w:u w:val="single"/>
        </w:rPr>
        <w:t>ö</w:t>
      </w:r>
      <w:r w:rsidRPr="00C547BE">
        <w:rPr>
          <w:rFonts w:cs="Arial"/>
          <w:bCs/>
          <w:u w:val="single"/>
        </w:rPr>
        <w:t>r f</w:t>
      </w:r>
      <w:r w:rsidRPr="00C547BE">
        <w:rPr>
          <w:rFonts w:cs="Arial" w:hint="cs"/>
          <w:bCs/>
          <w:u w:val="single"/>
        </w:rPr>
        <w:t>ö</w:t>
      </w:r>
      <w:r w:rsidRPr="00C547BE">
        <w:rPr>
          <w:rFonts w:cs="Arial"/>
          <w:bCs/>
          <w:u w:val="single"/>
        </w:rPr>
        <w:t>ljande bed</w:t>
      </w:r>
      <w:r w:rsidRPr="00C547BE">
        <w:rPr>
          <w:rFonts w:cs="Arial" w:hint="cs"/>
          <w:bCs/>
          <w:u w:val="single"/>
        </w:rPr>
        <w:t>ö</w:t>
      </w:r>
      <w:r w:rsidRPr="00C547BE">
        <w:rPr>
          <w:rFonts w:cs="Arial"/>
          <w:bCs/>
          <w:u w:val="single"/>
        </w:rPr>
        <w:t>mning.</w:t>
      </w:r>
      <w:r w:rsidRPr="00C547BE">
        <w:rPr>
          <w:rFonts w:cs="Arial"/>
          <w:bCs/>
        </w:rPr>
        <w:t xml:space="preserve"> Filmsekvensen ger st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d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 uppgifterna i anm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lan. Filmsekvensen ger inte st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d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 xml:space="preserve">r Alexander </w:t>
      </w:r>
      <w:proofErr w:type="spellStart"/>
      <w:r w:rsidRPr="00C547BE">
        <w:rPr>
          <w:rFonts w:cs="Arial"/>
          <w:bCs/>
        </w:rPr>
        <w:t>Swetlikoffs</w:t>
      </w:r>
      <w:proofErr w:type="spellEnd"/>
      <w:r w:rsidRPr="00C547BE">
        <w:rPr>
          <w:rFonts w:cs="Arial"/>
          <w:bCs/>
        </w:rPr>
        <w:t xml:space="preserve"> inv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ndning om att motspelaren sj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lv olyckligt med sin handske styr upp klubban. N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 xml:space="preserve">mnden finner det utrett att Alexander </w:t>
      </w:r>
      <w:proofErr w:type="spellStart"/>
      <w:r w:rsidRPr="00C547BE">
        <w:rPr>
          <w:rFonts w:cs="Arial"/>
          <w:bCs/>
        </w:rPr>
        <w:t>Swetlikoff</w:t>
      </w:r>
      <w:proofErr w:type="spellEnd"/>
      <w:r w:rsidRPr="00C547BE">
        <w:rPr>
          <w:rFonts w:cs="Arial"/>
          <w:bCs/>
        </w:rPr>
        <w:t xml:space="preserve"> gjort sig skyldig till crosschecking.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rseelsen b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ranleda en avst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ngning. Avst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ngningens l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ngd best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ms till en tid som bed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ms motsvara fyra matcher. Han ska dessutom betala b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ter med det belopp som framg</w:t>
      </w:r>
      <w:r w:rsidRPr="00C547BE">
        <w:rPr>
          <w:rFonts w:cs="Arial" w:hint="cs"/>
          <w:bCs/>
        </w:rPr>
        <w:t>å</w:t>
      </w:r>
      <w:r w:rsidRPr="00C547BE">
        <w:rPr>
          <w:rFonts w:cs="Arial"/>
          <w:bCs/>
        </w:rPr>
        <w:t>r av beslutet. Vid straffm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tningen har n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mnden s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>rskilt beaktat f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ljande nyckelfaktorer:</w:t>
      </w:r>
    </w:p>
    <w:p w14:paraId="28E0FB62" w14:textId="1FC56844" w:rsidR="00C547BE" w:rsidRPr="00C547BE" w:rsidRDefault="00C547BE" w:rsidP="00C547BE">
      <w:pPr>
        <w:pStyle w:val="Liststycke"/>
        <w:numPr>
          <w:ilvl w:val="0"/>
          <w:numId w:val="8"/>
        </w:numPr>
        <w:spacing w:after="0"/>
        <w:rPr>
          <w:rFonts w:cs="Arial"/>
          <w:bCs/>
        </w:rPr>
      </w:pPr>
      <w:r w:rsidRPr="00C547BE">
        <w:rPr>
          <w:rFonts w:cs="Arial"/>
          <w:bCs/>
        </w:rPr>
        <w:t>Medveten crosschecking i ansiktet</w:t>
      </w:r>
    </w:p>
    <w:p w14:paraId="5A18B7FD" w14:textId="0C8BA83A" w:rsidR="00C547BE" w:rsidRPr="00C547BE" w:rsidRDefault="00C547BE" w:rsidP="00C547BE">
      <w:pPr>
        <w:pStyle w:val="Liststycke"/>
        <w:numPr>
          <w:ilvl w:val="0"/>
          <w:numId w:val="8"/>
        </w:numPr>
        <w:spacing w:after="0"/>
        <w:rPr>
          <w:rFonts w:cs="Arial"/>
          <w:bCs/>
        </w:rPr>
      </w:pPr>
      <w:r w:rsidRPr="00C547BE">
        <w:rPr>
          <w:rFonts w:cs="Arial"/>
          <w:bCs/>
        </w:rPr>
        <w:t>Efter slutsignal</w:t>
      </w:r>
    </w:p>
    <w:p w14:paraId="01575981" w14:textId="191C5213" w:rsidR="00C547BE" w:rsidRPr="00C547BE" w:rsidRDefault="00C547BE" w:rsidP="00C547BE">
      <w:pPr>
        <w:pStyle w:val="Liststycke"/>
        <w:numPr>
          <w:ilvl w:val="0"/>
          <w:numId w:val="8"/>
        </w:numPr>
        <w:spacing w:after="0"/>
        <w:rPr>
          <w:rFonts w:cs="Arial"/>
          <w:bCs/>
        </w:rPr>
      </w:pPr>
      <w:r w:rsidRPr="00C547BE">
        <w:rPr>
          <w:rFonts w:cs="Arial"/>
          <w:bCs/>
        </w:rPr>
        <w:t>Respektl</w:t>
      </w:r>
      <w:r w:rsidRPr="00C547BE">
        <w:rPr>
          <w:rFonts w:cs="Arial" w:hint="cs"/>
          <w:bCs/>
        </w:rPr>
        <w:t>ö</w:t>
      </w:r>
      <w:r w:rsidRPr="00C547BE">
        <w:rPr>
          <w:rFonts w:cs="Arial"/>
          <w:bCs/>
        </w:rPr>
        <w:t>s</w:t>
      </w:r>
    </w:p>
    <w:p w14:paraId="0F114F41" w14:textId="6E7DDBE9" w:rsidR="00C547BE" w:rsidRPr="00C547BE" w:rsidRDefault="00C547BE" w:rsidP="00C547BE">
      <w:pPr>
        <w:pStyle w:val="Liststycke"/>
        <w:numPr>
          <w:ilvl w:val="0"/>
          <w:numId w:val="8"/>
        </w:numPr>
        <w:spacing w:after="0"/>
        <w:rPr>
          <w:rFonts w:cs="Arial"/>
          <w:bCs/>
        </w:rPr>
      </w:pPr>
      <w:r w:rsidRPr="00C547BE">
        <w:rPr>
          <w:rFonts w:cs="Arial"/>
          <w:bCs/>
        </w:rPr>
        <w:t>Stor skaderisk</w:t>
      </w:r>
    </w:p>
    <w:p w14:paraId="4AD35C54" w14:textId="77777777" w:rsidR="00C547BE" w:rsidRPr="00C547BE" w:rsidRDefault="00C547BE" w:rsidP="00C547BE">
      <w:pPr>
        <w:spacing w:after="0"/>
        <w:rPr>
          <w:rFonts w:cs="Arial"/>
          <w:bCs/>
        </w:rPr>
      </w:pPr>
    </w:p>
    <w:p w14:paraId="300AE917" w14:textId="261A3C98" w:rsidR="00BE3A7C" w:rsidRDefault="00C547BE" w:rsidP="00C547BE">
      <w:pPr>
        <w:spacing w:after="0"/>
        <w:rPr>
          <w:rFonts w:cs="Arial"/>
          <w:bCs/>
        </w:rPr>
      </w:pPr>
      <w:r w:rsidRPr="00C547BE">
        <w:rPr>
          <w:rFonts w:cs="Arial"/>
          <w:bCs/>
        </w:rPr>
        <w:t>Till</w:t>
      </w:r>
      <w:r w:rsidRPr="00C547BE">
        <w:rPr>
          <w:rFonts w:cs="Arial" w:hint="cs"/>
          <w:bCs/>
        </w:rPr>
        <w:t>ä</w:t>
      </w:r>
      <w:r w:rsidRPr="00C547BE">
        <w:rPr>
          <w:rFonts w:cs="Arial"/>
          <w:bCs/>
        </w:rPr>
        <w:t xml:space="preserve">mplig regel: 14 kap. 2 </w:t>
      </w:r>
      <w:r w:rsidRPr="00C547BE">
        <w:rPr>
          <w:rFonts w:cs="Arial" w:hint="cs"/>
          <w:bCs/>
        </w:rPr>
        <w:t>§</w:t>
      </w:r>
      <w:r w:rsidRPr="00C547BE">
        <w:rPr>
          <w:rFonts w:cs="Arial"/>
          <w:bCs/>
        </w:rPr>
        <w:t xml:space="preserve"> 8 punkten RF:s stadgar. Utvisning enligt regel 59.</w:t>
      </w:r>
    </w:p>
    <w:p w14:paraId="21BABE4F" w14:textId="77777777" w:rsidR="00A61C96" w:rsidRPr="00C7691D" w:rsidRDefault="00A61C96" w:rsidP="00A61C96">
      <w:pPr>
        <w:spacing w:after="0"/>
        <w:rPr>
          <w:rFonts w:cs="Arial"/>
          <w:b/>
          <w:color w:val="FF0000"/>
        </w:rPr>
      </w:pPr>
    </w:p>
    <w:p w14:paraId="2C1EB33F" w14:textId="489AAACB" w:rsidR="00C7691D" w:rsidRPr="000E3E0F" w:rsidRDefault="00C7691D" w:rsidP="00C7691D">
      <w:pPr>
        <w:spacing w:after="0"/>
        <w:rPr>
          <w:rFonts w:cs="Arial"/>
        </w:rPr>
      </w:pPr>
      <w:r w:rsidRPr="000E3E0F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0E3E0F">
        <w:rPr>
          <w:rFonts w:cs="Arial"/>
        </w:rPr>
        <w:t>Riksidrottsnämnden, Box 11016, 10061 STOCKHOLM</w:t>
      </w:r>
      <w:bookmarkEnd w:id="0"/>
      <w:r w:rsidR="00CF5228">
        <w:rPr>
          <w:rFonts w:cs="Arial"/>
        </w:rPr>
        <w:t xml:space="preserve">, </w:t>
      </w:r>
      <w:r w:rsidR="00CF5228" w:rsidRPr="00CF5228">
        <w:rPr>
          <w:rFonts w:cs="Arial"/>
        </w:rPr>
        <w:t>riksidrottsforbundet@rf.se</w:t>
      </w:r>
      <w:r w:rsidRPr="000E3E0F">
        <w:rPr>
          <w:rFonts w:cs="Arial"/>
        </w:rPr>
        <w:t xml:space="preserve">. Klagoskriften skall ha inkommit till </w:t>
      </w:r>
      <w:bookmarkStart w:id="1" w:name="InstanceAboveShortName"/>
      <w:r w:rsidRPr="000E3E0F">
        <w:rPr>
          <w:rFonts w:cs="Arial"/>
        </w:rPr>
        <w:t>RIN</w:t>
      </w:r>
      <w:bookmarkEnd w:id="1"/>
      <w:r w:rsidRPr="000E3E0F">
        <w:rPr>
          <w:rFonts w:cs="Arial"/>
        </w:rPr>
        <w:t xml:space="preserve"> (</w:t>
      </w:r>
      <w:bookmarkStart w:id="2" w:name="InstanceAboveEmail"/>
      <w:r w:rsidRPr="000E3E0F">
        <w:rPr>
          <w:rFonts w:cs="Arial"/>
        </w:rPr>
        <w:t>riksidrottsforbundet@rf.se</w:t>
      </w:r>
      <w:bookmarkEnd w:id="2"/>
      <w:r w:rsidRPr="000E3E0F">
        <w:rPr>
          <w:rFonts w:cs="Arial"/>
        </w:rPr>
        <w:t>) inom två (2) veckor från den dag då det med överklagandet avsedda beslutet meddelats.</w:t>
      </w:r>
    </w:p>
    <w:p w14:paraId="2AFBDBF4" w14:textId="77777777" w:rsidR="00C7691D" w:rsidRPr="00C7691D" w:rsidRDefault="00C7691D" w:rsidP="00C7691D">
      <w:pPr>
        <w:spacing w:after="0"/>
        <w:rPr>
          <w:rFonts w:cs="Arial"/>
        </w:rPr>
      </w:pPr>
    </w:p>
    <w:p w14:paraId="1E275FBA" w14:textId="0A5FC3FC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1C29EEA7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087E656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B1E8DB7" w:rsidR="00A17CFA" w:rsidRPr="00A17CFA" w:rsidRDefault="00615E00" w:rsidP="002F2DBA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</w:t>
      </w:r>
      <w:proofErr w:type="spellStart"/>
      <w:r>
        <w:rPr>
          <w:rFonts w:ascii="Flex 70" w:eastAsia="Arial" w:hAnsi="Flex 70" w:cs="Arial"/>
          <w:b/>
        </w:rPr>
        <w:t>Mallmin</w:t>
      </w:r>
      <w:proofErr w:type="spellEnd"/>
    </w:p>
    <w:p w14:paraId="772FF6EF" w14:textId="77777777" w:rsidR="00F0481E" w:rsidRPr="00F0481E" w:rsidRDefault="00F0481E" w:rsidP="00F0481E">
      <w:pPr>
        <w:spacing w:after="0" w:line="240" w:lineRule="auto"/>
        <w:rPr>
          <w:rFonts w:cs="Arial"/>
        </w:rPr>
      </w:pPr>
    </w:p>
    <w:p w14:paraId="23C21635" w14:textId="77777777" w:rsidR="00C547BE" w:rsidRPr="00C547BE" w:rsidRDefault="00C547BE" w:rsidP="00C547BE">
      <w:pPr>
        <w:spacing w:after="0" w:line="240" w:lineRule="auto"/>
        <w:rPr>
          <w:rFonts w:cs="Arial"/>
        </w:rPr>
      </w:pPr>
      <w:r w:rsidRPr="00C547BE">
        <w:rPr>
          <w:rFonts w:cs="Arial"/>
        </w:rPr>
        <w:t xml:space="preserve">Josefin </w:t>
      </w:r>
      <w:proofErr w:type="spellStart"/>
      <w:r w:rsidRPr="00C547BE">
        <w:rPr>
          <w:rFonts w:cs="Arial"/>
        </w:rPr>
        <w:t>Mallmin</w:t>
      </w:r>
      <w:proofErr w:type="spellEnd"/>
      <w:r w:rsidRPr="00C547BE">
        <w:rPr>
          <w:rFonts w:cs="Arial"/>
        </w:rPr>
        <w:t>, Johan Nordin, Hans-G</w:t>
      </w:r>
      <w:r w:rsidRPr="00C547BE">
        <w:rPr>
          <w:rFonts w:cs="Arial" w:hint="cs"/>
        </w:rPr>
        <w:t>ö</w:t>
      </w:r>
      <w:r w:rsidRPr="00C547BE">
        <w:rPr>
          <w:rFonts w:cs="Arial"/>
        </w:rPr>
        <w:t xml:space="preserve">ran </w:t>
      </w:r>
      <w:proofErr w:type="spellStart"/>
      <w:r w:rsidRPr="00C547BE">
        <w:rPr>
          <w:rFonts w:cs="Arial"/>
        </w:rPr>
        <w:t>Elo</w:t>
      </w:r>
      <w:proofErr w:type="spellEnd"/>
      <w:r w:rsidRPr="00C547BE">
        <w:rPr>
          <w:rFonts w:cs="Arial"/>
        </w:rPr>
        <w:t>, Stefan Persson, Gunilla Andersson Stampes, Fredrik Emvall, Maria Furberg och Pehr Claesson</w:t>
      </w:r>
    </w:p>
    <w:p w14:paraId="4A955CAC" w14:textId="67DAC139" w:rsidR="00F0481E" w:rsidRDefault="00C547BE" w:rsidP="00C547BE">
      <w:pPr>
        <w:spacing w:after="0" w:line="240" w:lineRule="auto"/>
        <w:rPr>
          <w:rFonts w:cs="Arial"/>
        </w:rPr>
      </w:pPr>
      <w:r w:rsidRPr="00C547BE">
        <w:rPr>
          <w:rFonts w:cs="Arial"/>
        </w:rPr>
        <w:t>Enh</w:t>
      </w:r>
      <w:r w:rsidRPr="00C547BE">
        <w:rPr>
          <w:rFonts w:cs="Arial" w:hint="cs"/>
        </w:rPr>
        <w:t>ä</w:t>
      </w:r>
      <w:r w:rsidRPr="00C547BE">
        <w:rPr>
          <w:rFonts w:cs="Arial"/>
        </w:rPr>
        <w:t>lligt</w:t>
      </w:r>
    </w:p>
    <w:p w14:paraId="2D19BA33" w14:textId="77777777" w:rsidR="00C547BE" w:rsidRPr="00025F3F" w:rsidRDefault="00C547BE" w:rsidP="00C547BE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025F3F" w:rsidRDefault="00A17CFA" w:rsidP="002F2DBA">
      <w:pPr>
        <w:spacing w:after="0" w:line="240" w:lineRule="auto"/>
        <w:rPr>
          <w:rFonts w:eastAsia="Arial" w:cs="Arial"/>
        </w:rPr>
      </w:pPr>
      <w:bookmarkStart w:id="3" w:name="ForInformationToTitle"/>
      <w:r w:rsidRPr="00025F3F">
        <w:rPr>
          <w:rFonts w:eastAsia="Arial" w:cs="Arial"/>
        </w:rPr>
        <w:t>För kännedom till:</w:t>
      </w:r>
      <w:bookmarkEnd w:id="3"/>
      <w:r w:rsidRPr="00025F3F">
        <w:rPr>
          <w:rFonts w:eastAsia="Arial" w:cs="Arial"/>
        </w:rPr>
        <w:tab/>
      </w:r>
      <w:bookmarkStart w:id="4" w:name="ForInformationTo"/>
      <w:r w:rsidRPr="00025F3F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63A7" w14:textId="77777777" w:rsidR="00C6519E" w:rsidRDefault="00C6519E" w:rsidP="00F34448">
      <w:pPr>
        <w:spacing w:after="0" w:line="240" w:lineRule="auto"/>
      </w:pPr>
      <w:r>
        <w:separator/>
      </w:r>
    </w:p>
  </w:endnote>
  <w:endnote w:type="continuationSeparator" w:id="0">
    <w:p w14:paraId="2995C025" w14:textId="77777777" w:rsidR="00C6519E" w:rsidRDefault="00C6519E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Display 100 Black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401BE1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4420A799" w:rsidR="000F143E" w:rsidRDefault="000F143E" w:rsidP="000F143E">
          <w:pPr>
            <w:pStyle w:val="Sidhuvud"/>
          </w:pPr>
          <w:r>
            <w:t>121 1</w:t>
          </w:r>
          <w:r w:rsidR="00A6752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66B8" w14:textId="77777777" w:rsidR="00C6519E" w:rsidRDefault="00C6519E" w:rsidP="00F34448">
      <w:pPr>
        <w:spacing w:after="0" w:line="240" w:lineRule="auto"/>
      </w:pPr>
      <w:r>
        <w:separator/>
      </w:r>
    </w:p>
  </w:footnote>
  <w:footnote w:type="continuationSeparator" w:id="0">
    <w:p w14:paraId="4BE04370" w14:textId="77777777" w:rsidR="00C6519E" w:rsidRDefault="00C6519E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6C5665C4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444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0E3E0F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68AA0A3B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F0481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BE3A7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F0481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BE3A7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C547B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</w:t>
                          </w:r>
                        </w:p>
                        <w:p w14:paraId="4B0FC801" w14:textId="6B2CD11D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83053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C547B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818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0E3E0F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68AA0A3B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F0481E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BE3A7C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F0481E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BE3A7C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C547BE">
                      <w:rPr>
                        <w:rFonts w:eastAsia="Arial" w:cs="Arial"/>
                        <w:sz w:val="15"/>
                        <w:szCs w:val="15"/>
                      </w:rPr>
                      <w:t>7</w:t>
                    </w:r>
                  </w:p>
                  <w:p w14:paraId="4B0FC801" w14:textId="6B2CD11D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83053D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C547BE">
                      <w:rPr>
                        <w:rFonts w:eastAsia="Arial" w:cs="Arial"/>
                        <w:sz w:val="15"/>
                        <w:szCs w:val="15"/>
                      </w:rPr>
                      <w:t>818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659D"/>
    <w:multiLevelType w:val="hybridMultilevel"/>
    <w:tmpl w:val="FC12E4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B3C19"/>
    <w:multiLevelType w:val="hybridMultilevel"/>
    <w:tmpl w:val="9D3A4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D25438E"/>
    <w:multiLevelType w:val="hybridMultilevel"/>
    <w:tmpl w:val="148236CA"/>
    <w:lvl w:ilvl="0" w:tplc="378C77D2">
      <w:start w:val="2"/>
      <w:numFmt w:val="bullet"/>
      <w:lvlText w:val="·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E6D647F"/>
    <w:multiLevelType w:val="hybridMultilevel"/>
    <w:tmpl w:val="5F1660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02022">
    <w:abstractNumId w:val="4"/>
  </w:num>
  <w:num w:numId="2" w16cid:durableId="144008783">
    <w:abstractNumId w:val="2"/>
  </w:num>
  <w:num w:numId="3" w16cid:durableId="126778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181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072240">
    <w:abstractNumId w:val="0"/>
  </w:num>
  <w:num w:numId="6" w16cid:durableId="287127708">
    <w:abstractNumId w:val="5"/>
  </w:num>
  <w:num w:numId="7" w16cid:durableId="732191714">
    <w:abstractNumId w:val="1"/>
  </w:num>
  <w:num w:numId="8" w16cid:durableId="1228613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3695"/>
    <w:rsid w:val="00014627"/>
    <w:rsid w:val="00025F3F"/>
    <w:rsid w:val="00044217"/>
    <w:rsid w:val="00065F61"/>
    <w:rsid w:val="00084EA1"/>
    <w:rsid w:val="00087BD9"/>
    <w:rsid w:val="00096F22"/>
    <w:rsid w:val="000A0D7F"/>
    <w:rsid w:val="000B47BC"/>
    <w:rsid w:val="000B51C0"/>
    <w:rsid w:val="000D2F27"/>
    <w:rsid w:val="000E2DD9"/>
    <w:rsid w:val="000E3E0F"/>
    <w:rsid w:val="000F143E"/>
    <w:rsid w:val="000F26C6"/>
    <w:rsid w:val="0014611D"/>
    <w:rsid w:val="00151B30"/>
    <w:rsid w:val="001B191E"/>
    <w:rsid w:val="001D1BF9"/>
    <w:rsid w:val="001E1289"/>
    <w:rsid w:val="001E2B71"/>
    <w:rsid w:val="0020419A"/>
    <w:rsid w:val="0022044E"/>
    <w:rsid w:val="00244689"/>
    <w:rsid w:val="00293BAE"/>
    <w:rsid w:val="00294AB5"/>
    <w:rsid w:val="002A53ED"/>
    <w:rsid w:val="002B3213"/>
    <w:rsid w:val="002B67B2"/>
    <w:rsid w:val="002F2DBA"/>
    <w:rsid w:val="002F5149"/>
    <w:rsid w:val="00315751"/>
    <w:rsid w:val="00336E9C"/>
    <w:rsid w:val="00351E1D"/>
    <w:rsid w:val="00370D70"/>
    <w:rsid w:val="003A28EF"/>
    <w:rsid w:val="00401BE1"/>
    <w:rsid w:val="0040474F"/>
    <w:rsid w:val="004423C4"/>
    <w:rsid w:val="00466345"/>
    <w:rsid w:val="004A7520"/>
    <w:rsid w:val="00507D77"/>
    <w:rsid w:val="005210E3"/>
    <w:rsid w:val="00527807"/>
    <w:rsid w:val="0056488F"/>
    <w:rsid w:val="005722EF"/>
    <w:rsid w:val="005A0FCF"/>
    <w:rsid w:val="005A5E8E"/>
    <w:rsid w:val="00615E00"/>
    <w:rsid w:val="00667E39"/>
    <w:rsid w:val="0068362F"/>
    <w:rsid w:val="00683F65"/>
    <w:rsid w:val="00684F40"/>
    <w:rsid w:val="006A0CDE"/>
    <w:rsid w:val="006A2794"/>
    <w:rsid w:val="006A4589"/>
    <w:rsid w:val="006F43D8"/>
    <w:rsid w:val="00714A69"/>
    <w:rsid w:val="00724B00"/>
    <w:rsid w:val="00727117"/>
    <w:rsid w:val="0074355A"/>
    <w:rsid w:val="00775B73"/>
    <w:rsid w:val="00791E93"/>
    <w:rsid w:val="007F0E4C"/>
    <w:rsid w:val="00825B73"/>
    <w:rsid w:val="0083053D"/>
    <w:rsid w:val="00846324"/>
    <w:rsid w:val="008A3304"/>
    <w:rsid w:val="008B0D9E"/>
    <w:rsid w:val="008C0180"/>
    <w:rsid w:val="008C55FA"/>
    <w:rsid w:val="009170C8"/>
    <w:rsid w:val="00925EAB"/>
    <w:rsid w:val="009375B6"/>
    <w:rsid w:val="00951F09"/>
    <w:rsid w:val="00970558"/>
    <w:rsid w:val="00985E25"/>
    <w:rsid w:val="00A13F6A"/>
    <w:rsid w:val="00A14626"/>
    <w:rsid w:val="00A17CFA"/>
    <w:rsid w:val="00A24206"/>
    <w:rsid w:val="00A412E8"/>
    <w:rsid w:val="00A61C96"/>
    <w:rsid w:val="00A67522"/>
    <w:rsid w:val="00A90F0B"/>
    <w:rsid w:val="00AC1A8B"/>
    <w:rsid w:val="00AD33C5"/>
    <w:rsid w:val="00AE383D"/>
    <w:rsid w:val="00B04498"/>
    <w:rsid w:val="00B05CBE"/>
    <w:rsid w:val="00B16232"/>
    <w:rsid w:val="00B16AEA"/>
    <w:rsid w:val="00B273BC"/>
    <w:rsid w:val="00B31DCA"/>
    <w:rsid w:val="00B57542"/>
    <w:rsid w:val="00B671A8"/>
    <w:rsid w:val="00B710A7"/>
    <w:rsid w:val="00B7141E"/>
    <w:rsid w:val="00B858EA"/>
    <w:rsid w:val="00BA4792"/>
    <w:rsid w:val="00BB2CEF"/>
    <w:rsid w:val="00BB3B71"/>
    <w:rsid w:val="00BC71A1"/>
    <w:rsid w:val="00BE3A7C"/>
    <w:rsid w:val="00C21676"/>
    <w:rsid w:val="00C547BE"/>
    <w:rsid w:val="00C56E14"/>
    <w:rsid w:val="00C6519E"/>
    <w:rsid w:val="00C74937"/>
    <w:rsid w:val="00C7691D"/>
    <w:rsid w:val="00C979DE"/>
    <w:rsid w:val="00CF5228"/>
    <w:rsid w:val="00CF6F82"/>
    <w:rsid w:val="00D17946"/>
    <w:rsid w:val="00D210C9"/>
    <w:rsid w:val="00D33AF8"/>
    <w:rsid w:val="00D3593F"/>
    <w:rsid w:val="00D64DCD"/>
    <w:rsid w:val="00D83D13"/>
    <w:rsid w:val="00DA3F79"/>
    <w:rsid w:val="00DA4396"/>
    <w:rsid w:val="00DD4A68"/>
    <w:rsid w:val="00E10507"/>
    <w:rsid w:val="00E711F9"/>
    <w:rsid w:val="00EA0716"/>
    <w:rsid w:val="00F028E0"/>
    <w:rsid w:val="00F0481E"/>
    <w:rsid w:val="00F3100E"/>
    <w:rsid w:val="00F34448"/>
    <w:rsid w:val="00F47E85"/>
    <w:rsid w:val="00F61875"/>
    <w:rsid w:val="00FA5A4C"/>
    <w:rsid w:val="00FB4A23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465</Words>
  <Characters>2818</Characters>
  <Application>Microsoft Office Word</Application>
  <DocSecurity>0</DocSecurity>
  <Lines>82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dcterms:created xsi:type="dcterms:W3CDTF">2025-11-27T11:49:00Z</dcterms:created>
  <dcterms:modified xsi:type="dcterms:W3CDTF">2025-11-27T11:49:00Z</dcterms:modified>
</cp:coreProperties>
</file>