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71727B51" w14:textId="77777777" w:rsidR="006B16F6" w:rsidRPr="006B16F6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Namn:</w:t>
      </w:r>
      <w:r w:rsidRPr="006B16F6">
        <w:rPr>
          <w:rFonts w:cs="Arial"/>
          <w:b/>
        </w:rPr>
        <w:tab/>
      </w:r>
      <w:r w:rsidRPr="006B16F6">
        <w:rPr>
          <w:rFonts w:cs="Arial"/>
          <w:b/>
        </w:rPr>
        <w:tab/>
        <w:t xml:space="preserve">Robin Kovacs </w:t>
      </w:r>
    </w:p>
    <w:p w14:paraId="4FF1C54A" w14:textId="77777777" w:rsidR="006B16F6" w:rsidRPr="006B16F6" w:rsidRDefault="006B16F6" w:rsidP="006B16F6">
      <w:pPr>
        <w:spacing w:after="0"/>
        <w:rPr>
          <w:rFonts w:cs="Arial"/>
          <w:b/>
        </w:rPr>
      </w:pPr>
    </w:p>
    <w:p w14:paraId="092A9342" w14:textId="77777777" w:rsidR="006B16F6" w:rsidRPr="006B16F6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F</w:t>
      </w:r>
      <w:r w:rsidRPr="006B16F6">
        <w:rPr>
          <w:rFonts w:cs="Arial" w:hint="cs"/>
          <w:b/>
        </w:rPr>
        <w:t>ö</w:t>
      </w:r>
      <w:r w:rsidRPr="006B16F6">
        <w:rPr>
          <w:rFonts w:cs="Arial"/>
          <w:b/>
        </w:rPr>
        <w:t>rening:</w:t>
      </w:r>
      <w:r w:rsidRPr="006B16F6">
        <w:rPr>
          <w:rFonts w:cs="Arial"/>
          <w:b/>
        </w:rPr>
        <w:tab/>
      </w:r>
      <w:r w:rsidRPr="006B16F6">
        <w:rPr>
          <w:rFonts w:cs="Arial"/>
          <w:b/>
        </w:rPr>
        <w:tab/>
        <w:t>Link</w:t>
      </w:r>
      <w:r w:rsidRPr="006B16F6">
        <w:rPr>
          <w:rFonts w:cs="Arial" w:hint="cs"/>
          <w:b/>
        </w:rPr>
        <w:t>ö</w:t>
      </w:r>
      <w:r w:rsidRPr="006B16F6">
        <w:rPr>
          <w:rFonts w:cs="Arial"/>
          <w:b/>
        </w:rPr>
        <w:t>ping HC</w:t>
      </w:r>
    </w:p>
    <w:p w14:paraId="4160099E" w14:textId="77777777" w:rsidR="006B16F6" w:rsidRPr="006B16F6" w:rsidRDefault="006B16F6" w:rsidP="006B16F6">
      <w:pPr>
        <w:spacing w:after="0"/>
        <w:rPr>
          <w:rFonts w:cs="Arial"/>
          <w:b/>
        </w:rPr>
      </w:pPr>
    </w:p>
    <w:p w14:paraId="1C5DC68C" w14:textId="77777777" w:rsidR="006B16F6" w:rsidRPr="006B16F6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Adress:</w:t>
      </w:r>
      <w:r w:rsidRPr="006B16F6">
        <w:rPr>
          <w:rFonts w:cs="Arial"/>
          <w:b/>
        </w:rPr>
        <w:tab/>
      </w:r>
      <w:r w:rsidRPr="006B16F6">
        <w:rPr>
          <w:rFonts w:cs="Arial"/>
          <w:b/>
        </w:rPr>
        <w:tab/>
      </w:r>
      <w:proofErr w:type="spellStart"/>
      <w:r w:rsidRPr="006B16F6">
        <w:rPr>
          <w:rFonts w:cs="Arial"/>
          <w:b/>
        </w:rPr>
        <w:t>Gumpekullav</w:t>
      </w:r>
      <w:r w:rsidRPr="006B16F6">
        <w:rPr>
          <w:rFonts w:cs="Arial" w:hint="cs"/>
          <w:b/>
        </w:rPr>
        <w:t>ä</w:t>
      </w:r>
      <w:r w:rsidRPr="006B16F6">
        <w:rPr>
          <w:rFonts w:cs="Arial"/>
          <w:b/>
        </w:rPr>
        <w:t>gen</w:t>
      </w:r>
      <w:proofErr w:type="spellEnd"/>
      <w:r w:rsidRPr="006B16F6">
        <w:rPr>
          <w:rFonts w:cs="Arial"/>
          <w:b/>
        </w:rPr>
        <w:t xml:space="preserve"> 1, 58278 LINK</w:t>
      </w:r>
      <w:r w:rsidRPr="006B16F6">
        <w:rPr>
          <w:rFonts w:cs="Arial" w:hint="cs"/>
          <w:b/>
        </w:rPr>
        <w:t>Ö</w:t>
      </w:r>
      <w:r w:rsidRPr="006B16F6">
        <w:rPr>
          <w:rFonts w:cs="Arial"/>
          <w:b/>
        </w:rPr>
        <w:t>PING</w:t>
      </w:r>
    </w:p>
    <w:p w14:paraId="54969BA9" w14:textId="77777777" w:rsidR="006B16F6" w:rsidRPr="006B16F6" w:rsidRDefault="006B16F6" w:rsidP="006B16F6">
      <w:pPr>
        <w:spacing w:after="0"/>
        <w:rPr>
          <w:rFonts w:cs="Arial"/>
          <w:b/>
        </w:rPr>
      </w:pPr>
    </w:p>
    <w:p w14:paraId="30DE8214" w14:textId="273FD23C" w:rsidR="006B16F6" w:rsidRPr="006B16F6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Matchdatum:</w:t>
      </w:r>
      <w:r w:rsidRPr="006B16F6">
        <w:rPr>
          <w:rFonts w:cs="Arial"/>
          <w:b/>
        </w:rPr>
        <w:tab/>
      </w:r>
      <w:r>
        <w:rPr>
          <w:rFonts w:cs="Arial"/>
          <w:b/>
        </w:rPr>
        <w:tab/>
      </w:r>
      <w:r w:rsidRPr="006B16F6">
        <w:rPr>
          <w:rFonts w:cs="Arial"/>
          <w:b/>
        </w:rPr>
        <w:t>2025-12-18</w:t>
      </w:r>
    </w:p>
    <w:p w14:paraId="63311161" w14:textId="77777777" w:rsidR="006B16F6" w:rsidRPr="006B16F6" w:rsidRDefault="006B16F6" w:rsidP="006B16F6">
      <w:pPr>
        <w:spacing w:after="0"/>
        <w:rPr>
          <w:rFonts w:cs="Arial"/>
          <w:b/>
        </w:rPr>
      </w:pPr>
    </w:p>
    <w:p w14:paraId="6C74A774" w14:textId="77777777" w:rsidR="006B16F6" w:rsidRPr="006B16F6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Mellan:</w:t>
      </w:r>
      <w:r w:rsidRPr="006B16F6">
        <w:rPr>
          <w:rFonts w:cs="Arial"/>
          <w:b/>
        </w:rPr>
        <w:tab/>
      </w:r>
      <w:r w:rsidRPr="006B16F6">
        <w:rPr>
          <w:rFonts w:cs="Arial"/>
          <w:b/>
        </w:rPr>
        <w:tab/>
        <w:t>Link</w:t>
      </w:r>
      <w:r w:rsidRPr="006B16F6">
        <w:rPr>
          <w:rFonts w:cs="Arial" w:hint="cs"/>
          <w:b/>
        </w:rPr>
        <w:t>ö</w:t>
      </w:r>
      <w:r w:rsidRPr="006B16F6">
        <w:rPr>
          <w:rFonts w:cs="Arial"/>
          <w:b/>
        </w:rPr>
        <w:t>ping HC - Djurg</w:t>
      </w:r>
      <w:r w:rsidRPr="006B16F6">
        <w:rPr>
          <w:rFonts w:cs="Arial" w:hint="cs"/>
          <w:b/>
        </w:rPr>
        <w:t>å</w:t>
      </w:r>
      <w:r w:rsidRPr="006B16F6">
        <w:rPr>
          <w:rFonts w:cs="Arial"/>
          <w:b/>
        </w:rPr>
        <w:t>rdens IF</w:t>
      </w:r>
    </w:p>
    <w:p w14:paraId="5248F896" w14:textId="77777777" w:rsidR="006B16F6" w:rsidRPr="006B16F6" w:rsidRDefault="006B16F6" w:rsidP="006B16F6">
      <w:pPr>
        <w:spacing w:after="0"/>
        <w:rPr>
          <w:rFonts w:cs="Arial"/>
          <w:b/>
          <w:lang w:val="en-US"/>
        </w:rPr>
      </w:pPr>
      <w:r w:rsidRPr="006B16F6">
        <w:rPr>
          <w:rFonts w:cs="Arial"/>
          <w:b/>
        </w:rPr>
        <w:tab/>
      </w:r>
      <w:r w:rsidRPr="006B16F6">
        <w:rPr>
          <w:rFonts w:cs="Arial"/>
          <w:b/>
        </w:rPr>
        <w:tab/>
      </w:r>
      <w:r w:rsidRPr="006B16F6">
        <w:rPr>
          <w:rFonts w:cs="Arial"/>
          <w:b/>
          <w:lang w:val="en-US"/>
        </w:rPr>
        <w:t>SHL</w:t>
      </w:r>
    </w:p>
    <w:p w14:paraId="54757E9D" w14:textId="77777777" w:rsidR="006B16F6" w:rsidRPr="006B16F6" w:rsidRDefault="006B16F6" w:rsidP="006B16F6">
      <w:pPr>
        <w:spacing w:after="0"/>
        <w:rPr>
          <w:rFonts w:cs="Arial"/>
          <w:b/>
          <w:lang w:val="en-US"/>
        </w:rPr>
      </w:pPr>
    </w:p>
    <w:p w14:paraId="3A872AFF" w14:textId="77777777" w:rsidR="006B16F6" w:rsidRPr="006B16F6" w:rsidRDefault="006B16F6" w:rsidP="006B16F6">
      <w:pPr>
        <w:spacing w:after="0"/>
        <w:rPr>
          <w:rFonts w:cs="Arial"/>
          <w:b/>
          <w:lang w:val="en-US"/>
        </w:rPr>
      </w:pPr>
      <w:proofErr w:type="spellStart"/>
      <w:r w:rsidRPr="006B16F6">
        <w:rPr>
          <w:rFonts w:cs="Arial"/>
          <w:b/>
          <w:lang w:val="en-US"/>
        </w:rPr>
        <w:t>Domare</w:t>
      </w:r>
      <w:proofErr w:type="spellEnd"/>
      <w:r w:rsidRPr="006B16F6">
        <w:rPr>
          <w:rFonts w:cs="Arial"/>
          <w:b/>
          <w:lang w:val="en-US"/>
        </w:rPr>
        <w:t>/</w:t>
      </w:r>
      <w:proofErr w:type="spellStart"/>
      <w:r w:rsidRPr="006B16F6">
        <w:rPr>
          <w:rFonts w:cs="Arial"/>
          <w:b/>
          <w:lang w:val="en-US"/>
        </w:rPr>
        <w:t>Anm</w:t>
      </w:r>
      <w:r w:rsidRPr="006B16F6">
        <w:rPr>
          <w:rFonts w:cs="Arial" w:hint="cs"/>
          <w:b/>
          <w:lang w:val="en-US"/>
        </w:rPr>
        <w:t>ä</w:t>
      </w:r>
      <w:r w:rsidRPr="006B16F6">
        <w:rPr>
          <w:rFonts w:cs="Arial"/>
          <w:b/>
          <w:lang w:val="en-US"/>
        </w:rPr>
        <w:t>lare</w:t>
      </w:r>
      <w:proofErr w:type="spellEnd"/>
      <w:r w:rsidRPr="006B16F6">
        <w:rPr>
          <w:rFonts w:cs="Arial"/>
          <w:b/>
          <w:lang w:val="en-US"/>
        </w:rPr>
        <w:tab/>
        <w:t>Player Safety Group SHL</w:t>
      </w:r>
    </w:p>
    <w:p w14:paraId="6E8949EE" w14:textId="77777777" w:rsidR="006B16F6" w:rsidRPr="006B16F6" w:rsidRDefault="006B16F6" w:rsidP="006B16F6">
      <w:pPr>
        <w:spacing w:after="0"/>
        <w:rPr>
          <w:rFonts w:cs="Arial"/>
          <w:b/>
          <w:lang w:val="en-US"/>
        </w:rPr>
      </w:pPr>
    </w:p>
    <w:p w14:paraId="34B9C5B6" w14:textId="23E632BD" w:rsidR="008A7091" w:rsidRDefault="006B16F6" w:rsidP="006B16F6">
      <w:pPr>
        <w:spacing w:after="0"/>
        <w:rPr>
          <w:rFonts w:cs="Arial"/>
          <w:b/>
        </w:rPr>
      </w:pPr>
      <w:r w:rsidRPr="006B16F6">
        <w:rPr>
          <w:rFonts w:cs="Arial"/>
          <w:b/>
        </w:rPr>
        <w:t>Avst</w:t>
      </w:r>
      <w:r w:rsidRPr="006B16F6">
        <w:rPr>
          <w:rFonts w:cs="Arial" w:hint="cs"/>
          <w:b/>
        </w:rPr>
        <w:t>ä</w:t>
      </w:r>
      <w:r w:rsidRPr="006B16F6">
        <w:rPr>
          <w:rFonts w:cs="Arial"/>
          <w:b/>
        </w:rPr>
        <w:t>ngningsperiod</w:t>
      </w:r>
      <w:r w:rsidRPr="006B16F6">
        <w:rPr>
          <w:rFonts w:cs="Arial"/>
          <w:b/>
        </w:rPr>
        <w:tab/>
        <w:t>2025-12-18 - 2025-12-26 - 2 match(er)</w:t>
      </w:r>
    </w:p>
    <w:p w14:paraId="4C63BB8E" w14:textId="77777777" w:rsidR="006B16F6" w:rsidRDefault="006B16F6" w:rsidP="006B16F6">
      <w:pPr>
        <w:spacing w:after="0"/>
        <w:rPr>
          <w:rFonts w:cs="Arial"/>
          <w:b/>
        </w:rPr>
      </w:pPr>
    </w:p>
    <w:p w14:paraId="01DD70DF" w14:textId="77777777" w:rsidR="006B16F6" w:rsidRPr="00014627" w:rsidRDefault="006B16F6" w:rsidP="006B16F6">
      <w:pPr>
        <w:spacing w:after="0"/>
        <w:rPr>
          <w:rFonts w:cs="Arial"/>
          <w:b/>
        </w:rPr>
      </w:pPr>
    </w:p>
    <w:p w14:paraId="3E4C6145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BESLUT</w:t>
      </w:r>
    </w:p>
    <w:p w14:paraId="49F7767D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296983F8" w14:textId="6F10F796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>E</w:t>
      </w:r>
      <w:r>
        <w:rPr>
          <w:rFonts w:cs="Arial"/>
          <w:bCs/>
        </w:rPr>
        <w:t>f</w:t>
      </w:r>
      <w:r w:rsidRPr="006B16F6">
        <w:rPr>
          <w:rFonts w:cs="Arial"/>
          <w:bCs/>
        </w:rPr>
        <w:t>ter match mellan Link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ping HC - Djurg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rdens IF, SHL, den 2025-12-18 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>l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ggs Robin Kovacs, Link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ping HC, f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ljande straff f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 xml:space="preserve">r </w:t>
      </w:r>
      <w:proofErr w:type="spellStart"/>
      <w:r w:rsidRPr="006B16F6">
        <w:rPr>
          <w:rFonts w:cs="Arial"/>
          <w:bCs/>
        </w:rPr>
        <w:t>Unsportsmanlike</w:t>
      </w:r>
      <w:proofErr w:type="spellEnd"/>
      <w:r w:rsidRPr="006B16F6">
        <w:rPr>
          <w:rFonts w:cs="Arial"/>
          <w:bCs/>
        </w:rPr>
        <w:t xml:space="preserve"> </w:t>
      </w:r>
      <w:proofErr w:type="spellStart"/>
      <w:r w:rsidRPr="006B16F6">
        <w:rPr>
          <w:rFonts w:cs="Arial"/>
          <w:bCs/>
        </w:rPr>
        <w:t>Conduct</w:t>
      </w:r>
      <w:proofErr w:type="spellEnd"/>
    </w:p>
    <w:p w14:paraId="4FF8892D" w14:textId="77777777" w:rsidR="006B16F6" w:rsidRPr="006B16F6" w:rsidRDefault="006B16F6" w:rsidP="006B16F6">
      <w:pPr>
        <w:spacing w:after="0"/>
        <w:rPr>
          <w:rFonts w:cs="Arial"/>
          <w:bCs/>
        </w:rPr>
      </w:pPr>
    </w:p>
    <w:p w14:paraId="0CB35326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>Avst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ngning fr.o.m. den 19 december 2025 t.o.m. den 26 december 2025.</w:t>
      </w:r>
    </w:p>
    <w:p w14:paraId="56899D70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>Avst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ngningen avser endast ishockey och g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ller deltagande i 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vling/uppvisning.</w:t>
      </w:r>
    </w:p>
    <w:p w14:paraId="7869BA36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 xml:space="preserve"> </w:t>
      </w:r>
    </w:p>
    <w:p w14:paraId="14EFA6AA" w14:textId="0B19925F" w:rsidR="006A63F9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>Avst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ngningen har bed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mts motsvara tv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 matcher.</w:t>
      </w:r>
    </w:p>
    <w:p w14:paraId="5D395D5C" w14:textId="77777777" w:rsidR="006A63F9" w:rsidRPr="00014627" w:rsidRDefault="006A63F9" w:rsidP="006A63F9">
      <w:pPr>
        <w:spacing w:after="0"/>
        <w:rPr>
          <w:rFonts w:cs="Arial"/>
          <w:b/>
        </w:rPr>
      </w:pPr>
    </w:p>
    <w:p w14:paraId="3A170991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SK</w:t>
      </w:r>
      <w:r w:rsidRPr="00014627">
        <w:rPr>
          <w:rFonts w:cs="Arial" w:hint="cs"/>
          <w:b/>
        </w:rPr>
        <w:t>Ä</w:t>
      </w:r>
      <w:r w:rsidRPr="00014627">
        <w:rPr>
          <w:rFonts w:cs="Arial"/>
          <w:b/>
        </w:rPr>
        <w:t>L</w:t>
      </w:r>
    </w:p>
    <w:p w14:paraId="10F3E793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32C43A0F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</w:rPr>
        <w:t>Disciplinn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mnden har tagit del av anm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lan, ett yttrande fr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>n Robin Kovacs samt en filmsekvens av h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ndelsen.</w:t>
      </w:r>
    </w:p>
    <w:p w14:paraId="2CF42DFD" w14:textId="77777777" w:rsidR="006B16F6" w:rsidRPr="006B16F6" w:rsidRDefault="006B16F6" w:rsidP="006B16F6">
      <w:pPr>
        <w:spacing w:after="0"/>
        <w:rPr>
          <w:rFonts w:cs="Arial"/>
          <w:bCs/>
        </w:rPr>
      </w:pPr>
    </w:p>
    <w:p w14:paraId="2E9502E6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  <w:u w:val="single"/>
        </w:rPr>
        <w:t>Anm</w:t>
      </w:r>
      <w:r w:rsidRPr="006B16F6">
        <w:rPr>
          <w:rFonts w:cs="Arial" w:hint="cs"/>
          <w:bCs/>
          <w:u w:val="single"/>
        </w:rPr>
        <w:t>ä</w:t>
      </w:r>
      <w:r w:rsidRPr="006B16F6">
        <w:rPr>
          <w:rFonts w:cs="Arial"/>
          <w:bCs/>
          <w:u w:val="single"/>
        </w:rPr>
        <w:t>lan</w:t>
      </w:r>
      <w:r w:rsidRPr="006B16F6">
        <w:rPr>
          <w:rFonts w:cs="Arial"/>
          <w:bCs/>
        </w:rPr>
        <w:t>: Nr 23 Kovacs i Link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ping l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mnar isen som en av dom sista spelarna i P2. N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r han kommer fram till spelarutg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>ngen s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 suger han p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 sitt v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nstra l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>ngfinger f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 xml:space="preserve">r att sedan visa det till publiken. Detta 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r ett grovt osportsligt uppf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 xml:space="preserve">rande. </w:t>
      </w:r>
    </w:p>
    <w:p w14:paraId="259D100B" w14:textId="77777777" w:rsidR="006B16F6" w:rsidRPr="006B16F6" w:rsidRDefault="006B16F6" w:rsidP="006B16F6">
      <w:pPr>
        <w:spacing w:after="0"/>
        <w:rPr>
          <w:rFonts w:cs="Arial"/>
          <w:bCs/>
        </w:rPr>
      </w:pPr>
    </w:p>
    <w:p w14:paraId="157D2B59" w14:textId="77777777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  <w:u w:val="single"/>
        </w:rPr>
        <w:t>Robin Kovacs:</w:t>
      </w:r>
      <w:r w:rsidRPr="006B16F6">
        <w:rPr>
          <w:rFonts w:cs="Arial"/>
          <w:bCs/>
        </w:rPr>
        <w:t xml:space="preserve"> Jag ber om urs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 xml:space="preserve">kt, </w:t>
      </w:r>
      <w:proofErr w:type="gramStart"/>
      <w:r w:rsidRPr="006B16F6">
        <w:rPr>
          <w:rFonts w:cs="Arial"/>
          <w:bCs/>
        </w:rPr>
        <w:t>s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>nt</w:t>
      </w:r>
      <w:proofErr w:type="gramEnd"/>
      <w:r w:rsidRPr="006B16F6">
        <w:rPr>
          <w:rFonts w:cs="Arial"/>
          <w:bCs/>
        </w:rPr>
        <w:t xml:space="preserve"> h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r ej hemma p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 en idrottsarena.  Kommer ej att h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 xml:space="preserve">nda igen. </w:t>
      </w:r>
    </w:p>
    <w:p w14:paraId="7DF4B564" w14:textId="77777777" w:rsidR="006B16F6" w:rsidRPr="006B16F6" w:rsidRDefault="006B16F6" w:rsidP="006B16F6">
      <w:pPr>
        <w:spacing w:after="0"/>
        <w:rPr>
          <w:rFonts w:cs="Arial"/>
          <w:bCs/>
        </w:rPr>
      </w:pPr>
    </w:p>
    <w:p w14:paraId="2FDFC925" w14:textId="7EF6522B" w:rsidR="006B16F6" w:rsidRPr="006B16F6" w:rsidRDefault="006B16F6" w:rsidP="006B16F6">
      <w:pPr>
        <w:spacing w:after="0"/>
        <w:rPr>
          <w:rFonts w:cs="Arial"/>
          <w:bCs/>
        </w:rPr>
      </w:pPr>
      <w:r w:rsidRPr="006B16F6">
        <w:rPr>
          <w:rFonts w:cs="Arial"/>
          <w:bCs/>
          <w:u w:val="single"/>
        </w:rPr>
        <w:t>Disciplinn</w:t>
      </w:r>
      <w:r w:rsidRPr="006B16F6">
        <w:rPr>
          <w:rFonts w:cs="Arial" w:hint="cs"/>
          <w:bCs/>
          <w:u w:val="single"/>
        </w:rPr>
        <w:t>ä</w:t>
      </w:r>
      <w:r w:rsidRPr="006B16F6">
        <w:rPr>
          <w:rFonts w:cs="Arial"/>
          <w:bCs/>
          <w:u w:val="single"/>
        </w:rPr>
        <w:t>mnden g</w:t>
      </w:r>
      <w:r w:rsidRPr="006B16F6">
        <w:rPr>
          <w:rFonts w:cs="Arial" w:hint="cs"/>
          <w:bCs/>
          <w:u w:val="single"/>
        </w:rPr>
        <w:t>ö</w:t>
      </w:r>
      <w:r w:rsidRPr="006B16F6">
        <w:rPr>
          <w:rFonts w:cs="Arial"/>
          <w:bCs/>
          <w:u w:val="single"/>
        </w:rPr>
        <w:t>r f</w:t>
      </w:r>
      <w:r w:rsidRPr="006B16F6">
        <w:rPr>
          <w:rFonts w:cs="Arial" w:hint="cs"/>
          <w:bCs/>
          <w:u w:val="single"/>
        </w:rPr>
        <w:t>ö</w:t>
      </w:r>
      <w:r w:rsidRPr="006B16F6">
        <w:rPr>
          <w:rFonts w:cs="Arial"/>
          <w:bCs/>
          <w:u w:val="single"/>
        </w:rPr>
        <w:t>ljande bed</w:t>
      </w:r>
      <w:r w:rsidRPr="006B16F6">
        <w:rPr>
          <w:rFonts w:cs="Arial" w:hint="cs"/>
          <w:bCs/>
          <w:u w:val="single"/>
        </w:rPr>
        <w:t>ö</w:t>
      </w:r>
      <w:r w:rsidRPr="006B16F6">
        <w:rPr>
          <w:rFonts w:cs="Arial"/>
          <w:bCs/>
          <w:u w:val="single"/>
        </w:rPr>
        <w:t>mning</w:t>
      </w:r>
      <w:r w:rsidRPr="006B16F6">
        <w:rPr>
          <w:rFonts w:cs="Arial"/>
          <w:bCs/>
        </w:rPr>
        <w:t xml:space="preserve">. Av filmsekvensen 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r</w:t>
      </w:r>
      <w:r>
        <w:rPr>
          <w:rFonts w:cs="Arial"/>
          <w:bCs/>
        </w:rPr>
        <w:t xml:space="preserve"> det</w:t>
      </w:r>
      <w:r w:rsidRPr="006B16F6">
        <w:rPr>
          <w:rFonts w:cs="Arial"/>
          <w:bCs/>
        </w:rPr>
        <w:t xml:space="preserve"> tydligt att Robin Kovacs pekar finger 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t publiken. Obscena gester 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 xml:space="preserve">r inte en del utav idrotten. Agerandet 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r att bed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 xml:space="preserve">ma som </w:t>
      </w:r>
      <w:proofErr w:type="spellStart"/>
      <w:r w:rsidRPr="006B16F6">
        <w:rPr>
          <w:rFonts w:cs="Arial"/>
          <w:bCs/>
        </w:rPr>
        <w:t>unsportsmanlike</w:t>
      </w:r>
      <w:proofErr w:type="spellEnd"/>
      <w:r w:rsidRPr="006B16F6">
        <w:rPr>
          <w:rFonts w:cs="Arial"/>
          <w:bCs/>
        </w:rPr>
        <w:t xml:space="preserve"> </w:t>
      </w:r>
      <w:proofErr w:type="spellStart"/>
      <w:r w:rsidRPr="006B16F6">
        <w:rPr>
          <w:rFonts w:cs="Arial"/>
          <w:bCs/>
        </w:rPr>
        <w:t>conduct</w:t>
      </w:r>
      <w:proofErr w:type="spellEnd"/>
      <w:r w:rsidRPr="006B16F6">
        <w:rPr>
          <w:rFonts w:cs="Arial"/>
          <w:bCs/>
        </w:rPr>
        <w:t xml:space="preserve"> som ska f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ranleda en avst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ngning. Avst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ngningens l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ngd best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>ms till en tid som bed</w:t>
      </w:r>
      <w:r w:rsidRPr="006B16F6">
        <w:rPr>
          <w:rFonts w:cs="Arial" w:hint="cs"/>
          <w:bCs/>
        </w:rPr>
        <w:t>ö</w:t>
      </w:r>
      <w:r w:rsidRPr="006B16F6">
        <w:rPr>
          <w:rFonts w:cs="Arial"/>
          <w:bCs/>
        </w:rPr>
        <w:t>ms motsvara tv</w:t>
      </w:r>
      <w:r w:rsidRPr="006B16F6">
        <w:rPr>
          <w:rFonts w:cs="Arial" w:hint="cs"/>
          <w:bCs/>
        </w:rPr>
        <w:t>å</w:t>
      </w:r>
      <w:r w:rsidRPr="006B16F6">
        <w:rPr>
          <w:rFonts w:cs="Arial"/>
          <w:bCs/>
        </w:rPr>
        <w:t xml:space="preserve"> matcher.</w:t>
      </w:r>
    </w:p>
    <w:p w14:paraId="3734682F" w14:textId="77777777" w:rsidR="006B16F6" w:rsidRPr="006B16F6" w:rsidRDefault="006B16F6" w:rsidP="006B16F6">
      <w:pPr>
        <w:spacing w:after="0"/>
        <w:rPr>
          <w:rFonts w:cs="Arial"/>
          <w:bCs/>
        </w:rPr>
      </w:pPr>
    </w:p>
    <w:p w14:paraId="2B9038BD" w14:textId="708DA172" w:rsidR="006A63F9" w:rsidRPr="00C7691D" w:rsidRDefault="006B16F6" w:rsidP="006B16F6">
      <w:pPr>
        <w:spacing w:after="0"/>
        <w:rPr>
          <w:rFonts w:cs="Arial"/>
          <w:b/>
          <w:color w:val="FF0000"/>
        </w:rPr>
      </w:pPr>
      <w:r w:rsidRPr="006B16F6">
        <w:rPr>
          <w:rFonts w:cs="Arial"/>
          <w:bCs/>
        </w:rPr>
        <w:t>Till</w:t>
      </w:r>
      <w:r w:rsidRPr="006B16F6">
        <w:rPr>
          <w:rFonts w:cs="Arial" w:hint="cs"/>
          <w:bCs/>
        </w:rPr>
        <w:t>ä</w:t>
      </w:r>
      <w:r w:rsidRPr="006B16F6">
        <w:rPr>
          <w:rFonts w:cs="Arial"/>
          <w:bCs/>
        </w:rPr>
        <w:t xml:space="preserve">mplig regel: 14 kap. 2 </w:t>
      </w:r>
      <w:r w:rsidRPr="006B16F6">
        <w:rPr>
          <w:rFonts w:cs="Arial" w:hint="cs"/>
          <w:bCs/>
        </w:rPr>
        <w:t>§</w:t>
      </w:r>
      <w:r w:rsidRPr="006B16F6">
        <w:rPr>
          <w:rFonts w:cs="Arial"/>
          <w:bCs/>
        </w:rPr>
        <w:t xml:space="preserve"> 7 punkten RF:s stadgar. Utvisning enligt regel 75.</w:t>
      </w:r>
    </w:p>
    <w:p w14:paraId="2C1EB33F" w14:textId="489AAACB" w:rsidR="00C7691D" w:rsidRPr="000E3E0F" w:rsidRDefault="00C7691D" w:rsidP="00C7691D">
      <w:pPr>
        <w:spacing w:after="0"/>
        <w:rPr>
          <w:rFonts w:cs="Arial"/>
        </w:rPr>
      </w:pPr>
      <w:r w:rsidRPr="000E3E0F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CF5228">
        <w:rPr>
          <w:rFonts w:cs="Arial"/>
        </w:rPr>
        <w:t xml:space="preserve">, </w:t>
      </w:r>
      <w:r w:rsidR="00CF5228" w:rsidRPr="00CF5228">
        <w:rPr>
          <w:rFonts w:cs="Arial"/>
        </w:rPr>
        <w:t>riksidrottsforbundet@rf.se</w:t>
      </w:r>
      <w:r w:rsidRPr="000E3E0F">
        <w:rPr>
          <w:rFonts w:cs="Arial"/>
        </w:rPr>
        <w:t xml:space="preserve">. Klagoskriften skall ha inkommit till </w:t>
      </w:r>
      <w:bookmarkStart w:id="1" w:name="InstanceAboveShortName"/>
      <w:r w:rsidRPr="000E3E0F">
        <w:rPr>
          <w:rFonts w:cs="Arial"/>
        </w:rPr>
        <w:t>RIN</w:t>
      </w:r>
      <w:bookmarkEnd w:id="1"/>
      <w:r w:rsidRPr="000E3E0F">
        <w:rPr>
          <w:rFonts w:cs="Arial"/>
        </w:rPr>
        <w:t xml:space="preserve"> (</w:t>
      </w:r>
      <w:bookmarkStart w:id="2" w:name="InstanceAboveEmail"/>
      <w:r w:rsidRPr="000E3E0F">
        <w:rPr>
          <w:rFonts w:cs="Arial"/>
        </w:rPr>
        <w:t>riksidrottsforbundet@rf.se</w:t>
      </w:r>
      <w:bookmarkEnd w:id="2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730FD50E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</w:p>
    <w:p w14:paraId="772FF6EF" w14:textId="77777777" w:rsidR="00F0481E" w:rsidRPr="00F0481E" w:rsidRDefault="00F0481E" w:rsidP="00F0481E">
      <w:pPr>
        <w:spacing w:after="0" w:line="240" w:lineRule="auto"/>
        <w:rPr>
          <w:rFonts w:cs="Arial"/>
        </w:rPr>
      </w:pPr>
    </w:p>
    <w:p w14:paraId="173C1AE1" w14:textId="77777777" w:rsidR="006B16F6" w:rsidRPr="006B16F6" w:rsidRDefault="006B16F6" w:rsidP="006B16F6">
      <w:pPr>
        <w:spacing w:after="0" w:line="240" w:lineRule="auto"/>
        <w:rPr>
          <w:rFonts w:cs="Arial"/>
        </w:rPr>
      </w:pPr>
      <w:r w:rsidRPr="006B16F6">
        <w:rPr>
          <w:rFonts w:cs="Arial"/>
        </w:rPr>
        <w:t xml:space="preserve">Josefin </w:t>
      </w:r>
      <w:proofErr w:type="spellStart"/>
      <w:r w:rsidRPr="006B16F6">
        <w:rPr>
          <w:rFonts w:cs="Arial"/>
        </w:rPr>
        <w:t>Mallmin</w:t>
      </w:r>
      <w:proofErr w:type="spellEnd"/>
      <w:r w:rsidRPr="006B16F6">
        <w:rPr>
          <w:rFonts w:cs="Arial"/>
        </w:rPr>
        <w:t>, Nathalie Stenmark, Hans-G</w:t>
      </w:r>
      <w:r w:rsidRPr="006B16F6">
        <w:rPr>
          <w:rFonts w:cs="Arial" w:hint="cs"/>
        </w:rPr>
        <w:t>ö</w:t>
      </w:r>
      <w:r w:rsidRPr="006B16F6">
        <w:rPr>
          <w:rFonts w:cs="Arial"/>
        </w:rPr>
        <w:t xml:space="preserve">ran </w:t>
      </w:r>
      <w:proofErr w:type="spellStart"/>
      <w:r w:rsidRPr="006B16F6">
        <w:rPr>
          <w:rFonts w:cs="Arial"/>
        </w:rPr>
        <w:t>Elo</w:t>
      </w:r>
      <w:proofErr w:type="spellEnd"/>
      <w:r w:rsidRPr="006B16F6">
        <w:rPr>
          <w:rFonts w:cs="Arial"/>
        </w:rPr>
        <w:t>, Gunilla Andersson Stampes, Fredrik Emvall, Stefan Persson, Maria Furberg och Pehr Claesson</w:t>
      </w:r>
    </w:p>
    <w:p w14:paraId="21846732" w14:textId="77DFE454" w:rsidR="006A63F9" w:rsidRDefault="006B16F6" w:rsidP="006B16F6">
      <w:pPr>
        <w:spacing w:after="0" w:line="240" w:lineRule="auto"/>
        <w:rPr>
          <w:rFonts w:cs="Arial"/>
        </w:rPr>
      </w:pPr>
      <w:r w:rsidRPr="006B16F6">
        <w:rPr>
          <w:rFonts w:cs="Arial"/>
        </w:rPr>
        <w:t>Enh</w:t>
      </w:r>
      <w:r w:rsidRPr="006B16F6">
        <w:rPr>
          <w:rFonts w:cs="Arial" w:hint="cs"/>
        </w:rPr>
        <w:t>ä</w:t>
      </w:r>
      <w:r w:rsidRPr="006B16F6">
        <w:rPr>
          <w:rFonts w:cs="Arial"/>
        </w:rPr>
        <w:t>lligt</w:t>
      </w:r>
    </w:p>
    <w:p w14:paraId="461523BF" w14:textId="77777777" w:rsidR="006B16F6" w:rsidRPr="00025F3F" w:rsidRDefault="006B16F6" w:rsidP="006B16F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3" w:name="ForInformationToTitle"/>
      <w:r w:rsidRPr="00025F3F">
        <w:rPr>
          <w:rFonts w:eastAsia="Arial" w:cs="Arial"/>
        </w:rPr>
        <w:t>För kännedom till:</w:t>
      </w:r>
      <w:bookmarkEnd w:id="3"/>
      <w:r w:rsidRPr="00025F3F">
        <w:rPr>
          <w:rFonts w:eastAsia="Arial" w:cs="Arial"/>
        </w:rPr>
        <w:tab/>
      </w:r>
      <w:bookmarkStart w:id="4" w:name="ForInformationTo"/>
      <w:r w:rsidRPr="00025F3F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63A7" w14:textId="77777777" w:rsidR="00C6519E" w:rsidRDefault="00C6519E" w:rsidP="00F34448">
      <w:pPr>
        <w:spacing w:after="0" w:line="240" w:lineRule="auto"/>
      </w:pPr>
      <w:r>
        <w:separator/>
      </w:r>
    </w:p>
  </w:endnote>
  <w:endnote w:type="continuationSeparator" w:id="0">
    <w:p w14:paraId="2995C025" w14:textId="77777777" w:rsidR="00C6519E" w:rsidRDefault="00C6519E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447AF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447AF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6B8" w14:textId="77777777" w:rsidR="00C6519E" w:rsidRDefault="00C6519E" w:rsidP="00F34448">
      <w:pPr>
        <w:spacing w:after="0" w:line="240" w:lineRule="auto"/>
      </w:pPr>
      <w:r>
        <w:separator/>
      </w:r>
    </w:p>
  </w:footnote>
  <w:footnote w:type="continuationSeparator" w:id="0">
    <w:p w14:paraId="4BE04370" w14:textId="77777777" w:rsidR="00C6519E" w:rsidRDefault="00C6519E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6C5665C4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A654238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7F430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12-</w:t>
                          </w:r>
                          <w:r w:rsidR="00292FF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6B16F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4B0FC801" w14:textId="4CF16907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6B16F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2084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A654238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7F4304">
                      <w:rPr>
                        <w:rFonts w:eastAsia="Arial" w:cs="Arial"/>
                        <w:sz w:val="15"/>
                        <w:szCs w:val="15"/>
                      </w:rPr>
                      <w:t>12-</w:t>
                    </w:r>
                    <w:r w:rsidR="00292FF2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6B16F6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</w:p>
                  <w:p w14:paraId="4B0FC801" w14:textId="4CF16907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6B16F6">
                      <w:rPr>
                        <w:rFonts w:eastAsia="Arial" w:cs="Arial"/>
                        <w:sz w:val="15"/>
                        <w:szCs w:val="15"/>
                      </w:rPr>
                      <w:t>2084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191"/>
    <w:multiLevelType w:val="hybridMultilevel"/>
    <w:tmpl w:val="F8CA1B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337B3"/>
    <w:multiLevelType w:val="hybridMultilevel"/>
    <w:tmpl w:val="00AE6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659D"/>
    <w:multiLevelType w:val="hybridMultilevel"/>
    <w:tmpl w:val="FC12E4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B3C19"/>
    <w:multiLevelType w:val="hybridMultilevel"/>
    <w:tmpl w:val="9D3A4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18423B6"/>
    <w:multiLevelType w:val="hybridMultilevel"/>
    <w:tmpl w:val="5F522498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35A7"/>
    <w:multiLevelType w:val="hybridMultilevel"/>
    <w:tmpl w:val="20408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D5212"/>
    <w:multiLevelType w:val="hybridMultilevel"/>
    <w:tmpl w:val="88780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438E"/>
    <w:multiLevelType w:val="hybridMultilevel"/>
    <w:tmpl w:val="148236CA"/>
    <w:lvl w:ilvl="0" w:tplc="378C77D2">
      <w:start w:val="2"/>
      <w:numFmt w:val="bullet"/>
      <w:lvlText w:val="·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71C0C85"/>
    <w:multiLevelType w:val="hybridMultilevel"/>
    <w:tmpl w:val="D9CC0C7C"/>
    <w:lvl w:ilvl="0" w:tplc="2D848BFA">
      <w:numFmt w:val="bullet"/>
      <w:lvlText w:val="-"/>
      <w:lvlJc w:val="left"/>
      <w:pPr>
        <w:ind w:left="108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C10BA8"/>
    <w:multiLevelType w:val="hybridMultilevel"/>
    <w:tmpl w:val="026A03DC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647F"/>
    <w:multiLevelType w:val="hybridMultilevel"/>
    <w:tmpl w:val="5F1660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02022">
    <w:abstractNumId w:val="9"/>
  </w:num>
  <w:num w:numId="2" w16cid:durableId="144008783">
    <w:abstractNumId w:val="4"/>
  </w:num>
  <w:num w:numId="3" w16cid:durableId="126778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072240">
    <w:abstractNumId w:val="2"/>
  </w:num>
  <w:num w:numId="6" w16cid:durableId="287127708">
    <w:abstractNumId w:val="12"/>
  </w:num>
  <w:num w:numId="7" w16cid:durableId="732191714">
    <w:abstractNumId w:val="3"/>
  </w:num>
  <w:num w:numId="8" w16cid:durableId="1228613050">
    <w:abstractNumId w:val="8"/>
  </w:num>
  <w:num w:numId="9" w16cid:durableId="1718581033">
    <w:abstractNumId w:val="6"/>
  </w:num>
  <w:num w:numId="10" w16cid:durableId="476915644">
    <w:abstractNumId w:val="5"/>
  </w:num>
  <w:num w:numId="11" w16cid:durableId="744113325">
    <w:abstractNumId w:val="10"/>
  </w:num>
  <w:num w:numId="12" w16cid:durableId="653222668">
    <w:abstractNumId w:val="0"/>
  </w:num>
  <w:num w:numId="13" w16cid:durableId="539703750">
    <w:abstractNumId w:val="1"/>
  </w:num>
  <w:num w:numId="14" w16cid:durableId="1586300414">
    <w:abstractNumId w:val="11"/>
  </w:num>
  <w:num w:numId="15" w16cid:durableId="1085030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14627"/>
    <w:rsid w:val="00025F3F"/>
    <w:rsid w:val="00044217"/>
    <w:rsid w:val="00065F61"/>
    <w:rsid w:val="00084EA1"/>
    <w:rsid w:val="00087BD9"/>
    <w:rsid w:val="00096F22"/>
    <w:rsid w:val="000A0D7F"/>
    <w:rsid w:val="000B47BC"/>
    <w:rsid w:val="000B51C0"/>
    <w:rsid w:val="000D2F27"/>
    <w:rsid w:val="000E2DD9"/>
    <w:rsid w:val="000E3E0F"/>
    <w:rsid w:val="000F143E"/>
    <w:rsid w:val="000F26C6"/>
    <w:rsid w:val="0014611D"/>
    <w:rsid w:val="00151B30"/>
    <w:rsid w:val="001B191E"/>
    <w:rsid w:val="001D1BF9"/>
    <w:rsid w:val="001E1289"/>
    <w:rsid w:val="001E2B71"/>
    <w:rsid w:val="0020419A"/>
    <w:rsid w:val="0022044E"/>
    <w:rsid w:val="00244689"/>
    <w:rsid w:val="00292FF2"/>
    <w:rsid w:val="00293BAE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423C4"/>
    <w:rsid w:val="00466345"/>
    <w:rsid w:val="0047307A"/>
    <w:rsid w:val="004A7520"/>
    <w:rsid w:val="00507D77"/>
    <w:rsid w:val="005210E3"/>
    <w:rsid w:val="00527807"/>
    <w:rsid w:val="0056488F"/>
    <w:rsid w:val="005722EF"/>
    <w:rsid w:val="005A0FCF"/>
    <w:rsid w:val="005A5E8E"/>
    <w:rsid w:val="005D3E30"/>
    <w:rsid w:val="00607DB8"/>
    <w:rsid w:val="00615E00"/>
    <w:rsid w:val="00667E39"/>
    <w:rsid w:val="0068362F"/>
    <w:rsid w:val="00683F65"/>
    <w:rsid w:val="00684F40"/>
    <w:rsid w:val="006A0CDE"/>
    <w:rsid w:val="006A2794"/>
    <w:rsid w:val="006A4589"/>
    <w:rsid w:val="006A63F9"/>
    <w:rsid w:val="006B16F6"/>
    <w:rsid w:val="006F43D8"/>
    <w:rsid w:val="00714A69"/>
    <w:rsid w:val="00724B00"/>
    <w:rsid w:val="00727117"/>
    <w:rsid w:val="0074355A"/>
    <w:rsid w:val="00775B73"/>
    <w:rsid w:val="00791E93"/>
    <w:rsid w:val="007F0E4C"/>
    <w:rsid w:val="007F4304"/>
    <w:rsid w:val="00825B73"/>
    <w:rsid w:val="0083053D"/>
    <w:rsid w:val="00846324"/>
    <w:rsid w:val="008A3304"/>
    <w:rsid w:val="008A7091"/>
    <w:rsid w:val="008B0D9E"/>
    <w:rsid w:val="008C0180"/>
    <w:rsid w:val="008C55FA"/>
    <w:rsid w:val="009170C8"/>
    <w:rsid w:val="00925EAB"/>
    <w:rsid w:val="009375B6"/>
    <w:rsid w:val="009447AF"/>
    <w:rsid w:val="00951F09"/>
    <w:rsid w:val="00970558"/>
    <w:rsid w:val="00985E25"/>
    <w:rsid w:val="00A13F6A"/>
    <w:rsid w:val="00A14626"/>
    <w:rsid w:val="00A17CFA"/>
    <w:rsid w:val="00A24206"/>
    <w:rsid w:val="00A412E8"/>
    <w:rsid w:val="00A61C96"/>
    <w:rsid w:val="00A67522"/>
    <w:rsid w:val="00A90F0B"/>
    <w:rsid w:val="00AC1A8B"/>
    <w:rsid w:val="00AD33C5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7141E"/>
    <w:rsid w:val="00B858EA"/>
    <w:rsid w:val="00BA4792"/>
    <w:rsid w:val="00BB2CEF"/>
    <w:rsid w:val="00BB3B71"/>
    <w:rsid w:val="00BC71A1"/>
    <w:rsid w:val="00BE3A7C"/>
    <w:rsid w:val="00C21676"/>
    <w:rsid w:val="00C547BE"/>
    <w:rsid w:val="00C56E14"/>
    <w:rsid w:val="00C6519E"/>
    <w:rsid w:val="00C74937"/>
    <w:rsid w:val="00C7691D"/>
    <w:rsid w:val="00C979DE"/>
    <w:rsid w:val="00CF5228"/>
    <w:rsid w:val="00CF6F82"/>
    <w:rsid w:val="00D17946"/>
    <w:rsid w:val="00D210C9"/>
    <w:rsid w:val="00D33AF8"/>
    <w:rsid w:val="00D3593F"/>
    <w:rsid w:val="00D44426"/>
    <w:rsid w:val="00D64DCD"/>
    <w:rsid w:val="00D83D13"/>
    <w:rsid w:val="00DA3F79"/>
    <w:rsid w:val="00DA4396"/>
    <w:rsid w:val="00DD4A68"/>
    <w:rsid w:val="00E10507"/>
    <w:rsid w:val="00E711F9"/>
    <w:rsid w:val="00EA0716"/>
    <w:rsid w:val="00F028E0"/>
    <w:rsid w:val="00F0481E"/>
    <w:rsid w:val="00F11118"/>
    <w:rsid w:val="00F3100E"/>
    <w:rsid w:val="00F34448"/>
    <w:rsid w:val="00F47E85"/>
    <w:rsid w:val="00F61875"/>
    <w:rsid w:val="00F70328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299</Words>
  <Characters>1795</Characters>
  <Application>Microsoft Office Word</Application>
  <DocSecurity>0</DocSecurity>
  <Lines>61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dcterms:created xsi:type="dcterms:W3CDTF">2025-12-19T11:46:00Z</dcterms:created>
  <dcterms:modified xsi:type="dcterms:W3CDTF">2025-12-19T11:46:00Z</dcterms:modified>
</cp:coreProperties>
</file>