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3CBD42BC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4006DDD1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0217F4">
        <w:rPr>
          <w:rFonts w:cs="Arial"/>
          <w:b/>
        </w:rPr>
        <w:t>Tinus Luc Koblar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0120856D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0217F4">
        <w:rPr>
          <w:rFonts w:cs="Arial"/>
          <w:b/>
        </w:rPr>
        <w:t xml:space="preserve">Leksands IF 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0B0D7290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7071DC" w:rsidRPr="007071DC">
        <w:rPr>
          <w:rFonts w:cs="Arial"/>
          <w:b/>
        </w:rPr>
        <w:t>Box 118, 79323 LEKSAND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42D729CD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276B1D">
        <w:rPr>
          <w:rFonts w:cs="Arial"/>
          <w:b/>
        </w:rPr>
        <w:t>5</w:t>
      </w:r>
      <w:r w:rsidR="00E253B9" w:rsidRPr="001220C4">
        <w:rPr>
          <w:rFonts w:cs="Arial"/>
          <w:b/>
        </w:rPr>
        <w:t>-</w:t>
      </w:r>
      <w:r w:rsidR="004B41C7">
        <w:rPr>
          <w:rFonts w:cs="Arial"/>
          <w:b/>
        </w:rPr>
        <w:t>1</w:t>
      </w:r>
      <w:r w:rsidR="000217F4">
        <w:rPr>
          <w:rFonts w:cs="Arial"/>
          <w:b/>
        </w:rPr>
        <w:t>2</w:t>
      </w:r>
      <w:r w:rsidR="00E253B9" w:rsidRPr="001220C4">
        <w:rPr>
          <w:rFonts w:cs="Arial"/>
          <w:b/>
        </w:rPr>
        <w:t>-</w:t>
      </w:r>
      <w:r w:rsidR="00211BEC">
        <w:rPr>
          <w:rFonts w:cs="Arial"/>
          <w:b/>
        </w:rPr>
        <w:t>2</w:t>
      </w:r>
      <w:r w:rsidR="00916B51">
        <w:rPr>
          <w:rFonts w:cs="Arial"/>
          <w:b/>
        </w:rPr>
        <w:t>0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492D9C79" w14:textId="6904317F" w:rsidR="00B427F0" w:rsidRPr="00B427F0" w:rsidRDefault="00FC5734" w:rsidP="00B427F0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553363">
        <w:rPr>
          <w:rFonts w:cs="Arial"/>
          <w:b/>
        </w:rPr>
        <w:t xml:space="preserve">Örebro HK </w:t>
      </w:r>
      <w:r w:rsidR="00211BEC" w:rsidRPr="00211BEC">
        <w:rPr>
          <w:rFonts w:cs="Arial"/>
          <w:b/>
        </w:rPr>
        <w:t>- Leksands IF</w:t>
      </w:r>
      <w:r w:rsidR="00211BEC">
        <w:rPr>
          <w:rFonts w:cs="Arial"/>
          <w:b/>
        </w:rPr>
        <w:t>, SHL</w:t>
      </w:r>
    </w:p>
    <w:p w14:paraId="7ED41768" w14:textId="4E29A26C" w:rsidR="00FC5734" w:rsidRPr="001220C4" w:rsidRDefault="00B427F0" w:rsidP="00B427F0">
      <w:pPr>
        <w:tabs>
          <w:tab w:val="left" w:pos="2655"/>
        </w:tabs>
        <w:spacing w:after="0" w:line="240" w:lineRule="auto"/>
        <w:ind w:left="-567"/>
        <w:rPr>
          <w:rFonts w:cs="Arial"/>
          <w:b/>
        </w:rPr>
      </w:pPr>
      <w:r w:rsidRPr="00B427F0">
        <w:rPr>
          <w:rFonts w:cs="Arial"/>
          <w:b/>
        </w:rPr>
        <w:tab/>
      </w:r>
    </w:p>
    <w:p w14:paraId="7EE6FDDA" w14:textId="77777777" w:rsidR="00993FC2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  <w:lang w:val="en-US"/>
        </w:rPr>
      </w:pPr>
      <w:r w:rsidRPr="000217F4">
        <w:rPr>
          <w:rFonts w:cs="Arial"/>
          <w:b/>
          <w:lang w:val="en-US"/>
        </w:rPr>
        <w:t>Domare/Anmälare</w:t>
      </w:r>
      <w:r w:rsidRPr="000217F4">
        <w:rPr>
          <w:rFonts w:cs="Arial"/>
          <w:b/>
          <w:lang w:val="en-US"/>
        </w:rPr>
        <w:tab/>
      </w:r>
      <w:r w:rsidR="0091027C" w:rsidRPr="000217F4">
        <w:rPr>
          <w:rFonts w:cs="Arial"/>
          <w:b/>
          <w:lang w:val="en-US"/>
        </w:rPr>
        <w:t xml:space="preserve">Player Safety Group </w:t>
      </w:r>
      <w:bookmarkStart w:id="0" w:name="HasSuspension"/>
      <w:r w:rsidR="00213BA4" w:rsidRPr="000217F4">
        <w:rPr>
          <w:rFonts w:cs="Arial"/>
          <w:b/>
          <w:lang w:val="en-US"/>
        </w:rPr>
        <w:t>SHL</w:t>
      </w:r>
    </w:p>
    <w:p w14:paraId="330115E8" w14:textId="77777777" w:rsidR="00993FC2" w:rsidRDefault="00993FC2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  <w:lang w:val="en-US"/>
        </w:rPr>
      </w:pPr>
    </w:p>
    <w:p w14:paraId="0A46D0F1" w14:textId="31369593" w:rsidR="00FC5734" w:rsidRPr="00F629C3" w:rsidRDefault="00993FC2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F629C3">
        <w:rPr>
          <w:rFonts w:cs="Arial"/>
          <w:b/>
        </w:rPr>
        <w:t>Böter</w:t>
      </w:r>
      <w:r w:rsidRPr="00F629C3">
        <w:rPr>
          <w:rFonts w:cs="Arial"/>
          <w:b/>
        </w:rPr>
        <w:tab/>
        <w:t xml:space="preserve">10 000 </w:t>
      </w:r>
      <w:r w:rsidR="008A5D24" w:rsidRPr="00F629C3">
        <w:rPr>
          <w:rFonts w:cs="Arial"/>
          <w:b/>
        </w:rPr>
        <w:t>kr, betalas</w:t>
      </w:r>
      <w:r w:rsidRPr="00F629C3">
        <w:rPr>
          <w:rFonts w:cs="Arial"/>
          <w:b/>
        </w:rPr>
        <w:t xml:space="preserve"> senast 2026-01-21</w:t>
      </w:r>
      <w:r w:rsidR="0091027C" w:rsidRPr="00F629C3">
        <w:rPr>
          <w:rFonts w:cs="Arial"/>
          <w:b/>
        </w:rPr>
        <w:br/>
      </w:r>
    </w:p>
    <w:p w14:paraId="47848D8F" w14:textId="77777777" w:rsidR="00AE6969" w:rsidRPr="00F629C3" w:rsidRDefault="00AE6969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559155DA" w14:textId="77777777" w:rsidR="00AE6969" w:rsidRPr="00F629C3" w:rsidRDefault="00AE6969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bookmarkEnd w:id="0"/>
    <w:p w14:paraId="0F67650E" w14:textId="77777777" w:rsidR="00E26152" w:rsidRPr="00F629C3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44BAF20C" w14:textId="77777777" w:rsidR="00C20558" w:rsidRPr="00C20558" w:rsidRDefault="00C20558" w:rsidP="00801FF1">
      <w:pPr>
        <w:spacing w:after="0" w:line="240" w:lineRule="auto"/>
        <w:rPr>
          <w:rFonts w:cs="Arial"/>
        </w:rPr>
      </w:pPr>
    </w:p>
    <w:p w14:paraId="43374978" w14:textId="5EAFDB11" w:rsidR="00432ECE" w:rsidRPr="007D5BB1" w:rsidRDefault="00A746AB" w:rsidP="007D5BB1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A746AB">
        <w:rPr>
          <w:rFonts w:cs="Arial"/>
        </w:rPr>
        <w:t xml:space="preserve">Efter match mellan </w:t>
      </w:r>
      <w:r w:rsidRPr="00A746AB">
        <w:rPr>
          <w:rFonts w:cs="Arial" w:hint="cs"/>
        </w:rPr>
        <w:t>Ö</w:t>
      </w:r>
      <w:r w:rsidRPr="00A746AB">
        <w:rPr>
          <w:rFonts w:cs="Arial"/>
        </w:rPr>
        <w:t xml:space="preserve">rebro HK - Leksands IF, SHL, den 2025-12-20, </w:t>
      </w:r>
      <w:r w:rsidRPr="00A746AB">
        <w:rPr>
          <w:rFonts w:cs="Arial" w:hint="cs"/>
        </w:rPr>
        <w:t>å</w:t>
      </w:r>
      <w:r w:rsidRPr="00A746AB">
        <w:rPr>
          <w:rFonts w:cs="Arial"/>
        </w:rPr>
        <w:t>l</w:t>
      </w:r>
      <w:r w:rsidRPr="00A746AB">
        <w:rPr>
          <w:rFonts w:cs="Arial" w:hint="cs"/>
        </w:rPr>
        <w:t>ä</w:t>
      </w:r>
      <w:r w:rsidRPr="00A746AB">
        <w:rPr>
          <w:rFonts w:cs="Arial"/>
        </w:rPr>
        <w:t>ggs Tinus Luc</w:t>
      </w:r>
      <w:r w:rsidR="008B6FC0">
        <w:rPr>
          <w:rFonts w:cs="Arial"/>
        </w:rPr>
        <w:t xml:space="preserve"> </w:t>
      </w:r>
      <w:r w:rsidR="008B6FC0" w:rsidRPr="00A746AB">
        <w:rPr>
          <w:rFonts w:cs="Arial"/>
        </w:rPr>
        <w:t>Koblar</w:t>
      </w:r>
      <w:r w:rsidRPr="00A746AB">
        <w:rPr>
          <w:rFonts w:cs="Arial"/>
        </w:rPr>
        <w:t>, Leksands IF, f</w:t>
      </w:r>
      <w:r w:rsidRPr="00A746AB">
        <w:rPr>
          <w:rFonts w:cs="Arial" w:hint="cs"/>
        </w:rPr>
        <w:t>ö</w:t>
      </w:r>
      <w:r w:rsidRPr="00A746AB">
        <w:rPr>
          <w:rFonts w:cs="Arial"/>
        </w:rPr>
        <w:t>ljande straff f</w:t>
      </w:r>
      <w:r w:rsidRPr="00A746AB">
        <w:rPr>
          <w:rFonts w:cs="Arial" w:hint="cs"/>
        </w:rPr>
        <w:t>ö</w:t>
      </w:r>
      <w:r w:rsidRPr="00A746AB">
        <w:rPr>
          <w:rFonts w:cs="Arial"/>
        </w:rPr>
        <w:t>r Embellishment.</w:t>
      </w:r>
      <w:r w:rsidR="007D5BB1">
        <w:rPr>
          <w:rFonts w:cs="Arial"/>
        </w:rPr>
        <w:t xml:space="preserve"> </w:t>
      </w:r>
      <w:r w:rsidR="007D5BB1">
        <w:rPr>
          <w:rFonts w:cs="Arial"/>
        </w:rPr>
        <w:br/>
      </w:r>
      <w:r w:rsidR="007D5BB1">
        <w:rPr>
          <w:rFonts w:cs="Arial"/>
        </w:rPr>
        <w:br/>
      </w:r>
      <w:r w:rsidRPr="00A746AB">
        <w:rPr>
          <w:rFonts w:cs="Arial"/>
        </w:rPr>
        <w:t>B</w:t>
      </w:r>
      <w:r w:rsidRPr="00A746AB">
        <w:rPr>
          <w:rFonts w:cs="Arial" w:hint="cs"/>
        </w:rPr>
        <w:t>ö</w:t>
      </w:r>
      <w:r w:rsidRPr="00A746AB">
        <w:rPr>
          <w:rFonts w:cs="Arial"/>
        </w:rPr>
        <w:t>ter 10 000 kr. B</w:t>
      </w:r>
      <w:r w:rsidRPr="00A746AB">
        <w:rPr>
          <w:rFonts w:cs="Arial" w:hint="cs"/>
        </w:rPr>
        <w:t>ö</w:t>
      </w:r>
      <w:r w:rsidRPr="00A746AB">
        <w:rPr>
          <w:rFonts w:cs="Arial"/>
        </w:rPr>
        <w:t>terna ska vara inbetalade inom 30 dagar fr</w:t>
      </w:r>
      <w:r w:rsidRPr="00A746AB">
        <w:rPr>
          <w:rFonts w:cs="Arial" w:hint="cs"/>
        </w:rPr>
        <w:t>å</w:t>
      </w:r>
      <w:r w:rsidRPr="00A746AB">
        <w:rPr>
          <w:rFonts w:cs="Arial"/>
        </w:rPr>
        <w:t>n dagen f</w:t>
      </w:r>
      <w:r w:rsidRPr="00A746AB">
        <w:rPr>
          <w:rFonts w:cs="Arial" w:hint="cs"/>
        </w:rPr>
        <w:t>ö</w:t>
      </w:r>
      <w:r w:rsidRPr="00A746AB">
        <w:rPr>
          <w:rFonts w:cs="Arial"/>
        </w:rPr>
        <w:t>r detta beslut. Disciplinn</w:t>
      </w:r>
      <w:r w:rsidRPr="00A746AB">
        <w:rPr>
          <w:rFonts w:cs="Arial" w:hint="cs"/>
        </w:rPr>
        <w:t>ä</w:t>
      </w:r>
      <w:r w:rsidRPr="00A746AB">
        <w:rPr>
          <w:rFonts w:cs="Arial"/>
        </w:rPr>
        <w:t>mnden erinrar om att utebliven betalning kan efter anm</w:t>
      </w:r>
      <w:r w:rsidRPr="00A746AB">
        <w:rPr>
          <w:rFonts w:cs="Arial" w:hint="cs"/>
        </w:rPr>
        <w:t>ä</w:t>
      </w:r>
      <w:r w:rsidRPr="00A746AB">
        <w:rPr>
          <w:rFonts w:cs="Arial"/>
        </w:rPr>
        <w:t>lan leda ny bestraffning.</w:t>
      </w:r>
    </w:p>
    <w:p w14:paraId="4F3EA3AE" w14:textId="77777777" w:rsidR="00E903B6" w:rsidRDefault="00E903B6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46268810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2D6639" w:rsidRDefault="00FC5734" w:rsidP="00FC5734">
      <w:pPr>
        <w:spacing w:after="0" w:line="240" w:lineRule="auto"/>
        <w:ind w:left="-567"/>
        <w:rPr>
          <w:rFonts w:cs="Arial"/>
          <w:bCs/>
        </w:rPr>
      </w:pPr>
    </w:p>
    <w:p w14:paraId="2EE6ED61" w14:textId="77777777" w:rsidR="007D5BB1" w:rsidRDefault="007D5BB1" w:rsidP="007D5BB1">
      <w:pPr>
        <w:spacing w:after="0" w:line="240" w:lineRule="auto"/>
        <w:ind w:left="-567"/>
        <w:rPr>
          <w:rFonts w:cs="Arial"/>
          <w:bCs/>
        </w:rPr>
      </w:pPr>
      <w:r w:rsidRPr="007D5BB1">
        <w:rPr>
          <w:rFonts w:cs="Arial"/>
          <w:bCs/>
        </w:rPr>
        <w:t>Disciplinn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mnden har tagit del av anm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lan, ett yttrande fr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n Tinus Luc Koblar och en filmsekvens av h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ndelsen.</w:t>
      </w:r>
    </w:p>
    <w:p w14:paraId="3DACA39B" w14:textId="77777777" w:rsidR="007D5BB1" w:rsidRPr="007D5BB1" w:rsidRDefault="007D5BB1" w:rsidP="007D5BB1">
      <w:pPr>
        <w:spacing w:after="0" w:line="240" w:lineRule="auto"/>
        <w:ind w:left="-567"/>
        <w:rPr>
          <w:rFonts w:cs="Arial"/>
          <w:bCs/>
        </w:rPr>
      </w:pPr>
    </w:p>
    <w:p w14:paraId="6C2D6B4A" w14:textId="77777777" w:rsidR="007D5BB1" w:rsidRPr="007D5BB1" w:rsidRDefault="007D5BB1" w:rsidP="007D5BB1">
      <w:pPr>
        <w:spacing w:after="0" w:line="240" w:lineRule="auto"/>
        <w:ind w:left="-567"/>
        <w:rPr>
          <w:rFonts w:cs="Arial"/>
          <w:bCs/>
        </w:rPr>
      </w:pPr>
      <w:r w:rsidRPr="007D5BB1">
        <w:rPr>
          <w:rFonts w:cs="Arial"/>
          <w:b/>
          <w:u w:val="single"/>
        </w:rPr>
        <w:t>Anm</w:t>
      </w:r>
      <w:r w:rsidRPr="007D5BB1">
        <w:rPr>
          <w:rFonts w:cs="Arial" w:hint="cs"/>
          <w:b/>
          <w:u w:val="single"/>
        </w:rPr>
        <w:t>ä</w:t>
      </w:r>
      <w:r w:rsidRPr="007D5BB1">
        <w:rPr>
          <w:rFonts w:cs="Arial"/>
          <w:b/>
          <w:u w:val="single"/>
        </w:rPr>
        <w:t>lan</w:t>
      </w:r>
      <w:r w:rsidRPr="007D5BB1">
        <w:rPr>
          <w:rFonts w:cs="Arial"/>
          <w:bCs/>
        </w:rPr>
        <w:t>: N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 xml:space="preserve">r det 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terst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r 12.15 av P2 s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 xml:space="preserve"> f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r spelaren Nr 4 Koblar i Leksand en knuff in i sargen. Koblar ligger d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 xml:space="preserve"> kvar p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 xml:space="preserve"> isen och tittar efter Domaren. Detta g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 att domaren tar en utvisning p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 xml:space="preserve"> 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rebros spelare Nr 19 Malone f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 crosschecking. Koblar f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rst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rker situationen s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 xml:space="preserve"> att domaren luras att ta en utvisning.</w:t>
      </w:r>
    </w:p>
    <w:p w14:paraId="504DBF5F" w14:textId="77777777" w:rsidR="007D5BB1" w:rsidRDefault="007D5BB1" w:rsidP="007D5BB1">
      <w:pPr>
        <w:spacing w:after="0" w:line="240" w:lineRule="auto"/>
        <w:ind w:left="-567"/>
        <w:rPr>
          <w:rFonts w:cs="Arial"/>
          <w:bCs/>
        </w:rPr>
      </w:pPr>
    </w:p>
    <w:p w14:paraId="2579F9E9" w14:textId="230D4CF3" w:rsidR="007D5BB1" w:rsidRPr="007D5BB1" w:rsidRDefault="007D5BB1" w:rsidP="007D5BB1">
      <w:pPr>
        <w:spacing w:after="0" w:line="240" w:lineRule="auto"/>
        <w:ind w:left="-567"/>
        <w:rPr>
          <w:rFonts w:cs="Arial"/>
          <w:bCs/>
        </w:rPr>
      </w:pPr>
      <w:r w:rsidRPr="007D5BB1">
        <w:rPr>
          <w:rFonts w:cs="Arial"/>
          <w:b/>
          <w:u w:val="single"/>
        </w:rPr>
        <w:t>Tinus Luc Koblar</w:t>
      </w:r>
      <w:r w:rsidRPr="007D5BB1">
        <w:rPr>
          <w:rFonts w:cs="Arial"/>
          <w:bCs/>
        </w:rPr>
        <w:t xml:space="preserve">: I den aktuella situationen 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 jag inne p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 xml:space="preserve"> ett l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 xml:space="preserve">ngt byte och 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 tr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tt n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 xml:space="preserve">r jag 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 p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 xml:space="preserve"> v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g mot b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set. Jag v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nder ryggen mot motst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ndaren utan puck n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 jag blir ov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 xml:space="preserve">ntat crosscheckad i ryggen in i sargen. Jag 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 inte beredd p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 xml:space="preserve"> kontakten och tappar d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rf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 balansen, vilket g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 xml:space="preserve">r att jag blir liggande en kort stund. Det 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 inte fr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ga om n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gon f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rst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rkning utan en naturlig reaktion p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 xml:space="preserve"> en crosschecking i ryggen bakifr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n. Jag tittar initialt upp f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 att uppfatta hur spelet forts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tter, d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 xml:space="preserve"> mitt lag har pucken och tar sig in i anfallszon. Domaren tar utvisning direkt n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 han ser situationen, vilket visar att beslutet fattas utifr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n f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rseelsen och inte mitt agerande efter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 xml:space="preserve">t. Att jag senare tittar upp mot domaren 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 en normal reaktion f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 att uppfatta om f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rseelsen observerats.</w:t>
      </w:r>
    </w:p>
    <w:p w14:paraId="6F9EE835" w14:textId="77777777" w:rsidR="007D5BB1" w:rsidRDefault="007D5BB1" w:rsidP="007D5BB1">
      <w:pPr>
        <w:spacing w:after="0" w:line="240" w:lineRule="auto"/>
        <w:ind w:left="-567"/>
        <w:rPr>
          <w:rFonts w:cs="Arial"/>
          <w:bCs/>
        </w:rPr>
      </w:pPr>
    </w:p>
    <w:p w14:paraId="53751538" w14:textId="51B38916" w:rsidR="007D5BB1" w:rsidRDefault="007D5BB1" w:rsidP="007D5BB1">
      <w:pPr>
        <w:spacing w:after="0" w:line="240" w:lineRule="auto"/>
        <w:ind w:left="-567"/>
        <w:rPr>
          <w:rFonts w:cs="Arial"/>
          <w:bCs/>
        </w:rPr>
      </w:pPr>
      <w:r w:rsidRPr="007D5BB1">
        <w:rPr>
          <w:rFonts w:cs="Arial"/>
          <w:b/>
          <w:u w:val="single"/>
        </w:rPr>
        <w:t>Disciplinn</w:t>
      </w:r>
      <w:r w:rsidRPr="007D5BB1">
        <w:rPr>
          <w:rFonts w:cs="Arial" w:hint="cs"/>
          <w:b/>
          <w:u w:val="single"/>
        </w:rPr>
        <w:t>ä</w:t>
      </w:r>
      <w:r w:rsidRPr="007D5BB1">
        <w:rPr>
          <w:rFonts w:cs="Arial"/>
          <w:b/>
          <w:u w:val="single"/>
        </w:rPr>
        <w:t>mnden g</w:t>
      </w:r>
      <w:r w:rsidRPr="007D5BB1">
        <w:rPr>
          <w:rFonts w:cs="Arial" w:hint="cs"/>
          <w:b/>
          <w:u w:val="single"/>
        </w:rPr>
        <w:t>ö</w:t>
      </w:r>
      <w:r w:rsidRPr="007D5BB1">
        <w:rPr>
          <w:rFonts w:cs="Arial"/>
          <w:b/>
          <w:u w:val="single"/>
        </w:rPr>
        <w:t>r f</w:t>
      </w:r>
      <w:r w:rsidRPr="007D5BB1">
        <w:rPr>
          <w:rFonts w:cs="Arial" w:hint="cs"/>
          <w:b/>
          <w:u w:val="single"/>
        </w:rPr>
        <w:t>ö</w:t>
      </w:r>
      <w:r w:rsidRPr="007D5BB1">
        <w:rPr>
          <w:rFonts w:cs="Arial"/>
          <w:b/>
          <w:u w:val="single"/>
        </w:rPr>
        <w:t>ljande bed</w:t>
      </w:r>
      <w:r w:rsidRPr="007D5BB1">
        <w:rPr>
          <w:rFonts w:cs="Arial" w:hint="cs"/>
          <w:b/>
          <w:u w:val="single"/>
        </w:rPr>
        <w:t>ö</w:t>
      </w:r>
      <w:r w:rsidRPr="007D5BB1">
        <w:rPr>
          <w:rFonts w:cs="Arial"/>
          <w:b/>
          <w:u w:val="single"/>
        </w:rPr>
        <w:t>mning</w:t>
      </w:r>
      <w:r w:rsidRPr="007D5BB1">
        <w:rPr>
          <w:rFonts w:cs="Arial"/>
          <w:bCs/>
        </w:rPr>
        <w:t>: Genom filmsekvensen finner n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mnden det utrett att Tinus Luc Koblar gjort sig skyldig till f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rst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rkning (Embellishment) som p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st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s i anm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lan. N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 xml:space="preserve">mnden anser att den 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 av s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dan art att den b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 leda till bestraffning i form av ett b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tesstraff. Vid best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mmandet av b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tesbeloppets storlek har n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 xml:space="preserve">mnden 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ven tagit h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nsyn till att det r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 xml:space="preserve">r sig om </w:t>
      </w:r>
      <w:r w:rsidRPr="007D5BB1">
        <w:rPr>
          <w:rFonts w:cs="Arial" w:hint="cs"/>
          <w:bCs/>
        </w:rPr>
        <w:t>å</w:t>
      </w:r>
      <w:r w:rsidRPr="007D5BB1">
        <w:rPr>
          <w:rFonts w:cs="Arial"/>
          <w:bCs/>
        </w:rPr>
        <w:t>terfall i liknande f</w:t>
      </w:r>
      <w:r w:rsidRPr="007D5BB1">
        <w:rPr>
          <w:rFonts w:cs="Arial" w:hint="cs"/>
          <w:bCs/>
        </w:rPr>
        <w:t>ö</w:t>
      </w:r>
      <w:r w:rsidRPr="007D5BB1">
        <w:rPr>
          <w:rFonts w:cs="Arial"/>
          <w:bCs/>
        </w:rPr>
        <w:t>rseelse (Disciplinn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 xml:space="preserve">mndens beslut 2025-09-28 i 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>rende D-SIF-021245).</w:t>
      </w:r>
    </w:p>
    <w:p w14:paraId="1744B504" w14:textId="77777777" w:rsidR="007D5BB1" w:rsidRPr="007D5BB1" w:rsidRDefault="007D5BB1" w:rsidP="007D5BB1">
      <w:pPr>
        <w:spacing w:after="0" w:line="240" w:lineRule="auto"/>
        <w:ind w:left="-567"/>
        <w:rPr>
          <w:rFonts w:cs="Arial"/>
          <w:bCs/>
        </w:rPr>
      </w:pPr>
    </w:p>
    <w:p w14:paraId="29E07DCB" w14:textId="4DBBDA50" w:rsidR="00D0061C" w:rsidRDefault="007D5BB1" w:rsidP="007D5BB1">
      <w:pPr>
        <w:spacing w:after="0" w:line="240" w:lineRule="auto"/>
        <w:ind w:left="-567"/>
        <w:rPr>
          <w:rFonts w:cs="Arial"/>
        </w:rPr>
      </w:pPr>
      <w:r w:rsidRPr="007D5BB1">
        <w:rPr>
          <w:rFonts w:cs="Arial"/>
          <w:bCs/>
        </w:rPr>
        <w:t>Till</w:t>
      </w:r>
      <w:r w:rsidRPr="007D5BB1">
        <w:rPr>
          <w:rFonts w:cs="Arial" w:hint="cs"/>
          <w:bCs/>
        </w:rPr>
        <w:t>ä</w:t>
      </w:r>
      <w:r w:rsidRPr="007D5BB1">
        <w:rPr>
          <w:rFonts w:cs="Arial"/>
          <w:bCs/>
        </w:rPr>
        <w:t xml:space="preserve">mplig regel: 14 kap 2 </w:t>
      </w:r>
      <w:r w:rsidRPr="007D5BB1">
        <w:rPr>
          <w:rFonts w:cs="Arial" w:hint="cs"/>
          <w:bCs/>
        </w:rPr>
        <w:t>§</w:t>
      </w:r>
      <w:r w:rsidRPr="007D5BB1">
        <w:rPr>
          <w:rFonts w:cs="Arial"/>
          <w:bCs/>
        </w:rPr>
        <w:t xml:space="preserve"> 14 p RF:s stadgar, utvisning enligt regel 64.</w:t>
      </w:r>
    </w:p>
    <w:p w14:paraId="79A090C2" w14:textId="17BC3240" w:rsidR="00FC5734" w:rsidRPr="00D0061C" w:rsidRDefault="00FC5734" w:rsidP="00D0061C">
      <w:pPr>
        <w:spacing w:after="0" w:line="240" w:lineRule="auto"/>
        <w:ind w:left="-567"/>
        <w:rPr>
          <w:rFonts w:cs="Arial"/>
          <w:bCs/>
        </w:rPr>
      </w:pPr>
      <w:r w:rsidRPr="00FC5734">
        <w:rPr>
          <w:rFonts w:cs="Arial"/>
        </w:rPr>
        <w:lastRenderedPageBreak/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454B91AF" w14:textId="77777777" w:rsidR="00D0061C" w:rsidRDefault="00D0061C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77777777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29C438F5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36523C9B" w14:textId="77777777" w:rsidR="00E903B6" w:rsidRDefault="00E903B6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E83D357" w14:textId="7CA18C09" w:rsidR="00F352E3" w:rsidRPr="00A17CFA" w:rsidRDefault="00F352E3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7902734" w14:textId="638C0611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38CEE274" w:rsidR="00A17CFA" w:rsidRDefault="00A17CFA" w:rsidP="004F2281">
      <w:pPr>
        <w:spacing w:after="0" w:line="240" w:lineRule="auto"/>
        <w:rPr>
          <w:noProof/>
        </w:rPr>
      </w:pPr>
    </w:p>
    <w:p w14:paraId="6E1D404E" w14:textId="2C39D3CE" w:rsidR="00C94EC5" w:rsidRDefault="00C94EC5" w:rsidP="004F2281">
      <w:pPr>
        <w:spacing w:after="0" w:line="240" w:lineRule="auto"/>
        <w:rPr>
          <w:noProof/>
        </w:rPr>
      </w:pPr>
    </w:p>
    <w:p w14:paraId="58AA49A1" w14:textId="77777777" w:rsidR="00C94EC5" w:rsidRPr="00A17CFA" w:rsidRDefault="00C94EC5" w:rsidP="004F228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1C0287DD" w:rsidR="00A17CFA" w:rsidRPr="00A17CFA" w:rsidRDefault="000217F4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Josefin Mallmin</w:t>
      </w:r>
    </w:p>
    <w:p w14:paraId="5E84D6C5" w14:textId="77777777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bookmarkEnd w:id="5"/>
    <w:p w14:paraId="79CEBBB6" w14:textId="7F3CCED5" w:rsidR="00A17CFA" w:rsidRPr="00A17CFA" w:rsidRDefault="00916B51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cs="Arial"/>
        </w:rPr>
        <w:t xml:space="preserve">Josefin Mallmin, </w:t>
      </w:r>
      <w:r w:rsidR="00706020" w:rsidRPr="00FC15E2">
        <w:rPr>
          <w:rFonts w:cs="Arial"/>
        </w:rPr>
        <w:t>Nathalie Stenmark</w:t>
      </w:r>
      <w:r w:rsidR="00706020">
        <w:rPr>
          <w:rFonts w:cs="Arial"/>
        </w:rPr>
        <w:t xml:space="preserve">, </w:t>
      </w:r>
      <w:r w:rsidR="00BF0BEF">
        <w:rPr>
          <w:rFonts w:cs="Arial"/>
        </w:rPr>
        <w:t>Daniel Sandberg</w:t>
      </w:r>
      <w:r w:rsidR="00FC15E2" w:rsidRPr="00FC15E2">
        <w:rPr>
          <w:rFonts w:cs="Arial"/>
        </w:rPr>
        <w:t>, Pehr Claesson, Stefan Persson, Fredrik Emvall, Hans-G</w:t>
      </w:r>
      <w:r w:rsidR="00FC15E2" w:rsidRPr="00FC15E2">
        <w:rPr>
          <w:rFonts w:cs="Arial" w:hint="cs"/>
        </w:rPr>
        <w:t>ö</w:t>
      </w:r>
      <w:r w:rsidR="00FC15E2" w:rsidRPr="00FC15E2">
        <w:rPr>
          <w:rFonts w:cs="Arial"/>
        </w:rPr>
        <w:t>ran Elo</w:t>
      </w:r>
      <w:r w:rsidR="00BF0BEF">
        <w:rPr>
          <w:rFonts w:cs="Arial"/>
        </w:rPr>
        <w:t xml:space="preserve">, Maria Furberg </w:t>
      </w:r>
      <w:r w:rsidR="00FC15E2" w:rsidRPr="00FC15E2">
        <w:rPr>
          <w:rFonts w:cs="Arial"/>
        </w:rPr>
        <w:t>och Gunilla Andersson Stampes.</w:t>
      </w:r>
      <w:r w:rsidR="00511739">
        <w:rPr>
          <w:rFonts w:cs="Arial"/>
        </w:rPr>
        <w:br/>
        <w:t xml:space="preserve">Enhälligt. </w:t>
      </w: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6" w:name="ForInformationToTitle"/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p w14:paraId="251FC7CB" w14:textId="77777777" w:rsidR="00A17CFA" w:rsidRDefault="00A17CFA" w:rsidP="004A7520">
      <w:pPr>
        <w:rPr>
          <w:highlight w:val="yellow"/>
        </w:rPr>
      </w:pPr>
    </w:p>
    <w:sectPr w:rsidR="00A17CFA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2A4D" w14:textId="77777777" w:rsidR="00A8512B" w:rsidRDefault="00A8512B" w:rsidP="00F34448">
      <w:pPr>
        <w:spacing w:after="0" w:line="240" w:lineRule="auto"/>
      </w:pPr>
      <w:r>
        <w:separator/>
      </w:r>
    </w:p>
  </w:endnote>
  <w:endnote w:type="continuationSeparator" w:id="0">
    <w:p w14:paraId="2AEC0F58" w14:textId="77777777" w:rsidR="00A8512B" w:rsidRDefault="00A8512B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F629C3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CCB8" w14:textId="77777777" w:rsidR="00A8512B" w:rsidRDefault="00A8512B" w:rsidP="00F34448">
      <w:pPr>
        <w:spacing w:after="0" w:line="240" w:lineRule="auto"/>
      </w:pPr>
      <w:r>
        <w:separator/>
      </w:r>
    </w:p>
  </w:footnote>
  <w:footnote w:type="continuationSeparator" w:id="0">
    <w:p w14:paraId="4F4814DF" w14:textId="77777777" w:rsidR="00A8512B" w:rsidRDefault="00A8512B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3FFF3857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93C1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D059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D059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21</w:t>
                          </w:r>
                        </w:p>
                        <w:p w14:paraId="3778AC06" w14:textId="69918781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10"/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D059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2098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3FFF3857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93C11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D0598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D05980">
                      <w:rPr>
                        <w:rFonts w:eastAsia="Arial" w:cs="Arial"/>
                        <w:sz w:val="15"/>
                        <w:szCs w:val="15"/>
                      </w:rPr>
                      <w:t>21</w:t>
                    </w:r>
                  </w:p>
                  <w:p w14:paraId="3778AC06" w14:textId="69918781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3"/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D05980">
                      <w:rPr>
                        <w:rFonts w:eastAsia="Arial" w:cs="Arial"/>
                        <w:sz w:val="15"/>
                        <w:szCs w:val="15"/>
                      </w:rPr>
                      <w:t>2098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5763EDC"/>
    <w:multiLevelType w:val="hybridMultilevel"/>
    <w:tmpl w:val="916EA8D6"/>
    <w:lvl w:ilvl="0" w:tplc="08482570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3"/>
  </w:num>
  <w:num w:numId="2" w16cid:durableId="1758791201">
    <w:abstractNumId w:val="2"/>
  </w:num>
  <w:num w:numId="3" w16cid:durableId="592860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  <w:num w:numId="6" w16cid:durableId="186386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41C0"/>
    <w:rsid w:val="000178CF"/>
    <w:rsid w:val="000217F4"/>
    <w:rsid w:val="00030E0C"/>
    <w:rsid w:val="00044217"/>
    <w:rsid w:val="00065C04"/>
    <w:rsid w:val="00065F61"/>
    <w:rsid w:val="00067186"/>
    <w:rsid w:val="0007556E"/>
    <w:rsid w:val="00081E0C"/>
    <w:rsid w:val="00083D0D"/>
    <w:rsid w:val="00084EA1"/>
    <w:rsid w:val="00087BD9"/>
    <w:rsid w:val="00091D17"/>
    <w:rsid w:val="00097C2F"/>
    <w:rsid w:val="000A0D7F"/>
    <w:rsid w:val="000B7232"/>
    <w:rsid w:val="000D792D"/>
    <w:rsid w:val="000E2DD9"/>
    <w:rsid w:val="000F143E"/>
    <w:rsid w:val="000F26C6"/>
    <w:rsid w:val="000F751B"/>
    <w:rsid w:val="00103552"/>
    <w:rsid w:val="00111376"/>
    <w:rsid w:val="001220C4"/>
    <w:rsid w:val="00135F78"/>
    <w:rsid w:val="00137388"/>
    <w:rsid w:val="00165923"/>
    <w:rsid w:val="0017231E"/>
    <w:rsid w:val="001C45E9"/>
    <w:rsid w:val="001D1BF9"/>
    <w:rsid w:val="001E1289"/>
    <w:rsid w:val="0020419A"/>
    <w:rsid w:val="00211BEC"/>
    <w:rsid w:val="00213BA4"/>
    <w:rsid w:val="002176AA"/>
    <w:rsid w:val="0022044E"/>
    <w:rsid w:val="00226B2A"/>
    <w:rsid w:val="00276B1D"/>
    <w:rsid w:val="00282776"/>
    <w:rsid w:val="0028647C"/>
    <w:rsid w:val="002A53ED"/>
    <w:rsid w:val="002A5D96"/>
    <w:rsid w:val="002B2CD2"/>
    <w:rsid w:val="002B67B2"/>
    <w:rsid w:val="002C004E"/>
    <w:rsid w:val="002D6639"/>
    <w:rsid w:val="002F002A"/>
    <w:rsid w:val="002F2EE3"/>
    <w:rsid w:val="003218D8"/>
    <w:rsid w:val="00331A2F"/>
    <w:rsid w:val="00332ECF"/>
    <w:rsid w:val="00336E9C"/>
    <w:rsid w:val="003546EB"/>
    <w:rsid w:val="00391D27"/>
    <w:rsid w:val="00393660"/>
    <w:rsid w:val="003A48C8"/>
    <w:rsid w:val="003B0679"/>
    <w:rsid w:val="003B0774"/>
    <w:rsid w:val="00402B3A"/>
    <w:rsid w:val="00404453"/>
    <w:rsid w:val="0040474F"/>
    <w:rsid w:val="00432ECE"/>
    <w:rsid w:val="004423C4"/>
    <w:rsid w:val="004877EF"/>
    <w:rsid w:val="004A7520"/>
    <w:rsid w:val="004B41C7"/>
    <w:rsid w:val="004C4B46"/>
    <w:rsid w:val="004D6412"/>
    <w:rsid w:val="004E5536"/>
    <w:rsid w:val="004F2281"/>
    <w:rsid w:val="005020D7"/>
    <w:rsid w:val="00507334"/>
    <w:rsid w:val="00511739"/>
    <w:rsid w:val="005210E3"/>
    <w:rsid w:val="00553363"/>
    <w:rsid w:val="0055404A"/>
    <w:rsid w:val="005577DA"/>
    <w:rsid w:val="0056488F"/>
    <w:rsid w:val="00570FE0"/>
    <w:rsid w:val="005A0FCF"/>
    <w:rsid w:val="005A5E8E"/>
    <w:rsid w:val="005B6D75"/>
    <w:rsid w:val="005C7594"/>
    <w:rsid w:val="005E14D8"/>
    <w:rsid w:val="005E7C99"/>
    <w:rsid w:val="006122BC"/>
    <w:rsid w:val="00617C6E"/>
    <w:rsid w:val="006207A1"/>
    <w:rsid w:val="00621B45"/>
    <w:rsid w:val="00635272"/>
    <w:rsid w:val="00655C06"/>
    <w:rsid w:val="00661361"/>
    <w:rsid w:val="00684F40"/>
    <w:rsid w:val="006A09A9"/>
    <w:rsid w:val="006A59D4"/>
    <w:rsid w:val="00706020"/>
    <w:rsid w:val="007071DC"/>
    <w:rsid w:val="00712D64"/>
    <w:rsid w:val="00724CEA"/>
    <w:rsid w:val="00727117"/>
    <w:rsid w:val="00755E1A"/>
    <w:rsid w:val="007562BB"/>
    <w:rsid w:val="00791E93"/>
    <w:rsid w:val="007C4488"/>
    <w:rsid w:val="007D5BB1"/>
    <w:rsid w:val="007F0E4C"/>
    <w:rsid w:val="00801FF1"/>
    <w:rsid w:val="00816268"/>
    <w:rsid w:val="00827AF0"/>
    <w:rsid w:val="00855628"/>
    <w:rsid w:val="008A14CC"/>
    <w:rsid w:val="008A5D24"/>
    <w:rsid w:val="008B3C8E"/>
    <w:rsid w:val="008B6FC0"/>
    <w:rsid w:val="008C55FA"/>
    <w:rsid w:val="008F6670"/>
    <w:rsid w:val="0091027C"/>
    <w:rsid w:val="0091211C"/>
    <w:rsid w:val="00916B51"/>
    <w:rsid w:val="009170C8"/>
    <w:rsid w:val="0092059A"/>
    <w:rsid w:val="00925EAB"/>
    <w:rsid w:val="009375B6"/>
    <w:rsid w:val="00957AD3"/>
    <w:rsid w:val="009663B8"/>
    <w:rsid w:val="00966D34"/>
    <w:rsid w:val="00970558"/>
    <w:rsid w:val="00977BA8"/>
    <w:rsid w:val="00985E25"/>
    <w:rsid w:val="00993C11"/>
    <w:rsid w:val="00993FC2"/>
    <w:rsid w:val="009C3812"/>
    <w:rsid w:val="009D3251"/>
    <w:rsid w:val="009E6871"/>
    <w:rsid w:val="009E7435"/>
    <w:rsid w:val="009F2674"/>
    <w:rsid w:val="00A00411"/>
    <w:rsid w:val="00A13F6A"/>
    <w:rsid w:val="00A14626"/>
    <w:rsid w:val="00A16628"/>
    <w:rsid w:val="00A17CFA"/>
    <w:rsid w:val="00A24206"/>
    <w:rsid w:val="00A25BEC"/>
    <w:rsid w:val="00A412E8"/>
    <w:rsid w:val="00A746AB"/>
    <w:rsid w:val="00A8512B"/>
    <w:rsid w:val="00A87344"/>
    <w:rsid w:val="00AC1A8B"/>
    <w:rsid w:val="00AC6D8B"/>
    <w:rsid w:val="00AE383D"/>
    <w:rsid w:val="00AE6969"/>
    <w:rsid w:val="00B05CBE"/>
    <w:rsid w:val="00B273BC"/>
    <w:rsid w:val="00B31C8F"/>
    <w:rsid w:val="00B427F0"/>
    <w:rsid w:val="00B57542"/>
    <w:rsid w:val="00B671A8"/>
    <w:rsid w:val="00B73DD8"/>
    <w:rsid w:val="00B858EA"/>
    <w:rsid w:val="00B966DA"/>
    <w:rsid w:val="00BA3632"/>
    <w:rsid w:val="00BB2CEF"/>
    <w:rsid w:val="00BB3B71"/>
    <w:rsid w:val="00BC274C"/>
    <w:rsid w:val="00BF0BEF"/>
    <w:rsid w:val="00C20558"/>
    <w:rsid w:val="00C449BC"/>
    <w:rsid w:val="00C47549"/>
    <w:rsid w:val="00C63638"/>
    <w:rsid w:val="00C74937"/>
    <w:rsid w:val="00C83826"/>
    <w:rsid w:val="00C8756F"/>
    <w:rsid w:val="00C94EC5"/>
    <w:rsid w:val="00C97711"/>
    <w:rsid w:val="00CB2D1B"/>
    <w:rsid w:val="00CD71A8"/>
    <w:rsid w:val="00CE7354"/>
    <w:rsid w:val="00D0061C"/>
    <w:rsid w:val="00D05980"/>
    <w:rsid w:val="00D070AC"/>
    <w:rsid w:val="00D1256C"/>
    <w:rsid w:val="00D1654D"/>
    <w:rsid w:val="00D210C9"/>
    <w:rsid w:val="00D5700C"/>
    <w:rsid w:val="00D83D13"/>
    <w:rsid w:val="00D96BA1"/>
    <w:rsid w:val="00DA3F79"/>
    <w:rsid w:val="00DA4396"/>
    <w:rsid w:val="00DC07EA"/>
    <w:rsid w:val="00DD668E"/>
    <w:rsid w:val="00DE1BC9"/>
    <w:rsid w:val="00DF53E0"/>
    <w:rsid w:val="00E253B9"/>
    <w:rsid w:val="00E26152"/>
    <w:rsid w:val="00E26A43"/>
    <w:rsid w:val="00E46221"/>
    <w:rsid w:val="00E63A3E"/>
    <w:rsid w:val="00E711F9"/>
    <w:rsid w:val="00E715B2"/>
    <w:rsid w:val="00E903B6"/>
    <w:rsid w:val="00EA5D2B"/>
    <w:rsid w:val="00EC0AAD"/>
    <w:rsid w:val="00EC371C"/>
    <w:rsid w:val="00EE7FAA"/>
    <w:rsid w:val="00EF769E"/>
    <w:rsid w:val="00EF7800"/>
    <w:rsid w:val="00F16AD0"/>
    <w:rsid w:val="00F24FA3"/>
    <w:rsid w:val="00F3100E"/>
    <w:rsid w:val="00F34448"/>
    <w:rsid w:val="00F352E3"/>
    <w:rsid w:val="00F402F3"/>
    <w:rsid w:val="00F47E85"/>
    <w:rsid w:val="00F5303A"/>
    <w:rsid w:val="00F55CDC"/>
    <w:rsid w:val="00F61875"/>
    <w:rsid w:val="00F629C3"/>
    <w:rsid w:val="00F755D7"/>
    <w:rsid w:val="00FA2ABD"/>
    <w:rsid w:val="00FB4A23"/>
    <w:rsid w:val="00FC15E2"/>
    <w:rsid w:val="00FC5734"/>
    <w:rsid w:val="00FC7788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179</TotalTime>
  <Pages>2</Pages>
  <Words>474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119</cp:revision>
  <cp:lastPrinted>2023-11-05T09:27:00Z</cp:lastPrinted>
  <dcterms:created xsi:type="dcterms:W3CDTF">2021-09-24T06:59:00Z</dcterms:created>
  <dcterms:modified xsi:type="dcterms:W3CDTF">2025-12-21T08:43:00Z</dcterms:modified>
</cp:coreProperties>
</file>