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20F11805" w14:textId="77777777" w:rsidR="00E90C1A" w:rsidRPr="00E90C1A" w:rsidRDefault="00E90C1A" w:rsidP="00E90C1A">
      <w:pPr>
        <w:spacing w:after="0"/>
        <w:rPr>
          <w:rFonts w:cs="Arial"/>
          <w:b/>
        </w:rPr>
      </w:pPr>
      <w:r w:rsidRPr="00E90C1A">
        <w:rPr>
          <w:rFonts w:cs="Arial"/>
          <w:b/>
        </w:rPr>
        <w:t>Namn:</w:t>
      </w:r>
      <w:r w:rsidRPr="00E90C1A">
        <w:rPr>
          <w:rFonts w:cs="Arial"/>
          <w:b/>
        </w:rPr>
        <w:tab/>
      </w:r>
      <w:r w:rsidRPr="00E90C1A">
        <w:rPr>
          <w:rFonts w:cs="Arial"/>
          <w:b/>
        </w:rPr>
        <w:tab/>
        <w:t xml:space="preserve">Max </w:t>
      </w:r>
      <w:proofErr w:type="spellStart"/>
      <w:r w:rsidRPr="00E90C1A">
        <w:rPr>
          <w:rFonts w:cs="Arial"/>
          <w:b/>
        </w:rPr>
        <w:t>Krogdahl</w:t>
      </w:r>
      <w:proofErr w:type="spellEnd"/>
      <w:r w:rsidRPr="00E90C1A">
        <w:rPr>
          <w:rFonts w:eastAsia="Arial" w:cs="Arial"/>
          <w:b/>
        </w:rPr>
        <w:t xml:space="preserve"> </w:t>
      </w:r>
    </w:p>
    <w:p w14:paraId="5C3336D4" w14:textId="77777777" w:rsidR="00E90C1A" w:rsidRPr="00E90C1A" w:rsidRDefault="00E90C1A" w:rsidP="00E90C1A">
      <w:pPr>
        <w:spacing w:after="0"/>
        <w:rPr>
          <w:rFonts w:cs="Arial"/>
          <w:b/>
        </w:rPr>
      </w:pPr>
    </w:p>
    <w:p w14:paraId="33CB5A01" w14:textId="77777777" w:rsidR="00E90C1A" w:rsidRPr="00E90C1A" w:rsidRDefault="00E90C1A" w:rsidP="00E90C1A">
      <w:pPr>
        <w:spacing w:after="0"/>
        <w:rPr>
          <w:rFonts w:cs="Arial"/>
          <w:b/>
        </w:rPr>
      </w:pPr>
      <w:r w:rsidRPr="00E90C1A">
        <w:rPr>
          <w:rFonts w:cs="Arial"/>
          <w:b/>
        </w:rPr>
        <w:t>Förening:</w:t>
      </w:r>
      <w:r w:rsidRPr="00E90C1A">
        <w:rPr>
          <w:rFonts w:cs="Arial"/>
          <w:b/>
        </w:rPr>
        <w:tab/>
      </w:r>
      <w:r w:rsidRPr="00E90C1A">
        <w:rPr>
          <w:rFonts w:cs="Arial"/>
          <w:b/>
        </w:rPr>
        <w:tab/>
        <w:t>Skellefteå AIK</w:t>
      </w:r>
    </w:p>
    <w:p w14:paraId="1B489CED" w14:textId="77777777" w:rsidR="00E90C1A" w:rsidRPr="00E90C1A" w:rsidRDefault="00E90C1A" w:rsidP="00E90C1A">
      <w:pPr>
        <w:spacing w:after="0"/>
        <w:rPr>
          <w:rFonts w:cs="Arial"/>
          <w:b/>
        </w:rPr>
      </w:pPr>
    </w:p>
    <w:p w14:paraId="4BB8EB4A" w14:textId="77777777" w:rsidR="00E90C1A" w:rsidRPr="00E90C1A" w:rsidRDefault="00E90C1A" w:rsidP="00E90C1A">
      <w:pPr>
        <w:spacing w:after="0"/>
        <w:rPr>
          <w:rFonts w:cs="Arial"/>
          <w:b/>
        </w:rPr>
      </w:pPr>
      <w:r w:rsidRPr="00E90C1A">
        <w:rPr>
          <w:rFonts w:cs="Arial"/>
          <w:b/>
        </w:rPr>
        <w:t>Adress:</w:t>
      </w:r>
      <w:r w:rsidRPr="00E90C1A">
        <w:rPr>
          <w:rFonts w:cs="Arial"/>
          <w:b/>
        </w:rPr>
        <w:tab/>
      </w:r>
      <w:r w:rsidRPr="00E90C1A">
        <w:rPr>
          <w:rFonts w:cs="Arial"/>
          <w:b/>
        </w:rPr>
        <w:tab/>
        <w:t>Box 185, 93122 SKELLEFTEÅ</w:t>
      </w:r>
    </w:p>
    <w:p w14:paraId="102762C2" w14:textId="77777777" w:rsidR="00E90C1A" w:rsidRPr="00E90C1A" w:rsidRDefault="00E90C1A" w:rsidP="00E90C1A">
      <w:pPr>
        <w:spacing w:after="0"/>
        <w:rPr>
          <w:rFonts w:cs="Arial"/>
          <w:b/>
        </w:rPr>
      </w:pPr>
    </w:p>
    <w:p w14:paraId="52045D08" w14:textId="207E2754" w:rsidR="00E90C1A" w:rsidRPr="00E90C1A" w:rsidRDefault="00E90C1A" w:rsidP="00E90C1A">
      <w:pPr>
        <w:spacing w:after="0"/>
        <w:rPr>
          <w:rFonts w:cs="Arial"/>
          <w:b/>
        </w:rPr>
      </w:pPr>
      <w:r w:rsidRPr="00E90C1A">
        <w:rPr>
          <w:rFonts w:cs="Arial"/>
          <w:b/>
        </w:rPr>
        <w:t>Matchdatum:</w:t>
      </w:r>
      <w:r w:rsidRPr="00E90C1A">
        <w:rPr>
          <w:rFonts w:cs="Arial"/>
          <w:b/>
        </w:rPr>
        <w:tab/>
      </w:r>
      <w:r w:rsidR="008E7916">
        <w:rPr>
          <w:rFonts w:cs="Arial"/>
          <w:b/>
        </w:rPr>
        <w:tab/>
      </w:r>
      <w:r w:rsidRPr="00E90C1A">
        <w:rPr>
          <w:rFonts w:cs="Arial"/>
          <w:b/>
        </w:rPr>
        <w:t>2026-01-03</w:t>
      </w:r>
    </w:p>
    <w:p w14:paraId="0C71CA5C" w14:textId="77777777" w:rsidR="00E90C1A" w:rsidRPr="00E90C1A" w:rsidRDefault="00E90C1A" w:rsidP="00E90C1A">
      <w:pPr>
        <w:spacing w:after="0"/>
        <w:rPr>
          <w:rFonts w:cs="Arial"/>
          <w:b/>
        </w:rPr>
      </w:pPr>
    </w:p>
    <w:p w14:paraId="046CE5B8" w14:textId="77777777" w:rsidR="00E90C1A" w:rsidRPr="00E90C1A" w:rsidRDefault="00E90C1A" w:rsidP="00E90C1A">
      <w:pPr>
        <w:spacing w:after="0"/>
        <w:rPr>
          <w:rFonts w:cs="Arial"/>
          <w:b/>
        </w:rPr>
      </w:pPr>
      <w:r w:rsidRPr="00E90C1A">
        <w:rPr>
          <w:rFonts w:cs="Arial"/>
          <w:b/>
        </w:rPr>
        <w:t>Mellan:</w:t>
      </w:r>
      <w:r w:rsidRPr="00E90C1A">
        <w:rPr>
          <w:rFonts w:cs="Arial"/>
          <w:b/>
        </w:rPr>
        <w:tab/>
      </w:r>
      <w:r w:rsidRPr="00E90C1A">
        <w:rPr>
          <w:rFonts w:cs="Arial"/>
          <w:b/>
        </w:rPr>
        <w:tab/>
        <w:t>Färjestad BK - Skellefteå AIK</w:t>
      </w:r>
    </w:p>
    <w:p w14:paraId="60B58375" w14:textId="77777777" w:rsidR="00E90C1A" w:rsidRPr="00E90C1A" w:rsidRDefault="00E90C1A" w:rsidP="00E90C1A">
      <w:pPr>
        <w:spacing w:after="0"/>
        <w:rPr>
          <w:rFonts w:cs="Arial"/>
          <w:b/>
          <w:lang w:val="en-US"/>
        </w:rPr>
      </w:pPr>
      <w:r w:rsidRPr="00E90C1A">
        <w:rPr>
          <w:rFonts w:cs="Arial"/>
          <w:b/>
        </w:rPr>
        <w:tab/>
      </w:r>
      <w:r w:rsidRPr="00E90C1A">
        <w:rPr>
          <w:rFonts w:cs="Arial"/>
          <w:b/>
        </w:rPr>
        <w:tab/>
      </w:r>
      <w:r w:rsidRPr="00E90C1A">
        <w:rPr>
          <w:rFonts w:cs="Arial"/>
          <w:b/>
          <w:lang w:val="en-US"/>
        </w:rPr>
        <w:t>SHL</w:t>
      </w:r>
    </w:p>
    <w:p w14:paraId="2E810183" w14:textId="77777777" w:rsidR="00E90C1A" w:rsidRPr="00E90C1A" w:rsidRDefault="00E90C1A" w:rsidP="00E90C1A">
      <w:pPr>
        <w:spacing w:after="0"/>
        <w:rPr>
          <w:rFonts w:cs="Arial"/>
          <w:b/>
          <w:lang w:val="en-US"/>
        </w:rPr>
      </w:pPr>
    </w:p>
    <w:p w14:paraId="2623C88C" w14:textId="77777777" w:rsidR="00E90C1A" w:rsidRPr="00E90C1A" w:rsidRDefault="00E90C1A" w:rsidP="00E90C1A">
      <w:pPr>
        <w:spacing w:after="0"/>
        <w:rPr>
          <w:rFonts w:cs="Arial"/>
          <w:b/>
          <w:lang w:val="en-US"/>
        </w:rPr>
      </w:pPr>
      <w:r w:rsidRPr="00E90C1A">
        <w:rPr>
          <w:rFonts w:cs="Arial"/>
          <w:b/>
          <w:lang w:val="en-US"/>
        </w:rPr>
        <w:t>Domare/</w:t>
      </w:r>
      <w:proofErr w:type="spellStart"/>
      <w:r w:rsidRPr="00E90C1A">
        <w:rPr>
          <w:rFonts w:cs="Arial"/>
          <w:b/>
          <w:lang w:val="en-US"/>
        </w:rPr>
        <w:t>Anmälare</w:t>
      </w:r>
      <w:proofErr w:type="spellEnd"/>
      <w:r w:rsidRPr="00E90C1A">
        <w:rPr>
          <w:rFonts w:cs="Arial"/>
          <w:b/>
          <w:lang w:val="en-US"/>
        </w:rPr>
        <w:tab/>
        <w:t>Player Safety Group SHL</w:t>
      </w:r>
    </w:p>
    <w:p w14:paraId="45D1610D" w14:textId="77777777" w:rsidR="00E90C1A" w:rsidRPr="00E90C1A" w:rsidRDefault="00E90C1A" w:rsidP="00E90C1A">
      <w:pPr>
        <w:spacing w:after="0"/>
        <w:rPr>
          <w:rFonts w:cs="Arial"/>
          <w:b/>
          <w:lang w:val="en-US"/>
        </w:rPr>
      </w:pPr>
    </w:p>
    <w:p w14:paraId="0C85006D" w14:textId="77777777" w:rsidR="00E90C1A" w:rsidRPr="00E90C1A" w:rsidRDefault="00E90C1A" w:rsidP="00E90C1A">
      <w:pPr>
        <w:spacing w:after="0"/>
        <w:rPr>
          <w:rFonts w:cs="Arial"/>
          <w:b/>
        </w:rPr>
      </w:pPr>
      <w:r w:rsidRPr="00E90C1A">
        <w:rPr>
          <w:rFonts w:cs="Arial"/>
          <w:b/>
        </w:rPr>
        <w:t>Avstängningsperiod</w:t>
      </w:r>
      <w:r w:rsidRPr="00E90C1A">
        <w:rPr>
          <w:rFonts w:cs="Arial"/>
          <w:b/>
        </w:rPr>
        <w:tab/>
        <w:t xml:space="preserve">2026-01-04 - 2026-01-08 - 2 match(er) </w:t>
      </w:r>
    </w:p>
    <w:p w14:paraId="656DFAC3" w14:textId="77777777" w:rsidR="00E90C1A" w:rsidRPr="00E90C1A" w:rsidRDefault="00E90C1A" w:rsidP="00E90C1A">
      <w:pPr>
        <w:spacing w:after="0"/>
        <w:rPr>
          <w:rFonts w:cs="Arial"/>
          <w:b/>
        </w:rPr>
      </w:pPr>
      <w:r w:rsidRPr="00E90C1A">
        <w:rPr>
          <w:rFonts w:cs="Arial"/>
          <w:b/>
        </w:rPr>
        <w:t>Böter</w:t>
      </w:r>
      <w:r w:rsidRPr="00E90C1A">
        <w:rPr>
          <w:rFonts w:cs="Arial"/>
          <w:b/>
        </w:rPr>
        <w:tab/>
      </w:r>
      <w:r w:rsidRPr="00E90C1A">
        <w:rPr>
          <w:rFonts w:cs="Arial"/>
          <w:b/>
        </w:rPr>
        <w:tab/>
        <w:t xml:space="preserve">5 </w:t>
      </w:r>
      <w:proofErr w:type="gramStart"/>
      <w:r w:rsidRPr="00E90C1A">
        <w:rPr>
          <w:rFonts w:cs="Arial"/>
          <w:b/>
        </w:rPr>
        <w:t>000:-</w:t>
      </w:r>
      <w:proofErr w:type="gramEnd"/>
      <w:r w:rsidRPr="00E90C1A">
        <w:rPr>
          <w:rFonts w:cs="Arial"/>
          <w:b/>
        </w:rPr>
        <w:t xml:space="preserve"> Betalas senast: 2026-02-03 </w:t>
      </w:r>
    </w:p>
    <w:p w14:paraId="4739E846" w14:textId="77777777" w:rsidR="00E90C1A" w:rsidRPr="00E90C1A" w:rsidRDefault="00E90C1A" w:rsidP="00E90C1A">
      <w:pPr>
        <w:spacing w:after="0"/>
        <w:rPr>
          <w:rFonts w:cs="Arial"/>
          <w:b/>
        </w:rPr>
      </w:pPr>
    </w:p>
    <w:p w14:paraId="1390B2AE" w14:textId="77777777" w:rsidR="00E90C1A" w:rsidRPr="00E90C1A" w:rsidRDefault="00E90C1A" w:rsidP="00E90C1A">
      <w:pPr>
        <w:spacing w:after="0"/>
        <w:rPr>
          <w:rFonts w:cs="Arial"/>
          <w:b/>
        </w:rPr>
      </w:pPr>
    </w:p>
    <w:p w14:paraId="31236A3E" w14:textId="77777777" w:rsidR="00E90C1A" w:rsidRPr="00E90C1A" w:rsidRDefault="00E90C1A" w:rsidP="00E90C1A">
      <w:pPr>
        <w:spacing w:after="0"/>
        <w:rPr>
          <w:rFonts w:cs="Arial"/>
          <w:b/>
        </w:rPr>
      </w:pPr>
      <w:r w:rsidRPr="00E90C1A">
        <w:rPr>
          <w:rFonts w:cs="Arial"/>
          <w:b/>
        </w:rPr>
        <w:t>BESLUT</w:t>
      </w:r>
    </w:p>
    <w:p w14:paraId="36AFACBB" w14:textId="77777777" w:rsidR="00E90C1A" w:rsidRPr="00E90C1A" w:rsidRDefault="00E90C1A" w:rsidP="00E90C1A">
      <w:pPr>
        <w:spacing w:after="0"/>
        <w:rPr>
          <w:rFonts w:cs="Arial"/>
        </w:rPr>
      </w:pPr>
    </w:p>
    <w:p w14:paraId="0C826478" w14:textId="77777777" w:rsidR="00E90C1A" w:rsidRPr="00E90C1A" w:rsidRDefault="00E90C1A" w:rsidP="00E90C1A">
      <w:pPr>
        <w:spacing w:after="0"/>
        <w:rPr>
          <w:rFonts w:cs="Arial"/>
        </w:rPr>
      </w:pPr>
      <w:r w:rsidRPr="00E90C1A">
        <w:rPr>
          <w:rFonts w:cs="Arial"/>
        </w:rPr>
        <w:t xml:space="preserve">Efter match mellan Färjestad BK - Skellefteå AIK, SHL, den 3 januari 2026, åläggs Max </w:t>
      </w:r>
      <w:proofErr w:type="spellStart"/>
      <w:r w:rsidRPr="00E90C1A">
        <w:rPr>
          <w:rFonts w:cs="Arial"/>
        </w:rPr>
        <w:t>Krogdahl</w:t>
      </w:r>
      <w:proofErr w:type="spellEnd"/>
      <w:r w:rsidRPr="00E90C1A">
        <w:rPr>
          <w:rFonts w:cs="Arial"/>
        </w:rPr>
        <w:t>, Skellefteå AIK, följande straff för Fighting.</w:t>
      </w:r>
    </w:p>
    <w:p w14:paraId="0154FD9B" w14:textId="77777777" w:rsidR="00E90C1A" w:rsidRPr="00E90C1A" w:rsidRDefault="00E90C1A" w:rsidP="00E90C1A">
      <w:pPr>
        <w:spacing w:after="0"/>
        <w:rPr>
          <w:rFonts w:cs="Arial"/>
        </w:rPr>
      </w:pPr>
    </w:p>
    <w:p w14:paraId="3491C4A7" w14:textId="77777777" w:rsidR="00E90C1A" w:rsidRPr="00E90C1A" w:rsidRDefault="00E90C1A" w:rsidP="00E90C1A">
      <w:pPr>
        <w:spacing w:after="0"/>
        <w:ind w:left="567" w:hanging="425"/>
        <w:rPr>
          <w:rFonts w:cs="Arial"/>
        </w:rPr>
      </w:pPr>
      <w:r w:rsidRPr="00E90C1A">
        <w:rPr>
          <w:rFonts w:cs="Arial"/>
        </w:rPr>
        <w:t>1.</w:t>
      </w:r>
      <w:r w:rsidRPr="00E90C1A">
        <w:rPr>
          <w:rFonts w:cs="Arial"/>
        </w:rPr>
        <w:tab/>
        <w:t>Avstängning fr.o.m. den 4 januari 2026 t.o.m. 8 januari 2026. Avstängningen avser endast ishockey och gäller deltagande i tävling/uppvisning.</w:t>
      </w:r>
    </w:p>
    <w:p w14:paraId="57320DFD" w14:textId="77777777" w:rsidR="00E90C1A" w:rsidRPr="00E90C1A" w:rsidRDefault="00E90C1A" w:rsidP="00E90C1A">
      <w:pPr>
        <w:spacing w:after="0"/>
        <w:ind w:left="567" w:hanging="425"/>
        <w:rPr>
          <w:rFonts w:cs="Arial"/>
        </w:rPr>
      </w:pPr>
    </w:p>
    <w:p w14:paraId="364F87A7" w14:textId="77777777" w:rsidR="00E90C1A" w:rsidRPr="00E90C1A" w:rsidRDefault="00E90C1A" w:rsidP="00E90C1A">
      <w:pPr>
        <w:spacing w:after="0"/>
        <w:ind w:left="567" w:hanging="425"/>
        <w:rPr>
          <w:rFonts w:cs="Arial"/>
        </w:rPr>
      </w:pPr>
      <w:r w:rsidRPr="00E90C1A">
        <w:rPr>
          <w:rFonts w:cs="Arial"/>
        </w:rPr>
        <w:t>2.</w:t>
      </w:r>
      <w:r w:rsidRPr="00E90C1A">
        <w:rPr>
          <w:rFonts w:cs="Arial"/>
        </w:rPr>
        <w:tab/>
        <w:t>Böter om 5 000 kr. Böterna ska vara inbetalade inom 30 dagar från dagen för detta beslut. Disciplinnämnden erinrar om att utebliven betalning kan efter anmälan leda till ny bestraffning.</w:t>
      </w:r>
    </w:p>
    <w:p w14:paraId="2413E0A5" w14:textId="77777777" w:rsidR="00E90C1A" w:rsidRPr="00E90C1A" w:rsidRDefault="00E90C1A" w:rsidP="00E90C1A">
      <w:pPr>
        <w:spacing w:after="0"/>
        <w:rPr>
          <w:rFonts w:cs="Arial"/>
        </w:rPr>
      </w:pPr>
    </w:p>
    <w:p w14:paraId="299DDEA7" w14:textId="77777777" w:rsidR="00E90C1A" w:rsidRPr="00E90C1A" w:rsidRDefault="00E90C1A" w:rsidP="00E90C1A">
      <w:pPr>
        <w:spacing w:after="0"/>
        <w:rPr>
          <w:rFonts w:cs="Arial"/>
        </w:rPr>
      </w:pPr>
      <w:r w:rsidRPr="00E90C1A">
        <w:rPr>
          <w:rFonts w:cs="Arial"/>
        </w:rPr>
        <w:t>Avstängningen bedöms motsvara två matcher.</w:t>
      </w:r>
    </w:p>
    <w:p w14:paraId="287375CD" w14:textId="77777777" w:rsidR="00E90C1A" w:rsidRPr="00E90C1A" w:rsidRDefault="00E90C1A" w:rsidP="00E90C1A">
      <w:pPr>
        <w:spacing w:after="0"/>
        <w:rPr>
          <w:rFonts w:cs="Arial"/>
        </w:rPr>
      </w:pPr>
    </w:p>
    <w:p w14:paraId="707AF7BC" w14:textId="77777777" w:rsidR="00E90C1A" w:rsidRPr="00E90C1A" w:rsidRDefault="00E90C1A" w:rsidP="00E90C1A">
      <w:pPr>
        <w:spacing w:after="0"/>
        <w:rPr>
          <w:rFonts w:cs="Arial"/>
          <w:b/>
        </w:rPr>
      </w:pPr>
    </w:p>
    <w:p w14:paraId="387EE554" w14:textId="77777777" w:rsidR="00E90C1A" w:rsidRPr="00E90C1A" w:rsidRDefault="00E90C1A" w:rsidP="00E90C1A">
      <w:pPr>
        <w:spacing w:after="0"/>
        <w:rPr>
          <w:rFonts w:cs="Arial"/>
        </w:rPr>
      </w:pPr>
      <w:r w:rsidRPr="00E90C1A">
        <w:rPr>
          <w:rFonts w:cs="Arial"/>
          <w:b/>
        </w:rPr>
        <w:t>SKÄL</w:t>
      </w:r>
    </w:p>
    <w:p w14:paraId="77308F12" w14:textId="77777777" w:rsidR="00E90C1A" w:rsidRPr="00E90C1A" w:rsidRDefault="00E90C1A" w:rsidP="00E90C1A">
      <w:pPr>
        <w:spacing w:after="0"/>
        <w:rPr>
          <w:rFonts w:cs="Arial"/>
          <w:b/>
        </w:rPr>
      </w:pPr>
    </w:p>
    <w:p w14:paraId="1CED914A" w14:textId="77777777" w:rsidR="00E90C1A" w:rsidRPr="00E90C1A" w:rsidRDefault="00E90C1A" w:rsidP="00E90C1A">
      <w:pPr>
        <w:spacing w:after="0"/>
        <w:rPr>
          <w:rFonts w:cs="Arial"/>
        </w:rPr>
      </w:pPr>
      <w:r w:rsidRPr="00E90C1A">
        <w:rPr>
          <w:rFonts w:cs="Arial"/>
        </w:rPr>
        <w:t xml:space="preserve">Disciplinnämnden har tagit del av anmälan, ett yttrande från Max </w:t>
      </w:r>
      <w:proofErr w:type="spellStart"/>
      <w:r w:rsidRPr="00E90C1A">
        <w:rPr>
          <w:rFonts w:cs="Arial"/>
        </w:rPr>
        <w:t>Krogdahl</w:t>
      </w:r>
      <w:proofErr w:type="spellEnd"/>
      <w:r w:rsidRPr="00E90C1A">
        <w:rPr>
          <w:rFonts w:cs="Arial"/>
        </w:rPr>
        <w:t xml:space="preserve"> samt en filmsekvens från händelsen.</w:t>
      </w:r>
    </w:p>
    <w:p w14:paraId="60EB7F26" w14:textId="77777777" w:rsidR="00E90C1A" w:rsidRPr="00E90C1A" w:rsidRDefault="00E90C1A" w:rsidP="00E90C1A">
      <w:pPr>
        <w:spacing w:after="0"/>
        <w:rPr>
          <w:rFonts w:cs="Arial"/>
        </w:rPr>
      </w:pPr>
    </w:p>
    <w:p w14:paraId="4579C8A5" w14:textId="77777777" w:rsidR="00E90C1A" w:rsidRPr="00E90C1A" w:rsidRDefault="00E90C1A" w:rsidP="00E90C1A">
      <w:pPr>
        <w:spacing w:after="0"/>
        <w:rPr>
          <w:rFonts w:cs="Arial"/>
        </w:rPr>
      </w:pPr>
      <w:r w:rsidRPr="00E90C1A">
        <w:rPr>
          <w:rFonts w:cs="Arial"/>
          <w:u w:val="single"/>
        </w:rPr>
        <w:t>Anmälan</w:t>
      </w:r>
      <w:r w:rsidRPr="00E90C1A">
        <w:rPr>
          <w:rFonts w:cs="Arial"/>
        </w:rPr>
        <w:t xml:space="preserve">: I samband med en målvaktsblockering i P2 tid kvar av perioden är 11.43 så startar ett slagsmål mellan Nr 28 Alba i Färjestad och Nr 43 </w:t>
      </w:r>
      <w:proofErr w:type="spellStart"/>
      <w:r w:rsidRPr="00E90C1A">
        <w:rPr>
          <w:rFonts w:cs="Arial"/>
        </w:rPr>
        <w:t>Krogdahl</w:t>
      </w:r>
      <w:proofErr w:type="spellEnd"/>
      <w:r w:rsidRPr="00E90C1A">
        <w:rPr>
          <w:rFonts w:cs="Arial"/>
        </w:rPr>
        <w:t xml:space="preserve"> i Skellefteå. Båda spelarna börjar med att greppa varandras visir för att sedan övergå till att slå varandra i huvudet ett flertal gången med handskarna på. </w:t>
      </w:r>
    </w:p>
    <w:p w14:paraId="6C1334BC" w14:textId="77777777" w:rsidR="00E90C1A" w:rsidRPr="00E90C1A" w:rsidRDefault="00E90C1A" w:rsidP="00E90C1A">
      <w:pPr>
        <w:spacing w:after="0"/>
        <w:rPr>
          <w:rFonts w:cs="Arial"/>
        </w:rPr>
      </w:pPr>
    </w:p>
    <w:p w14:paraId="37DB057C" w14:textId="77777777" w:rsidR="00E90C1A" w:rsidRPr="00E90C1A" w:rsidRDefault="00E90C1A" w:rsidP="00E90C1A">
      <w:pPr>
        <w:spacing w:after="0"/>
        <w:rPr>
          <w:rFonts w:cs="Arial"/>
        </w:rPr>
      </w:pPr>
      <w:r w:rsidRPr="00E90C1A">
        <w:rPr>
          <w:rFonts w:cs="Arial"/>
          <w:u w:val="single"/>
        </w:rPr>
        <w:t xml:space="preserve">Max </w:t>
      </w:r>
      <w:proofErr w:type="spellStart"/>
      <w:r w:rsidRPr="00E90C1A">
        <w:rPr>
          <w:rFonts w:cs="Arial"/>
          <w:u w:val="single"/>
        </w:rPr>
        <w:t>Krogdahl</w:t>
      </w:r>
      <w:proofErr w:type="spellEnd"/>
      <w:r w:rsidRPr="00E90C1A">
        <w:rPr>
          <w:rFonts w:cs="Arial"/>
        </w:rPr>
        <w:t>: Det blir en situation framför deras mål. Deras spelare greppar tag i mitt visir och jag tar därför tag i hans visir. Därefter blir det ett slagsmål där jag upplever att båda är lika drivande. Jag behåller handskarna på genom hela slagsmålet.</w:t>
      </w:r>
    </w:p>
    <w:p w14:paraId="686E432E" w14:textId="77777777" w:rsidR="00E90C1A" w:rsidRPr="00E90C1A" w:rsidRDefault="00E90C1A" w:rsidP="00E90C1A">
      <w:pPr>
        <w:spacing w:after="0"/>
        <w:rPr>
          <w:rFonts w:cs="Arial"/>
        </w:rPr>
      </w:pPr>
    </w:p>
    <w:p w14:paraId="69143372" w14:textId="77777777" w:rsidR="00E90C1A" w:rsidRPr="00E90C1A" w:rsidRDefault="00E90C1A" w:rsidP="00E90C1A">
      <w:pPr>
        <w:spacing w:after="0"/>
        <w:rPr>
          <w:rFonts w:cs="Arial"/>
        </w:rPr>
      </w:pPr>
      <w:r w:rsidRPr="00E90C1A">
        <w:rPr>
          <w:rFonts w:cs="Arial"/>
          <w:u w:val="single"/>
        </w:rPr>
        <w:lastRenderedPageBreak/>
        <w:t>Disciplinnämnden gör följande bedömning</w:t>
      </w:r>
      <w:r w:rsidRPr="00E90C1A">
        <w:rPr>
          <w:rFonts w:cs="Arial"/>
        </w:rPr>
        <w:t xml:space="preserve">: Filmsekvenserna ger vid handen att Max </w:t>
      </w:r>
      <w:proofErr w:type="spellStart"/>
      <w:r w:rsidRPr="00E90C1A">
        <w:rPr>
          <w:rFonts w:cs="Arial"/>
        </w:rPr>
        <w:t>Krogdahl</w:t>
      </w:r>
      <w:proofErr w:type="spellEnd"/>
      <w:r w:rsidRPr="00E90C1A">
        <w:rPr>
          <w:rFonts w:cs="Arial"/>
        </w:rPr>
        <w:t xml:space="preserve"> gjort sig skyldig till en förseelse mot fightingregeln. Nämnden finner att agerandet är så pass allvarligt att det bör föranleda en avstängning. Avstängningens längd bestäms till en tid som bedöms motsvara två matcher. Max </w:t>
      </w:r>
      <w:proofErr w:type="spellStart"/>
      <w:r w:rsidRPr="00E90C1A">
        <w:rPr>
          <w:rFonts w:cs="Arial"/>
        </w:rPr>
        <w:t>Krogdahl</w:t>
      </w:r>
      <w:proofErr w:type="spellEnd"/>
      <w:r w:rsidRPr="00E90C1A">
        <w:rPr>
          <w:rFonts w:cs="Arial"/>
        </w:rPr>
        <w:t xml:space="preserve"> ska också betala böter med det belopp som framgår av beslutet. Max </w:t>
      </w:r>
      <w:proofErr w:type="spellStart"/>
      <w:r w:rsidRPr="00E90C1A">
        <w:rPr>
          <w:rFonts w:cs="Arial"/>
        </w:rPr>
        <w:t>Krogdahl</w:t>
      </w:r>
      <w:proofErr w:type="spellEnd"/>
      <w:r w:rsidRPr="00E90C1A">
        <w:rPr>
          <w:rFonts w:cs="Arial"/>
        </w:rPr>
        <w:t xml:space="preserve"> tilldelades böter i november 2025 för Diving (ärende nr D-SIF-021658). Det rör sig nu inte om återfall i en liknande förseelse. Vid straffmätningen har nämnden särskilt beaktat följande nyckelfaktorer: </w:t>
      </w:r>
    </w:p>
    <w:p w14:paraId="4706804B" w14:textId="77777777" w:rsidR="00E90C1A" w:rsidRPr="00E90C1A" w:rsidRDefault="00E90C1A" w:rsidP="00E90C1A">
      <w:pPr>
        <w:spacing w:after="0"/>
        <w:rPr>
          <w:rFonts w:cs="Arial"/>
        </w:rPr>
      </w:pPr>
    </w:p>
    <w:p w14:paraId="5F749BF4" w14:textId="77777777" w:rsidR="00E90C1A" w:rsidRPr="00E90C1A" w:rsidRDefault="00E90C1A" w:rsidP="00E90C1A">
      <w:pPr>
        <w:spacing w:after="0"/>
        <w:rPr>
          <w:rFonts w:cs="Arial"/>
        </w:rPr>
      </w:pPr>
      <w:r w:rsidRPr="00E90C1A">
        <w:rPr>
          <w:rFonts w:cs="Arial"/>
        </w:rPr>
        <w:t>• Flera slag utdelas</w:t>
      </w:r>
    </w:p>
    <w:p w14:paraId="178FD043" w14:textId="77777777" w:rsidR="00E90C1A" w:rsidRPr="00E90C1A" w:rsidRDefault="00E90C1A" w:rsidP="00E90C1A">
      <w:pPr>
        <w:spacing w:after="0"/>
        <w:rPr>
          <w:rFonts w:cs="Arial"/>
        </w:rPr>
      </w:pPr>
      <w:r w:rsidRPr="00E90C1A">
        <w:rPr>
          <w:rFonts w:cs="Arial"/>
        </w:rPr>
        <w:t xml:space="preserve">• </w:t>
      </w:r>
      <w:proofErr w:type="spellStart"/>
      <w:r w:rsidRPr="00E90C1A">
        <w:rPr>
          <w:rFonts w:cs="Arial"/>
        </w:rPr>
        <w:t>Krogdahl</w:t>
      </w:r>
      <w:proofErr w:type="spellEnd"/>
      <w:r w:rsidRPr="00E90C1A">
        <w:rPr>
          <w:rFonts w:cs="Arial"/>
        </w:rPr>
        <w:t xml:space="preserve"> håller ett grepp om motspelarens visir som gör det svårare för motspelaren att  </w:t>
      </w:r>
    </w:p>
    <w:p w14:paraId="03354E0B" w14:textId="77777777" w:rsidR="00E90C1A" w:rsidRPr="00E90C1A" w:rsidRDefault="00E90C1A" w:rsidP="00E90C1A">
      <w:pPr>
        <w:spacing w:after="0"/>
        <w:rPr>
          <w:rFonts w:cs="Arial"/>
        </w:rPr>
      </w:pPr>
      <w:r w:rsidRPr="00E90C1A">
        <w:rPr>
          <w:rFonts w:cs="Arial"/>
        </w:rPr>
        <w:t xml:space="preserve">  försvara sig. </w:t>
      </w:r>
    </w:p>
    <w:p w14:paraId="2EFFBC36" w14:textId="77777777" w:rsidR="00E90C1A" w:rsidRPr="00E90C1A" w:rsidRDefault="00E90C1A" w:rsidP="00E90C1A">
      <w:pPr>
        <w:spacing w:after="0"/>
        <w:rPr>
          <w:rFonts w:cs="Arial"/>
        </w:rPr>
      </w:pPr>
      <w:r w:rsidRPr="00E90C1A">
        <w:rPr>
          <w:rFonts w:cs="Arial"/>
        </w:rPr>
        <w:t>• Mycket stor skaderisk</w:t>
      </w:r>
    </w:p>
    <w:p w14:paraId="23E430A6" w14:textId="77777777" w:rsidR="00E90C1A" w:rsidRPr="00E90C1A" w:rsidRDefault="00E90C1A" w:rsidP="00E90C1A">
      <w:pPr>
        <w:spacing w:after="0"/>
        <w:rPr>
          <w:rFonts w:cs="Arial"/>
        </w:rPr>
      </w:pPr>
    </w:p>
    <w:p w14:paraId="042B104C" w14:textId="77777777" w:rsidR="00E90C1A" w:rsidRPr="00E90C1A" w:rsidRDefault="00E90C1A" w:rsidP="00E90C1A">
      <w:pPr>
        <w:spacing w:after="0"/>
        <w:rPr>
          <w:rFonts w:cs="Arial"/>
        </w:rPr>
      </w:pPr>
      <w:r w:rsidRPr="00E90C1A">
        <w:rPr>
          <w:rFonts w:cs="Arial"/>
        </w:rPr>
        <w:t>Tillämplig regel: 14 kap. 2 § 8 punkten RF:s stadgar. Utvisning enligt regel 46.</w:t>
      </w:r>
    </w:p>
    <w:p w14:paraId="16BEADD0" w14:textId="77777777" w:rsidR="00C7691D" w:rsidRPr="00C7691D" w:rsidRDefault="00C7691D" w:rsidP="00C7691D">
      <w:pPr>
        <w:spacing w:after="0"/>
        <w:rPr>
          <w:rFonts w:cs="Arial"/>
          <w:b/>
          <w:color w:val="FF0000"/>
        </w:rPr>
      </w:pPr>
    </w:p>
    <w:p w14:paraId="2C1EB33F" w14:textId="2DC2455A"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000345DF">
        <w:rPr>
          <w:rFonts w:cs="Arial"/>
        </w:rPr>
        <w:t xml:space="preserve">, </w:t>
      </w:r>
      <w:bookmarkStart w:id="1" w:name="_Hlk210224227"/>
      <w:r w:rsidR="000345DF">
        <w:rPr>
          <w:rFonts w:eastAsia="Arial" w:cs="Arial"/>
        </w:rPr>
        <w:fldChar w:fldCharType="begin"/>
      </w:r>
      <w:r w:rsidR="000345DF">
        <w:rPr>
          <w:rFonts w:eastAsia="Arial" w:cs="Arial"/>
        </w:rPr>
        <w:instrText>HYPERLINK "mailto:</w:instrText>
      </w:r>
      <w:r w:rsidR="000345DF" w:rsidRPr="006B0C84">
        <w:rPr>
          <w:rFonts w:eastAsia="Arial" w:cs="Arial"/>
        </w:rPr>
        <w:instrText>riksidrottsforbundet@rf.se</w:instrText>
      </w:r>
      <w:r w:rsidR="000345DF">
        <w:rPr>
          <w:rFonts w:eastAsia="Arial" w:cs="Arial"/>
        </w:rPr>
        <w:instrText>"</w:instrText>
      </w:r>
      <w:r w:rsidR="000345DF">
        <w:rPr>
          <w:rFonts w:eastAsia="Arial" w:cs="Arial"/>
        </w:rPr>
      </w:r>
      <w:r w:rsidR="000345DF">
        <w:rPr>
          <w:rFonts w:eastAsia="Arial" w:cs="Arial"/>
        </w:rPr>
        <w:fldChar w:fldCharType="separate"/>
      </w:r>
      <w:r w:rsidR="000345DF" w:rsidRPr="00D46261">
        <w:rPr>
          <w:rStyle w:val="Hyperlnk"/>
          <w:rFonts w:eastAsia="Arial" w:cs="Arial"/>
        </w:rPr>
        <w:t>riksidrottsforbundet@rf.se</w:t>
      </w:r>
      <w:bookmarkEnd w:id="1"/>
      <w:r w:rsidR="000345DF">
        <w:rPr>
          <w:rFonts w:eastAsia="Arial" w:cs="Arial"/>
        </w:rPr>
        <w:fldChar w:fldCharType="end"/>
      </w:r>
      <w:r w:rsidRPr="000E3E0F">
        <w:rPr>
          <w:rFonts w:cs="Arial"/>
        </w:rPr>
        <w:t xml:space="preserve">. Klagoskriften skall ha inkommit till </w:t>
      </w:r>
      <w:bookmarkStart w:id="2" w:name="InstanceAboveShortName"/>
      <w:r w:rsidRPr="000E3E0F">
        <w:rPr>
          <w:rFonts w:cs="Arial"/>
        </w:rPr>
        <w:t>RIN</w:t>
      </w:r>
      <w:bookmarkEnd w:id="2"/>
      <w:r w:rsidRPr="000E3E0F">
        <w:rPr>
          <w:rFonts w:cs="Arial"/>
        </w:rPr>
        <w:t xml:space="preserve"> (</w:t>
      </w:r>
      <w:bookmarkStart w:id="3" w:name="InstanceAboveEmail"/>
      <w:r w:rsidRPr="000E3E0F">
        <w:rPr>
          <w:rFonts w:cs="Arial"/>
        </w:rPr>
        <w:t>riksidrottsforbundet@rf.se</w:t>
      </w:r>
      <w:bookmarkEnd w:id="3"/>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7D775945"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5F6B9B66" w14:textId="77777777" w:rsidR="00257D76" w:rsidRDefault="00257D76" w:rsidP="00257D76">
      <w:pPr>
        <w:spacing w:after="0"/>
        <w:rPr>
          <w:rFonts w:cs="Arial"/>
        </w:rPr>
      </w:pPr>
      <w:bookmarkStart w:id="4" w:name="DecisionMakersText"/>
      <w:r w:rsidRPr="00257D76">
        <w:rPr>
          <w:rFonts w:cs="Arial"/>
        </w:rPr>
        <w:t xml:space="preserve">Josefin Mallmin, Daniel Sandberg, Nathalie Stenmark, Hans-Göran Elo, Stefan Persson, </w:t>
      </w:r>
    </w:p>
    <w:p w14:paraId="377A76DB" w14:textId="0718D9E3" w:rsidR="00257D76" w:rsidRPr="00257D76" w:rsidRDefault="00257D76" w:rsidP="00257D76">
      <w:pPr>
        <w:spacing w:after="0"/>
        <w:rPr>
          <w:rFonts w:cs="Arial"/>
        </w:rPr>
      </w:pPr>
      <w:r w:rsidRPr="00257D76">
        <w:rPr>
          <w:rFonts w:cs="Arial"/>
        </w:rPr>
        <w:t>Gunilla Andersson Stampes, Fredrik Emvall, Maria Furberg och Pehr Claesson</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4"/>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5" w:name="ForInformationToTitle"/>
      <w:r w:rsidRPr="00025F3F">
        <w:rPr>
          <w:rFonts w:eastAsia="Arial" w:cs="Arial"/>
        </w:rPr>
        <w:t>För kännedom till:</w:t>
      </w:r>
      <w:bookmarkEnd w:id="5"/>
      <w:r w:rsidRPr="00025F3F">
        <w:rPr>
          <w:rFonts w:eastAsia="Arial" w:cs="Arial"/>
        </w:rPr>
        <w:tab/>
      </w:r>
      <w:bookmarkStart w:id="6" w:name="ForInformationTo"/>
      <w:r w:rsidRPr="00025F3F">
        <w:rPr>
          <w:rFonts w:eastAsia="Arial" w:cs="Arial"/>
        </w:rPr>
        <w:t>Anmälare, Förening, Distrikt</w:t>
      </w:r>
      <w:bookmarkEnd w:id="6"/>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172A" w14:textId="77777777" w:rsidR="00C777DD" w:rsidRDefault="00C777DD" w:rsidP="00F34448">
      <w:pPr>
        <w:spacing w:after="0" w:line="240" w:lineRule="auto"/>
      </w:pPr>
      <w:r>
        <w:separator/>
      </w:r>
    </w:p>
  </w:endnote>
  <w:endnote w:type="continuationSeparator" w:id="0">
    <w:p w14:paraId="4F22A0E7" w14:textId="77777777" w:rsidR="00C777DD" w:rsidRDefault="00C777DD"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257860"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4420A799" w:rsidR="000F143E" w:rsidRDefault="000F143E" w:rsidP="000F143E">
          <w:pPr>
            <w:pStyle w:val="Sidhuvud"/>
          </w:pPr>
          <w:r>
            <w:t>121 1</w:t>
          </w:r>
          <w:r w:rsidR="00A6752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035D" w14:textId="77777777" w:rsidR="00C777DD" w:rsidRDefault="00C777DD" w:rsidP="00F34448">
      <w:pPr>
        <w:spacing w:after="0" w:line="240" w:lineRule="auto"/>
      </w:pPr>
      <w:r>
        <w:separator/>
      </w:r>
    </w:p>
  </w:footnote>
  <w:footnote w:type="continuationSeparator" w:id="0">
    <w:p w14:paraId="5F38B073" w14:textId="77777777" w:rsidR="00C777DD" w:rsidRDefault="00C777DD"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47D52667" w:rsidR="001D1BF9" w:rsidRPr="000E3E0F" w:rsidRDefault="001D1BF9" w:rsidP="001D1BF9">
                          <w:pPr>
                            <w:spacing w:after="0" w:line="240" w:lineRule="auto"/>
                            <w:jc w:val="right"/>
                            <w:rPr>
                              <w:rFonts w:eastAsia="Arial" w:cs="Arial"/>
                              <w:sz w:val="15"/>
                              <w:szCs w:val="15"/>
                            </w:rPr>
                          </w:pPr>
                          <w:bookmarkStart w:id="7" w:name="PrintedWhere"/>
                          <w:r w:rsidRPr="000E3E0F">
                            <w:rPr>
                              <w:rFonts w:eastAsia="Arial" w:cs="Arial"/>
                              <w:sz w:val="15"/>
                              <w:szCs w:val="15"/>
                            </w:rPr>
                            <w:t>JOHANNESHOV</w:t>
                          </w:r>
                          <w:bookmarkEnd w:id="7"/>
                          <w:r w:rsidRPr="000E3E0F">
                            <w:rPr>
                              <w:rFonts w:eastAsia="Arial" w:cs="Arial"/>
                              <w:sz w:val="15"/>
                              <w:szCs w:val="15"/>
                            </w:rPr>
                            <w:t xml:space="preserve"> </w:t>
                          </w:r>
                          <w:bookmarkStart w:id="8" w:name="PrintedAt"/>
                          <w:r w:rsidRPr="000E3E0F">
                            <w:rPr>
                              <w:rFonts w:eastAsia="Arial" w:cs="Arial"/>
                              <w:sz w:val="15"/>
                              <w:szCs w:val="15"/>
                            </w:rPr>
                            <w:t>202</w:t>
                          </w:r>
                          <w:r w:rsidR="00257D76">
                            <w:rPr>
                              <w:rFonts w:eastAsia="Arial" w:cs="Arial"/>
                              <w:sz w:val="15"/>
                              <w:szCs w:val="15"/>
                            </w:rPr>
                            <w:t>6</w:t>
                          </w:r>
                          <w:r w:rsidRPr="000E3E0F">
                            <w:rPr>
                              <w:rFonts w:eastAsia="Arial" w:cs="Arial"/>
                              <w:sz w:val="15"/>
                              <w:szCs w:val="15"/>
                            </w:rPr>
                            <w:t>-</w:t>
                          </w:r>
                          <w:r w:rsidR="00257D76">
                            <w:rPr>
                              <w:rFonts w:eastAsia="Arial" w:cs="Arial"/>
                              <w:sz w:val="15"/>
                              <w:szCs w:val="15"/>
                            </w:rPr>
                            <w:t>01</w:t>
                          </w:r>
                          <w:r w:rsidRPr="000E3E0F">
                            <w:rPr>
                              <w:rFonts w:eastAsia="Arial" w:cs="Arial"/>
                              <w:sz w:val="15"/>
                              <w:szCs w:val="15"/>
                            </w:rPr>
                            <w:t>-</w:t>
                          </w:r>
                          <w:bookmarkEnd w:id="8"/>
                          <w:r w:rsidR="00257D76">
                            <w:rPr>
                              <w:rFonts w:eastAsia="Arial" w:cs="Arial"/>
                              <w:sz w:val="15"/>
                              <w:szCs w:val="15"/>
                            </w:rPr>
                            <w:t>04</w:t>
                          </w:r>
                        </w:p>
                        <w:p w14:paraId="4B0FC801" w14:textId="1E9F88D7"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9" w:name="IssueNo"/>
                          <w:r w:rsidR="00B57542" w:rsidRPr="000E3E0F">
                            <w:rPr>
                              <w:rFonts w:eastAsia="Arial" w:cs="Arial"/>
                              <w:sz w:val="15"/>
                              <w:szCs w:val="15"/>
                            </w:rPr>
                            <w:t xml:space="preserve"> </w:t>
                          </w:r>
                          <w:r w:rsidRPr="000E3E0F">
                            <w:rPr>
                              <w:rFonts w:eastAsia="Arial" w:cs="Arial"/>
                              <w:sz w:val="15"/>
                              <w:szCs w:val="15"/>
                            </w:rPr>
                            <w:t>D-SIF-0</w:t>
                          </w:r>
                          <w:bookmarkEnd w:id="9"/>
                          <w:r w:rsidR="00724B00">
                            <w:rPr>
                              <w:rFonts w:eastAsia="Arial" w:cs="Arial"/>
                              <w:sz w:val="15"/>
                              <w:szCs w:val="15"/>
                            </w:rPr>
                            <w:t>2</w:t>
                          </w:r>
                          <w:r w:rsidR="00257D76">
                            <w:rPr>
                              <w:rFonts w:eastAsia="Arial" w:cs="Arial"/>
                              <w:sz w:val="15"/>
                              <w:szCs w:val="15"/>
                            </w:rPr>
                            <w:t>21</w:t>
                          </w:r>
                          <w:r w:rsidR="00E90C1A">
                            <w:rPr>
                              <w:rFonts w:eastAsia="Arial" w:cs="Arial"/>
                              <w:sz w:val="15"/>
                              <w:szCs w:val="15"/>
                            </w:rPr>
                            <w:t>31</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47D52667" w:rsidR="001D1BF9" w:rsidRPr="000E3E0F" w:rsidRDefault="001D1BF9" w:rsidP="001D1BF9">
                    <w:pPr>
                      <w:spacing w:after="0" w:line="240" w:lineRule="auto"/>
                      <w:jc w:val="right"/>
                      <w:rPr>
                        <w:rFonts w:eastAsia="Arial" w:cs="Arial"/>
                        <w:sz w:val="15"/>
                        <w:szCs w:val="15"/>
                      </w:rPr>
                    </w:pPr>
                    <w:bookmarkStart w:id="10" w:name="PrintedWhere"/>
                    <w:r w:rsidRPr="000E3E0F">
                      <w:rPr>
                        <w:rFonts w:eastAsia="Arial" w:cs="Arial"/>
                        <w:sz w:val="15"/>
                        <w:szCs w:val="15"/>
                      </w:rPr>
                      <w:t>JOHANNESHOV</w:t>
                    </w:r>
                    <w:bookmarkEnd w:id="10"/>
                    <w:r w:rsidRPr="000E3E0F">
                      <w:rPr>
                        <w:rFonts w:eastAsia="Arial" w:cs="Arial"/>
                        <w:sz w:val="15"/>
                        <w:szCs w:val="15"/>
                      </w:rPr>
                      <w:t xml:space="preserve"> </w:t>
                    </w:r>
                    <w:bookmarkStart w:id="11" w:name="PrintedAt"/>
                    <w:r w:rsidRPr="000E3E0F">
                      <w:rPr>
                        <w:rFonts w:eastAsia="Arial" w:cs="Arial"/>
                        <w:sz w:val="15"/>
                        <w:szCs w:val="15"/>
                      </w:rPr>
                      <w:t>202</w:t>
                    </w:r>
                    <w:r w:rsidR="00257D76">
                      <w:rPr>
                        <w:rFonts w:eastAsia="Arial" w:cs="Arial"/>
                        <w:sz w:val="15"/>
                        <w:szCs w:val="15"/>
                      </w:rPr>
                      <w:t>6</w:t>
                    </w:r>
                    <w:r w:rsidRPr="000E3E0F">
                      <w:rPr>
                        <w:rFonts w:eastAsia="Arial" w:cs="Arial"/>
                        <w:sz w:val="15"/>
                        <w:szCs w:val="15"/>
                      </w:rPr>
                      <w:t>-</w:t>
                    </w:r>
                    <w:r w:rsidR="00257D76">
                      <w:rPr>
                        <w:rFonts w:eastAsia="Arial" w:cs="Arial"/>
                        <w:sz w:val="15"/>
                        <w:szCs w:val="15"/>
                      </w:rPr>
                      <w:t>01</w:t>
                    </w:r>
                    <w:r w:rsidRPr="000E3E0F">
                      <w:rPr>
                        <w:rFonts w:eastAsia="Arial" w:cs="Arial"/>
                        <w:sz w:val="15"/>
                        <w:szCs w:val="15"/>
                      </w:rPr>
                      <w:t>-</w:t>
                    </w:r>
                    <w:bookmarkEnd w:id="11"/>
                    <w:r w:rsidR="00257D76">
                      <w:rPr>
                        <w:rFonts w:eastAsia="Arial" w:cs="Arial"/>
                        <w:sz w:val="15"/>
                        <w:szCs w:val="15"/>
                      </w:rPr>
                      <w:t>04</w:t>
                    </w:r>
                  </w:p>
                  <w:p w14:paraId="4B0FC801" w14:textId="1E9F88D7"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2" w:name="IssueNo"/>
                    <w:r w:rsidR="00B57542" w:rsidRPr="000E3E0F">
                      <w:rPr>
                        <w:rFonts w:eastAsia="Arial" w:cs="Arial"/>
                        <w:sz w:val="15"/>
                        <w:szCs w:val="15"/>
                      </w:rPr>
                      <w:t xml:space="preserve"> </w:t>
                    </w:r>
                    <w:r w:rsidRPr="000E3E0F">
                      <w:rPr>
                        <w:rFonts w:eastAsia="Arial" w:cs="Arial"/>
                        <w:sz w:val="15"/>
                        <w:szCs w:val="15"/>
                      </w:rPr>
                      <w:t>D-SIF-0</w:t>
                    </w:r>
                    <w:bookmarkEnd w:id="12"/>
                    <w:r w:rsidR="00724B00">
                      <w:rPr>
                        <w:rFonts w:eastAsia="Arial" w:cs="Arial"/>
                        <w:sz w:val="15"/>
                        <w:szCs w:val="15"/>
                      </w:rPr>
                      <w:t>2</w:t>
                    </w:r>
                    <w:r w:rsidR="00257D76">
                      <w:rPr>
                        <w:rFonts w:eastAsia="Arial" w:cs="Arial"/>
                        <w:sz w:val="15"/>
                        <w:szCs w:val="15"/>
                      </w:rPr>
                      <w:t>21</w:t>
                    </w:r>
                    <w:r w:rsidR="00E90C1A">
                      <w:rPr>
                        <w:rFonts w:eastAsia="Arial" w:cs="Arial"/>
                        <w:sz w:val="15"/>
                        <w:szCs w:val="15"/>
                      </w:rPr>
                      <w:t>31</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345DF"/>
    <w:rsid w:val="00044217"/>
    <w:rsid w:val="00065F61"/>
    <w:rsid w:val="00084EA1"/>
    <w:rsid w:val="00087BD9"/>
    <w:rsid w:val="00096F22"/>
    <w:rsid w:val="000A0D7F"/>
    <w:rsid w:val="000B51C0"/>
    <w:rsid w:val="000E2DD9"/>
    <w:rsid w:val="000E3E0F"/>
    <w:rsid w:val="000F143E"/>
    <w:rsid w:val="000F26C6"/>
    <w:rsid w:val="0014611D"/>
    <w:rsid w:val="00151B30"/>
    <w:rsid w:val="001D1BF9"/>
    <w:rsid w:val="001E1289"/>
    <w:rsid w:val="001E2B71"/>
    <w:rsid w:val="0020419A"/>
    <w:rsid w:val="0022044E"/>
    <w:rsid w:val="00244689"/>
    <w:rsid w:val="00257860"/>
    <w:rsid w:val="00257D76"/>
    <w:rsid w:val="00294AB5"/>
    <w:rsid w:val="002A53ED"/>
    <w:rsid w:val="002B3213"/>
    <w:rsid w:val="002B67B2"/>
    <w:rsid w:val="002F2DBA"/>
    <w:rsid w:val="002F5149"/>
    <w:rsid w:val="00315751"/>
    <w:rsid w:val="00336E9C"/>
    <w:rsid w:val="00351E1D"/>
    <w:rsid w:val="00370D70"/>
    <w:rsid w:val="003A28EF"/>
    <w:rsid w:val="0040474F"/>
    <w:rsid w:val="004423C4"/>
    <w:rsid w:val="00466345"/>
    <w:rsid w:val="004A7520"/>
    <w:rsid w:val="00507D77"/>
    <w:rsid w:val="005210E3"/>
    <w:rsid w:val="00527807"/>
    <w:rsid w:val="0056488F"/>
    <w:rsid w:val="005722EF"/>
    <w:rsid w:val="005A0FCF"/>
    <w:rsid w:val="005A5E8E"/>
    <w:rsid w:val="00615E00"/>
    <w:rsid w:val="00667E39"/>
    <w:rsid w:val="0068362F"/>
    <w:rsid w:val="00684F40"/>
    <w:rsid w:val="006A2794"/>
    <w:rsid w:val="006A4589"/>
    <w:rsid w:val="006D2EBA"/>
    <w:rsid w:val="00714A69"/>
    <w:rsid w:val="00724B00"/>
    <w:rsid w:val="00727117"/>
    <w:rsid w:val="0074355A"/>
    <w:rsid w:val="00775B73"/>
    <w:rsid w:val="00791E93"/>
    <w:rsid w:val="007B6AD7"/>
    <w:rsid w:val="007F0E4C"/>
    <w:rsid w:val="00825B73"/>
    <w:rsid w:val="008A3304"/>
    <w:rsid w:val="008B0D9E"/>
    <w:rsid w:val="008C0180"/>
    <w:rsid w:val="008C55FA"/>
    <w:rsid w:val="008E7916"/>
    <w:rsid w:val="00907020"/>
    <w:rsid w:val="009170C8"/>
    <w:rsid w:val="00925EAB"/>
    <w:rsid w:val="009375B6"/>
    <w:rsid w:val="00951F09"/>
    <w:rsid w:val="00970558"/>
    <w:rsid w:val="00985E25"/>
    <w:rsid w:val="0099365C"/>
    <w:rsid w:val="00A13F6A"/>
    <w:rsid w:val="00A14626"/>
    <w:rsid w:val="00A17CFA"/>
    <w:rsid w:val="00A24206"/>
    <w:rsid w:val="00A412E8"/>
    <w:rsid w:val="00A67522"/>
    <w:rsid w:val="00A90F0B"/>
    <w:rsid w:val="00AC1A8B"/>
    <w:rsid w:val="00AE383D"/>
    <w:rsid w:val="00B04498"/>
    <w:rsid w:val="00B05CBE"/>
    <w:rsid w:val="00B16232"/>
    <w:rsid w:val="00B16AEA"/>
    <w:rsid w:val="00B273BC"/>
    <w:rsid w:val="00B31DCA"/>
    <w:rsid w:val="00B57542"/>
    <w:rsid w:val="00B671A8"/>
    <w:rsid w:val="00B710A7"/>
    <w:rsid w:val="00B858EA"/>
    <w:rsid w:val="00BB2CEF"/>
    <w:rsid w:val="00BB3B71"/>
    <w:rsid w:val="00BC71A1"/>
    <w:rsid w:val="00C21676"/>
    <w:rsid w:val="00C43B49"/>
    <w:rsid w:val="00C56E14"/>
    <w:rsid w:val="00C74937"/>
    <w:rsid w:val="00C7691D"/>
    <w:rsid w:val="00C777DD"/>
    <w:rsid w:val="00C979DE"/>
    <w:rsid w:val="00CF6F82"/>
    <w:rsid w:val="00D17946"/>
    <w:rsid w:val="00D210C9"/>
    <w:rsid w:val="00D33AF8"/>
    <w:rsid w:val="00D3593F"/>
    <w:rsid w:val="00D64DCD"/>
    <w:rsid w:val="00D83D13"/>
    <w:rsid w:val="00DA1CF4"/>
    <w:rsid w:val="00DA3F79"/>
    <w:rsid w:val="00DA4396"/>
    <w:rsid w:val="00DD4A68"/>
    <w:rsid w:val="00E10507"/>
    <w:rsid w:val="00E63607"/>
    <w:rsid w:val="00E711F9"/>
    <w:rsid w:val="00E90C1A"/>
    <w:rsid w:val="00EA0716"/>
    <w:rsid w:val="00F028E0"/>
    <w:rsid w:val="00F3100E"/>
    <w:rsid w:val="00F34448"/>
    <w:rsid w:val="00F47E85"/>
    <w:rsid w:val="00F61875"/>
    <w:rsid w:val="00FA5A4C"/>
    <w:rsid w:val="00FB4A23"/>
    <w:rsid w:val="00FC5734"/>
    <w:rsid w:val="00FF4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2</Pages>
  <Words>434</Words>
  <Characters>2501</Characters>
  <Application>Microsoft Office Word</Application>
  <DocSecurity>0</DocSecurity>
  <Lines>76</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3</cp:revision>
  <dcterms:created xsi:type="dcterms:W3CDTF">2026-01-04T09:59:00Z</dcterms:created>
  <dcterms:modified xsi:type="dcterms:W3CDTF">2026-01-04T10:01:00Z</dcterms:modified>
</cp:coreProperties>
</file>