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274DFF" w:rsidRDefault="00A17CFA" w:rsidP="008F2051">
      <w:pPr>
        <w:pStyle w:val="Rubrik1"/>
        <w:rPr>
          <w:rFonts w:eastAsia="Arial" w:cs="Arial"/>
          <w:b/>
          <w:color w:val="auto"/>
        </w:rPr>
      </w:pPr>
      <w:r w:rsidRPr="00274DFF">
        <w:rPr>
          <w:rFonts w:eastAsia="Arial" w:cs="Arial"/>
          <w:b/>
          <w:color w:val="auto"/>
        </w:rPr>
        <w:t>BESTRAFFNINGSÄRENDE</w:t>
      </w:r>
    </w:p>
    <w:p w14:paraId="66F55EE3" w14:textId="584193AD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Namn: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572536">
        <w:rPr>
          <w:rFonts w:cs="Arial"/>
          <w:b/>
        </w:rPr>
        <w:t>Arvils Bergmanis</w:t>
      </w:r>
    </w:p>
    <w:p w14:paraId="6E460E31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09B64F1" w14:textId="72811152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Förening: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054835" w:rsidRPr="00054835">
        <w:rPr>
          <w:rFonts w:cs="Arial"/>
          <w:b/>
        </w:rPr>
        <w:t>IF Troja-Ljungby</w:t>
      </w:r>
    </w:p>
    <w:p w14:paraId="347C1DD6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8915BA2" w14:textId="049E1921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Adress: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A83FD5" w:rsidRPr="00A83FD5">
        <w:rPr>
          <w:rFonts w:cs="Arial"/>
          <w:b/>
        </w:rPr>
        <w:t>Box 844, 34118 LJUNGBY</w:t>
      </w:r>
    </w:p>
    <w:p w14:paraId="1B7514DE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75AE5945" w14:textId="1FD1E4AF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Matchdatum: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01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10</w:t>
      </w:r>
    </w:p>
    <w:p w14:paraId="3CA396FD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6AE4498A" w14:textId="1C9BBF7D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Mellan:</w:t>
      </w: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  <w:r w:rsidR="00572536">
        <w:rPr>
          <w:rFonts w:cs="Arial"/>
          <w:b/>
        </w:rPr>
        <w:t>B</w:t>
      </w:r>
      <w:r w:rsidR="007345B8" w:rsidRPr="007345B8">
        <w:rPr>
          <w:rFonts w:cs="Arial"/>
          <w:b/>
        </w:rPr>
        <w:t>IK Karlskoga - IF Troja-Ljungby</w:t>
      </w:r>
      <w:r w:rsidR="007345B8">
        <w:rPr>
          <w:rFonts w:cs="Arial"/>
          <w:b/>
        </w:rPr>
        <w:t xml:space="preserve">, Hockeyallsvenskan </w:t>
      </w:r>
    </w:p>
    <w:p w14:paraId="6271F167" w14:textId="6F22F419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ab/>
      </w:r>
      <w:r w:rsidRPr="00274DFF">
        <w:rPr>
          <w:rFonts w:cs="Arial"/>
          <w:b/>
        </w:rPr>
        <w:tab/>
      </w:r>
    </w:p>
    <w:p w14:paraId="4846D92E" w14:textId="5D6BAF70" w:rsidR="00E25316" w:rsidRPr="00572536" w:rsidRDefault="00E25316" w:rsidP="00E25316">
      <w:pPr>
        <w:spacing w:after="0"/>
        <w:rPr>
          <w:rFonts w:cs="Arial"/>
          <w:b/>
        </w:rPr>
      </w:pPr>
      <w:r w:rsidRPr="00572536">
        <w:rPr>
          <w:rFonts w:cs="Arial"/>
          <w:b/>
        </w:rPr>
        <w:t>Domare/Anmälare</w:t>
      </w:r>
      <w:r w:rsidRPr="00572536">
        <w:rPr>
          <w:rFonts w:cs="Arial"/>
          <w:b/>
        </w:rPr>
        <w:tab/>
      </w:r>
      <w:r w:rsidR="00274DFF" w:rsidRPr="00572536">
        <w:rPr>
          <w:rFonts w:cs="Arial"/>
          <w:b/>
        </w:rPr>
        <w:t xml:space="preserve">Players Safety Group </w:t>
      </w:r>
      <w:r w:rsidR="007345B8">
        <w:rPr>
          <w:rFonts w:cs="Arial"/>
          <w:b/>
        </w:rPr>
        <w:t>Hockeyallsvenskan</w:t>
      </w:r>
    </w:p>
    <w:p w14:paraId="61068E9A" w14:textId="77777777" w:rsidR="00E25316" w:rsidRPr="00572536" w:rsidRDefault="00E25316" w:rsidP="00E25316">
      <w:pPr>
        <w:spacing w:after="0"/>
        <w:rPr>
          <w:rFonts w:cs="Arial"/>
          <w:b/>
        </w:rPr>
      </w:pPr>
    </w:p>
    <w:p w14:paraId="47F932CC" w14:textId="2D77158C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Avstängningsperiod</w:t>
      </w:r>
      <w:r w:rsidRPr="00274DFF">
        <w:rPr>
          <w:rFonts w:cs="Arial"/>
          <w:b/>
        </w:rPr>
        <w:tab/>
        <w:t>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-0</w:t>
      </w:r>
      <w:r w:rsidR="00274DFF">
        <w:rPr>
          <w:rFonts w:cs="Arial"/>
          <w:b/>
        </w:rPr>
        <w:t>1</w:t>
      </w:r>
      <w:r w:rsidRPr="00274DFF">
        <w:rPr>
          <w:rFonts w:cs="Arial"/>
          <w:b/>
        </w:rPr>
        <w:t>-</w:t>
      </w:r>
      <w:r w:rsidR="00274DFF">
        <w:rPr>
          <w:rFonts w:cs="Arial"/>
          <w:b/>
        </w:rPr>
        <w:t>11</w:t>
      </w:r>
      <w:r w:rsidRPr="00274DFF">
        <w:rPr>
          <w:rFonts w:cs="Arial"/>
          <w:b/>
        </w:rPr>
        <w:t xml:space="preserve"> - 202</w:t>
      </w:r>
      <w:r w:rsidR="00274DFF">
        <w:rPr>
          <w:rFonts w:cs="Arial"/>
          <w:b/>
        </w:rPr>
        <w:t>6</w:t>
      </w:r>
      <w:r w:rsidRPr="00274DFF">
        <w:rPr>
          <w:rFonts w:cs="Arial"/>
          <w:b/>
        </w:rPr>
        <w:t>-0</w:t>
      </w:r>
      <w:r w:rsidR="00274DFF">
        <w:rPr>
          <w:rFonts w:cs="Arial"/>
          <w:b/>
        </w:rPr>
        <w:t>1</w:t>
      </w:r>
      <w:r w:rsidRPr="00274DFF">
        <w:rPr>
          <w:rFonts w:cs="Arial"/>
          <w:b/>
        </w:rPr>
        <w:t>-</w:t>
      </w:r>
      <w:r w:rsidR="00AE5AC9">
        <w:rPr>
          <w:rFonts w:cs="Arial"/>
          <w:b/>
        </w:rPr>
        <w:t>16</w:t>
      </w:r>
      <w:r w:rsidR="00546E07">
        <w:rPr>
          <w:rFonts w:cs="Arial"/>
          <w:b/>
        </w:rPr>
        <w:t>–</w:t>
      </w:r>
      <w:r w:rsidRPr="00274DFF">
        <w:rPr>
          <w:rFonts w:cs="Arial"/>
          <w:b/>
        </w:rPr>
        <w:t xml:space="preserve"> </w:t>
      </w:r>
      <w:r w:rsidR="00AE5AC9">
        <w:rPr>
          <w:rFonts w:cs="Arial"/>
          <w:b/>
        </w:rPr>
        <w:t>2</w:t>
      </w:r>
      <w:r w:rsidR="00546E07">
        <w:rPr>
          <w:rFonts w:cs="Arial"/>
          <w:b/>
        </w:rPr>
        <w:t xml:space="preserve"> </w:t>
      </w:r>
      <w:r w:rsidRPr="00274DFF">
        <w:rPr>
          <w:rFonts w:cs="Arial"/>
          <w:b/>
        </w:rPr>
        <w:t xml:space="preserve">match(er) </w:t>
      </w:r>
      <w:r w:rsidR="00274DFF">
        <w:rPr>
          <w:rFonts w:cs="Arial"/>
          <w:b/>
        </w:rPr>
        <w:br/>
        <w:t>Böter</w:t>
      </w:r>
      <w:r w:rsidRPr="00274DFF">
        <w:rPr>
          <w:rFonts w:cs="Arial"/>
          <w:b/>
        </w:rPr>
        <w:tab/>
        <w:t xml:space="preserve">  </w:t>
      </w:r>
      <w:r w:rsidR="00EA15D5">
        <w:rPr>
          <w:rFonts w:cs="Arial"/>
          <w:b/>
        </w:rPr>
        <w:tab/>
      </w:r>
      <w:r w:rsidR="000342F6">
        <w:rPr>
          <w:rFonts w:cs="Arial"/>
          <w:b/>
        </w:rPr>
        <w:t>3 011</w:t>
      </w:r>
      <w:r w:rsidR="00EA15D5">
        <w:rPr>
          <w:rFonts w:cs="Arial"/>
          <w:b/>
        </w:rPr>
        <w:t xml:space="preserve"> kr, betalas senast 2026-02-11</w:t>
      </w:r>
    </w:p>
    <w:p w14:paraId="3E1E97F9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3EEAFF40" w14:textId="77777777" w:rsidR="00B278A2" w:rsidRDefault="00B278A2" w:rsidP="00E25316">
      <w:pPr>
        <w:spacing w:after="0"/>
        <w:rPr>
          <w:rFonts w:cs="Arial"/>
          <w:b/>
        </w:rPr>
      </w:pPr>
    </w:p>
    <w:p w14:paraId="36B8F975" w14:textId="4C82545B" w:rsidR="00E25316" w:rsidRPr="00274DFF" w:rsidRDefault="00E25316" w:rsidP="00E25316">
      <w:pPr>
        <w:spacing w:after="0"/>
        <w:rPr>
          <w:rFonts w:cs="Arial"/>
          <w:b/>
        </w:rPr>
      </w:pPr>
      <w:r w:rsidRPr="00274DFF">
        <w:rPr>
          <w:rFonts w:cs="Arial"/>
          <w:b/>
        </w:rPr>
        <w:t>BESLUT</w:t>
      </w:r>
    </w:p>
    <w:p w14:paraId="7146DAB6" w14:textId="77777777" w:rsidR="00E25316" w:rsidRPr="00274DFF" w:rsidRDefault="00E25316" w:rsidP="00E25316">
      <w:pPr>
        <w:spacing w:after="0"/>
        <w:rPr>
          <w:rFonts w:cs="Arial"/>
        </w:rPr>
      </w:pPr>
    </w:p>
    <w:p w14:paraId="1C6D1090" w14:textId="77777777" w:rsidR="001A7AB9" w:rsidRDefault="001A7AB9" w:rsidP="001A7AB9">
      <w:pPr>
        <w:spacing w:after="0"/>
        <w:rPr>
          <w:rFonts w:cs="Arial"/>
        </w:rPr>
      </w:pPr>
      <w:r w:rsidRPr="001A7AB9">
        <w:rPr>
          <w:rFonts w:cs="Arial"/>
        </w:rPr>
        <w:t xml:space="preserve">Efter match mellan BIK Karlskoga </w:t>
      </w:r>
      <w:r w:rsidRPr="001A7AB9">
        <w:rPr>
          <w:rFonts w:cs="Arial" w:hint="cs"/>
        </w:rPr>
        <w:t>–</w:t>
      </w:r>
      <w:r w:rsidRPr="001A7AB9">
        <w:rPr>
          <w:rFonts w:cs="Arial"/>
        </w:rPr>
        <w:t xml:space="preserve"> IF Troja-Ljungby, HockeyAllsvenskan, 2026-01-10, </w:t>
      </w:r>
      <w:r w:rsidRPr="001A7AB9">
        <w:rPr>
          <w:rFonts w:cs="Arial" w:hint="cs"/>
        </w:rPr>
        <w:t>å</w:t>
      </w:r>
      <w:r w:rsidRPr="001A7AB9">
        <w:rPr>
          <w:rFonts w:cs="Arial"/>
        </w:rPr>
        <w:t>l</w:t>
      </w:r>
      <w:r w:rsidRPr="001A7AB9">
        <w:rPr>
          <w:rFonts w:cs="Arial" w:hint="cs"/>
        </w:rPr>
        <w:t>ä</w:t>
      </w:r>
      <w:r w:rsidRPr="001A7AB9">
        <w:rPr>
          <w:rFonts w:cs="Arial"/>
        </w:rPr>
        <w:t>ggs Arvils Bergmanis, IF Troja-Ljungby, f</w:t>
      </w:r>
      <w:r w:rsidRPr="001A7AB9">
        <w:rPr>
          <w:rFonts w:cs="Arial" w:hint="cs"/>
        </w:rPr>
        <w:t>ö</w:t>
      </w:r>
      <w:r w:rsidRPr="001A7AB9">
        <w:rPr>
          <w:rFonts w:cs="Arial"/>
        </w:rPr>
        <w:t>ljande straff f</w:t>
      </w:r>
      <w:r w:rsidRPr="001A7AB9">
        <w:rPr>
          <w:rFonts w:cs="Arial" w:hint="cs"/>
        </w:rPr>
        <w:t>ö</w:t>
      </w:r>
      <w:r w:rsidRPr="001A7AB9">
        <w:rPr>
          <w:rFonts w:cs="Arial"/>
        </w:rPr>
        <w:t>r Illegal check to the head:</w:t>
      </w:r>
    </w:p>
    <w:p w14:paraId="3C2EBC87" w14:textId="77777777" w:rsidR="001A7AB9" w:rsidRPr="001A7AB9" w:rsidRDefault="001A7AB9" w:rsidP="001A7AB9">
      <w:pPr>
        <w:spacing w:after="0"/>
        <w:rPr>
          <w:rFonts w:cs="Arial"/>
        </w:rPr>
      </w:pPr>
    </w:p>
    <w:p w14:paraId="1F211BB0" w14:textId="77777777" w:rsidR="001A7AB9" w:rsidRPr="001A7AB9" w:rsidRDefault="001A7AB9" w:rsidP="002E2131">
      <w:pPr>
        <w:spacing w:after="0"/>
        <w:ind w:left="1304" w:hanging="1304"/>
        <w:rPr>
          <w:rFonts w:cs="Arial"/>
        </w:rPr>
      </w:pPr>
      <w:r w:rsidRPr="001A7AB9">
        <w:rPr>
          <w:rFonts w:cs="Arial"/>
        </w:rPr>
        <w:t>1.</w:t>
      </w:r>
      <w:r w:rsidRPr="001A7AB9">
        <w:rPr>
          <w:rFonts w:cs="Arial"/>
        </w:rPr>
        <w:tab/>
        <w:t>Avst</w:t>
      </w:r>
      <w:r w:rsidRPr="001A7AB9">
        <w:rPr>
          <w:rFonts w:cs="Arial" w:hint="cs"/>
        </w:rPr>
        <w:t>ä</w:t>
      </w:r>
      <w:r w:rsidRPr="001A7AB9">
        <w:rPr>
          <w:rFonts w:cs="Arial"/>
        </w:rPr>
        <w:t>ngning fr.o.m. den 11 januari 2026 t.o.m. den 16 januari 2026. Avst</w:t>
      </w:r>
      <w:r w:rsidRPr="001A7AB9">
        <w:rPr>
          <w:rFonts w:cs="Arial" w:hint="cs"/>
        </w:rPr>
        <w:t>ä</w:t>
      </w:r>
      <w:r w:rsidRPr="001A7AB9">
        <w:rPr>
          <w:rFonts w:cs="Arial"/>
        </w:rPr>
        <w:t>ngningen avser endast ishockey och g</w:t>
      </w:r>
      <w:r w:rsidRPr="001A7AB9">
        <w:rPr>
          <w:rFonts w:cs="Arial" w:hint="cs"/>
        </w:rPr>
        <w:t>ä</w:t>
      </w:r>
      <w:r w:rsidRPr="001A7AB9">
        <w:rPr>
          <w:rFonts w:cs="Arial"/>
        </w:rPr>
        <w:t>ller deltagande i t</w:t>
      </w:r>
      <w:r w:rsidRPr="001A7AB9">
        <w:rPr>
          <w:rFonts w:cs="Arial" w:hint="cs"/>
        </w:rPr>
        <w:t>ä</w:t>
      </w:r>
      <w:r w:rsidRPr="001A7AB9">
        <w:rPr>
          <w:rFonts w:cs="Arial"/>
        </w:rPr>
        <w:t>vling/uppvisning.</w:t>
      </w:r>
    </w:p>
    <w:p w14:paraId="542FEB54" w14:textId="77777777" w:rsidR="001A7AB9" w:rsidRPr="001A7AB9" w:rsidRDefault="001A7AB9" w:rsidP="001A7AB9">
      <w:pPr>
        <w:spacing w:after="0"/>
        <w:rPr>
          <w:rFonts w:cs="Arial"/>
        </w:rPr>
      </w:pPr>
    </w:p>
    <w:p w14:paraId="52C8574C" w14:textId="0A827A04" w:rsidR="002E2131" w:rsidRDefault="002E2131" w:rsidP="001A7AB9">
      <w:pPr>
        <w:spacing w:after="0"/>
        <w:rPr>
          <w:rFonts w:cs="Arial"/>
        </w:rPr>
      </w:pPr>
      <w:r>
        <w:rPr>
          <w:rFonts w:cs="Arial"/>
        </w:rPr>
        <w:t>2</w:t>
      </w:r>
      <w:r w:rsidR="001A7AB9" w:rsidRPr="001A7AB9">
        <w:rPr>
          <w:rFonts w:cs="Arial"/>
        </w:rPr>
        <w:t>.</w:t>
      </w:r>
      <w:r w:rsidR="001A7AB9" w:rsidRPr="001A7AB9">
        <w:rPr>
          <w:rFonts w:cs="Arial"/>
        </w:rPr>
        <w:tab/>
        <w:t>B</w:t>
      </w:r>
      <w:r w:rsidR="001A7AB9" w:rsidRPr="001A7AB9">
        <w:rPr>
          <w:rFonts w:cs="Arial" w:hint="cs"/>
        </w:rPr>
        <w:t>ö</w:t>
      </w:r>
      <w:r w:rsidR="001A7AB9" w:rsidRPr="001A7AB9">
        <w:rPr>
          <w:rFonts w:cs="Arial"/>
        </w:rPr>
        <w:t>ter om 3 011 kr. B</w:t>
      </w:r>
      <w:r w:rsidR="001A7AB9" w:rsidRPr="001A7AB9">
        <w:rPr>
          <w:rFonts w:cs="Arial" w:hint="cs"/>
        </w:rPr>
        <w:t>ö</w:t>
      </w:r>
      <w:r w:rsidR="001A7AB9" w:rsidRPr="001A7AB9">
        <w:rPr>
          <w:rFonts w:cs="Arial"/>
        </w:rPr>
        <w:t>terna ska vara inbetalade inom 30 dagar fr</w:t>
      </w:r>
      <w:r w:rsidR="001A7AB9" w:rsidRPr="001A7AB9">
        <w:rPr>
          <w:rFonts w:cs="Arial" w:hint="cs"/>
        </w:rPr>
        <w:t>å</w:t>
      </w:r>
      <w:r w:rsidR="001A7AB9" w:rsidRPr="001A7AB9">
        <w:rPr>
          <w:rFonts w:cs="Arial"/>
        </w:rPr>
        <w:t>n dagen f</w:t>
      </w:r>
      <w:r w:rsidR="001A7AB9" w:rsidRPr="001A7AB9">
        <w:rPr>
          <w:rFonts w:cs="Arial" w:hint="cs"/>
        </w:rPr>
        <w:t>ö</w:t>
      </w:r>
      <w:r w:rsidR="001A7AB9" w:rsidRPr="001A7AB9">
        <w:rPr>
          <w:rFonts w:cs="Arial"/>
        </w:rPr>
        <w:t xml:space="preserve">r detta beslut. </w:t>
      </w:r>
    </w:p>
    <w:p w14:paraId="012D3505" w14:textId="77777777" w:rsidR="002E2131" w:rsidRDefault="002E2131" w:rsidP="001A7AB9">
      <w:pPr>
        <w:spacing w:after="0"/>
        <w:rPr>
          <w:rFonts w:cs="Arial"/>
        </w:rPr>
      </w:pPr>
    </w:p>
    <w:p w14:paraId="4D63DECA" w14:textId="4A8F93FD" w:rsidR="001A7AB9" w:rsidRPr="001A7AB9" w:rsidRDefault="001A7AB9" w:rsidP="001A7AB9">
      <w:pPr>
        <w:spacing w:after="0"/>
        <w:rPr>
          <w:rFonts w:cs="Arial"/>
        </w:rPr>
      </w:pPr>
      <w:r w:rsidRPr="001A7AB9">
        <w:rPr>
          <w:rFonts w:cs="Arial"/>
        </w:rPr>
        <w:t>Disciplinn</w:t>
      </w:r>
      <w:r w:rsidRPr="001A7AB9">
        <w:rPr>
          <w:rFonts w:cs="Arial" w:hint="cs"/>
        </w:rPr>
        <w:t>ä</w:t>
      </w:r>
      <w:r w:rsidRPr="001A7AB9">
        <w:rPr>
          <w:rFonts w:cs="Arial"/>
        </w:rPr>
        <w:t>mnden erinrar om att utebliven betalning kan efter anm</w:t>
      </w:r>
      <w:r w:rsidRPr="001A7AB9">
        <w:rPr>
          <w:rFonts w:cs="Arial" w:hint="cs"/>
        </w:rPr>
        <w:t>ä</w:t>
      </w:r>
      <w:r w:rsidRPr="001A7AB9">
        <w:rPr>
          <w:rFonts w:cs="Arial"/>
        </w:rPr>
        <w:t>lan leda till ny bestraffning.</w:t>
      </w:r>
    </w:p>
    <w:p w14:paraId="43C988A5" w14:textId="77777777" w:rsidR="002E2131" w:rsidRDefault="002E2131" w:rsidP="001A7AB9">
      <w:pPr>
        <w:spacing w:after="0"/>
        <w:rPr>
          <w:rFonts w:cs="Arial"/>
        </w:rPr>
      </w:pPr>
    </w:p>
    <w:p w14:paraId="3F5BA812" w14:textId="3E57A7B4" w:rsidR="00E25316" w:rsidRPr="00274DFF" w:rsidRDefault="001A7AB9" w:rsidP="001A7AB9">
      <w:pPr>
        <w:spacing w:after="0"/>
        <w:rPr>
          <w:rFonts w:cs="Arial"/>
          <w:b/>
        </w:rPr>
      </w:pPr>
      <w:r w:rsidRPr="001A7AB9">
        <w:rPr>
          <w:rFonts w:cs="Arial"/>
        </w:rPr>
        <w:t>Avst</w:t>
      </w:r>
      <w:r w:rsidRPr="001A7AB9">
        <w:rPr>
          <w:rFonts w:cs="Arial" w:hint="cs"/>
        </w:rPr>
        <w:t>ä</w:t>
      </w:r>
      <w:r w:rsidRPr="001A7AB9">
        <w:rPr>
          <w:rFonts w:cs="Arial"/>
        </w:rPr>
        <w:t>ngningen bed</w:t>
      </w:r>
      <w:r w:rsidRPr="001A7AB9">
        <w:rPr>
          <w:rFonts w:cs="Arial" w:hint="cs"/>
        </w:rPr>
        <w:t>ö</w:t>
      </w:r>
      <w:r w:rsidRPr="001A7AB9">
        <w:rPr>
          <w:rFonts w:cs="Arial"/>
        </w:rPr>
        <w:t>ms motsvara tv</w:t>
      </w:r>
      <w:r w:rsidRPr="001A7AB9">
        <w:rPr>
          <w:rFonts w:cs="Arial" w:hint="cs"/>
        </w:rPr>
        <w:t>å</w:t>
      </w:r>
      <w:r w:rsidRPr="001A7AB9">
        <w:rPr>
          <w:rFonts w:cs="Arial"/>
        </w:rPr>
        <w:t xml:space="preserve"> matcher.</w:t>
      </w:r>
    </w:p>
    <w:p w14:paraId="08328338" w14:textId="77777777" w:rsidR="002E2131" w:rsidRDefault="002E2131" w:rsidP="00E25316">
      <w:pPr>
        <w:spacing w:after="0"/>
        <w:rPr>
          <w:rFonts w:cs="Arial"/>
          <w:b/>
        </w:rPr>
      </w:pPr>
    </w:p>
    <w:p w14:paraId="086EF92F" w14:textId="77777777" w:rsidR="002E2131" w:rsidRDefault="002E2131" w:rsidP="00E25316">
      <w:pPr>
        <w:spacing w:after="0"/>
        <w:rPr>
          <w:rFonts w:cs="Arial"/>
          <w:b/>
        </w:rPr>
      </w:pPr>
    </w:p>
    <w:p w14:paraId="3A4B97FA" w14:textId="14E0A036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  <w:b/>
        </w:rPr>
        <w:t>SKÄL</w:t>
      </w:r>
    </w:p>
    <w:p w14:paraId="011218B5" w14:textId="77777777" w:rsidR="00E25316" w:rsidRPr="00274DFF" w:rsidRDefault="00E25316" w:rsidP="00E25316">
      <w:pPr>
        <w:spacing w:after="0"/>
        <w:rPr>
          <w:rFonts w:cs="Arial"/>
          <w:b/>
        </w:rPr>
      </w:pPr>
    </w:p>
    <w:p w14:paraId="126F3B69" w14:textId="77777777" w:rsidR="00460202" w:rsidRDefault="00460202" w:rsidP="00460202">
      <w:pPr>
        <w:spacing w:after="0"/>
        <w:rPr>
          <w:rFonts w:cs="Arial"/>
        </w:rPr>
      </w:pPr>
      <w:r w:rsidRPr="00460202">
        <w:rPr>
          <w:rFonts w:cs="Arial"/>
        </w:rPr>
        <w:t>Disciplinn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mnden har tagit del av anm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lan, en filmsekvens fr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n h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ndelsen och ett yttrande fr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n Arvils Bergmanis.</w:t>
      </w:r>
    </w:p>
    <w:p w14:paraId="5D0C6829" w14:textId="77777777" w:rsidR="00460202" w:rsidRPr="00460202" w:rsidRDefault="00460202" w:rsidP="00460202">
      <w:pPr>
        <w:spacing w:after="0"/>
        <w:rPr>
          <w:rFonts w:cs="Arial"/>
        </w:rPr>
      </w:pPr>
    </w:p>
    <w:p w14:paraId="5046DC86" w14:textId="77777777" w:rsidR="00460202" w:rsidRPr="00460202" w:rsidRDefault="00460202" w:rsidP="00460202">
      <w:pPr>
        <w:spacing w:after="0"/>
        <w:rPr>
          <w:rFonts w:cs="Arial"/>
        </w:rPr>
      </w:pPr>
      <w:r w:rsidRPr="00460202">
        <w:rPr>
          <w:rFonts w:cs="Arial"/>
          <w:b/>
          <w:bCs/>
          <w:u w:val="single"/>
        </w:rPr>
        <w:t>Anm</w:t>
      </w:r>
      <w:r w:rsidRPr="00460202">
        <w:rPr>
          <w:rFonts w:cs="Arial" w:hint="cs"/>
          <w:b/>
          <w:bCs/>
          <w:u w:val="single"/>
        </w:rPr>
        <w:t>ä</w:t>
      </w:r>
      <w:r w:rsidRPr="00460202">
        <w:rPr>
          <w:rFonts w:cs="Arial"/>
          <w:b/>
          <w:bCs/>
          <w:u w:val="single"/>
        </w:rPr>
        <w:t>lan</w:t>
      </w:r>
      <w:r w:rsidRPr="00460202">
        <w:rPr>
          <w:rFonts w:cs="Arial"/>
        </w:rPr>
        <w:t>: 6 minuter och 21 sekunder in i period tv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 tar BIK Karlskogas spelare nummer 12, Gustaf Thorell, emot en passning p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 offensiv bl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linje och 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ker in i anfallszon. N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gon meter in i zonen kommer Troja-Ljungbys nummer 11, Arvils Bergmanis, fr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n blindside och tacklar Thorell direkt i huvudet. Tacklingen 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 xml:space="preserve">r en blindside-tackling med stor skaderisk och 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r respektl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s.</w:t>
      </w:r>
    </w:p>
    <w:p w14:paraId="163CBE73" w14:textId="77777777" w:rsidR="00460202" w:rsidRDefault="00460202" w:rsidP="00460202">
      <w:pPr>
        <w:spacing w:after="0"/>
        <w:rPr>
          <w:rFonts w:cs="Arial"/>
        </w:rPr>
      </w:pPr>
    </w:p>
    <w:p w14:paraId="4986CF0E" w14:textId="4004E11C" w:rsidR="00460202" w:rsidRDefault="00460202" w:rsidP="00460202">
      <w:pPr>
        <w:spacing w:after="0"/>
        <w:rPr>
          <w:rFonts w:cs="Arial"/>
        </w:rPr>
      </w:pPr>
      <w:r w:rsidRPr="00460202">
        <w:rPr>
          <w:rFonts w:cs="Arial"/>
          <w:b/>
          <w:bCs/>
          <w:u w:val="single"/>
        </w:rPr>
        <w:t>Arvils Bergmanis har uppgett f</w:t>
      </w:r>
      <w:r w:rsidRPr="00460202">
        <w:rPr>
          <w:rFonts w:cs="Arial" w:hint="cs"/>
          <w:b/>
          <w:bCs/>
          <w:u w:val="single"/>
        </w:rPr>
        <w:t>ö</w:t>
      </w:r>
      <w:r w:rsidRPr="00460202">
        <w:rPr>
          <w:rFonts w:cs="Arial"/>
          <w:b/>
          <w:bCs/>
          <w:u w:val="single"/>
        </w:rPr>
        <w:t>ljande</w:t>
      </w:r>
      <w:r w:rsidRPr="00460202">
        <w:rPr>
          <w:rFonts w:cs="Arial"/>
        </w:rPr>
        <w:t>: Ang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ende tacklingen tycker jag att det blev en olycklig kollision och jag hade inget ont upps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t. Mina armar och armb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gar var nere och mitt r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relsem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 xml:space="preserve">nster 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r inte v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ldsamt p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 n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got s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tt. Jag har aldrig tidigare blivit straffad i n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got liknade 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 xml:space="preserve">rende och jag som spelare </w:t>
      </w:r>
      <w:r w:rsidRPr="00460202">
        <w:rPr>
          <w:rFonts w:cs="Arial"/>
        </w:rPr>
        <w:lastRenderedPageBreak/>
        <w:t>hamnar s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llan (f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rsta g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ngen) i situationer som denna. Om ni ser mig och min spelstil s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 hoppas jag ni kan f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rst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 att de hela var v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ldigt oturligt. Jag h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rde direkt av mig till BIK-killen och kollade att allt var OK.</w:t>
      </w:r>
    </w:p>
    <w:p w14:paraId="709A17A1" w14:textId="77777777" w:rsidR="008C58EE" w:rsidRPr="00460202" w:rsidRDefault="008C58EE" w:rsidP="00460202">
      <w:pPr>
        <w:spacing w:after="0"/>
        <w:rPr>
          <w:rFonts w:cs="Arial"/>
        </w:rPr>
      </w:pPr>
    </w:p>
    <w:p w14:paraId="776A44A5" w14:textId="0C58240B" w:rsidR="00460202" w:rsidRDefault="00460202" w:rsidP="00460202">
      <w:pPr>
        <w:spacing w:after="0"/>
        <w:rPr>
          <w:rFonts w:cs="Arial"/>
        </w:rPr>
      </w:pPr>
      <w:r w:rsidRPr="008C58EE">
        <w:rPr>
          <w:rFonts w:cs="Arial"/>
          <w:b/>
          <w:bCs/>
          <w:u w:val="single"/>
        </w:rPr>
        <w:t>Disciplinn</w:t>
      </w:r>
      <w:r w:rsidRPr="008C58EE">
        <w:rPr>
          <w:rFonts w:cs="Arial" w:hint="cs"/>
          <w:b/>
          <w:bCs/>
          <w:u w:val="single"/>
        </w:rPr>
        <w:t>ä</w:t>
      </w:r>
      <w:r w:rsidRPr="008C58EE">
        <w:rPr>
          <w:rFonts w:cs="Arial"/>
          <w:b/>
          <w:bCs/>
          <w:u w:val="single"/>
        </w:rPr>
        <w:t>mnden g</w:t>
      </w:r>
      <w:r w:rsidRPr="008C58EE">
        <w:rPr>
          <w:rFonts w:cs="Arial" w:hint="cs"/>
          <w:b/>
          <w:bCs/>
          <w:u w:val="single"/>
        </w:rPr>
        <w:t>ö</w:t>
      </w:r>
      <w:r w:rsidRPr="008C58EE">
        <w:rPr>
          <w:rFonts w:cs="Arial"/>
          <w:b/>
          <w:bCs/>
          <w:u w:val="single"/>
        </w:rPr>
        <w:t>r f</w:t>
      </w:r>
      <w:r w:rsidRPr="008C58EE">
        <w:rPr>
          <w:rFonts w:cs="Arial" w:hint="cs"/>
          <w:b/>
          <w:bCs/>
          <w:u w:val="single"/>
        </w:rPr>
        <w:t>ö</w:t>
      </w:r>
      <w:r w:rsidRPr="008C58EE">
        <w:rPr>
          <w:rFonts w:cs="Arial"/>
          <w:b/>
          <w:bCs/>
          <w:u w:val="single"/>
        </w:rPr>
        <w:t>ljande bed</w:t>
      </w:r>
      <w:r w:rsidRPr="008C58EE">
        <w:rPr>
          <w:rFonts w:cs="Arial" w:hint="cs"/>
          <w:b/>
          <w:bCs/>
          <w:u w:val="single"/>
        </w:rPr>
        <w:t>ö</w:t>
      </w:r>
      <w:r w:rsidRPr="008C58EE">
        <w:rPr>
          <w:rFonts w:cs="Arial"/>
          <w:b/>
          <w:bCs/>
          <w:u w:val="single"/>
        </w:rPr>
        <w:t>mning</w:t>
      </w:r>
      <w:r w:rsidR="008C58EE">
        <w:rPr>
          <w:rFonts w:cs="Arial"/>
        </w:rPr>
        <w:t xml:space="preserve">: </w:t>
      </w:r>
      <w:r w:rsidRPr="00460202">
        <w:rPr>
          <w:rFonts w:cs="Arial"/>
        </w:rPr>
        <w:t>Filmsekvensen ger st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d f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r uppgifterna i anm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lan. N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mnden finner det d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rmed utrett att Arvils Bergmanis gjort sig skyldig till Illegal check to the head. F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rseelsen b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r f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ranleda en avst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ngning. Avst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ngningens l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ngd best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ms till en tid som bed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ms motsvara tv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 matcher. Arvils Bergmanis ska dessutom betala b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>ter med det belopp som framg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r av beslutet. </w:t>
      </w:r>
    </w:p>
    <w:p w14:paraId="001E0033" w14:textId="77777777" w:rsidR="00460202" w:rsidRDefault="00460202" w:rsidP="00460202">
      <w:pPr>
        <w:spacing w:after="0"/>
        <w:rPr>
          <w:rFonts w:cs="Arial"/>
        </w:rPr>
      </w:pPr>
    </w:p>
    <w:p w14:paraId="53C225C6" w14:textId="42D85412" w:rsidR="00460202" w:rsidRDefault="00460202" w:rsidP="00460202">
      <w:pPr>
        <w:spacing w:after="0"/>
        <w:rPr>
          <w:rFonts w:cs="Arial"/>
        </w:rPr>
      </w:pPr>
      <w:r w:rsidRPr="00460202">
        <w:rPr>
          <w:rFonts w:cs="Arial"/>
        </w:rPr>
        <w:t>Vid straffm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tningen har n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mnden s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rskilt beaktat f</w:t>
      </w:r>
      <w:r w:rsidRPr="00460202">
        <w:rPr>
          <w:rFonts w:cs="Arial" w:hint="cs"/>
        </w:rPr>
        <w:t>ö</w:t>
      </w:r>
      <w:r w:rsidRPr="00460202">
        <w:rPr>
          <w:rFonts w:cs="Arial"/>
        </w:rPr>
        <w:t xml:space="preserve">ljande nyckelfaktorer:  </w:t>
      </w:r>
    </w:p>
    <w:p w14:paraId="70C65DF8" w14:textId="77777777" w:rsidR="00732ADF" w:rsidRPr="00460202" w:rsidRDefault="00732ADF" w:rsidP="00460202">
      <w:pPr>
        <w:spacing w:after="0"/>
        <w:rPr>
          <w:rFonts w:cs="Arial"/>
        </w:rPr>
      </w:pPr>
    </w:p>
    <w:p w14:paraId="5A300707" w14:textId="77777777" w:rsidR="00460202" w:rsidRPr="00460202" w:rsidRDefault="00460202" w:rsidP="00460202">
      <w:pPr>
        <w:spacing w:after="0"/>
        <w:rPr>
          <w:rFonts w:cs="Arial"/>
        </w:rPr>
      </w:pPr>
      <w:r w:rsidRPr="00460202">
        <w:rPr>
          <w:rFonts w:cs="Arial" w:hint="cs"/>
        </w:rPr>
        <w:t>•</w:t>
      </w:r>
      <w:r w:rsidRPr="00460202">
        <w:rPr>
          <w:rFonts w:cs="Arial"/>
        </w:rPr>
        <w:tab/>
        <w:t>Huvudtackling fr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>n blind side som delvis tr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ffar motspelarens huvud.</w:t>
      </w:r>
    </w:p>
    <w:p w14:paraId="7F8A792C" w14:textId="77777777" w:rsidR="00460202" w:rsidRPr="00460202" w:rsidRDefault="00460202" w:rsidP="00460202">
      <w:pPr>
        <w:spacing w:after="0"/>
        <w:rPr>
          <w:rFonts w:cs="Arial"/>
        </w:rPr>
      </w:pPr>
      <w:r w:rsidRPr="00460202">
        <w:rPr>
          <w:rFonts w:cs="Arial" w:hint="cs"/>
        </w:rPr>
        <w:t>•</w:t>
      </w:r>
      <w:r w:rsidRPr="00460202">
        <w:rPr>
          <w:rFonts w:cs="Arial"/>
        </w:rPr>
        <w:tab/>
        <w:t xml:space="preserve">Motspelaren 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>r i en s</w:t>
      </w:r>
      <w:r w:rsidRPr="00460202">
        <w:rPr>
          <w:rFonts w:cs="Arial" w:hint="cs"/>
        </w:rPr>
        <w:t>å</w:t>
      </w:r>
      <w:r w:rsidRPr="00460202">
        <w:rPr>
          <w:rFonts w:cs="Arial"/>
        </w:rPr>
        <w:t xml:space="preserve">rbar position. </w:t>
      </w:r>
    </w:p>
    <w:p w14:paraId="7E5780D2" w14:textId="77777777" w:rsidR="00460202" w:rsidRPr="00460202" w:rsidRDefault="00460202" w:rsidP="00460202">
      <w:pPr>
        <w:spacing w:after="0"/>
        <w:rPr>
          <w:rFonts w:cs="Arial"/>
        </w:rPr>
      </w:pPr>
      <w:r w:rsidRPr="00460202">
        <w:rPr>
          <w:rFonts w:cs="Arial" w:hint="cs"/>
        </w:rPr>
        <w:t>•</w:t>
      </w:r>
      <w:r w:rsidRPr="00460202">
        <w:rPr>
          <w:rFonts w:cs="Arial"/>
        </w:rPr>
        <w:tab/>
        <w:t>Stor skaderisk.</w:t>
      </w:r>
    </w:p>
    <w:p w14:paraId="7DF5F198" w14:textId="77777777" w:rsidR="00460202" w:rsidRPr="00460202" w:rsidRDefault="00460202" w:rsidP="00460202">
      <w:pPr>
        <w:spacing w:after="0"/>
        <w:rPr>
          <w:rFonts w:cs="Arial"/>
        </w:rPr>
      </w:pPr>
    </w:p>
    <w:p w14:paraId="4F8E0103" w14:textId="77777777" w:rsidR="00732ADF" w:rsidRDefault="00732ADF" w:rsidP="00460202">
      <w:pPr>
        <w:spacing w:after="0"/>
        <w:rPr>
          <w:rFonts w:cs="Arial"/>
        </w:rPr>
      </w:pPr>
    </w:p>
    <w:p w14:paraId="5F42576B" w14:textId="050FF09A" w:rsidR="00460202" w:rsidRPr="00460202" w:rsidRDefault="00460202" w:rsidP="00460202">
      <w:pPr>
        <w:spacing w:after="0"/>
        <w:rPr>
          <w:rFonts w:cs="Arial"/>
        </w:rPr>
      </w:pPr>
      <w:r w:rsidRPr="00460202">
        <w:rPr>
          <w:rFonts w:cs="Arial"/>
        </w:rPr>
        <w:t>Till</w:t>
      </w:r>
      <w:r w:rsidRPr="00460202">
        <w:rPr>
          <w:rFonts w:cs="Arial" w:hint="cs"/>
        </w:rPr>
        <w:t>ä</w:t>
      </w:r>
      <w:r w:rsidRPr="00460202">
        <w:rPr>
          <w:rFonts w:cs="Arial"/>
        </w:rPr>
        <w:t xml:space="preserve">mplig regel: 14 kap. 2 </w:t>
      </w:r>
      <w:r w:rsidRPr="00460202">
        <w:rPr>
          <w:rFonts w:cs="Arial" w:hint="cs"/>
        </w:rPr>
        <w:t>§</w:t>
      </w:r>
      <w:r w:rsidRPr="00460202">
        <w:rPr>
          <w:rFonts w:cs="Arial"/>
        </w:rPr>
        <w:t xml:space="preserve"> 8 punkten RF:s stadgar. Utvisning enligt regel 48. </w:t>
      </w:r>
    </w:p>
    <w:p w14:paraId="02A556C4" w14:textId="77777777" w:rsidR="00EA15D5" w:rsidRDefault="00EA15D5" w:rsidP="00ED5D77">
      <w:pPr>
        <w:spacing w:after="0"/>
        <w:rPr>
          <w:rFonts w:cs="Arial"/>
        </w:rPr>
      </w:pPr>
    </w:p>
    <w:p w14:paraId="3AE1163E" w14:textId="77777777" w:rsidR="00E74E04" w:rsidRDefault="00E74E04" w:rsidP="00ED5D77">
      <w:pPr>
        <w:spacing w:after="0"/>
        <w:rPr>
          <w:rFonts w:cs="Arial"/>
        </w:rPr>
      </w:pPr>
    </w:p>
    <w:p w14:paraId="42720B41" w14:textId="22D4056E" w:rsidR="00ED5D77" w:rsidRDefault="00ED5D77" w:rsidP="00ED5D77">
      <w:pPr>
        <w:spacing w:after="0"/>
        <w:rPr>
          <w:rFonts w:cs="Arial"/>
        </w:rPr>
      </w:pPr>
      <w:r w:rsidRPr="00274DFF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274DFF">
        <w:rPr>
          <w:rFonts w:cs="Arial"/>
        </w:rPr>
        <w:t>Riksidrottsnämnden, Box 11016, 10061 STOCKHOLM</w:t>
      </w:r>
      <w:bookmarkEnd w:id="0"/>
      <w:r w:rsidR="00591AE9" w:rsidRPr="00274DFF">
        <w:rPr>
          <w:rFonts w:cs="Arial"/>
        </w:rPr>
        <w:t xml:space="preserve">, </w:t>
      </w:r>
      <w:bookmarkStart w:id="1" w:name="_Hlk210224227"/>
      <w:r w:rsidR="00012839" w:rsidRPr="00274DFF">
        <w:rPr>
          <w:rFonts w:eastAsia="Arial" w:cs="Arial"/>
        </w:rPr>
        <w:fldChar w:fldCharType="begin"/>
      </w:r>
      <w:r w:rsidR="00012839" w:rsidRPr="00274DFF">
        <w:rPr>
          <w:rFonts w:eastAsia="Arial" w:cs="Arial"/>
        </w:rPr>
        <w:instrText>HYPERLINK "mailto:riksidrottsforbundet@rf.se"</w:instrText>
      </w:r>
      <w:r w:rsidR="00012839" w:rsidRPr="00274DFF">
        <w:rPr>
          <w:rFonts w:eastAsia="Arial" w:cs="Arial"/>
        </w:rPr>
      </w:r>
      <w:r w:rsidR="00012839" w:rsidRPr="00274DFF">
        <w:rPr>
          <w:rFonts w:eastAsia="Arial" w:cs="Arial"/>
        </w:rPr>
        <w:fldChar w:fldCharType="separate"/>
      </w:r>
      <w:r w:rsidR="00012839" w:rsidRPr="00274DFF">
        <w:rPr>
          <w:rStyle w:val="Hyperlnk"/>
          <w:rFonts w:eastAsia="Arial" w:cs="Arial"/>
          <w:color w:val="auto"/>
        </w:rPr>
        <w:t>riksidrottsforbundet@rf.se</w:t>
      </w:r>
      <w:bookmarkEnd w:id="1"/>
      <w:r w:rsidR="00012839" w:rsidRPr="00274DFF">
        <w:rPr>
          <w:rFonts w:eastAsia="Arial" w:cs="Arial"/>
        </w:rPr>
        <w:fldChar w:fldCharType="end"/>
      </w:r>
      <w:r w:rsidRPr="00274DFF">
        <w:rPr>
          <w:rFonts w:cs="Arial"/>
        </w:rPr>
        <w:t xml:space="preserve">. Klagoskriften skall ha inkommit till </w:t>
      </w:r>
      <w:bookmarkStart w:id="2" w:name="InstanceAboveShortName"/>
      <w:r w:rsidRPr="00274DFF">
        <w:rPr>
          <w:rFonts w:cs="Arial"/>
        </w:rPr>
        <w:t>RIN</w:t>
      </w:r>
      <w:bookmarkEnd w:id="2"/>
      <w:r w:rsidRPr="00274DFF">
        <w:rPr>
          <w:rFonts w:cs="Arial"/>
        </w:rPr>
        <w:t xml:space="preserve"> (</w:t>
      </w:r>
      <w:bookmarkStart w:id="3" w:name="InstanceAboveEmail"/>
      <w:r w:rsidRPr="00274DFF">
        <w:rPr>
          <w:rFonts w:cs="Arial"/>
        </w:rPr>
        <w:t>riksidrottsforbundet@rf.se</w:t>
      </w:r>
      <w:bookmarkEnd w:id="3"/>
      <w:r w:rsidRPr="00274DFF">
        <w:rPr>
          <w:rFonts w:cs="Arial"/>
        </w:rPr>
        <w:t>) inom två (2) veckor från den dag då det med överklagandet avsedda beslutet meddelats.</w:t>
      </w:r>
    </w:p>
    <w:p w14:paraId="0559B7EB" w14:textId="77777777" w:rsidR="00142C35" w:rsidRPr="00274DFF" w:rsidRDefault="00142C35" w:rsidP="00ED5D77">
      <w:pPr>
        <w:spacing w:after="0"/>
        <w:rPr>
          <w:rFonts w:cs="Arial"/>
        </w:rPr>
      </w:pPr>
    </w:p>
    <w:p w14:paraId="3CF856D1" w14:textId="0E4F281D" w:rsidR="00DA3F79" w:rsidRPr="00274DFF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537D21FB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t>På Disciplinnämndens vägnar</w:t>
      </w:r>
    </w:p>
    <w:p w14:paraId="67902734" w14:textId="570A934C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44D24AB5" w:rsid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274DFF">
        <w:rPr>
          <w:rFonts w:ascii="Flex 70" w:eastAsia="Arial" w:hAnsi="Flex 70" w:cs="Arial"/>
          <w:b/>
        </w:rPr>
        <w:br/>
      </w:r>
    </w:p>
    <w:p w14:paraId="1377E981" w14:textId="77777777" w:rsidR="00142C35" w:rsidRPr="00274DFF" w:rsidRDefault="00142C35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242285D8" w:rsidR="00A17CFA" w:rsidRPr="00274DFF" w:rsidRDefault="00920016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</w:t>
      </w:r>
      <w:r w:rsidR="000162ED">
        <w:rPr>
          <w:rFonts w:ascii="Flex 70" w:eastAsia="Arial" w:hAnsi="Flex 70" w:cs="Arial"/>
          <w:b/>
        </w:rPr>
        <w:t>alie Stenmark</w:t>
      </w:r>
    </w:p>
    <w:p w14:paraId="1C5EC845" w14:textId="77777777" w:rsidR="00A17CFA" w:rsidRPr="00274DFF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46A620C7" w14:textId="77777777" w:rsidR="00142C35" w:rsidRDefault="00142C35" w:rsidP="00E25316">
      <w:pPr>
        <w:spacing w:after="0"/>
        <w:rPr>
          <w:rFonts w:cs="Arial"/>
        </w:rPr>
      </w:pPr>
      <w:bookmarkStart w:id="4" w:name="DecisionMakersText"/>
    </w:p>
    <w:p w14:paraId="5210EE7C" w14:textId="7FD4ADD9" w:rsidR="00E25316" w:rsidRPr="00274DFF" w:rsidRDefault="00E25316" w:rsidP="00E25316">
      <w:pPr>
        <w:spacing w:after="0"/>
        <w:rPr>
          <w:rFonts w:cs="Arial"/>
        </w:rPr>
      </w:pPr>
      <w:r w:rsidRPr="00274DFF">
        <w:rPr>
          <w:rFonts w:cs="Arial"/>
        </w:rPr>
        <w:t xml:space="preserve">Nathalie Stenmark, </w:t>
      </w:r>
      <w:r w:rsidR="000162ED" w:rsidRPr="00274DFF">
        <w:rPr>
          <w:rFonts w:cs="Arial"/>
        </w:rPr>
        <w:t>Johan Nordin,</w:t>
      </w:r>
      <w:r w:rsidR="00BF6FE9">
        <w:rPr>
          <w:rFonts w:cs="Arial"/>
        </w:rPr>
        <w:t xml:space="preserve"> Josefin Mal</w:t>
      </w:r>
      <w:r w:rsidR="00F57EAC">
        <w:rPr>
          <w:rFonts w:cs="Arial"/>
        </w:rPr>
        <w:t xml:space="preserve">lmin, </w:t>
      </w:r>
      <w:r w:rsidR="00CA4287">
        <w:rPr>
          <w:rFonts w:cs="Arial"/>
        </w:rPr>
        <w:t xml:space="preserve">Daniel Sandberg, </w:t>
      </w:r>
      <w:r w:rsidRPr="00274DFF">
        <w:rPr>
          <w:rFonts w:cs="Arial"/>
        </w:rPr>
        <w:t>Hans-Göran Elo, Stefan Persson, Gunilla Andersson Stampes, Fredrik Emvall, Maria Furberg och Pehr Claesson</w:t>
      </w:r>
      <w:r w:rsidR="000162ED">
        <w:rPr>
          <w:rFonts w:cs="Arial"/>
        </w:rPr>
        <w:t xml:space="preserve">. </w:t>
      </w:r>
    </w:p>
    <w:p w14:paraId="66983FA6" w14:textId="00758ADB" w:rsidR="00A17CFA" w:rsidRPr="00274DFF" w:rsidRDefault="00A17CFA" w:rsidP="009A1094">
      <w:pPr>
        <w:spacing w:after="0"/>
        <w:rPr>
          <w:rFonts w:cs="Arial"/>
        </w:rPr>
      </w:pPr>
      <w:r w:rsidRPr="00274DFF">
        <w:rPr>
          <w:rFonts w:cs="Arial"/>
        </w:rPr>
        <w:t>Enhälligt</w:t>
      </w:r>
      <w:r w:rsidR="00C921C7">
        <w:rPr>
          <w:rFonts w:cs="Arial"/>
        </w:rPr>
        <w:t xml:space="preserve">. </w:t>
      </w:r>
    </w:p>
    <w:bookmarkEnd w:id="4"/>
    <w:p w14:paraId="0B04315A" w14:textId="77777777" w:rsidR="00A17CFA" w:rsidRPr="00274DFF" w:rsidRDefault="00A17CFA" w:rsidP="009A1094">
      <w:pPr>
        <w:spacing w:after="0"/>
        <w:rPr>
          <w:rFonts w:cs="Arial"/>
        </w:rPr>
      </w:pPr>
    </w:p>
    <w:p w14:paraId="251FC7CB" w14:textId="119794B1" w:rsidR="00A17CFA" w:rsidRPr="00274DFF" w:rsidRDefault="00A17CFA" w:rsidP="00C155EA">
      <w:pPr>
        <w:spacing w:after="0"/>
        <w:rPr>
          <w:rFonts w:cs="Arial"/>
        </w:rPr>
      </w:pPr>
      <w:bookmarkStart w:id="5" w:name="ForInformationToTitle"/>
      <w:r w:rsidRPr="00274DFF">
        <w:rPr>
          <w:rFonts w:cs="Arial"/>
        </w:rPr>
        <w:t>För kännedom till:</w:t>
      </w:r>
      <w:bookmarkEnd w:id="5"/>
      <w:r w:rsidRPr="00274DFF">
        <w:rPr>
          <w:rFonts w:cs="Arial"/>
        </w:rPr>
        <w:tab/>
      </w:r>
      <w:bookmarkStart w:id="6" w:name="ForInformationTo"/>
      <w:r w:rsidRPr="00274DFF">
        <w:rPr>
          <w:rFonts w:cs="Arial"/>
        </w:rPr>
        <w:t>Anmälare, Förening, Distrikt</w:t>
      </w:r>
      <w:bookmarkEnd w:id="6"/>
    </w:p>
    <w:sectPr w:rsidR="00A17CFA" w:rsidRPr="00274DF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3D37" w14:textId="77777777" w:rsidR="009D34C2" w:rsidRDefault="009D34C2" w:rsidP="00F34448">
      <w:pPr>
        <w:spacing w:after="0" w:line="240" w:lineRule="auto"/>
      </w:pPr>
      <w:r>
        <w:separator/>
      </w:r>
    </w:p>
  </w:endnote>
  <w:endnote w:type="continuationSeparator" w:id="0">
    <w:p w14:paraId="7FDF5A24" w14:textId="77777777" w:rsidR="009D34C2" w:rsidRDefault="009D34C2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B278A2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8C53" w14:textId="77777777" w:rsidR="009D34C2" w:rsidRDefault="009D34C2" w:rsidP="00F34448">
      <w:pPr>
        <w:spacing w:after="0" w:line="240" w:lineRule="auto"/>
      </w:pPr>
      <w:r>
        <w:separator/>
      </w:r>
    </w:p>
  </w:footnote>
  <w:footnote w:type="continuationSeparator" w:id="0">
    <w:p w14:paraId="4405995B" w14:textId="77777777" w:rsidR="009D34C2" w:rsidRDefault="009D34C2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2B2140" w:rsidRDefault="00AC1A8B" w:rsidP="00AC1A8B">
                          <w:pPr>
                            <w:pStyle w:val="Sidhuvudrubrik"/>
                            <w:jc w:val="right"/>
                          </w:pPr>
                          <w:r w:rsidRPr="002B2140">
                            <w:t>Svenska Ishockeyförbundet</w:t>
                          </w:r>
                        </w:p>
                        <w:p w14:paraId="4BF733BD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28DC0148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7" w:name="PrintedWhere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7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8" w:name="PrintedAt"/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C155EA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8"/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</w:t>
                          </w:r>
                        </w:p>
                        <w:p w14:paraId="4B0FC801" w14:textId="3C6C57D9" w:rsidR="001D1BF9" w:rsidRPr="002B214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9" w:name="IssueNo"/>
                          <w:r w:rsidR="00B57542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9"/>
                          <w:r w:rsidR="002B2140" w:rsidRPr="002B214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022</w:t>
                          </w:r>
                          <w:r w:rsidR="00D1092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17</w:t>
                          </w:r>
                          <w:r w:rsidR="006D3DB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</w:p>
                        <w:p w14:paraId="3778AC06" w14:textId="77777777" w:rsidR="001D1BF9" w:rsidRPr="002B2140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Pr="002B2140" w:rsidRDefault="00AC1A8B" w:rsidP="00AC1A8B">
                    <w:pPr>
                      <w:pStyle w:val="Sidhuvudrubrik"/>
                      <w:jc w:val="right"/>
                    </w:pPr>
                    <w:r w:rsidRPr="002B2140">
                      <w:t>Svenska Ishockeyförbundet</w:t>
                    </w:r>
                  </w:p>
                  <w:p w14:paraId="4BF733BD" w14:textId="77777777" w:rsidR="001D1BF9" w:rsidRPr="002B214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28DC0148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0" w:name="PrintedWhere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0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1" w:name="PrintedAt"/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C155EA" w:rsidRPr="002B2140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1"/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11</w:t>
                    </w:r>
                  </w:p>
                  <w:p w14:paraId="4B0FC801" w14:textId="3C6C57D9" w:rsidR="001D1BF9" w:rsidRPr="002B214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2" w:name="IssueNo"/>
                    <w:r w:rsidR="00B57542" w:rsidRPr="002B214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2B214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2"/>
                    <w:r w:rsidR="002B2140" w:rsidRPr="002B2140">
                      <w:rPr>
                        <w:rFonts w:eastAsia="Arial" w:cs="Arial"/>
                        <w:sz w:val="15"/>
                        <w:szCs w:val="15"/>
                      </w:rPr>
                      <w:t>022</w:t>
                    </w:r>
                    <w:r w:rsidR="00D10926">
                      <w:rPr>
                        <w:rFonts w:eastAsia="Arial" w:cs="Arial"/>
                        <w:sz w:val="15"/>
                        <w:szCs w:val="15"/>
                      </w:rPr>
                      <w:t>17</w:t>
                    </w:r>
                    <w:r w:rsidR="006D3DB3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</w:p>
                  <w:p w14:paraId="3778AC06" w14:textId="77777777" w:rsidR="001D1BF9" w:rsidRPr="002B2140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0705755">
    <w:abstractNumId w:val="1"/>
  </w:num>
  <w:num w:numId="2" w16cid:durableId="1141265692">
    <w:abstractNumId w:val="0"/>
  </w:num>
  <w:num w:numId="3" w16cid:durableId="68216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839"/>
    <w:rsid w:val="000162ED"/>
    <w:rsid w:val="000342F6"/>
    <w:rsid w:val="00044217"/>
    <w:rsid w:val="00054835"/>
    <w:rsid w:val="00065F61"/>
    <w:rsid w:val="00077ECE"/>
    <w:rsid w:val="00084EA1"/>
    <w:rsid w:val="00087BD9"/>
    <w:rsid w:val="000A0D7F"/>
    <w:rsid w:val="000B69F2"/>
    <w:rsid w:val="000D47F6"/>
    <w:rsid w:val="000E2DD9"/>
    <w:rsid w:val="000F143E"/>
    <w:rsid w:val="000F26C6"/>
    <w:rsid w:val="000F56F1"/>
    <w:rsid w:val="00142C35"/>
    <w:rsid w:val="00187D40"/>
    <w:rsid w:val="001A7AB9"/>
    <w:rsid w:val="001B70D2"/>
    <w:rsid w:val="001D1BF9"/>
    <w:rsid w:val="00201AF3"/>
    <w:rsid w:val="0020419A"/>
    <w:rsid w:val="0022044E"/>
    <w:rsid w:val="00274DFF"/>
    <w:rsid w:val="002A53ED"/>
    <w:rsid w:val="002B2140"/>
    <w:rsid w:val="002B67B2"/>
    <w:rsid w:val="002B730C"/>
    <w:rsid w:val="002D5148"/>
    <w:rsid w:val="002E2131"/>
    <w:rsid w:val="00336E9C"/>
    <w:rsid w:val="003565C2"/>
    <w:rsid w:val="003D2FF8"/>
    <w:rsid w:val="003E357E"/>
    <w:rsid w:val="0040474F"/>
    <w:rsid w:val="004423C4"/>
    <w:rsid w:val="004424EC"/>
    <w:rsid w:val="00460202"/>
    <w:rsid w:val="00461C50"/>
    <w:rsid w:val="00482F51"/>
    <w:rsid w:val="00483F43"/>
    <w:rsid w:val="00484E94"/>
    <w:rsid w:val="004A7520"/>
    <w:rsid w:val="004D40E0"/>
    <w:rsid w:val="005210E3"/>
    <w:rsid w:val="00540E79"/>
    <w:rsid w:val="00546E07"/>
    <w:rsid w:val="0056488F"/>
    <w:rsid w:val="00572536"/>
    <w:rsid w:val="00591AE9"/>
    <w:rsid w:val="005A0FCF"/>
    <w:rsid w:val="005A5E8E"/>
    <w:rsid w:val="005E31BC"/>
    <w:rsid w:val="00673AA3"/>
    <w:rsid w:val="00684F40"/>
    <w:rsid w:val="006D3DB3"/>
    <w:rsid w:val="00727117"/>
    <w:rsid w:val="00732ADF"/>
    <w:rsid w:val="007345B8"/>
    <w:rsid w:val="00791E93"/>
    <w:rsid w:val="007F0E4C"/>
    <w:rsid w:val="008177AA"/>
    <w:rsid w:val="008510C0"/>
    <w:rsid w:val="008C55FA"/>
    <w:rsid w:val="008C58EE"/>
    <w:rsid w:val="008F2051"/>
    <w:rsid w:val="009170C8"/>
    <w:rsid w:val="00920016"/>
    <w:rsid w:val="00925EAB"/>
    <w:rsid w:val="009375B6"/>
    <w:rsid w:val="00970558"/>
    <w:rsid w:val="00985E25"/>
    <w:rsid w:val="009A1094"/>
    <w:rsid w:val="009D34C2"/>
    <w:rsid w:val="009E1BAD"/>
    <w:rsid w:val="00A13F6A"/>
    <w:rsid w:val="00A14626"/>
    <w:rsid w:val="00A17CFA"/>
    <w:rsid w:val="00A24206"/>
    <w:rsid w:val="00A412E8"/>
    <w:rsid w:val="00A57F94"/>
    <w:rsid w:val="00A60E46"/>
    <w:rsid w:val="00A83FD5"/>
    <w:rsid w:val="00AC1A8B"/>
    <w:rsid w:val="00AE383D"/>
    <w:rsid w:val="00AE5AC9"/>
    <w:rsid w:val="00AF420B"/>
    <w:rsid w:val="00B05CBE"/>
    <w:rsid w:val="00B273BC"/>
    <w:rsid w:val="00B278A2"/>
    <w:rsid w:val="00B365A3"/>
    <w:rsid w:val="00B57542"/>
    <w:rsid w:val="00B57F29"/>
    <w:rsid w:val="00B65005"/>
    <w:rsid w:val="00B671A8"/>
    <w:rsid w:val="00B8295E"/>
    <w:rsid w:val="00B85400"/>
    <w:rsid w:val="00B858EA"/>
    <w:rsid w:val="00B90F0A"/>
    <w:rsid w:val="00B954D5"/>
    <w:rsid w:val="00BB2CEF"/>
    <w:rsid w:val="00BB3B71"/>
    <w:rsid w:val="00BC396D"/>
    <w:rsid w:val="00BD7C98"/>
    <w:rsid w:val="00BF6FE9"/>
    <w:rsid w:val="00C155EA"/>
    <w:rsid w:val="00C43B49"/>
    <w:rsid w:val="00C74937"/>
    <w:rsid w:val="00C817E7"/>
    <w:rsid w:val="00C921C7"/>
    <w:rsid w:val="00CA4287"/>
    <w:rsid w:val="00CE7F85"/>
    <w:rsid w:val="00D10926"/>
    <w:rsid w:val="00D210C9"/>
    <w:rsid w:val="00D37AFB"/>
    <w:rsid w:val="00D40DA8"/>
    <w:rsid w:val="00D83D13"/>
    <w:rsid w:val="00DA3F79"/>
    <w:rsid w:val="00DA4396"/>
    <w:rsid w:val="00DE276B"/>
    <w:rsid w:val="00E25316"/>
    <w:rsid w:val="00E711F9"/>
    <w:rsid w:val="00E74E04"/>
    <w:rsid w:val="00EA15D5"/>
    <w:rsid w:val="00ED5D77"/>
    <w:rsid w:val="00F15AA7"/>
    <w:rsid w:val="00F3100E"/>
    <w:rsid w:val="00F34448"/>
    <w:rsid w:val="00F47E85"/>
    <w:rsid w:val="00F57EAC"/>
    <w:rsid w:val="00F61875"/>
    <w:rsid w:val="00F74E96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38</TotalTime>
  <Pages>2</Pages>
  <Words>525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35</cp:revision>
  <cp:lastPrinted>2022-10-14T11:35:00Z</cp:lastPrinted>
  <dcterms:created xsi:type="dcterms:W3CDTF">2025-10-01T13:26:00Z</dcterms:created>
  <dcterms:modified xsi:type="dcterms:W3CDTF">2026-01-11T12:46:00Z</dcterms:modified>
</cp:coreProperties>
</file>