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649D5920" w14:textId="77777777" w:rsidR="0038349A" w:rsidRPr="0038349A" w:rsidRDefault="0038349A" w:rsidP="0038349A">
      <w:pPr>
        <w:spacing w:after="0"/>
        <w:rPr>
          <w:rFonts w:cs="Arial"/>
          <w:b/>
        </w:rPr>
      </w:pPr>
      <w:r w:rsidRPr="0038349A">
        <w:rPr>
          <w:rFonts w:cs="Arial"/>
          <w:b/>
        </w:rPr>
        <w:t>Namn:</w:t>
      </w:r>
      <w:r w:rsidRPr="0038349A">
        <w:rPr>
          <w:rFonts w:cs="Arial"/>
          <w:b/>
        </w:rPr>
        <w:tab/>
      </w:r>
      <w:r w:rsidRPr="0038349A">
        <w:rPr>
          <w:rFonts w:cs="Arial"/>
          <w:b/>
        </w:rPr>
        <w:tab/>
        <w:t>Kevin Karlsson</w:t>
      </w:r>
      <w:r w:rsidRPr="0038349A">
        <w:rPr>
          <w:rFonts w:eastAsia="Arial" w:cs="Arial"/>
          <w:b/>
        </w:rPr>
        <w:t xml:space="preserve"> </w:t>
      </w:r>
    </w:p>
    <w:p w14:paraId="03710F26" w14:textId="77777777" w:rsidR="0038349A" w:rsidRPr="0038349A" w:rsidRDefault="0038349A" w:rsidP="0038349A">
      <w:pPr>
        <w:spacing w:after="0"/>
        <w:rPr>
          <w:rFonts w:cs="Arial"/>
          <w:b/>
        </w:rPr>
      </w:pPr>
    </w:p>
    <w:p w14:paraId="235ED536" w14:textId="77777777" w:rsidR="0038349A" w:rsidRPr="0038349A" w:rsidRDefault="0038349A" w:rsidP="0038349A">
      <w:pPr>
        <w:spacing w:after="0"/>
        <w:rPr>
          <w:rFonts w:cs="Arial"/>
          <w:b/>
        </w:rPr>
      </w:pPr>
      <w:r w:rsidRPr="0038349A">
        <w:rPr>
          <w:rFonts w:cs="Arial"/>
          <w:b/>
        </w:rPr>
        <w:t>Förening:</w:t>
      </w:r>
      <w:r w:rsidRPr="0038349A">
        <w:rPr>
          <w:rFonts w:cs="Arial"/>
          <w:b/>
        </w:rPr>
        <w:tab/>
      </w:r>
      <w:r w:rsidRPr="0038349A">
        <w:rPr>
          <w:rFonts w:cs="Arial"/>
          <w:b/>
        </w:rPr>
        <w:tab/>
        <w:t>IK Oskarshamn</w:t>
      </w:r>
    </w:p>
    <w:p w14:paraId="08263922" w14:textId="77777777" w:rsidR="0038349A" w:rsidRPr="0038349A" w:rsidRDefault="0038349A" w:rsidP="0038349A">
      <w:pPr>
        <w:spacing w:after="0"/>
        <w:rPr>
          <w:rFonts w:cs="Arial"/>
          <w:b/>
        </w:rPr>
      </w:pPr>
    </w:p>
    <w:p w14:paraId="3D6A8FE3" w14:textId="77777777" w:rsidR="0038349A" w:rsidRPr="0038349A" w:rsidRDefault="0038349A" w:rsidP="0038349A">
      <w:pPr>
        <w:spacing w:after="0"/>
        <w:rPr>
          <w:rFonts w:cs="Arial"/>
          <w:b/>
        </w:rPr>
      </w:pPr>
      <w:r w:rsidRPr="0038349A">
        <w:rPr>
          <w:rFonts w:cs="Arial"/>
          <w:b/>
        </w:rPr>
        <w:t>Adress:</w:t>
      </w:r>
      <w:r w:rsidRPr="0038349A">
        <w:rPr>
          <w:rFonts w:cs="Arial"/>
          <w:b/>
        </w:rPr>
        <w:tab/>
      </w:r>
      <w:r w:rsidRPr="0038349A">
        <w:rPr>
          <w:rFonts w:cs="Arial"/>
          <w:b/>
        </w:rPr>
        <w:tab/>
        <w:t>Döderhultsvägen 5b, 57231 OSKARSHAMN</w:t>
      </w:r>
    </w:p>
    <w:p w14:paraId="3C1EDCB2" w14:textId="77777777" w:rsidR="0038349A" w:rsidRPr="0038349A" w:rsidRDefault="0038349A" w:rsidP="0038349A">
      <w:pPr>
        <w:spacing w:after="0"/>
        <w:rPr>
          <w:rFonts w:cs="Arial"/>
          <w:b/>
        </w:rPr>
      </w:pPr>
    </w:p>
    <w:p w14:paraId="07055B5B" w14:textId="28F8661F" w:rsidR="0038349A" w:rsidRPr="0038349A" w:rsidRDefault="0038349A" w:rsidP="0038349A">
      <w:pPr>
        <w:spacing w:after="0"/>
        <w:rPr>
          <w:rFonts w:cs="Arial"/>
          <w:b/>
        </w:rPr>
      </w:pPr>
      <w:r w:rsidRPr="0038349A">
        <w:rPr>
          <w:rFonts w:cs="Arial"/>
          <w:b/>
        </w:rPr>
        <w:t>Matchdatum:</w:t>
      </w:r>
      <w:r w:rsidRPr="0038349A">
        <w:rPr>
          <w:rFonts w:cs="Arial"/>
          <w:b/>
        </w:rPr>
        <w:tab/>
      </w:r>
      <w:r w:rsidR="000F6F9D">
        <w:rPr>
          <w:rFonts w:cs="Arial"/>
          <w:b/>
        </w:rPr>
        <w:tab/>
      </w:r>
      <w:r w:rsidRPr="0038349A">
        <w:rPr>
          <w:rFonts w:cs="Arial"/>
          <w:b/>
        </w:rPr>
        <w:t>2026-01-16</w:t>
      </w:r>
    </w:p>
    <w:p w14:paraId="738E587E" w14:textId="77777777" w:rsidR="0038349A" w:rsidRPr="0038349A" w:rsidRDefault="0038349A" w:rsidP="0038349A">
      <w:pPr>
        <w:spacing w:after="0"/>
        <w:rPr>
          <w:rFonts w:cs="Arial"/>
          <w:b/>
        </w:rPr>
      </w:pPr>
    </w:p>
    <w:p w14:paraId="36E5E0F2" w14:textId="77777777" w:rsidR="0038349A" w:rsidRPr="0038349A" w:rsidRDefault="0038349A" w:rsidP="0038349A">
      <w:pPr>
        <w:spacing w:after="0"/>
        <w:rPr>
          <w:rFonts w:cs="Arial"/>
          <w:b/>
        </w:rPr>
      </w:pPr>
      <w:r w:rsidRPr="0038349A">
        <w:rPr>
          <w:rFonts w:cs="Arial"/>
          <w:b/>
        </w:rPr>
        <w:t>Mellan:</w:t>
      </w:r>
      <w:r w:rsidRPr="0038349A">
        <w:rPr>
          <w:rFonts w:cs="Arial"/>
          <w:b/>
        </w:rPr>
        <w:tab/>
      </w:r>
      <w:r w:rsidRPr="0038349A">
        <w:rPr>
          <w:rFonts w:cs="Arial"/>
          <w:b/>
        </w:rPr>
        <w:tab/>
        <w:t>IF Björklöven - IK Oskarshamn</w:t>
      </w:r>
    </w:p>
    <w:p w14:paraId="2BF37177" w14:textId="77777777" w:rsidR="0038349A" w:rsidRPr="0038349A" w:rsidRDefault="0038349A" w:rsidP="0038349A">
      <w:pPr>
        <w:spacing w:after="0"/>
        <w:rPr>
          <w:rFonts w:cs="Arial"/>
          <w:b/>
        </w:rPr>
      </w:pPr>
      <w:r w:rsidRPr="0038349A">
        <w:rPr>
          <w:rFonts w:cs="Arial"/>
          <w:b/>
        </w:rPr>
        <w:tab/>
      </w:r>
      <w:r w:rsidRPr="0038349A">
        <w:rPr>
          <w:rFonts w:cs="Arial"/>
          <w:b/>
        </w:rPr>
        <w:tab/>
        <w:t>HockeyAllsvenskan</w:t>
      </w:r>
    </w:p>
    <w:p w14:paraId="3554BBFF" w14:textId="77777777" w:rsidR="0038349A" w:rsidRPr="0038349A" w:rsidRDefault="0038349A" w:rsidP="0038349A">
      <w:pPr>
        <w:spacing w:after="0"/>
        <w:rPr>
          <w:rFonts w:cs="Arial"/>
          <w:b/>
        </w:rPr>
      </w:pPr>
    </w:p>
    <w:p w14:paraId="0EBCF058" w14:textId="77777777" w:rsidR="0038349A" w:rsidRPr="0038349A" w:rsidRDefault="0038349A" w:rsidP="0038349A">
      <w:pPr>
        <w:spacing w:after="0"/>
        <w:rPr>
          <w:rFonts w:cs="Arial"/>
          <w:b/>
        </w:rPr>
      </w:pPr>
      <w:r w:rsidRPr="0038349A">
        <w:rPr>
          <w:rFonts w:cs="Arial"/>
          <w:b/>
        </w:rPr>
        <w:t>Domare/Anmälare</w:t>
      </w:r>
      <w:r w:rsidRPr="0038349A">
        <w:rPr>
          <w:rFonts w:cs="Arial"/>
          <w:b/>
        </w:rPr>
        <w:tab/>
        <w:t>Situationsrummet HockeyAllsvenskan</w:t>
      </w:r>
    </w:p>
    <w:p w14:paraId="015D171F" w14:textId="77777777" w:rsidR="0038349A" w:rsidRPr="0038349A" w:rsidRDefault="0038349A" w:rsidP="0038349A">
      <w:pPr>
        <w:spacing w:after="0"/>
        <w:rPr>
          <w:rFonts w:cs="Arial"/>
          <w:b/>
        </w:rPr>
      </w:pPr>
    </w:p>
    <w:p w14:paraId="6B4CA7BF" w14:textId="77777777" w:rsidR="0038349A" w:rsidRPr="0038349A" w:rsidRDefault="0038349A" w:rsidP="0038349A">
      <w:pPr>
        <w:spacing w:after="0"/>
        <w:rPr>
          <w:rFonts w:cs="Arial"/>
          <w:b/>
        </w:rPr>
      </w:pPr>
      <w:r w:rsidRPr="0038349A">
        <w:rPr>
          <w:rFonts w:cs="Arial"/>
          <w:b/>
        </w:rPr>
        <w:t>Avstängningsperiod</w:t>
      </w:r>
      <w:r w:rsidRPr="0038349A">
        <w:rPr>
          <w:rFonts w:cs="Arial"/>
          <w:b/>
        </w:rPr>
        <w:tab/>
        <w:t xml:space="preserve">2026-01-17 - 2026-01-21 - 2 match(er) </w:t>
      </w:r>
    </w:p>
    <w:p w14:paraId="76CC4006" w14:textId="77777777" w:rsidR="0038349A" w:rsidRPr="0038349A" w:rsidRDefault="0038349A" w:rsidP="0038349A">
      <w:pPr>
        <w:spacing w:after="0"/>
        <w:rPr>
          <w:rFonts w:cs="Arial"/>
          <w:b/>
        </w:rPr>
      </w:pPr>
      <w:r w:rsidRPr="0038349A">
        <w:rPr>
          <w:rFonts w:cs="Arial"/>
          <w:b/>
        </w:rPr>
        <w:tab/>
        <w:t xml:space="preserve">  </w:t>
      </w:r>
    </w:p>
    <w:p w14:paraId="14C1124E" w14:textId="77777777" w:rsidR="0038349A" w:rsidRPr="0038349A" w:rsidRDefault="0038349A" w:rsidP="0038349A">
      <w:pPr>
        <w:spacing w:after="0"/>
        <w:rPr>
          <w:rFonts w:cs="Arial"/>
          <w:b/>
        </w:rPr>
      </w:pPr>
    </w:p>
    <w:p w14:paraId="4DE7F202" w14:textId="77777777" w:rsidR="0038349A" w:rsidRPr="0038349A" w:rsidRDefault="0038349A" w:rsidP="0038349A">
      <w:pPr>
        <w:spacing w:after="0"/>
        <w:rPr>
          <w:rFonts w:cs="Arial"/>
          <w:b/>
        </w:rPr>
      </w:pPr>
      <w:r w:rsidRPr="0038349A">
        <w:rPr>
          <w:rFonts w:cs="Arial"/>
          <w:b/>
        </w:rPr>
        <w:t>BESLUT</w:t>
      </w:r>
    </w:p>
    <w:p w14:paraId="563C0EFE" w14:textId="77777777" w:rsidR="0038349A" w:rsidRPr="0038349A" w:rsidRDefault="0038349A" w:rsidP="0038349A">
      <w:pPr>
        <w:spacing w:after="0"/>
        <w:rPr>
          <w:rFonts w:cs="Arial"/>
        </w:rPr>
      </w:pPr>
    </w:p>
    <w:p w14:paraId="5917FF10" w14:textId="77777777" w:rsidR="0038349A" w:rsidRPr="0038349A" w:rsidRDefault="0038349A" w:rsidP="0038349A">
      <w:pPr>
        <w:spacing w:after="0"/>
        <w:rPr>
          <w:rFonts w:cs="Arial"/>
        </w:rPr>
      </w:pPr>
      <w:r w:rsidRPr="0038349A">
        <w:rPr>
          <w:rFonts w:cs="Arial"/>
        </w:rPr>
        <w:t>Efter match mellan IF Björklöven - IK Oskarshamn, HockeyAllsvenskan, den 16 januari 2026, åläggs Kevin Karlsson, IK Oskarshamn, följande straff för Crosschecking:</w:t>
      </w:r>
    </w:p>
    <w:p w14:paraId="08A0EC05" w14:textId="77777777" w:rsidR="0038349A" w:rsidRPr="0038349A" w:rsidRDefault="0038349A" w:rsidP="0038349A">
      <w:pPr>
        <w:spacing w:after="0"/>
        <w:rPr>
          <w:rFonts w:cs="Arial"/>
        </w:rPr>
      </w:pPr>
    </w:p>
    <w:p w14:paraId="208B422D" w14:textId="77777777" w:rsidR="0038349A" w:rsidRPr="0038349A" w:rsidRDefault="0038349A" w:rsidP="0038349A">
      <w:pPr>
        <w:spacing w:after="0"/>
        <w:rPr>
          <w:rFonts w:cs="Arial"/>
        </w:rPr>
      </w:pPr>
      <w:r w:rsidRPr="0038349A">
        <w:rPr>
          <w:rFonts w:cs="Arial"/>
        </w:rPr>
        <w:t>Avstängning fr.o.m. den 17 januari 2026 t.o.m. 21 januari 2026.  Avstängningen avser endast ishockey och gäller deltagande i tävling/uppvisning.</w:t>
      </w:r>
    </w:p>
    <w:p w14:paraId="19768155" w14:textId="77777777" w:rsidR="0038349A" w:rsidRPr="0038349A" w:rsidRDefault="0038349A" w:rsidP="0038349A">
      <w:pPr>
        <w:spacing w:after="0"/>
        <w:rPr>
          <w:rFonts w:cs="Arial"/>
        </w:rPr>
      </w:pPr>
    </w:p>
    <w:p w14:paraId="724C4A34" w14:textId="77777777" w:rsidR="0038349A" w:rsidRPr="0038349A" w:rsidRDefault="0038349A" w:rsidP="0038349A">
      <w:pPr>
        <w:spacing w:after="0"/>
        <w:rPr>
          <w:rFonts w:cs="Arial"/>
        </w:rPr>
      </w:pPr>
      <w:r w:rsidRPr="0038349A">
        <w:rPr>
          <w:rFonts w:cs="Arial"/>
        </w:rPr>
        <w:t>Avstängningen bedöms motsvara två matcher.</w:t>
      </w:r>
    </w:p>
    <w:p w14:paraId="73C7B329" w14:textId="77777777" w:rsidR="0038349A" w:rsidRPr="0038349A" w:rsidRDefault="0038349A" w:rsidP="0038349A">
      <w:pPr>
        <w:spacing w:after="0"/>
        <w:rPr>
          <w:rFonts w:cs="Arial"/>
        </w:rPr>
      </w:pPr>
    </w:p>
    <w:p w14:paraId="4F3118EA" w14:textId="77777777" w:rsidR="0038349A" w:rsidRPr="0038349A" w:rsidRDefault="0038349A" w:rsidP="0038349A">
      <w:pPr>
        <w:spacing w:after="0"/>
        <w:rPr>
          <w:rFonts w:cs="Arial"/>
          <w:b/>
        </w:rPr>
      </w:pPr>
    </w:p>
    <w:p w14:paraId="2995ADF0" w14:textId="77777777" w:rsidR="0038349A" w:rsidRPr="0038349A" w:rsidRDefault="0038349A" w:rsidP="0038349A">
      <w:pPr>
        <w:spacing w:after="0"/>
        <w:rPr>
          <w:rFonts w:cs="Arial"/>
        </w:rPr>
      </w:pPr>
      <w:r w:rsidRPr="0038349A">
        <w:rPr>
          <w:rFonts w:cs="Arial"/>
          <w:b/>
        </w:rPr>
        <w:t>SKÄL</w:t>
      </w:r>
    </w:p>
    <w:p w14:paraId="6E3E9D5C" w14:textId="77777777" w:rsidR="0038349A" w:rsidRPr="0038349A" w:rsidRDefault="0038349A" w:rsidP="0038349A">
      <w:pPr>
        <w:spacing w:after="0"/>
        <w:rPr>
          <w:rFonts w:cs="Arial"/>
          <w:b/>
        </w:rPr>
      </w:pPr>
    </w:p>
    <w:p w14:paraId="7327D611" w14:textId="77777777" w:rsidR="0038349A" w:rsidRPr="0038349A" w:rsidRDefault="0038349A" w:rsidP="0038349A">
      <w:pPr>
        <w:spacing w:after="0"/>
        <w:rPr>
          <w:rFonts w:cs="Arial"/>
        </w:rPr>
      </w:pPr>
      <w:r w:rsidRPr="0038349A">
        <w:rPr>
          <w:rFonts w:cs="Arial"/>
        </w:rPr>
        <w:t>Disciplinnämnden har tagit del av anmälan, ett yttrande från Kevin Karlsson samt en filmsekvens från händelsen.</w:t>
      </w:r>
    </w:p>
    <w:p w14:paraId="5A4C4FEC" w14:textId="77777777" w:rsidR="0038349A" w:rsidRPr="0038349A" w:rsidRDefault="0038349A" w:rsidP="0038349A">
      <w:pPr>
        <w:spacing w:after="0"/>
        <w:rPr>
          <w:rFonts w:cs="Arial"/>
        </w:rPr>
      </w:pPr>
    </w:p>
    <w:p w14:paraId="3CA2F36A" w14:textId="77777777" w:rsidR="0038349A" w:rsidRPr="0038349A" w:rsidRDefault="0038349A" w:rsidP="0038349A">
      <w:pPr>
        <w:spacing w:after="0"/>
        <w:rPr>
          <w:rFonts w:cs="Arial"/>
        </w:rPr>
      </w:pPr>
      <w:r w:rsidRPr="0038349A">
        <w:rPr>
          <w:rFonts w:cs="Arial"/>
          <w:u w:val="single"/>
        </w:rPr>
        <w:t>Anmälan</w:t>
      </w:r>
      <w:r w:rsidRPr="0038349A">
        <w:rPr>
          <w:rFonts w:cs="Arial"/>
        </w:rPr>
        <w:t xml:space="preserve">: Efter 10 minuter och 55 sekunder in i den första perioden inträffar följande: Oskarshamns nr 23, Kevin Karlsson, är i närkamp med Björklövens nr 71, Jacob </w:t>
      </w:r>
      <w:proofErr w:type="spellStart"/>
      <w:r w:rsidRPr="0038349A">
        <w:rPr>
          <w:rFonts w:cs="Arial"/>
        </w:rPr>
        <w:t>Ihs</w:t>
      </w:r>
      <w:proofErr w:type="spellEnd"/>
      <w:r w:rsidRPr="0038349A">
        <w:rPr>
          <w:rFonts w:cs="Arial"/>
        </w:rPr>
        <w:t xml:space="preserve"> </w:t>
      </w:r>
      <w:proofErr w:type="spellStart"/>
      <w:r w:rsidRPr="0038349A">
        <w:rPr>
          <w:rFonts w:cs="Arial"/>
        </w:rPr>
        <w:t>Wozniak</w:t>
      </w:r>
      <w:proofErr w:type="spellEnd"/>
      <w:r w:rsidRPr="0038349A">
        <w:rPr>
          <w:rFonts w:cs="Arial"/>
        </w:rPr>
        <w:t xml:space="preserve">. Kevin rycker loss motståndarens klubba och kastar </w:t>
      </w:r>
      <w:proofErr w:type="gramStart"/>
      <w:r w:rsidRPr="0038349A">
        <w:rPr>
          <w:rFonts w:cs="Arial"/>
        </w:rPr>
        <w:t>iväg</w:t>
      </w:r>
      <w:proofErr w:type="gramEnd"/>
      <w:r w:rsidRPr="0038349A">
        <w:rPr>
          <w:rFonts w:cs="Arial"/>
        </w:rPr>
        <w:t xml:space="preserve"> den. Björklövens nr 33, Albin Lundin, bromsar upp och åker mot Kevin, som svarar med en crosschecking mot ansiktet/halsen. Tacklingen träffar halsen, är respektlös och innebär hög skaderisk</w:t>
      </w:r>
    </w:p>
    <w:p w14:paraId="52610BD0" w14:textId="77777777" w:rsidR="0038349A" w:rsidRPr="0038349A" w:rsidRDefault="0038349A" w:rsidP="0038349A">
      <w:pPr>
        <w:spacing w:after="0"/>
        <w:rPr>
          <w:rFonts w:cs="Arial"/>
        </w:rPr>
      </w:pPr>
    </w:p>
    <w:p w14:paraId="700F1063" w14:textId="77777777" w:rsidR="0038349A" w:rsidRPr="0038349A" w:rsidRDefault="0038349A" w:rsidP="0038349A">
      <w:pPr>
        <w:spacing w:after="0"/>
        <w:rPr>
          <w:rFonts w:cs="Arial"/>
        </w:rPr>
      </w:pPr>
      <w:r w:rsidRPr="0038349A">
        <w:rPr>
          <w:rFonts w:cs="Arial"/>
          <w:u w:val="single"/>
        </w:rPr>
        <w:t>Kevin Karlsson har uppgett följande</w:t>
      </w:r>
      <w:r w:rsidRPr="0038349A">
        <w:rPr>
          <w:rFonts w:cs="Arial"/>
        </w:rPr>
        <w:t xml:space="preserve">. Efter min situation med Björklövens nr 71, fullföljer Albin Lundin, från min blinda sida, ett försök att trycka upp handskarna och klubban mot mig. Av ren reflex sätter jag upp min klubba och handskar mot hans handskar och hans klubba för att skydda mig själv från att få en smäll. Jag sätter upp min klubba och handskar stumt det vill säga utan att komma med någon kraft mot Lundin. Däremot kommer hans satsning underifrån och mot mig med kraft, vilket leder till att min klubba och handskar trycks upp över hans bröst. Min handling har varken skett med uppsåt eller med någon kraft. </w:t>
      </w:r>
      <w:r w:rsidRPr="0038349A">
        <w:rPr>
          <w:rFonts w:cs="Arial"/>
        </w:rPr>
        <w:lastRenderedPageBreak/>
        <w:t>Jag agerar endast av reflex för att skydda mig själv mot satsningen Lundin gör med sin klubba och sina handskar mot mig</w:t>
      </w:r>
    </w:p>
    <w:p w14:paraId="0CF4A067" w14:textId="77777777" w:rsidR="0038349A" w:rsidRPr="0038349A" w:rsidRDefault="0038349A" w:rsidP="0038349A">
      <w:pPr>
        <w:spacing w:after="0"/>
        <w:rPr>
          <w:rFonts w:cs="Arial"/>
        </w:rPr>
      </w:pPr>
    </w:p>
    <w:p w14:paraId="1FBA3B67" w14:textId="77777777" w:rsidR="0038349A" w:rsidRPr="0038349A" w:rsidRDefault="0038349A" w:rsidP="0038349A">
      <w:pPr>
        <w:spacing w:after="0"/>
        <w:rPr>
          <w:rFonts w:cs="Arial"/>
        </w:rPr>
      </w:pPr>
      <w:r w:rsidRPr="0038349A">
        <w:rPr>
          <w:rFonts w:cs="Arial"/>
          <w:u w:val="single"/>
        </w:rPr>
        <w:t>Disciplinnämnden gör följande bedömning</w:t>
      </w:r>
      <w:r w:rsidRPr="0038349A">
        <w:rPr>
          <w:rFonts w:cs="Arial"/>
        </w:rPr>
        <w:t xml:space="preserve"> Filmsekvensen ger stöd för uppgifterna i anmälan. Nämnden finner det utrett att Kevin Karlsson gjort sig skyldig till Crosschecking. Disciplinnämnden delar Kevin Karlssons uppfattning att det varit fråga om ett snabbt händelseförlopp och att det skett i syfte att skydda sig själv. Däremot anser nämnden att det inte är motståndarens egna agerande som medför att crosscheckingen träffar huvud/hals, utan det är fråga om en avsiktlig crosschecking i huvudhöjd där den initiala kontakten med hjälp av klubban också sker mot huvudtrakten på motspelaren. Förseelsen är härigenom bestraffningsbar och bör därför föranleda en avstängning. Avstängningens längd bestäms till en tid som bedöms motsvara två matcher. Vid straffmätningen har nämnden särskilt beaktat följande nyckelfaktorer:  </w:t>
      </w:r>
    </w:p>
    <w:p w14:paraId="4685A9CC" w14:textId="77777777" w:rsidR="0038349A" w:rsidRPr="0038349A" w:rsidRDefault="0038349A" w:rsidP="0038349A">
      <w:pPr>
        <w:spacing w:after="0"/>
        <w:rPr>
          <w:rFonts w:cs="Arial"/>
          <w:sz w:val="10"/>
          <w:szCs w:val="10"/>
        </w:rPr>
      </w:pPr>
    </w:p>
    <w:p w14:paraId="10CFC69D" w14:textId="77777777" w:rsidR="0038349A" w:rsidRPr="0038349A" w:rsidRDefault="0038349A" w:rsidP="0038349A">
      <w:pPr>
        <w:spacing w:after="0"/>
        <w:ind w:left="567" w:hanging="425"/>
        <w:rPr>
          <w:rFonts w:cs="Arial"/>
        </w:rPr>
      </w:pPr>
      <w:r w:rsidRPr="0038349A">
        <w:rPr>
          <w:rFonts w:cs="Arial"/>
        </w:rPr>
        <w:t>•</w:t>
      </w:r>
      <w:r w:rsidRPr="0038349A">
        <w:rPr>
          <w:rFonts w:cs="Arial"/>
        </w:rPr>
        <w:tab/>
        <w:t>Avsiktlig crosschecking mot hals/huvud på motståndaren i syfte att freda sig från motspelarens nära förestående konfrontation.</w:t>
      </w:r>
    </w:p>
    <w:p w14:paraId="0E031DCD" w14:textId="77777777" w:rsidR="0038349A" w:rsidRPr="0038349A" w:rsidRDefault="0038349A" w:rsidP="0038349A">
      <w:pPr>
        <w:spacing w:after="0"/>
        <w:ind w:left="567" w:hanging="425"/>
        <w:rPr>
          <w:rFonts w:cs="Arial"/>
        </w:rPr>
      </w:pPr>
      <w:r w:rsidRPr="0038349A">
        <w:rPr>
          <w:rFonts w:cs="Arial"/>
        </w:rPr>
        <w:t>•</w:t>
      </w:r>
      <w:r w:rsidRPr="0038349A">
        <w:rPr>
          <w:rFonts w:cs="Arial"/>
        </w:rPr>
        <w:tab/>
        <w:t>Stor skaderisk</w:t>
      </w:r>
    </w:p>
    <w:p w14:paraId="289AEDC2" w14:textId="77777777" w:rsidR="0038349A" w:rsidRPr="0038349A" w:rsidRDefault="0038349A" w:rsidP="0038349A">
      <w:pPr>
        <w:spacing w:after="0"/>
        <w:ind w:left="567" w:hanging="425"/>
        <w:rPr>
          <w:rFonts w:cs="Arial"/>
        </w:rPr>
      </w:pPr>
      <w:r w:rsidRPr="0038349A">
        <w:rPr>
          <w:rFonts w:cs="Arial"/>
        </w:rPr>
        <w:t>•</w:t>
      </w:r>
      <w:r w:rsidRPr="0038349A">
        <w:rPr>
          <w:rFonts w:cs="Arial"/>
        </w:rPr>
        <w:tab/>
        <w:t>I förmildrande riktning beaktas det snabba händelseförloppet.</w:t>
      </w:r>
    </w:p>
    <w:p w14:paraId="5A9FEC5D" w14:textId="77777777" w:rsidR="0038349A" w:rsidRPr="0038349A" w:rsidRDefault="0038349A" w:rsidP="0038349A">
      <w:pPr>
        <w:spacing w:after="0"/>
        <w:rPr>
          <w:rFonts w:cs="Arial"/>
        </w:rPr>
      </w:pPr>
    </w:p>
    <w:p w14:paraId="443B912A" w14:textId="77777777" w:rsidR="0038349A" w:rsidRPr="0038349A" w:rsidRDefault="0038349A" w:rsidP="0038349A">
      <w:pPr>
        <w:spacing w:after="0"/>
        <w:rPr>
          <w:rFonts w:cs="Arial"/>
        </w:rPr>
      </w:pPr>
      <w:r w:rsidRPr="0038349A">
        <w:rPr>
          <w:rFonts w:cs="Arial"/>
        </w:rPr>
        <w:t>Tillämplig regel: 14 kap. 2 § 8 punkten RF:s stadgar. Utvisning enligt regel 59.</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41BAF77B"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361896E2" w14:textId="77777777" w:rsidR="0038349A" w:rsidRDefault="0038349A" w:rsidP="0038349A">
      <w:pPr>
        <w:spacing w:after="0"/>
        <w:rPr>
          <w:rFonts w:cs="Arial"/>
        </w:rPr>
      </w:pPr>
      <w:bookmarkStart w:id="4" w:name="DecisionMakersText"/>
      <w:r w:rsidRPr="0038349A">
        <w:rPr>
          <w:rFonts w:cs="Arial"/>
        </w:rPr>
        <w:t xml:space="preserve">Johan Nordin, Daniel Sandberg, Nathalie Stenmark, Hans-Göran Elo, Stefan Persson, </w:t>
      </w:r>
    </w:p>
    <w:p w14:paraId="18D42AAA" w14:textId="4FE59882" w:rsidR="0038349A" w:rsidRPr="0038349A" w:rsidRDefault="0038349A" w:rsidP="0038349A">
      <w:pPr>
        <w:spacing w:after="0"/>
        <w:rPr>
          <w:rFonts w:cs="Arial"/>
        </w:rPr>
      </w:pPr>
      <w:r w:rsidRPr="0038349A">
        <w:rPr>
          <w:rFonts w:cs="Arial"/>
        </w:rPr>
        <w:t>Gunilla Andersson Stampes, Fredrik Emvall, Maria Furberg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BDD7" w14:textId="77777777" w:rsidR="005F52DE" w:rsidRDefault="005F52DE" w:rsidP="00F34448">
      <w:pPr>
        <w:spacing w:after="0" w:line="240" w:lineRule="auto"/>
      </w:pPr>
      <w:r>
        <w:separator/>
      </w:r>
    </w:p>
  </w:endnote>
  <w:endnote w:type="continuationSeparator" w:id="0">
    <w:p w14:paraId="165556DA" w14:textId="77777777" w:rsidR="005F52DE" w:rsidRDefault="005F52DE"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826768"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826768">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3457" w14:textId="77777777" w:rsidR="005F52DE" w:rsidRDefault="005F52DE" w:rsidP="00F34448">
      <w:pPr>
        <w:spacing w:after="0" w:line="240" w:lineRule="auto"/>
      </w:pPr>
      <w:r>
        <w:separator/>
      </w:r>
    </w:p>
  </w:footnote>
  <w:footnote w:type="continuationSeparator" w:id="0">
    <w:p w14:paraId="13DD5561" w14:textId="77777777" w:rsidR="005F52DE" w:rsidRDefault="005F52DE"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5A2684AF"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9C793E">
                            <w:rPr>
                              <w:rFonts w:eastAsia="Arial" w:cs="Arial"/>
                              <w:sz w:val="15"/>
                              <w:szCs w:val="15"/>
                            </w:rPr>
                            <w:t>1</w:t>
                          </w:r>
                          <w:r w:rsidRPr="004D40E0">
                            <w:rPr>
                              <w:rFonts w:eastAsia="Arial" w:cs="Arial"/>
                              <w:sz w:val="15"/>
                              <w:szCs w:val="15"/>
                            </w:rPr>
                            <w:t>-</w:t>
                          </w:r>
                          <w:bookmarkEnd w:id="8"/>
                          <w:r w:rsidR="0038349A">
                            <w:rPr>
                              <w:rFonts w:eastAsia="Arial" w:cs="Arial"/>
                              <w:sz w:val="15"/>
                              <w:szCs w:val="15"/>
                            </w:rPr>
                            <w:t>17</w:t>
                          </w:r>
                        </w:p>
                        <w:p w14:paraId="4B0FC801" w14:textId="34EB2C67"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C73D9B">
                            <w:rPr>
                              <w:rFonts w:eastAsia="Arial" w:cs="Arial"/>
                              <w:sz w:val="15"/>
                              <w:szCs w:val="15"/>
                            </w:rPr>
                            <w:t>2</w:t>
                          </w:r>
                          <w:r w:rsidR="0038349A">
                            <w:rPr>
                              <w:rFonts w:eastAsia="Arial" w:cs="Arial"/>
                              <w:sz w:val="15"/>
                              <w:szCs w:val="15"/>
                            </w:rPr>
                            <w:t>243</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5A2684AF"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9C793E">
                      <w:rPr>
                        <w:rFonts w:eastAsia="Arial" w:cs="Arial"/>
                        <w:sz w:val="15"/>
                        <w:szCs w:val="15"/>
                      </w:rPr>
                      <w:t>1</w:t>
                    </w:r>
                    <w:r w:rsidRPr="004D40E0">
                      <w:rPr>
                        <w:rFonts w:eastAsia="Arial" w:cs="Arial"/>
                        <w:sz w:val="15"/>
                        <w:szCs w:val="15"/>
                      </w:rPr>
                      <w:t>-</w:t>
                    </w:r>
                    <w:bookmarkEnd w:id="11"/>
                    <w:r w:rsidR="0038349A">
                      <w:rPr>
                        <w:rFonts w:eastAsia="Arial" w:cs="Arial"/>
                        <w:sz w:val="15"/>
                        <w:szCs w:val="15"/>
                      </w:rPr>
                      <w:t>17</w:t>
                    </w:r>
                  </w:p>
                  <w:p w14:paraId="4B0FC801" w14:textId="34EB2C67"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C73D9B">
                      <w:rPr>
                        <w:rFonts w:eastAsia="Arial" w:cs="Arial"/>
                        <w:sz w:val="15"/>
                        <w:szCs w:val="15"/>
                      </w:rPr>
                      <w:t>2</w:t>
                    </w:r>
                    <w:r w:rsidR="0038349A">
                      <w:rPr>
                        <w:rFonts w:eastAsia="Arial" w:cs="Arial"/>
                        <w:sz w:val="15"/>
                        <w:szCs w:val="15"/>
                      </w:rPr>
                      <w:t>243</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3DE5"/>
    <w:rsid w:val="0000610E"/>
    <w:rsid w:val="00044217"/>
    <w:rsid w:val="00065F61"/>
    <w:rsid w:val="00077ECE"/>
    <w:rsid w:val="00084EA1"/>
    <w:rsid w:val="00087BD9"/>
    <w:rsid w:val="000A0D7F"/>
    <w:rsid w:val="000B69F2"/>
    <w:rsid w:val="000E2DD9"/>
    <w:rsid w:val="000F143E"/>
    <w:rsid w:val="000F26C6"/>
    <w:rsid w:val="000F6F9D"/>
    <w:rsid w:val="00107D61"/>
    <w:rsid w:val="00187D40"/>
    <w:rsid w:val="001D1BF9"/>
    <w:rsid w:val="00201AF3"/>
    <w:rsid w:val="0020419A"/>
    <w:rsid w:val="0022044E"/>
    <w:rsid w:val="002A53ED"/>
    <w:rsid w:val="002B67B2"/>
    <w:rsid w:val="002D5148"/>
    <w:rsid w:val="00336E9C"/>
    <w:rsid w:val="003565C2"/>
    <w:rsid w:val="0038349A"/>
    <w:rsid w:val="003D2FF8"/>
    <w:rsid w:val="003E357E"/>
    <w:rsid w:val="0040474F"/>
    <w:rsid w:val="004423C4"/>
    <w:rsid w:val="004424EC"/>
    <w:rsid w:val="00482F51"/>
    <w:rsid w:val="00483F43"/>
    <w:rsid w:val="00484E94"/>
    <w:rsid w:val="004A7520"/>
    <w:rsid w:val="004D40E0"/>
    <w:rsid w:val="005210E3"/>
    <w:rsid w:val="0053164A"/>
    <w:rsid w:val="0056488F"/>
    <w:rsid w:val="00591AE9"/>
    <w:rsid w:val="005A0FCF"/>
    <w:rsid w:val="005A5E8E"/>
    <w:rsid w:val="005F52DE"/>
    <w:rsid w:val="0061442F"/>
    <w:rsid w:val="00673AA3"/>
    <w:rsid w:val="00684F40"/>
    <w:rsid w:val="00727117"/>
    <w:rsid w:val="00791E93"/>
    <w:rsid w:val="007F0E4C"/>
    <w:rsid w:val="00826768"/>
    <w:rsid w:val="008510C0"/>
    <w:rsid w:val="008C55FA"/>
    <w:rsid w:val="008F2051"/>
    <w:rsid w:val="009170C8"/>
    <w:rsid w:val="00925EAB"/>
    <w:rsid w:val="009375B6"/>
    <w:rsid w:val="00970558"/>
    <w:rsid w:val="00985E25"/>
    <w:rsid w:val="009A1094"/>
    <w:rsid w:val="009C793E"/>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C155EA"/>
    <w:rsid w:val="00C43B49"/>
    <w:rsid w:val="00C73D9B"/>
    <w:rsid w:val="00C74937"/>
    <w:rsid w:val="00C817E7"/>
    <w:rsid w:val="00D210C9"/>
    <w:rsid w:val="00D37AFB"/>
    <w:rsid w:val="00D40DA8"/>
    <w:rsid w:val="00D83D13"/>
    <w:rsid w:val="00DA3F79"/>
    <w:rsid w:val="00DA4396"/>
    <w:rsid w:val="00DE276B"/>
    <w:rsid w:val="00E25316"/>
    <w:rsid w:val="00E711F9"/>
    <w:rsid w:val="00ED5D77"/>
    <w:rsid w:val="00F15AA7"/>
    <w:rsid w:val="00F3100E"/>
    <w:rsid w:val="00F34448"/>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534</Words>
  <Characters>3198</Characters>
  <Application>Microsoft Office Word</Application>
  <DocSecurity>0</DocSecurity>
  <Lines>84</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2026-01-17T09:11:00Z</dcterms:created>
  <dcterms:modified xsi:type="dcterms:W3CDTF">2026-01-17T09:11:00Z</dcterms:modified>
</cp:coreProperties>
</file>