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16FC8939" w14:textId="77777777" w:rsidR="007C50D7" w:rsidRPr="007C50D7" w:rsidRDefault="007C50D7" w:rsidP="007C50D7">
      <w:pPr>
        <w:spacing w:after="0"/>
        <w:rPr>
          <w:rFonts w:cs="Arial"/>
          <w:b/>
        </w:rPr>
      </w:pPr>
      <w:r w:rsidRPr="007C50D7">
        <w:rPr>
          <w:rFonts w:cs="Arial"/>
          <w:b/>
        </w:rPr>
        <w:t>Namn:</w:t>
      </w:r>
      <w:r w:rsidRPr="007C50D7">
        <w:rPr>
          <w:rFonts w:cs="Arial"/>
          <w:b/>
        </w:rPr>
        <w:tab/>
      </w:r>
      <w:r w:rsidRPr="007C50D7">
        <w:rPr>
          <w:rFonts w:cs="Arial"/>
          <w:b/>
        </w:rPr>
        <w:tab/>
        <w:t>Håvard Salsten</w:t>
      </w:r>
    </w:p>
    <w:p w14:paraId="712917C9" w14:textId="77777777" w:rsidR="007C50D7" w:rsidRPr="007C50D7" w:rsidRDefault="007C50D7" w:rsidP="007C50D7">
      <w:pPr>
        <w:spacing w:after="0"/>
        <w:rPr>
          <w:rFonts w:cs="Arial"/>
          <w:b/>
        </w:rPr>
      </w:pPr>
    </w:p>
    <w:p w14:paraId="5082702E" w14:textId="77777777" w:rsidR="007C50D7" w:rsidRPr="007C50D7" w:rsidRDefault="007C50D7" w:rsidP="007C50D7">
      <w:pPr>
        <w:spacing w:after="0"/>
        <w:rPr>
          <w:rFonts w:cs="Arial"/>
          <w:b/>
        </w:rPr>
      </w:pPr>
      <w:r w:rsidRPr="007C50D7">
        <w:rPr>
          <w:rFonts w:cs="Arial"/>
          <w:b/>
        </w:rPr>
        <w:t>Förening:</w:t>
      </w:r>
      <w:r w:rsidRPr="007C50D7">
        <w:rPr>
          <w:rFonts w:cs="Arial"/>
          <w:b/>
        </w:rPr>
        <w:tab/>
      </w:r>
      <w:r w:rsidRPr="007C50D7">
        <w:rPr>
          <w:rFonts w:cs="Arial"/>
          <w:b/>
        </w:rPr>
        <w:tab/>
        <w:t>Djurgårdens IF</w:t>
      </w:r>
    </w:p>
    <w:p w14:paraId="37167FC9" w14:textId="77777777" w:rsidR="007C50D7" w:rsidRPr="007C50D7" w:rsidRDefault="007C50D7" w:rsidP="007C50D7">
      <w:pPr>
        <w:spacing w:after="0"/>
        <w:rPr>
          <w:rFonts w:cs="Arial"/>
          <w:b/>
        </w:rPr>
      </w:pPr>
    </w:p>
    <w:p w14:paraId="75310B26" w14:textId="77777777" w:rsidR="007C50D7" w:rsidRPr="007C50D7" w:rsidRDefault="007C50D7" w:rsidP="007C50D7">
      <w:pPr>
        <w:spacing w:after="0"/>
        <w:rPr>
          <w:rFonts w:cs="Arial"/>
          <w:b/>
        </w:rPr>
      </w:pPr>
      <w:r w:rsidRPr="007C50D7">
        <w:rPr>
          <w:rFonts w:cs="Arial"/>
          <w:b/>
        </w:rPr>
        <w:t>Adress:</w:t>
      </w:r>
      <w:r w:rsidRPr="007C50D7">
        <w:rPr>
          <w:rFonts w:cs="Arial"/>
          <w:b/>
        </w:rPr>
        <w:tab/>
      </w:r>
      <w:r w:rsidRPr="007C50D7">
        <w:rPr>
          <w:rFonts w:cs="Arial"/>
          <w:b/>
        </w:rPr>
        <w:tab/>
        <w:t>Box 2, 12125 STOCKHOLM-GLOBEN</w:t>
      </w:r>
    </w:p>
    <w:p w14:paraId="7585956E" w14:textId="77777777" w:rsidR="007C50D7" w:rsidRPr="007C50D7" w:rsidRDefault="007C50D7" w:rsidP="007C50D7">
      <w:pPr>
        <w:spacing w:after="0"/>
        <w:rPr>
          <w:rFonts w:cs="Arial"/>
          <w:b/>
        </w:rPr>
      </w:pPr>
    </w:p>
    <w:p w14:paraId="20C29B11" w14:textId="777F057B" w:rsidR="007C50D7" w:rsidRPr="007C50D7" w:rsidRDefault="007C50D7" w:rsidP="007C50D7">
      <w:pPr>
        <w:spacing w:after="0"/>
        <w:rPr>
          <w:rFonts w:cs="Arial"/>
          <w:b/>
        </w:rPr>
      </w:pPr>
      <w:r w:rsidRPr="007C50D7">
        <w:rPr>
          <w:rFonts w:cs="Arial"/>
          <w:b/>
        </w:rPr>
        <w:t>Matchdatum:</w:t>
      </w:r>
      <w:r w:rsidRPr="007C50D7">
        <w:rPr>
          <w:rFonts w:cs="Arial"/>
          <w:b/>
        </w:rPr>
        <w:tab/>
      </w:r>
      <w:r w:rsidR="00C51F2B">
        <w:rPr>
          <w:rFonts w:cs="Arial"/>
          <w:b/>
        </w:rPr>
        <w:tab/>
      </w:r>
      <w:r w:rsidRPr="007C50D7">
        <w:rPr>
          <w:rFonts w:cs="Arial"/>
          <w:b/>
        </w:rPr>
        <w:t>2026-01-17</w:t>
      </w:r>
    </w:p>
    <w:p w14:paraId="64C3A9A0" w14:textId="77777777" w:rsidR="007C50D7" w:rsidRPr="007C50D7" w:rsidRDefault="007C50D7" w:rsidP="007C50D7">
      <w:pPr>
        <w:spacing w:after="0"/>
        <w:rPr>
          <w:rFonts w:cs="Arial"/>
          <w:b/>
        </w:rPr>
      </w:pPr>
    </w:p>
    <w:p w14:paraId="414F3FC8" w14:textId="77777777" w:rsidR="007C50D7" w:rsidRPr="007C50D7" w:rsidRDefault="007C50D7" w:rsidP="007C50D7">
      <w:pPr>
        <w:spacing w:after="0"/>
        <w:rPr>
          <w:rFonts w:cs="Arial"/>
          <w:b/>
        </w:rPr>
      </w:pPr>
      <w:r w:rsidRPr="007C50D7">
        <w:rPr>
          <w:rFonts w:cs="Arial"/>
          <w:b/>
        </w:rPr>
        <w:t>Mellan:</w:t>
      </w:r>
      <w:r w:rsidRPr="007C50D7">
        <w:rPr>
          <w:rFonts w:cs="Arial"/>
          <w:b/>
        </w:rPr>
        <w:tab/>
      </w:r>
      <w:r w:rsidRPr="007C50D7">
        <w:rPr>
          <w:rFonts w:cs="Arial"/>
          <w:b/>
        </w:rPr>
        <w:tab/>
        <w:t>Djurgårdens IF - Frölunda HC</w:t>
      </w:r>
    </w:p>
    <w:p w14:paraId="184EC1A3" w14:textId="77777777" w:rsidR="007C50D7" w:rsidRPr="007C50D7" w:rsidRDefault="007C50D7" w:rsidP="007C50D7">
      <w:pPr>
        <w:spacing w:after="0"/>
        <w:rPr>
          <w:rFonts w:cs="Arial"/>
          <w:b/>
          <w:lang w:val="en-US"/>
        </w:rPr>
      </w:pPr>
      <w:r w:rsidRPr="007C50D7">
        <w:rPr>
          <w:rFonts w:cs="Arial"/>
          <w:b/>
        </w:rPr>
        <w:tab/>
      </w:r>
      <w:r w:rsidRPr="007C50D7">
        <w:rPr>
          <w:rFonts w:cs="Arial"/>
          <w:b/>
        </w:rPr>
        <w:tab/>
      </w:r>
      <w:r w:rsidRPr="007C50D7">
        <w:rPr>
          <w:rFonts w:cs="Arial"/>
          <w:b/>
          <w:lang w:val="en-US"/>
        </w:rPr>
        <w:t>SHL</w:t>
      </w:r>
    </w:p>
    <w:p w14:paraId="206745DC" w14:textId="77777777" w:rsidR="007C50D7" w:rsidRPr="007C50D7" w:rsidRDefault="007C50D7" w:rsidP="007C50D7">
      <w:pPr>
        <w:spacing w:after="0"/>
        <w:rPr>
          <w:rFonts w:cs="Arial"/>
          <w:b/>
          <w:lang w:val="en-US"/>
        </w:rPr>
      </w:pPr>
    </w:p>
    <w:p w14:paraId="34EFD2E1" w14:textId="77777777" w:rsidR="007C50D7" w:rsidRPr="007C50D7" w:rsidRDefault="007C50D7" w:rsidP="007C50D7">
      <w:pPr>
        <w:spacing w:after="0"/>
        <w:rPr>
          <w:rFonts w:cs="Arial"/>
          <w:b/>
          <w:lang w:val="en-US"/>
        </w:rPr>
      </w:pPr>
      <w:r w:rsidRPr="007C50D7">
        <w:rPr>
          <w:rFonts w:cs="Arial"/>
          <w:b/>
          <w:lang w:val="en-US"/>
        </w:rPr>
        <w:t>Domare/</w:t>
      </w:r>
      <w:proofErr w:type="spellStart"/>
      <w:r w:rsidRPr="007C50D7">
        <w:rPr>
          <w:rFonts w:cs="Arial"/>
          <w:b/>
          <w:lang w:val="en-US"/>
        </w:rPr>
        <w:t>Anmälare</w:t>
      </w:r>
      <w:proofErr w:type="spellEnd"/>
      <w:r w:rsidRPr="007C50D7">
        <w:rPr>
          <w:rFonts w:cs="Arial"/>
          <w:b/>
          <w:lang w:val="en-US"/>
        </w:rPr>
        <w:tab/>
        <w:t>Players Safety Group SHL</w:t>
      </w:r>
    </w:p>
    <w:p w14:paraId="6F79BFED" w14:textId="77777777" w:rsidR="007C50D7" w:rsidRPr="007C50D7" w:rsidRDefault="007C50D7" w:rsidP="007C50D7">
      <w:pPr>
        <w:spacing w:after="0"/>
        <w:rPr>
          <w:rFonts w:cs="Arial"/>
          <w:b/>
          <w:lang w:val="en-US"/>
        </w:rPr>
      </w:pPr>
    </w:p>
    <w:p w14:paraId="2CC4DE29" w14:textId="77777777" w:rsidR="007C50D7" w:rsidRDefault="007C50D7" w:rsidP="007C50D7">
      <w:pPr>
        <w:spacing w:after="0"/>
        <w:rPr>
          <w:rFonts w:cs="Arial"/>
          <w:b/>
        </w:rPr>
      </w:pPr>
      <w:r w:rsidRPr="007C50D7">
        <w:rPr>
          <w:rFonts w:cs="Arial"/>
          <w:b/>
        </w:rPr>
        <w:t>Avstängningsperiod</w:t>
      </w:r>
      <w:r w:rsidRPr="007C50D7">
        <w:rPr>
          <w:rFonts w:cs="Arial"/>
          <w:b/>
        </w:rPr>
        <w:tab/>
        <w:t xml:space="preserve">2026-01-18 - 2026-01-24 - 2 match(er) </w:t>
      </w:r>
    </w:p>
    <w:p w14:paraId="343C9149" w14:textId="41E05F1E" w:rsidR="00C51F2B" w:rsidRPr="00C51F2B" w:rsidRDefault="00C51F2B" w:rsidP="00C51F2B">
      <w:pPr>
        <w:spacing w:after="0"/>
        <w:rPr>
          <w:rFonts w:cs="Arial"/>
          <w:b/>
        </w:rPr>
      </w:pPr>
      <w:r w:rsidRPr="00C51F2B">
        <w:rPr>
          <w:rFonts w:cs="Arial"/>
          <w:b/>
        </w:rPr>
        <w:t>Böter</w:t>
      </w:r>
      <w:r w:rsidRPr="00C51F2B">
        <w:rPr>
          <w:rFonts w:cs="Arial"/>
          <w:b/>
        </w:rPr>
        <w:tab/>
      </w:r>
      <w:r w:rsidRPr="00C51F2B">
        <w:rPr>
          <w:rFonts w:cs="Arial"/>
          <w:b/>
        </w:rPr>
        <w:tab/>
        <w:t xml:space="preserve">7 </w:t>
      </w:r>
      <w:proofErr w:type="gramStart"/>
      <w:r w:rsidRPr="00C51F2B">
        <w:rPr>
          <w:rFonts w:cs="Arial"/>
          <w:b/>
        </w:rPr>
        <w:t>000:-</w:t>
      </w:r>
      <w:proofErr w:type="gramEnd"/>
      <w:r w:rsidRPr="00C51F2B">
        <w:rPr>
          <w:rFonts w:cs="Arial"/>
          <w:b/>
        </w:rPr>
        <w:t xml:space="preserve"> Betalas senast: 2026-02-17 </w:t>
      </w:r>
    </w:p>
    <w:p w14:paraId="178B9680" w14:textId="77777777" w:rsidR="007C50D7" w:rsidRPr="007C50D7" w:rsidRDefault="007C50D7" w:rsidP="007C50D7">
      <w:pPr>
        <w:spacing w:after="0"/>
        <w:rPr>
          <w:rFonts w:cs="Arial"/>
          <w:b/>
        </w:rPr>
      </w:pPr>
      <w:r w:rsidRPr="007C50D7">
        <w:rPr>
          <w:rFonts w:cs="Arial"/>
          <w:b/>
        </w:rPr>
        <w:tab/>
        <w:t xml:space="preserve">  </w:t>
      </w:r>
    </w:p>
    <w:p w14:paraId="61196A8A" w14:textId="77777777" w:rsidR="007C50D7" w:rsidRPr="007C50D7" w:rsidRDefault="007C50D7" w:rsidP="007C50D7">
      <w:pPr>
        <w:spacing w:after="0"/>
        <w:rPr>
          <w:rFonts w:cs="Arial"/>
          <w:b/>
        </w:rPr>
      </w:pPr>
    </w:p>
    <w:p w14:paraId="27191942" w14:textId="77777777" w:rsidR="007C50D7" w:rsidRPr="007C50D7" w:rsidRDefault="007C50D7" w:rsidP="007C50D7">
      <w:pPr>
        <w:spacing w:after="0"/>
        <w:rPr>
          <w:rFonts w:cs="Arial"/>
          <w:b/>
        </w:rPr>
      </w:pPr>
      <w:r w:rsidRPr="007C50D7">
        <w:rPr>
          <w:rFonts w:cs="Arial"/>
          <w:b/>
        </w:rPr>
        <w:t>BESLUT</w:t>
      </w:r>
    </w:p>
    <w:p w14:paraId="08EACCC0" w14:textId="77777777" w:rsidR="007C50D7" w:rsidRPr="007C50D7" w:rsidRDefault="007C50D7" w:rsidP="007C50D7">
      <w:pPr>
        <w:spacing w:after="0"/>
        <w:rPr>
          <w:rFonts w:cs="Arial"/>
        </w:rPr>
      </w:pPr>
    </w:p>
    <w:p w14:paraId="32BD9813" w14:textId="77777777" w:rsidR="007C50D7" w:rsidRPr="007C50D7" w:rsidRDefault="007C50D7" w:rsidP="007C50D7">
      <w:pPr>
        <w:spacing w:after="0"/>
        <w:rPr>
          <w:rFonts w:cs="Arial"/>
        </w:rPr>
      </w:pPr>
      <w:r w:rsidRPr="007C50D7">
        <w:rPr>
          <w:rFonts w:cs="Arial"/>
        </w:rPr>
        <w:t xml:space="preserve">Efter match mellan Djurgårdens IF - Frölunda HC, SHL, den 17 januari 2026 åläggs Håvard Salsten, Djurgårdens IF, följande straff för Illegal check to the </w:t>
      </w:r>
      <w:proofErr w:type="spellStart"/>
      <w:r w:rsidRPr="007C50D7">
        <w:rPr>
          <w:rFonts w:cs="Arial"/>
        </w:rPr>
        <w:t>head</w:t>
      </w:r>
      <w:proofErr w:type="spellEnd"/>
      <w:r w:rsidRPr="007C50D7">
        <w:rPr>
          <w:rFonts w:cs="Arial"/>
        </w:rPr>
        <w:t>:</w:t>
      </w:r>
    </w:p>
    <w:p w14:paraId="2E7FDED4" w14:textId="77777777" w:rsidR="007C50D7" w:rsidRPr="007C50D7" w:rsidRDefault="007C50D7" w:rsidP="007C50D7">
      <w:pPr>
        <w:spacing w:after="0"/>
        <w:rPr>
          <w:rFonts w:cs="Arial"/>
        </w:rPr>
      </w:pPr>
    </w:p>
    <w:p w14:paraId="7A944141" w14:textId="77777777" w:rsidR="007C50D7" w:rsidRPr="007C50D7" w:rsidRDefault="007C50D7" w:rsidP="007C50D7">
      <w:pPr>
        <w:spacing w:after="0"/>
        <w:rPr>
          <w:rFonts w:cs="Arial"/>
        </w:rPr>
      </w:pPr>
      <w:r w:rsidRPr="007C50D7">
        <w:rPr>
          <w:rFonts w:cs="Arial"/>
        </w:rPr>
        <w:t>1. Avstängning fr.o.m. den 18 januari 2026 t.o.m. den 24 januari 2026. Avstängningen avser endast ishockey och gäller deltagande i tävling/uppvisning.</w:t>
      </w:r>
    </w:p>
    <w:p w14:paraId="24985D71" w14:textId="77777777" w:rsidR="007C50D7" w:rsidRPr="007C50D7" w:rsidRDefault="007C50D7" w:rsidP="007C50D7">
      <w:pPr>
        <w:spacing w:after="0"/>
        <w:rPr>
          <w:rFonts w:cs="Arial"/>
        </w:rPr>
      </w:pPr>
    </w:p>
    <w:p w14:paraId="0445713A" w14:textId="77777777" w:rsidR="007C50D7" w:rsidRPr="007C50D7" w:rsidRDefault="007C50D7" w:rsidP="007C50D7">
      <w:pPr>
        <w:spacing w:after="0"/>
        <w:rPr>
          <w:rFonts w:cs="Arial"/>
        </w:rPr>
      </w:pPr>
      <w:r w:rsidRPr="007C50D7">
        <w:rPr>
          <w:rFonts w:cs="Arial"/>
        </w:rPr>
        <w:t>2. Böter om 7 000 kr. Böterna ska vara inbetalade inom 30 dagar från dagen för detta beslut. Disciplinnämnden erinrar om att utebliven betalning kan efter anmälan leda till ny bestraffning.</w:t>
      </w:r>
    </w:p>
    <w:p w14:paraId="771561E2" w14:textId="77777777" w:rsidR="007C50D7" w:rsidRPr="007C50D7" w:rsidRDefault="007C50D7" w:rsidP="007C50D7">
      <w:pPr>
        <w:spacing w:after="0"/>
        <w:rPr>
          <w:rFonts w:cs="Arial"/>
        </w:rPr>
      </w:pPr>
    </w:p>
    <w:p w14:paraId="0A591490" w14:textId="77777777" w:rsidR="007C50D7" w:rsidRPr="007C50D7" w:rsidRDefault="007C50D7" w:rsidP="007C50D7">
      <w:pPr>
        <w:spacing w:after="0"/>
        <w:rPr>
          <w:rFonts w:cs="Arial"/>
        </w:rPr>
      </w:pPr>
      <w:r w:rsidRPr="007C50D7">
        <w:rPr>
          <w:rFonts w:cs="Arial"/>
        </w:rPr>
        <w:t>Avstängningen bedöms motsvara två matcher.</w:t>
      </w:r>
    </w:p>
    <w:p w14:paraId="16769CBA" w14:textId="77777777" w:rsidR="007C50D7" w:rsidRPr="007C50D7" w:rsidRDefault="007C50D7" w:rsidP="007C50D7">
      <w:pPr>
        <w:spacing w:after="0"/>
        <w:rPr>
          <w:rFonts w:cs="Arial"/>
        </w:rPr>
      </w:pPr>
    </w:p>
    <w:p w14:paraId="5F6738D3" w14:textId="77777777" w:rsidR="007C50D7" w:rsidRPr="007C50D7" w:rsidRDefault="007C50D7" w:rsidP="007C50D7">
      <w:pPr>
        <w:spacing w:after="0"/>
        <w:rPr>
          <w:rFonts w:cs="Arial"/>
          <w:b/>
        </w:rPr>
      </w:pPr>
    </w:p>
    <w:p w14:paraId="15FBEBC5" w14:textId="77777777" w:rsidR="007C50D7" w:rsidRPr="007C50D7" w:rsidRDefault="007C50D7" w:rsidP="007C50D7">
      <w:pPr>
        <w:spacing w:after="0"/>
        <w:rPr>
          <w:rFonts w:cs="Arial"/>
        </w:rPr>
      </w:pPr>
      <w:r w:rsidRPr="007C50D7">
        <w:rPr>
          <w:rFonts w:cs="Arial"/>
          <w:b/>
        </w:rPr>
        <w:t>SKÄL</w:t>
      </w:r>
    </w:p>
    <w:p w14:paraId="7C90945E" w14:textId="77777777" w:rsidR="007C50D7" w:rsidRPr="007C50D7" w:rsidRDefault="007C50D7" w:rsidP="007C50D7">
      <w:pPr>
        <w:spacing w:after="0"/>
        <w:rPr>
          <w:rFonts w:cs="Arial"/>
          <w:b/>
        </w:rPr>
      </w:pPr>
    </w:p>
    <w:p w14:paraId="5198D601" w14:textId="77777777" w:rsidR="007C50D7" w:rsidRPr="007C50D7" w:rsidRDefault="007C50D7" w:rsidP="007C50D7">
      <w:pPr>
        <w:spacing w:after="0"/>
        <w:rPr>
          <w:rFonts w:cs="Arial"/>
        </w:rPr>
      </w:pPr>
      <w:r w:rsidRPr="007C50D7">
        <w:rPr>
          <w:rFonts w:cs="Arial"/>
        </w:rPr>
        <w:t>Disciplinnämnden har tagit del av anmälan, en filmsekvens från händelsen och ett yttrande från Håvard Salsten.</w:t>
      </w:r>
    </w:p>
    <w:p w14:paraId="6F56C7F1" w14:textId="77777777" w:rsidR="007C50D7" w:rsidRPr="007C50D7" w:rsidRDefault="007C50D7" w:rsidP="007C50D7">
      <w:pPr>
        <w:spacing w:after="0"/>
        <w:rPr>
          <w:rFonts w:cs="Arial"/>
        </w:rPr>
      </w:pPr>
    </w:p>
    <w:p w14:paraId="6F4151BF" w14:textId="77777777" w:rsidR="007C50D7" w:rsidRPr="007C50D7" w:rsidRDefault="007C50D7" w:rsidP="007C50D7">
      <w:pPr>
        <w:spacing w:after="0"/>
        <w:rPr>
          <w:rFonts w:cs="Arial"/>
        </w:rPr>
      </w:pPr>
      <w:r w:rsidRPr="007C50D7">
        <w:rPr>
          <w:rFonts w:cs="Arial"/>
          <w:u w:val="single"/>
        </w:rPr>
        <w:t>Anmälan</w:t>
      </w:r>
      <w:r w:rsidRPr="007C50D7">
        <w:rPr>
          <w:rFonts w:cs="Arial"/>
        </w:rPr>
        <w:t xml:space="preserve">: Det har spelats 1.30 av första perioden när det sker en Illegal </w:t>
      </w:r>
      <w:proofErr w:type="spellStart"/>
      <w:r w:rsidRPr="007C50D7">
        <w:rPr>
          <w:rFonts w:cs="Arial"/>
        </w:rPr>
        <w:t>checking</w:t>
      </w:r>
      <w:proofErr w:type="spellEnd"/>
      <w:r w:rsidRPr="007C50D7">
        <w:rPr>
          <w:rFonts w:cs="Arial"/>
        </w:rPr>
        <w:t xml:space="preserve"> to the </w:t>
      </w:r>
      <w:proofErr w:type="spellStart"/>
      <w:r w:rsidRPr="007C50D7">
        <w:rPr>
          <w:rFonts w:cs="Arial"/>
        </w:rPr>
        <w:t>head</w:t>
      </w:r>
      <w:proofErr w:type="spellEnd"/>
      <w:r w:rsidRPr="007C50D7">
        <w:rPr>
          <w:rFonts w:cs="Arial"/>
        </w:rPr>
        <w:t xml:space="preserve"> av Nr 29 Salsten i Djurgården. Pucken spelas ner mot kortsargen där den tas emot av N r25 i Frölunda. Salsten kommer med fart bakifrån målet och tacklar med sin vänstra axel i huvudet på spelaren i Frölunda. Tacklingen träffar först huvudet sedan kroppen.</w:t>
      </w:r>
    </w:p>
    <w:p w14:paraId="37EA0D7D" w14:textId="77777777" w:rsidR="007C50D7" w:rsidRPr="007C50D7" w:rsidRDefault="007C50D7" w:rsidP="007C50D7">
      <w:pPr>
        <w:spacing w:after="0"/>
        <w:rPr>
          <w:rFonts w:cs="Arial"/>
        </w:rPr>
      </w:pPr>
    </w:p>
    <w:p w14:paraId="29144D0D" w14:textId="77777777" w:rsidR="007C50D7" w:rsidRPr="007C50D7" w:rsidRDefault="007C50D7" w:rsidP="007C50D7">
      <w:pPr>
        <w:spacing w:after="0"/>
        <w:rPr>
          <w:rFonts w:cs="Arial"/>
        </w:rPr>
      </w:pPr>
      <w:r w:rsidRPr="007C50D7">
        <w:rPr>
          <w:rFonts w:cs="Arial"/>
          <w:u w:val="single"/>
        </w:rPr>
        <w:t>Håvard Salsten har uppgett följande</w:t>
      </w:r>
      <w:r w:rsidRPr="007C50D7">
        <w:rPr>
          <w:rFonts w:cs="Arial"/>
        </w:rPr>
        <w:t xml:space="preserve">: Olycklig händelse. Först spelas pucken ner mot mig men när den stoppas av Frölunda spelaren så fortsätter jag rörelsen mot pucken för att vinna den. Samtidigt vrider han kroppen emot mig. Det går fort och jag kan inte avbryta min rörelse mot pucken, jag försöker vara så </w:t>
      </w:r>
      <w:r w:rsidRPr="007C50D7">
        <w:rPr>
          <w:rFonts w:cs="Arial"/>
        </w:rPr>
        <w:lastRenderedPageBreak/>
        <w:t>respektfull som möjligt i situationen genom att hålla ihop armarna och skuldrorna. Jag tycker jag agerar med respekt och med tydlig intension att inte skada motståndaren.</w:t>
      </w:r>
    </w:p>
    <w:p w14:paraId="0ADCC0FF" w14:textId="77777777" w:rsidR="007C50D7" w:rsidRPr="007C50D7" w:rsidRDefault="007C50D7" w:rsidP="007C50D7">
      <w:pPr>
        <w:spacing w:after="0"/>
        <w:rPr>
          <w:rFonts w:cs="Arial"/>
        </w:rPr>
      </w:pPr>
    </w:p>
    <w:p w14:paraId="51E49EDF" w14:textId="77777777" w:rsidR="007C50D7" w:rsidRPr="007C50D7" w:rsidRDefault="007C50D7" w:rsidP="007C50D7">
      <w:pPr>
        <w:spacing w:after="0"/>
        <w:rPr>
          <w:rFonts w:cs="Arial"/>
        </w:rPr>
      </w:pPr>
      <w:r w:rsidRPr="007C50D7">
        <w:rPr>
          <w:rFonts w:cs="Arial"/>
          <w:u w:val="single"/>
        </w:rPr>
        <w:t>Disciplinnämnden gör följande bedömning</w:t>
      </w:r>
      <w:r w:rsidRPr="007C50D7">
        <w:rPr>
          <w:rFonts w:cs="Arial"/>
        </w:rPr>
        <w:t xml:space="preserve">: Filmsekvensen ger stöd för uppgifterna i anmälan. Nämnden finner det därmed utrett att Håvard Salsten gjort sig skyldig till Illegal check to the </w:t>
      </w:r>
      <w:proofErr w:type="spellStart"/>
      <w:r w:rsidRPr="007C50D7">
        <w:rPr>
          <w:rFonts w:cs="Arial"/>
        </w:rPr>
        <w:t>head</w:t>
      </w:r>
      <w:proofErr w:type="spellEnd"/>
      <w:r w:rsidRPr="007C50D7">
        <w:rPr>
          <w:rFonts w:cs="Arial"/>
        </w:rPr>
        <w:t xml:space="preserve">. Tacklingen träffar motspelarens huvud. Håvard Salsten hade kunnat undvika tacklingen. Förseelsen bör föranleda en avstängning. Avstängningens längd bestäms till en tid som bedöms motsvara två matcher. Håvard Salsten ska dessutom betala böter med det belopp som framgår av beslutet. </w:t>
      </w:r>
    </w:p>
    <w:p w14:paraId="4AAFBF9B" w14:textId="77777777" w:rsidR="007C50D7" w:rsidRPr="007C50D7" w:rsidRDefault="007C50D7" w:rsidP="007C50D7">
      <w:pPr>
        <w:spacing w:after="0"/>
        <w:rPr>
          <w:rFonts w:cs="Arial"/>
        </w:rPr>
      </w:pPr>
    </w:p>
    <w:p w14:paraId="53567B0B" w14:textId="77777777" w:rsidR="007C50D7" w:rsidRPr="007C50D7" w:rsidRDefault="007C50D7" w:rsidP="007C50D7">
      <w:pPr>
        <w:spacing w:after="0"/>
        <w:rPr>
          <w:rFonts w:cs="Arial"/>
        </w:rPr>
      </w:pPr>
      <w:r w:rsidRPr="007C50D7">
        <w:rPr>
          <w:rFonts w:cs="Arial"/>
        </w:rPr>
        <w:t xml:space="preserve">Vid straffmätningen har nämnden särskilt beaktat följande nyckelfaktorer:  </w:t>
      </w:r>
    </w:p>
    <w:p w14:paraId="37BB37C1" w14:textId="77777777" w:rsidR="007C50D7" w:rsidRPr="007C50D7" w:rsidRDefault="007C50D7" w:rsidP="007C50D7">
      <w:pPr>
        <w:spacing w:after="0"/>
        <w:rPr>
          <w:rFonts w:cs="Arial"/>
          <w:sz w:val="10"/>
          <w:szCs w:val="10"/>
        </w:rPr>
      </w:pPr>
    </w:p>
    <w:p w14:paraId="2456AA07" w14:textId="77777777" w:rsidR="007C50D7" w:rsidRPr="007C50D7" w:rsidRDefault="007C50D7" w:rsidP="007C50D7">
      <w:pPr>
        <w:spacing w:after="0"/>
        <w:ind w:left="567" w:hanging="425"/>
        <w:rPr>
          <w:rFonts w:cs="Arial"/>
        </w:rPr>
      </w:pPr>
      <w:r w:rsidRPr="007C50D7">
        <w:rPr>
          <w:rFonts w:cs="Arial"/>
        </w:rPr>
        <w:t>•</w:t>
      </w:r>
      <w:r w:rsidRPr="007C50D7">
        <w:rPr>
          <w:rFonts w:cs="Arial"/>
        </w:rPr>
        <w:tab/>
        <w:t xml:space="preserve">Huvudtackling som hade kunnat undvikas. </w:t>
      </w:r>
    </w:p>
    <w:p w14:paraId="2BC589E3" w14:textId="77777777" w:rsidR="007C50D7" w:rsidRPr="007C50D7" w:rsidRDefault="007C50D7" w:rsidP="007C50D7">
      <w:pPr>
        <w:spacing w:after="0"/>
        <w:ind w:left="567" w:hanging="425"/>
        <w:rPr>
          <w:rFonts w:cs="Arial"/>
        </w:rPr>
      </w:pPr>
      <w:r w:rsidRPr="007C50D7">
        <w:rPr>
          <w:rFonts w:cs="Arial"/>
        </w:rPr>
        <w:t>•</w:t>
      </w:r>
      <w:r w:rsidRPr="007C50D7">
        <w:rPr>
          <w:rFonts w:cs="Arial"/>
        </w:rPr>
        <w:tab/>
        <w:t>Stor skaderisk.</w:t>
      </w:r>
    </w:p>
    <w:p w14:paraId="54479DE8" w14:textId="77777777" w:rsidR="007C50D7" w:rsidRPr="007C50D7" w:rsidRDefault="007C50D7" w:rsidP="007C50D7">
      <w:pPr>
        <w:spacing w:after="0"/>
        <w:rPr>
          <w:rFonts w:cs="Arial"/>
        </w:rPr>
      </w:pPr>
    </w:p>
    <w:p w14:paraId="5A81C251" w14:textId="77777777" w:rsidR="007C50D7" w:rsidRPr="007C50D7" w:rsidRDefault="007C50D7" w:rsidP="007C50D7">
      <w:pPr>
        <w:spacing w:after="0"/>
        <w:rPr>
          <w:rFonts w:cs="Arial"/>
        </w:rPr>
      </w:pPr>
      <w:r w:rsidRPr="007C50D7">
        <w:rPr>
          <w:rFonts w:cs="Arial"/>
        </w:rPr>
        <w:t xml:space="preserve">Tillämplig regel: 14 kap. 2 § 8 punkten RF:s stadgar. Utvisning enligt regel 48. </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6D113896"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4FA4CB74" w14:textId="77777777" w:rsidR="007C50D7" w:rsidRDefault="007C50D7" w:rsidP="007C50D7">
      <w:pPr>
        <w:spacing w:after="0"/>
        <w:rPr>
          <w:rFonts w:cs="Arial"/>
        </w:rPr>
      </w:pPr>
      <w:r w:rsidRPr="007C50D7">
        <w:rPr>
          <w:rFonts w:cs="Arial"/>
        </w:rPr>
        <w:t xml:space="preserve">Daniel Sandberg, Johan Nordin, Josefin Mallmin, Nathalie Stenmark, Hans-Göran Elo, </w:t>
      </w:r>
    </w:p>
    <w:p w14:paraId="7556BEB5" w14:textId="0EEA5AA9" w:rsidR="007C50D7" w:rsidRPr="007C50D7" w:rsidRDefault="007C50D7" w:rsidP="007C50D7">
      <w:pPr>
        <w:spacing w:after="0"/>
        <w:rPr>
          <w:rFonts w:cs="Arial"/>
        </w:rPr>
      </w:pPr>
      <w:r w:rsidRPr="007C50D7">
        <w:rPr>
          <w:rFonts w:cs="Arial"/>
        </w:rPr>
        <w:t>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4D9E" w14:textId="77777777" w:rsidR="00097603" w:rsidRDefault="00097603" w:rsidP="00F34448">
      <w:pPr>
        <w:spacing w:after="0" w:line="240" w:lineRule="auto"/>
      </w:pPr>
      <w:r>
        <w:separator/>
      </w:r>
    </w:p>
  </w:endnote>
  <w:endnote w:type="continuationSeparator" w:id="0">
    <w:p w14:paraId="0F307818" w14:textId="77777777" w:rsidR="00097603" w:rsidRDefault="00097603" w:rsidP="00F34448">
      <w:pPr>
        <w:spacing w:after="0" w:line="240" w:lineRule="auto"/>
      </w:pPr>
      <w:r>
        <w:continuationSeparator/>
      </w:r>
    </w:p>
  </w:endnote>
  <w:endnote w:type="continuationNotice" w:id="1">
    <w:p w14:paraId="17E88F9B" w14:textId="77777777" w:rsidR="00097603" w:rsidRDefault="00097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260CD6"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260CD6">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6081" w14:textId="77777777" w:rsidR="00097603" w:rsidRDefault="00097603" w:rsidP="00F34448">
      <w:pPr>
        <w:spacing w:after="0" w:line="240" w:lineRule="auto"/>
      </w:pPr>
      <w:r>
        <w:separator/>
      </w:r>
    </w:p>
  </w:footnote>
  <w:footnote w:type="continuationSeparator" w:id="0">
    <w:p w14:paraId="5C3CF19D" w14:textId="77777777" w:rsidR="00097603" w:rsidRDefault="00097603" w:rsidP="00F34448">
      <w:pPr>
        <w:spacing w:after="0" w:line="240" w:lineRule="auto"/>
      </w:pPr>
      <w:r>
        <w:continuationSeparator/>
      </w:r>
    </w:p>
  </w:footnote>
  <w:footnote w:type="continuationNotice" w:id="1">
    <w:p w14:paraId="1AAA0B2A" w14:textId="77777777" w:rsidR="00097603" w:rsidRDefault="00097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6D20467"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DE266F">
                            <w:rPr>
                              <w:rFonts w:eastAsia="Arial" w:cs="Arial"/>
                              <w:sz w:val="15"/>
                              <w:szCs w:val="15"/>
                            </w:rPr>
                            <w:t>1</w:t>
                          </w:r>
                          <w:r w:rsidRPr="00417C6D">
                            <w:rPr>
                              <w:rFonts w:eastAsia="Arial" w:cs="Arial"/>
                              <w:sz w:val="15"/>
                              <w:szCs w:val="15"/>
                            </w:rPr>
                            <w:t>-</w:t>
                          </w:r>
                          <w:bookmarkEnd w:id="7"/>
                          <w:r w:rsidR="00173472">
                            <w:rPr>
                              <w:rFonts w:eastAsia="Arial" w:cs="Arial"/>
                              <w:sz w:val="15"/>
                              <w:szCs w:val="15"/>
                            </w:rPr>
                            <w:t>1</w:t>
                          </w:r>
                          <w:r w:rsidR="007C50D7">
                            <w:rPr>
                              <w:rFonts w:eastAsia="Arial" w:cs="Arial"/>
                              <w:sz w:val="15"/>
                              <w:szCs w:val="15"/>
                            </w:rPr>
                            <w:t>8</w:t>
                          </w:r>
                        </w:p>
                        <w:p w14:paraId="4B0FC801" w14:textId="61F56DBD"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173472">
                            <w:rPr>
                              <w:rFonts w:eastAsia="Arial" w:cs="Arial"/>
                              <w:sz w:val="15"/>
                              <w:szCs w:val="15"/>
                            </w:rPr>
                            <w:t>2</w:t>
                          </w:r>
                          <w:r w:rsidR="007C50D7">
                            <w:rPr>
                              <w:rFonts w:eastAsia="Arial" w:cs="Arial"/>
                              <w:sz w:val="15"/>
                              <w:szCs w:val="15"/>
                            </w:rPr>
                            <w:t>261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6D20467"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DE266F">
                      <w:rPr>
                        <w:rFonts w:eastAsia="Arial" w:cs="Arial"/>
                        <w:sz w:val="15"/>
                        <w:szCs w:val="15"/>
                      </w:rPr>
                      <w:t>1</w:t>
                    </w:r>
                    <w:r w:rsidRPr="00417C6D">
                      <w:rPr>
                        <w:rFonts w:eastAsia="Arial" w:cs="Arial"/>
                        <w:sz w:val="15"/>
                        <w:szCs w:val="15"/>
                      </w:rPr>
                      <w:t>-</w:t>
                    </w:r>
                    <w:bookmarkEnd w:id="10"/>
                    <w:r w:rsidR="00173472">
                      <w:rPr>
                        <w:rFonts w:eastAsia="Arial" w:cs="Arial"/>
                        <w:sz w:val="15"/>
                        <w:szCs w:val="15"/>
                      </w:rPr>
                      <w:t>1</w:t>
                    </w:r>
                    <w:r w:rsidR="007C50D7">
                      <w:rPr>
                        <w:rFonts w:eastAsia="Arial" w:cs="Arial"/>
                        <w:sz w:val="15"/>
                        <w:szCs w:val="15"/>
                      </w:rPr>
                      <w:t>8</w:t>
                    </w:r>
                  </w:p>
                  <w:p w14:paraId="4B0FC801" w14:textId="61F56DBD"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173472">
                      <w:rPr>
                        <w:rFonts w:eastAsia="Arial" w:cs="Arial"/>
                        <w:sz w:val="15"/>
                        <w:szCs w:val="15"/>
                      </w:rPr>
                      <w:t>2</w:t>
                    </w:r>
                    <w:r w:rsidR="007C50D7">
                      <w:rPr>
                        <w:rFonts w:eastAsia="Arial" w:cs="Arial"/>
                        <w:sz w:val="15"/>
                        <w:szCs w:val="15"/>
                      </w:rPr>
                      <w:t>261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7F9"/>
    <w:rsid w:val="00012E3D"/>
    <w:rsid w:val="000137A6"/>
    <w:rsid w:val="00015FB6"/>
    <w:rsid w:val="00035117"/>
    <w:rsid w:val="00044217"/>
    <w:rsid w:val="00050BA2"/>
    <w:rsid w:val="00065F61"/>
    <w:rsid w:val="00084EA1"/>
    <w:rsid w:val="00087BD9"/>
    <w:rsid w:val="00097603"/>
    <w:rsid w:val="000A0D7F"/>
    <w:rsid w:val="000B4188"/>
    <w:rsid w:val="000C0906"/>
    <w:rsid w:val="000D40F1"/>
    <w:rsid w:val="000D4B5C"/>
    <w:rsid w:val="000D5665"/>
    <w:rsid w:val="000E2DD9"/>
    <w:rsid w:val="000E6CA9"/>
    <w:rsid w:val="000F143E"/>
    <w:rsid w:val="000F26C6"/>
    <w:rsid w:val="001070CF"/>
    <w:rsid w:val="00160AF7"/>
    <w:rsid w:val="0016103A"/>
    <w:rsid w:val="00173472"/>
    <w:rsid w:val="00180B15"/>
    <w:rsid w:val="00194926"/>
    <w:rsid w:val="001B5227"/>
    <w:rsid w:val="001C2FBE"/>
    <w:rsid w:val="001D1BF9"/>
    <w:rsid w:val="0020419A"/>
    <w:rsid w:val="00215E98"/>
    <w:rsid w:val="0022044E"/>
    <w:rsid w:val="00260CD6"/>
    <w:rsid w:val="00295A85"/>
    <w:rsid w:val="002A53ED"/>
    <w:rsid w:val="002B5F25"/>
    <w:rsid w:val="002B67B2"/>
    <w:rsid w:val="00301708"/>
    <w:rsid w:val="00320A6F"/>
    <w:rsid w:val="00324B83"/>
    <w:rsid w:val="0033332E"/>
    <w:rsid w:val="00336E9C"/>
    <w:rsid w:val="003B02E4"/>
    <w:rsid w:val="003D7994"/>
    <w:rsid w:val="003F6476"/>
    <w:rsid w:val="0040474F"/>
    <w:rsid w:val="00417C6D"/>
    <w:rsid w:val="00436E97"/>
    <w:rsid w:val="004423C4"/>
    <w:rsid w:val="00464C6F"/>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713E4"/>
    <w:rsid w:val="00684F40"/>
    <w:rsid w:val="006873ED"/>
    <w:rsid w:val="006A1766"/>
    <w:rsid w:val="006A301D"/>
    <w:rsid w:val="006B0C84"/>
    <w:rsid w:val="006D37EE"/>
    <w:rsid w:val="00710DCC"/>
    <w:rsid w:val="00727117"/>
    <w:rsid w:val="00753CED"/>
    <w:rsid w:val="00791E93"/>
    <w:rsid w:val="007A7311"/>
    <w:rsid w:val="007C50D7"/>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51110"/>
    <w:rsid w:val="00C51F2B"/>
    <w:rsid w:val="00C74937"/>
    <w:rsid w:val="00C7796E"/>
    <w:rsid w:val="00C84CD7"/>
    <w:rsid w:val="00CA032C"/>
    <w:rsid w:val="00CA65AE"/>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466</Words>
  <Characters>2695</Characters>
  <Application>Microsoft Office Word</Application>
  <DocSecurity>0</DocSecurity>
  <Lines>81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2026-01-18T09:45:00Z</dcterms:created>
  <dcterms:modified xsi:type="dcterms:W3CDTF">2026-01-18T09:45:00Z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