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274DFF" w:rsidRDefault="00A17CFA" w:rsidP="008F2051">
      <w:pPr>
        <w:pStyle w:val="Rubrik1"/>
        <w:rPr>
          <w:rFonts w:eastAsia="Arial" w:cs="Arial"/>
          <w:b/>
          <w:color w:val="auto"/>
        </w:rPr>
      </w:pPr>
      <w:r w:rsidRPr="00274DFF">
        <w:rPr>
          <w:rFonts w:eastAsia="Arial" w:cs="Arial"/>
          <w:b/>
          <w:color w:val="auto"/>
        </w:rPr>
        <w:t>BESTRAFFNINGSÄRENDE</w:t>
      </w:r>
    </w:p>
    <w:p w14:paraId="66F55EE3" w14:textId="187CE165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Namn: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8E7F1A">
        <w:rPr>
          <w:rFonts w:cs="Arial"/>
          <w:b/>
        </w:rPr>
        <w:t>Elias Lindgren</w:t>
      </w:r>
    </w:p>
    <w:p w14:paraId="6E460E31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109B64F1" w14:textId="6AEC6B30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Förening: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8E7F1A" w:rsidRPr="008E7F1A">
        <w:rPr>
          <w:rFonts w:cs="Arial"/>
          <w:b/>
        </w:rPr>
        <w:t>Vimmerby HC</w:t>
      </w:r>
    </w:p>
    <w:p w14:paraId="347C1DD6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18915BA2" w14:textId="039302E3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Adress: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F32E8B" w:rsidRPr="00F32E8B">
        <w:rPr>
          <w:rFonts w:cs="Arial"/>
          <w:b/>
        </w:rPr>
        <w:t>Kungsgatan 52, 59835 VIMMERBY</w:t>
      </w:r>
    </w:p>
    <w:p w14:paraId="1B7514DE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75AE5945" w14:textId="4C4FF335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Matchdatum: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  <w:t>202</w:t>
      </w:r>
      <w:r w:rsidR="00274DFF">
        <w:rPr>
          <w:rFonts w:cs="Arial"/>
          <w:b/>
        </w:rPr>
        <w:t>6</w:t>
      </w:r>
      <w:r w:rsidRPr="00274DFF">
        <w:rPr>
          <w:rFonts w:cs="Arial"/>
          <w:b/>
        </w:rPr>
        <w:t>-</w:t>
      </w:r>
      <w:r w:rsidR="00274DFF">
        <w:rPr>
          <w:rFonts w:cs="Arial"/>
          <w:b/>
        </w:rPr>
        <w:t>01</w:t>
      </w:r>
      <w:r w:rsidRPr="00274DFF">
        <w:rPr>
          <w:rFonts w:cs="Arial"/>
          <w:b/>
        </w:rPr>
        <w:t>-</w:t>
      </w:r>
      <w:r w:rsidR="00882760">
        <w:rPr>
          <w:rFonts w:cs="Arial"/>
          <w:b/>
        </w:rPr>
        <w:t>23</w:t>
      </w:r>
    </w:p>
    <w:p w14:paraId="3CA396FD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6AE4498A" w14:textId="389313F6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Mellan: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8E7F1A" w:rsidRPr="008E7F1A">
        <w:rPr>
          <w:rFonts w:cs="Arial"/>
          <w:b/>
        </w:rPr>
        <w:t xml:space="preserve">Vimmerby HC - Almtuna IS, </w:t>
      </w:r>
      <w:proofErr w:type="spellStart"/>
      <w:r w:rsidR="008E7F1A" w:rsidRPr="008E7F1A">
        <w:rPr>
          <w:rFonts w:cs="Arial"/>
          <w:b/>
        </w:rPr>
        <w:t>HockeyAllsvenskan</w:t>
      </w:r>
      <w:proofErr w:type="spellEnd"/>
      <w:r w:rsidR="008E7F1A" w:rsidRPr="008E7F1A">
        <w:rPr>
          <w:rFonts w:cs="Arial"/>
          <w:b/>
        </w:rPr>
        <w:t xml:space="preserve"> </w:t>
      </w:r>
    </w:p>
    <w:p w14:paraId="6271F167" w14:textId="518A342B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</w:p>
    <w:p w14:paraId="4846D92E" w14:textId="6A868E2F" w:rsidR="00E25316" w:rsidRPr="00882760" w:rsidRDefault="00E25316" w:rsidP="00E25316">
      <w:pPr>
        <w:spacing w:after="0"/>
        <w:rPr>
          <w:rFonts w:cs="Arial"/>
          <w:b/>
        </w:rPr>
      </w:pPr>
      <w:r w:rsidRPr="00882760">
        <w:rPr>
          <w:rFonts w:cs="Arial"/>
          <w:b/>
        </w:rPr>
        <w:t>Domare/Anmälare</w:t>
      </w:r>
      <w:r w:rsidRPr="00882760">
        <w:rPr>
          <w:rFonts w:cs="Arial"/>
          <w:b/>
        </w:rPr>
        <w:tab/>
      </w:r>
      <w:r w:rsidR="00882760" w:rsidRPr="00882760">
        <w:rPr>
          <w:rFonts w:cs="Arial"/>
          <w:b/>
        </w:rPr>
        <w:t xml:space="preserve">Situationsrummet </w:t>
      </w:r>
      <w:proofErr w:type="spellStart"/>
      <w:r w:rsidR="00882760">
        <w:rPr>
          <w:rFonts w:cs="Arial"/>
          <w:b/>
        </w:rPr>
        <w:t>HockeyAllsvenskan</w:t>
      </w:r>
      <w:proofErr w:type="spellEnd"/>
      <w:r w:rsidR="00882760">
        <w:rPr>
          <w:rFonts w:cs="Arial"/>
          <w:b/>
        </w:rPr>
        <w:t xml:space="preserve"> </w:t>
      </w:r>
    </w:p>
    <w:p w14:paraId="61068E9A" w14:textId="77777777" w:rsidR="00E25316" w:rsidRPr="00882760" w:rsidRDefault="00E25316" w:rsidP="00E25316">
      <w:pPr>
        <w:spacing w:after="0"/>
        <w:rPr>
          <w:rFonts w:cs="Arial"/>
          <w:b/>
        </w:rPr>
      </w:pPr>
    </w:p>
    <w:p w14:paraId="3E1E97F9" w14:textId="1CAAA7F7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Avstängningsperiod</w:t>
      </w:r>
      <w:r w:rsidRPr="00274DFF">
        <w:rPr>
          <w:rFonts w:cs="Arial"/>
          <w:b/>
        </w:rPr>
        <w:tab/>
        <w:t>202</w:t>
      </w:r>
      <w:r w:rsidR="00274DFF">
        <w:rPr>
          <w:rFonts w:cs="Arial"/>
          <w:b/>
        </w:rPr>
        <w:t>6</w:t>
      </w:r>
      <w:r w:rsidRPr="00274DFF">
        <w:rPr>
          <w:rFonts w:cs="Arial"/>
          <w:b/>
        </w:rPr>
        <w:t>-0</w:t>
      </w:r>
      <w:r w:rsidR="00274DFF">
        <w:rPr>
          <w:rFonts w:cs="Arial"/>
          <w:b/>
        </w:rPr>
        <w:t>1</w:t>
      </w:r>
      <w:r w:rsidRPr="00274DFF">
        <w:rPr>
          <w:rFonts w:cs="Arial"/>
          <w:b/>
        </w:rPr>
        <w:t>-</w:t>
      </w:r>
      <w:r w:rsidR="00882760">
        <w:rPr>
          <w:rFonts w:cs="Arial"/>
          <w:b/>
        </w:rPr>
        <w:t>24</w:t>
      </w:r>
      <w:r w:rsidRPr="00274DFF">
        <w:rPr>
          <w:rFonts w:cs="Arial"/>
          <w:b/>
        </w:rPr>
        <w:t xml:space="preserve"> - 202</w:t>
      </w:r>
      <w:r w:rsidR="00274DFF">
        <w:rPr>
          <w:rFonts w:cs="Arial"/>
          <w:b/>
        </w:rPr>
        <w:t>6</w:t>
      </w:r>
      <w:r w:rsidRPr="00274DFF">
        <w:rPr>
          <w:rFonts w:cs="Arial"/>
          <w:b/>
        </w:rPr>
        <w:t>-0</w:t>
      </w:r>
      <w:r w:rsidR="00274DFF">
        <w:rPr>
          <w:rFonts w:cs="Arial"/>
          <w:b/>
        </w:rPr>
        <w:t>1</w:t>
      </w:r>
      <w:r w:rsidRPr="00274DFF">
        <w:rPr>
          <w:rFonts w:cs="Arial"/>
          <w:b/>
        </w:rPr>
        <w:t>-</w:t>
      </w:r>
      <w:r w:rsidR="00603B0D">
        <w:rPr>
          <w:rFonts w:cs="Arial"/>
          <w:b/>
        </w:rPr>
        <w:t>28</w:t>
      </w:r>
      <w:r w:rsidRPr="00274DFF">
        <w:rPr>
          <w:rFonts w:cs="Arial"/>
          <w:b/>
        </w:rPr>
        <w:t xml:space="preserve"> </w:t>
      </w:r>
      <w:r w:rsidR="00546E07">
        <w:rPr>
          <w:rFonts w:cs="Arial"/>
          <w:b/>
        </w:rPr>
        <w:t>–</w:t>
      </w:r>
      <w:r w:rsidRPr="00274DFF">
        <w:rPr>
          <w:rFonts w:cs="Arial"/>
          <w:b/>
        </w:rPr>
        <w:t xml:space="preserve"> </w:t>
      </w:r>
      <w:r w:rsidR="00603B0D">
        <w:rPr>
          <w:rFonts w:cs="Arial"/>
          <w:b/>
        </w:rPr>
        <w:t>2</w:t>
      </w:r>
      <w:r w:rsidR="00546E07">
        <w:rPr>
          <w:rFonts w:cs="Arial"/>
          <w:b/>
        </w:rPr>
        <w:t xml:space="preserve"> </w:t>
      </w:r>
      <w:r w:rsidRPr="00274DFF">
        <w:rPr>
          <w:rFonts w:cs="Arial"/>
          <w:b/>
        </w:rPr>
        <w:t xml:space="preserve">match(er) </w:t>
      </w:r>
      <w:r w:rsidR="00274DFF">
        <w:rPr>
          <w:rFonts w:cs="Arial"/>
          <w:b/>
        </w:rPr>
        <w:br/>
      </w:r>
    </w:p>
    <w:p w14:paraId="36B8F975" w14:textId="77777777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BESLUT</w:t>
      </w:r>
    </w:p>
    <w:p w14:paraId="7146DAB6" w14:textId="77777777" w:rsidR="00E25316" w:rsidRPr="00274DFF" w:rsidRDefault="00E25316" w:rsidP="00E25316">
      <w:pPr>
        <w:spacing w:after="0"/>
        <w:rPr>
          <w:rFonts w:cs="Arial"/>
        </w:rPr>
      </w:pPr>
    </w:p>
    <w:p w14:paraId="6109F030" w14:textId="682BF460" w:rsidR="006B2EA2" w:rsidRPr="006B2EA2" w:rsidRDefault="006B2EA2" w:rsidP="006B2EA2">
      <w:pPr>
        <w:spacing w:after="0"/>
        <w:rPr>
          <w:rFonts w:cs="Arial"/>
        </w:rPr>
      </w:pPr>
      <w:r w:rsidRPr="006B2EA2">
        <w:rPr>
          <w:rFonts w:cs="Arial"/>
        </w:rPr>
        <w:t xml:space="preserve">Efter match mellan Vimmerby HC - Almtuna IS, </w:t>
      </w:r>
      <w:proofErr w:type="spellStart"/>
      <w:r w:rsidRPr="006B2EA2">
        <w:rPr>
          <w:rFonts w:cs="Arial"/>
        </w:rPr>
        <w:t>HockeyAllsvenskan</w:t>
      </w:r>
      <w:proofErr w:type="spellEnd"/>
      <w:r w:rsidRPr="006B2EA2">
        <w:rPr>
          <w:rFonts w:cs="Arial"/>
        </w:rPr>
        <w:t xml:space="preserve">, den 2026-01-23 </w:t>
      </w:r>
      <w:r w:rsidRPr="006B2EA2">
        <w:rPr>
          <w:rFonts w:cs="Arial" w:hint="cs"/>
        </w:rPr>
        <w:t>å</w:t>
      </w:r>
      <w:r w:rsidRPr="006B2EA2">
        <w:rPr>
          <w:rFonts w:cs="Arial"/>
        </w:rPr>
        <w:t>l</w:t>
      </w:r>
      <w:r w:rsidRPr="006B2EA2">
        <w:rPr>
          <w:rFonts w:cs="Arial" w:hint="cs"/>
        </w:rPr>
        <w:t>ä</w:t>
      </w:r>
      <w:r w:rsidRPr="006B2EA2">
        <w:rPr>
          <w:rFonts w:cs="Arial"/>
        </w:rPr>
        <w:t>ggs Elias Lindgren, Vimmerby HC, f</w:t>
      </w:r>
      <w:r w:rsidRPr="006B2EA2">
        <w:rPr>
          <w:rFonts w:cs="Arial" w:hint="cs"/>
        </w:rPr>
        <w:t>ö</w:t>
      </w:r>
      <w:r w:rsidRPr="006B2EA2">
        <w:rPr>
          <w:rFonts w:cs="Arial"/>
        </w:rPr>
        <w:t>ljande straff f</w:t>
      </w:r>
      <w:r w:rsidRPr="006B2EA2">
        <w:rPr>
          <w:rFonts w:cs="Arial" w:hint="cs"/>
        </w:rPr>
        <w:t>ö</w:t>
      </w:r>
      <w:r w:rsidRPr="006B2EA2">
        <w:rPr>
          <w:rFonts w:cs="Arial"/>
        </w:rPr>
        <w:t>r Fighting</w:t>
      </w:r>
      <w:r w:rsidR="00522CEE">
        <w:rPr>
          <w:rFonts w:cs="Arial"/>
        </w:rPr>
        <w:t>:</w:t>
      </w:r>
    </w:p>
    <w:p w14:paraId="555044A4" w14:textId="77777777" w:rsidR="006B2EA2" w:rsidRPr="006B2EA2" w:rsidRDefault="006B2EA2" w:rsidP="006B2EA2">
      <w:pPr>
        <w:spacing w:after="0"/>
        <w:rPr>
          <w:rFonts w:cs="Arial"/>
        </w:rPr>
      </w:pPr>
      <w:r w:rsidRPr="006B2EA2">
        <w:rPr>
          <w:rFonts w:cs="Arial"/>
        </w:rPr>
        <w:tab/>
      </w:r>
    </w:p>
    <w:p w14:paraId="0366344E" w14:textId="77777777" w:rsidR="006B2EA2" w:rsidRPr="006B2EA2" w:rsidRDefault="006B2EA2" w:rsidP="006B2EA2">
      <w:pPr>
        <w:spacing w:after="0"/>
        <w:rPr>
          <w:rFonts w:cs="Arial"/>
        </w:rPr>
      </w:pPr>
      <w:r w:rsidRPr="006B2EA2">
        <w:rPr>
          <w:rFonts w:cs="Arial"/>
        </w:rPr>
        <w:t>Avst</w:t>
      </w:r>
      <w:r w:rsidRPr="006B2EA2">
        <w:rPr>
          <w:rFonts w:cs="Arial" w:hint="cs"/>
        </w:rPr>
        <w:t>ä</w:t>
      </w:r>
      <w:r w:rsidRPr="006B2EA2">
        <w:rPr>
          <w:rFonts w:cs="Arial"/>
        </w:rPr>
        <w:t>ngning fr.o.m. den 24 januari 2026 t.o.m. den 28 januari 2026. Avst</w:t>
      </w:r>
      <w:r w:rsidRPr="006B2EA2">
        <w:rPr>
          <w:rFonts w:cs="Arial" w:hint="cs"/>
        </w:rPr>
        <w:t>ä</w:t>
      </w:r>
      <w:r w:rsidRPr="006B2EA2">
        <w:rPr>
          <w:rFonts w:cs="Arial"/>
        </w:rPr>
        <w:t>ngningen avser endast ishockey och g</w:t>
      </w:r>
      <w:r w:rsidRPr="006B2EA2">
        <w:rPr>
          <w:rFonts w:cs="Arial" w:hint="cs"/>
        </w:rPr>
        <w:t>ä</w:t>
      </w:r>
      <w:r w:rsidRPr="006B2EA2">
        <w:rPr>
          <w:rFonts w:cs="Arial"/>
        </w:rPr>
        <w:t>ller deltagande i t</w:t>
      </w:r>
      <w:r w:rsidRPr="006B2EA2">
        <w:rPr>
          <w:rFonts w:cs="Arial" w:hint="cs"/>
        </w:rPr>
        <w:t>ä</w:t>
      </w:r>
      <w:r w:rsidRPr="006B2EA2">
        <w:rPr>
          <w:rFonts w:cs="Arial"/>
        </w:rPr>
        <w:t>vling/uppvisning.</w:t>
      </w:r>
    </w:p>
    <w:p w14:paraId="02F136F5" w14:textId="77777777" w:rsidR="006B2EA2" w:rsidRPr="006B2EA2" w:rsidRDefault="006B2EA2" w:rsidP="006B2EA2">
      <w:pPr>
        <w:spacing w:after="0"/>
        <w:rPr>
          <w:rFonts w:cs="Arial"/>
        </w:rPr>
      </w:pPr>
    </w:p>
    <w:p w14:paraId="74B42E28" w14:textId="7AD60554" w:rsidR="00E25316" w:rsidRPr="00274DFF" w:rsidRDefault="006B2EA2" w:rsidP="006B2EA2">
      <w:pPr>
        <w:spacing w:after="0"/>
        <w:rPr>
          <w:rFonts w:cs="Arial"/>
        </w:rPr>
      </w:pPr>
      <w:r w:rsidRPr="006B2EA2">
        <w:rPr>
          <w:rFonts w:cs="Arial"/>
        </w:rPr>
        <w:t>Avst</w:t>
      </w:r>
      <w:r w:rsidRPr="006B2EA2">
        <w:rPr>
          <w:rFonts w:cs="Arial" w:hint="cs"/>
        </w:rPr>
        <w:t>ä</w:t>
      </w:r>
      <w:r w:rsidRPr="006B2EA2">
        <w:rPr>
          <w:rFonts w:cs="Arial"/>
        </w:rPr>
        <w:t>ngningen bed</w:t>
      </w:r>
      <w:r w:rsidRPr="006B2EA2">
        <w:rPr>
          <w:rFonts w:cs="Arial" w:hint="cs"/>
        </w:rPr>
        <w:t>ö</w:t>
      </w:r>
      <w:r w:rsidRPr="006B2EA2">
        <w:rPr>
          <w:rFonts w:cs="Arial"/>
        </w:rPr>
        <w:t>ms motsvara tv</w:t>
      </w:r>
      <w:r w:rsidRPr="006B2EA2">
        <w:rPr>
          <w:rFonts w:cs="Arial" w:hint="cs"/>
        </w:rPr>
        <w:t>å</w:t>
      </w:r>
      <w:r w:rsidRPr="006B2EA2">
        <w:rPr>
          <w:rFonts w:cs="Arial"/>
        </w:rPr>
        <w:t xml:space="preserve"> matcher.</w:t>
      </w:r>
    </w:p>
    <w:p w14:paraId="3F5BA812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3A4B97FA" w14:textId="77777777" w:rsidR="00E25316" w:rsidRPr="00274DFF" w:rsidRDefault="00E25316" w:rsidP="00E25316">
      <w:pPr>
        <w:spacing w:after="0"/>
        <w:rPr>
          <w:rFonts w:cs="Arial"/>
        </w:rPr>
      </w:pPr>
      <w:r w:rsidRPr="00274DFF">
        <w:rPr>
          <w:rFonts w:cs="Arial"/>
          <w:b/>
        </w:rPr>
        <w:t>SKÄL</w:t>
      </w:r>
    </w:p>
    <w:p w14:paraId="011218B5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06C06283" w14:textId="77777777" w:rsidR="00821E95" w:rsidRPr="00821E95" w:rsidRDefault="00821E95" w:rsidP="00821E95">
      <w:pPr>
        <w:spacing w:after="0"/>
        <w:rPr>
          <w:rFonts w:cs="Arial"/>
        </w:rPr>
      </w:pPr>
      <w:r w:rsidRPr="00821E95">
        <w:rPr>
          <w:rFonts w:cs="Arial"/>
        </w:rPr>
        <w:t>Disciplinn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mnden har tagit del av anm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lan, ett yttrande fr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n Elias Lindgren samt en filmsekvens fr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n h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ndelsen.</w:t>
      </w:r>
    </w:p>
    <w:p w14:paraId="1D8FEA33" w14:textId="77777777" w:rsidR="00821E95" w:rsidRPr="00821E95" w:rsidRDefault="00821E95" w:rsidP="00821E95">
      <w:pPr>
        <w:spacing w:after="0"/>
        <w:rPr>
          <w:rFonts w:cs="Arial"/>
        </w:rPr>
      </w:pPr>
    </w:p>
    <w:p w14:paraId="35185941" w14:textId="77777777" w:rsidR="00821E95" w:rsidRPr="00821E95" w:rsidRDefault="00821E95" w:rsidP="00821E95">
      <w:pPr>
        <w:spacing w:after="0"/>
        <w:rPr>
          <w:rFonts w:cs="Arial"/>
        </w:rPr>
      </w:pPr>
      <w:r w:rsidRPr="00444086">
        <w:rPr>
          <w:rFonts w:cs="Arial"/>
          <w:b/>
          <w:bCs/>
          <w:u w:val="single"/>
        </w:rPr>
        <w:t>Anm</w:t>
      </w:r>
      <w:r w:rsidRPr="00444086">
        <w:rPr>
          <w:rFonts w:cs="Arial" w:hint="cs"/>
          <w:b/>
          <w:bCs/>
          <w:u w:val="single"/>
        </w:rPr>
        <w:t>ä</w:t>
      </w:r>
      <w:r w:rsidRPr="00444086">
        <w:rPr>
          <w:rFonts w:cs="Arial"/>
          <w:b/>
          <w:bCs/>
          <w:u w:val="single"/>
        </w:rPr>
        <w:t>lan</w:t>
      </w:r>
      <w:r w:rsidRPr="00821E95">
        <w:rPr>
          <w:rFonts w:cs="Arial"/>
        </w:rPr>
        <w:t>: Efter att Almtuna vinner matchen i straffslagsavg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randet h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nar Almtunas m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 xml:space="preserve">lvakt Herman Liv spelarna i Vimmerby med gester. Liv 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d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 xml:space="preserve">ms game </w:t>
      </w:r>
      <w:proofErr w:type="spellStart"/>
      <w:r w:rsidRPr="00821E95">
        <w:rPr>
          <w:rFonts w:cs="Arial"/>
        </w:rPr>
        <w:t>misconduct</w:t>
      </w:r>
      <w:proofErr w:type="spellEnd"/>
      <w:r w:rsidRPr="00821E95">
        <w:rPr>
          <w:rFonts w:cs="Arial"/>
        </w:rPr>
        <w:t xml:space="preserve"> f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 xml:space="preserve">r </w:t>
      </w:r>
      <w:proofErr w:type="spellStart"/>
      <w:r w:rsidRPr="00821E95">
        <w:rPr>
          <w:rFonts w:cs="Arial"/>
        </w:rPr>
        <w:t>unsportsmanlike</w:t>
      </w:r>
      <w:proofErr w:type="spellEnd"/>
      <w:r w:rsidRPr="00821E95">
        <w:rPr>
          <w:rFonts w:cs="Arial"/>
        </w:rPr>
        <w:t xml:space="preserve"> </w:t>
      </w:r>
      <w:proofErr w:type="spellStart"/>
      <w:r w:rsidRPr="00821E95">
        <w:rPr>
          <w:rFonts w:cs="Arial"/>
        </w:rPr>
        <w:t>conduct</w:t>
      </w:r>
      <w:proofErr w:type="spellEnd"/>
      <w:r w:rsidRPr="00821E95">
        <w:rPr>
          <w:rFonts w:cs="Arial"/>
        </w:rPr>
        <w:t xml:space="preserve"> f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r detta beteende. Efter att det osportsliga upptr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dandet skett kliver Elias Lindgren ut p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 xml:space="preserve"> isen och 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ker direkt fram till Herman Liv och knuffar kraftfullt denne med armarna i br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stkorgen och upp mot huvudet. Detta f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r till f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ljd att spelare fr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n b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da lagen kommer till unds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ttning till sina respektive spelare och det utbryter tv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 xml:space="preserve"> separata slagsm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l med totalt fyra matchstraff. Regel 46.3 stipulerar att den som genom sitt agerande eller upptr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dande demonstrerar sin vilja att sl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ss ska bed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mas vara anstiftare till ett slagsm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l. F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r att avg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ra detta ska h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 xml:space="preserve">nsyn bland annat tas till den distans spelaren 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ker, spelarens kroppsspr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k eller om spelaren h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 xml:space="preserve">mnas en incident. Lindgren 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ker raka v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gen fr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n sitt spelarb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s och direkt fram till Liv och knuffar kraftfullt denne. Det f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r antas vara i syfte att h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mnas den osportsliga upptr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dande som Liv precis uppvisat. S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ledes tr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ffas Lindgren av alla ovan n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 xml:space="preserve">mnda kriterier i regel 46.3 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ven om han sj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lv inte blandas in i n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got slagsm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 xml:space="preserve">l eftersom linjedomaren 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r snabbt framme och f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r undan Lindgren fr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 xml:space="preserve">n isen. Lindgren 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d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mdes mindre straffet plus st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 xml:space="preserve">rre straffet plus game </w:t>
      </w:r>
      <w:proofErr w:type="spellStart"/>
      <w:r w:rsidRPr="00821E95">
        <w:rPr>
          <w:rFonts w:cs="Arial"/>
        </w:rPr>
        <w:t>misconduct</w:t>
      </w:r>
      <w:proofErr w:type="spellEnd"/>
      <w:r w:rsidRPr="00821E95">
        <w:rPr>
          <w:rFonts w:cs="Arial"/>
        </w:rPr>
        <w:t xml:space="preserve"> f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r anstiftan till slagsm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l. Den som anstiftar ett slagsm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l utanf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r p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g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 xml:space="preserve">ende period ska enligt regel 46.9 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ven automatiskt anm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las till bestraffning.</w:t>
      </w:r>
    </w:p>
    <w:p w14:paraId="0224EB55" w14:textId="77777777" w:rsidR="00821E95" w:rsidRPr="00821E95" w:rsidRDefault="00821E95" w:rsidP="00821E95">
      <w:pPr>
        <w:spacing w:after="0"/>
        <w:rPr>
          <w:rFonts w:cs="Arial"/>
        </w:rPr>
      </w:pPr>
    </w:p>
    <w:p w14:paraId="7FCFA397" w14:textId="77777777" w:rsidR="00821E95" w:rsidRPr="00821E95" w:rsidRDefault="00821E95" w:rsidP="00821E95">
      <w:pPr>
        <w:spacing w:after="0"/>
        <w:rPr>
          <w:rFonts w:cs="Arial"/>
        </w:rPr>
      </w:pPr>
      <w:r w:rsidRPr="00444086">
        <w:rPr>
          <w:rFonts w:cs="Arial"/>
          <w:b/>
          <w:bCs/>
          <w:u w:val="single"/>
        </w:rPr>
        <w:t>Elias Lindgren</w:t>
      </w:r>
      <w:r w:rsidRPr="00821E95">
        <w:rPr>
          <w:rFonts w:cs="Arial"/>
        </w:rPr>
        <w:t>: Herman Liv h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 xml:space="preserve">nar </w:t>
      </w:r>
      <w:proofErr w:type="gramStart"/>
      <w:r w:rsidRPr="00821E95">
        <w:rPr>
          <w:rFonts w:cs="Arial"/>
        </w:rPr>
        <w:t>v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rat</w:t>
      </w:r>
      <w:proofErr w:type="gramEnd"/>
      <w:r w:rsidRPr="00821E95">
        <w:rPr>
          <w:rFonts w:cs="Arial"/>
        </w:rPr>
        <w:t xml:space="preserve"> b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 xml:space="preserve">s efter straffvinsten och jag 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ker efter slutsignal och markerar mot honom, vilket var v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ldigt on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digt och dumt av mig att det skapade slagsm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l. Kom in mot honom med f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r h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g fart och d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rav ser knuffen h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rd ut. Inte alls min mening att skada eller starta br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k ville bara markera.</w:t>
      </w:r>
    </w:p>
    <w:p w14:paraId="5BC3DDD3" w14:textId="77777777" w:rsidR="00821E95" w:rsidRPr="00821E95" w:rsidRDefault="00821E95" w:rsidP="00821E95">
      <w:pPr>
        <w:spacing w:after="0"/>
        <w:rPr>
          <w:rFonts w:cs="Arial"/>
        </w:rPr>
      </w:pPr>
    </w:p>
    <w:p w14:paraId="227B1D3C" w14:textId="77777777" w:rsidR="00821E95" w:rsidRDefault="00821E95" w:rsidP="00821E95">
      <w:pPr>
        <w:spacing w:after="0"/>
        <w:rPr>
          <w:rFonts w:cs="Arial"/>
        </w:rPr>
      </w:pPr>
      <w:r w:rsidRPr="00444086">
        <w:rPr>
          <w:rFonts w:cs="Arial"/>
          <w:b/>
          <w:bCs/>
          <w:u w:val="single"/>
        </w:rPr>
        <w:t>Disciplinn</w:t>
      </w:r>
      <w:r w:rsidRPr="00444086">
        <w:rPr>
          <w:rFonts w:cs="Arial" w:hint="cs"/>
          <w:b/>
          <w:bCs/>
          <w:u w:val="single"/>
        </w:rPr>
        <w:t>ä</w:t>
      </w:r>
      <w:r w:rsidRPr="00444086">
        <w:rPr>
          <w:rFonts w:cs="Arial"/>
          <w:b/>
          <w:bCs/>
          <w:u w:val="single"/>
        </w:rPr>
        <w:t>mnden g</w:t>
      </w:r>
      <w:r w:rsidRPr="00444086">
        <w:rPr>
          <w:rFonts w:cs="Arial" w:hint="cs"/>
          <w:b/>
          <w:bCs/>
          <w:u w:val="single"/>
        </w:rPr>
        <w:t>ö</w:t>
      </w:r>
      <w:r w:rsidRPr="00444086">
        <w:rPr>
          <w:rFonts w:cs="Arial"/>
          <w:b/>
          <w:bCs/>
          <w:u w:val="single"/>
        </w:rPr>
        <w:t>r f</w:t>
      </w:r>
      <w:r w:rsidRPr="00444086">
        <w:rPr>
          <w:rFonts w:cs="Arial" w:hint="cs"/>
          <w:b/>
          <w:bCs/>
          <w:u w:val="single"/>
        </w:rPr>
        <w:t>ö</w:t>
      </w:r>
      <w:r w:rsidRPr="00444086">
        <w:rPr>
          <w:rFonts w:cs="Arial"/>
          <w:b/>
          <w:bCs/>
          <w:u w:val="single"/>
        </w:rPr>
        <w:t>ljande bed</w:t>
      </w:r>
      <w:r w:rsidRPr="00444086">
        <w:rPr>
          <w:rFonts w:cs="Arial" w:hint="cs"/>
          <w:b/>
          <w:bCs/>
          <w:u w:val="single"/>
        </w:rPr>
        <w:t>ö</w:t>
      </w:r>
      <w:r w:rsidRPr="00444086">
        <w:rPr>
          <w:rFonts w:cs="Arial"/>
          <w:b/>
          <w:bCs/>
          <w:u w:val="single"/>
        </w:rPr>
        <w:t>mning</w:t>
      </w:r>
      <w:r w:rsidRPr="00821E95">
        <w:rPr>
          <w:rFonts w:cs="Arial"/>
        </w:rPr>
        <w:t>: Filmsekvensen ger st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d f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r uppgifterna i anm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lan. N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 xml:space="preserve">mnden finner det utrett att Elias Lindgren gjort sig skyldig till en 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vertr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delse av Fighting-regeln i egenskap av att han anstiftat ett slagsm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>l. Avst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ngningens l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ngd best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ms till en tid som bed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ms motsvara tv</w:t>
      </w:r>
      <w:r w:rsidRPr="00821E95">
        <w:rPr>
          <w:rFonts w:cs="Arial" w:hint="cs"/>
        </w:rPr>
        <w:t>å</w:t>
      </w:r>
      <w:r w:rsidRPr="00821E95">
        <w:rPr>
          <w:rFonts w:cs="Arial"/>
        </w:rPr>
        <w:t xml:space="preserve"> matcher. Vid straffm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tningen har n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mnden s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>rskilt beaktat f</w:t>
      </w:r>
      <w:r w:rsidRPr="00821E95">
        <w:rPr>
          <w:rFonts w:cs="Arial" w:hint="cs"/>
        </w:rPr>
        <w:t>ö</w:t>
      </w:r>
      <w:r w:rsidRPr="00821E95">
        <w:rPr>
          <w:rFonts w:cs="Arial"/>
        </w:rPr>
        <w:t>ljande faktorer:</w:t>
      </w:r>
    </w:p>
    <w:p w14:paraId="00CDDFBB" w14:textId="77777777" w:rsidR="00444086" w:rsidRPr="00821E95" w:rsidRDefault="00444086" w:rsidP="00821E95">
      <w:pPr>
        <w:spacing w:after="0"/>
        <w:rPr>
          <w:rFonts w:cs="Arial"/>
        </w:rPr>
      </w:pPr>
    </w:p>
    <w:p w14:paraId="681D4B81" w14:textId="04C19887" w:rsidR="00821E95" w:rsidRPr="00444086" w:rsidRDefault="00821E95" w:rsidP="00444086">
      <w:pPr>
        <w:pStyle w:val="Liststycke"/>
        <w:numPr>
          <w:ilvl w:val="0"/>
          <w:numId w:val="5"/>
        </w:numPr>
        <w:spacing w:after="0"/>
        <w:rPr>
          <w:rFonts w:cs="Arial"/>
        </w:rPr>
      </w:pPr>
      <w:r w:rsidRPr="00444086">
        <w:rPr>
          <w:rFonts w:cs="Arial"/>
        </w:rPr>
        <w:t>F</w:t>
      </w:r>
      <w:r w:rsidRPr="00444086">
        <w:rPr>
          <w:rFonts w:cs="Arial" w:hint="cs"/>
        </w:rPr>
        <w:t>ö</w:t>
      </w:r>
      <w:r w:rsidRPr="00444086">
        <w:rPr>
          <w:rFonts w:cs="Arial"/>
        </w:rPr>
        <w:t xml:space="preserve">rseelsen </w:t>
      </w:r>
      <w:r w:rsidRPr="00444086">
        <w:rPr>
          <w:rFonts w:cs="Arial" w:hint="cs"/>
        </w:rPr>
        <w:t>ä</w:t>
      </w:r>
      <w:r w:rsidRPr="00444086">
        <w:rPr>
          <w:rFonts w:cs="Arial"/>
        </w:rPr>
        <w:t>ger rum n</w:t>
      </w:r>
      <w:r w:rsidRPr="00444086">
        <w:rPr>
          <w:rFonts w:cs="Arial" w:hint="cs"/>
        </w:rPr>
        <w:t>ä</w:t>
      </w:r>
      <w:r w:rsidRPr="00444086">
        <w:rPr>
          <w:rFonts w:cs="Arial"/>
        </w:rPr>
        <w:t xml:space="preserve">r matchen </w:t>
      </w:r>
      <w:r w:rsidRPr="00444086">
        <w:rPr>
          <w:rFonts w:cs="Arial" w:hint="cs"/>
        </w:rPr>
        <w:t>ä</w:t>
      </w:r>
      <w:r w:rsidRPr="00444086">
        <w:rPr>
          <w:rFonts w:cs="Arial"/>
        </w:rPr>
        <w:t>r slut</w:t>
      </w:r>
    </w:p>
    <w:p w14:paraId="46E6835B" w14:textId="6BDFBFC3" w:rsidR="00821E95" w:rsidRPr="00444086" w:rsidRDefault="00821E95" w:rsidP="00444086">
      <w:pPr>
        <w:pStyle w:val="Liststycke"/>
        <w:numPr>
          <w:ilvl w:val="0"/>
          <w:numId w:val="5"/>
        </w:numPr>
        <w:spacing w:after="0"/>
        <w:rPr>
          <w:rFonts w:cs="Arial"/>
        </w:rPr>
      </w:pPr>
      <w:r w:rsidRPr="00444086">
        <w:rPr>
          <w:rFonts w:cs="Arial"/>
        </w:rPr>
        <w:t>Elias Lindgren l</w:t>
      </w:r>
      <w:r w:rsidRPr="00444086">
        <w:rPr>
          <w:rFonts w:cs="Arial" w:hint="cs"/>
        </w:rPr>
        <w:t>ä</w:t>
      </w:r>
      <w:r w:rsidRPr="00444086">
        <w:rPr>
          <w:rFonts w:cs="Arial"/>
        </w:rPr>
        <w:t>mnar b</w:t>
      </w:r>
      <w:r w:rsidRPr="00444086">
        <w:rPr>
          <w:rFonts w:cs="Arial" w:hint="cs"/>
        </w:rPr>
        <w:t>å</w:t>
      </w:r>
      <w:r w:rsidRPr="00444086">
        <w:rPr>
          <w:rFonts w:cs="Arial"/>
        </w:rPr>
        <w:t>set.</w:t>
      </w:r>
    </w:p>
    <w:p w14:paraId="144A1EB1" w14:textId="77777777" w:rsidR="00821E95" w:rsidRPr="00821E95" w:rsidRDefault="00821E95" w:rsidP="00821E95">
      <w:pPr>
        <w:spacing w:after="0"/>
        <w:rPr>
          <w:rFonts w:cs="Arial"/>
        </w:rPr>
      </w:pPr>
    </w:p>
    <w:p w14:paraId="7A881D9A" w14:textId="77777777" w:rsidR="00821E95" w:rsidRPr="00821E95" w:rsidRDefault="00821E95" w:rsidP="00821E95">
      <w:pPr>
        <w:spacing w:after="0"/>
        <w:rPr>
          <w:rFonts w:cs="Arial"/>
        </w:rPr>
      </w:pPr>
      <w:r w:rsidRPr="00821E95">
        <w:rPr>
          <w:rFonts w:cs="Arial"/>
        </w:rPr>
        <w:t>Till</w:t>
      </w:r>
      <w:r w:rsidRPr="00821E95">
        <w:rPr>
          <w:rFonts w:cs="Arial" w:hint="cs"/>
        </w:rPr>
        <w:t>ä</w:t>
      </w:r>
      <w:r w:rsidRPr="00821E95">
        <w:rPr>
          <w:rFonts w:cs="Arial"/>
        </w:rPr>
        <w:t xml:space="preserve">mplig regel: 14 kap. 2 </w:t>
      </w:r>
      <w:r w:rsidRPr="00821E95">
        <w:rPr>
          <w:rFonts w:cs="Arial" w:hint="cs"/>
        </w:rPr>
        <w:t>§</w:t>
      </w:r>
      <w:r w:rsidRPr="00821E95">
        <w:rPr>
          <w:rFonts w:cs="Arial"/>
        </w:rPr>
        <w:t xml:space="preserve"> 8 punkten RF:s stadgar. Utvisning enligt regel 46.</w:t>
      </w:r>
    </w:p>
    <w:p w14:paraId="52E48AB7" w14:textId="77777777" w:rsidR="00821E95" w:rsidRPr="00821E95" w:rsidRDefault="00821E95" w:rsidP="00821E95">
      <w:pPr>
        <w:spacing w:after="0"/>
        <w:rPr>
          <w:rFonts w:cs="Arial"/>
        </w:rPr>
      </w:pPr>
    </w:p>
    <w:p w14:paraId="02A556C4" w14:textId="77777777" w:rsidR="00EA15D5" w:rsidRDefault="00EA15D5" w:rsidP="00ED5D77">
      <w:pPr>
        <w:spacing w:after="0"/>
        <w:rPr>
          <w:rFonts w:cs="Arial"/>
        </w:rPr>
      </w:pPr>
    </w:p>
    <w:p w14:paraId="42720B41" w14:textId="31541B3A" w:rsidR="00ED5D77" w:rsidRDefault="00ED5D77" w:rsidP="00ED5D77">
      <w:pPr>
        <w:spacing w:after="0"/>
        <w:rPr>
          <w:rFonts w:cs="Arial"/>
        </w:rPr>
      </w:pPr>
      <w:r w:rsidRPr="00274DFF">
        <w:rPr>
          <w:rFonts w:cs="Arial"/>
        </w:rPr>
        <w:t xml:space="preserve">I händelse av missnöje får talan mot detta beslut föras av såväl den anmälande som bestraffade parten hos </w:t>
      </w:r>
      <w:bookmarkStart w:id="0" w:name="InstanceAboveAddress"/>
      <w:r w:rsidRPr="00274DFF">
        <w:rPr>
          <w:rFonts w:cs="Arial"/>
        </w:rPr>
        <w:t>Riksidrottsnämnden, Box 11016, 10061 STOCKHOLM</w:t>
      </w:r>
      <w:bookmarkEnd w:id="0"/>
      <w:r w:rsidR="00591AE9" w:rsidRPr="00274DFF">
        <w:rPr>
          <w:rFonts w:cs="Arial"/>
        </w:rPr>
        <w:t xml:space="preserve">, </w:t>
      </w:r>
      <w:bookmarkStart w:id="1" w:name="_Hlk210224227"/>
      <w:r w:rsidR="00012839" w:rsidRPr="00274DFF">
        <w:rPr>
          <w:rFonts w:eastAsia="Arial" w:cs="Arial"/>
        </w:rPr>
        <w:fldChar w:fldCharType="begin"/>
      </w:r>
      <w:r w:rsidR="00012839" w:rsidRPr="00274DFF">
        <w:rPr>
          <w:rFonts w:eastAsia="Arial" w:cs="Arial"/>
        </w:rPr>
        <w:instrText>HYPERLINK "mailto:riksidrottsforbundet@rf.se"</w:instrText>
      </w:r>
      <w:r w:rsidR="00012839" w:rsidRPr="00274DFF">
        <w:rPr>
          <w:rFonts w:eastAsia="Arial" w:cs="Arial"/>
        </w:rPr>
      </w:r>
      <w:r w:rsidR="00012839" w:rsidRPr="00274DFF">
        <w:rPr>
          <w:rFonts w:eastAsia="Arial" w:cs="Arial"/>
        </w:rPr>
        <w:fldChar w:fldCharType="separate"/>
      </w:r>
      <w:r w:rsidR="00012839" w:rsidRPr="00274DFF">
        <w:rPr>
          <w:rStyle w:val="Hyperlnk"/>
          <w:rFonts w:eastAsia="Arial" w:cs="Arial"/>
          <w:color w:val="auto"/>
        </w:rPr>
        <w:t>riksidrottsforbundet@rf.se</w:t>
      </w:r>
      <w:bookmarkEnd w:id="1"/>
      <w:r w:rsidR="00012839" w:rsidRPr="00274DFF">
        <w:rPr>
          <w:rFonts w:eastAsia="Arial" w:cs="Arial"/>
        </w:rPr>
        <w:fldChar w:fldCharType="end"/>
      </w:r>
      <w:r w:rsidRPr="00274DFF">
        <w:rPr>
          <w:rFonts w:cs="Arial"/>
        </w:rPr>
        <w:t xml:space="preserve">. Klagoskriften skall ha inkommit till </w:t>
      </w:r>
      <w:bookmarkStart w:id="2" w:name="InstanceAboveShortName"/>
      <w:r w:rsidRPr="00274DFF">
        <w:rPr>
          <w:rFonts w:cs="Arial"/>
        </w:rPr>
        <w:t>RIN</w:t>
      </w:r>
      <w:bookmarkEnd w:id="2"/>
      <w:r w:rsidRPr="00274DFF">
        <w:rPr>
          <w:rFonts w:cs="Arial"/>
        </w:rPr>
        <w:t xml:space="preserve"> (</w:t>
      </w:r>
      <w:bookmarkStart w:id="3" w:name="InstanceAboveEmail"/>
      <w:r w:rsidRPr="00274DFF">
        <w:rPr>
          <w:rFonts w:cs="Arial"/>
        </w:rPr>
        <w:t>riksidrottsforbundet@rf.se</w:t>
      </w:r>
      <w:bookmarkEnd w:id="3"/>
      <w:r w:rsidRPr="00274DFF">
        <w:rPr>
          <w:rFonts w:cs="Arial"/>
        </w:rPr>
        <w:t>) inom två (2) veckor från den dag då det med överklagandet avsedda beslutet meddelats.</w:t>
      </w:r>
    </w:p>
    <w:p w14:paraId="0559B7EB" w14:textId="77777777" w:rsidR="00142C35" w:rsidRPr="00274DFF" w:rsidRDefault="00142C35" w:rsidP="00ED5D77">
      <w:pPr>
        <w:spacing w:after="0"/>
        <w:rPr>
          <w:rFonts w:cs="Arial"/>
        </w:rPr>
      </w:pPr>
    </w:p>
    <w:p w14:paraId="3CF856D1" w14:textId="0E4F281D" w:rsidR="00DA3F79" w:rsidRPr="00274DFF" w:rsidRDefault="00DA3F79" w:rsidP="008F2051">
      <w:pPr>
        <w:spacing w:after="0" w:line="240" w:lineRule="auto"/>
        <w:rPr>
          <w:rFonts w:ascii="Flex 70" w:hAnsi="Flex 70"/>
          <w:highlight w:val="yellow"/>
        </w:rPr>
      </w:pPr>
    </w:p>
    <w:p w14:paraId="1E275FBA" w14:textId="537D21FB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274DFF">
        <w:rPr>
          <w:rFonts w:ascii="Flex 70" w:eastAsia="Arial" w:hAnsi="Flex 70" w:cs="Arial"/>
          <w:b/>
        </w:rPr>
        <w:t>På Disciplinnämndens vägnar</w:t>
      </w:r>
    </w:p>
    <w:p w14:paraId="67902734" w14:textId="285FB6AA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6310C059" w:rsid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274DFF">
        <w:rPr>
          <w:rFonts w:ascii="Flex 70" w:eastAsia="Arial" w:hAnsi="Flex 70" w:cs="Arial"/>
          <w:b/>
        </w:rPr>
        <w:br/>
      </w:r>
    </w:p>
    <w:p w14:paraId="1377E981" w14:textId="77777777" w:rsidR="00142C35" w:rsidRPr="00274DFF" w:rsidRDefault="00142C35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13ACA36C" w:rsidR="00A17CFA" w:rsidRPr="00274DFF" w:rsidRDefault="00882760" w:rsidP="008F2051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 xml:space="preserve">Josefin </w:t>
      </w:r>
      <w:proofErr w:type="spellStart"/>
      <w:r>
        <w:rPr>
          <w:rFonts w:ascii="Flex 70" w:eastAsia="Arial" w:hAnsi="Flex 70" w:cs="Arial"/>
          <w:b/>
        </w:rPr>
        <w:t>Mallmin</w:t>
      </w:r>
      <w:proofErr w:type="spellEnd"/>
    </w:p>
    <w:p w14:paraId="1C5EC845" w14:textId="77777777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46A620C7" w14:textId="77777777" w:rsidR="00142C35" w:rsidRDefault="00142C35" w:rsidP="00E25316">
      <w:pPr>
        <w:spacing w:after="0"/>
        <w:rPr>
          <w:rFonts w:cs="Arial"/>
        </w:rPr>
      </w:pPr>
      <w:bookmarkStart w:id="4" w:name="DecisionMakersText"/>
    </w:p>
    <w:p w14:paraId="5210EE7C" w14:textId="67F0C987" w:rsidR="00E25316" w:rsidRPr="00274DFF" w:rsidRDefault="00882760" w:rsidP="00E25316">
      <w:pPr>
        <w:spacing w:after="0"/>
        <w:rPr>
          <w:rFonts w:cs="Arial"/>
        </w:rPr>
      </w:pPr>
      <w:r>
        <w:rPr>
          <w:rFonts w:cs="Arial"/>
        </w:rPr>
        <w:t xml:space="preserve">Josefin </w:t>
      </w:r>
      <w:proofErr w:type="spellStart"/>
      <w:r>
        <w:rPr>
          <w:rFonts w:cs="Arial"/>
        </w:rPr>
        <w:t>Mallmin</w:t>
      </w:r>
      <w:proofErr w:type="spellEnd"/>
      <w:r>
        <w:rPr>
          <w:rFonts w:cs="Arial"/>
        </w:rPr>
        <w:t xml:space="preserve">, </w:t>
      </w:r>
      <w:r w:rsidR="00E25316" w:rsidRPr="00274DFF">
        <w:rPr>
          <w:rFonts w:cs="Arial"/>
        </w:rPr>
        <w:t xml:space="preserve">Nathalie Stenmark, </w:t>
      </w:r>
      <w:r w:rsidR="000162ED" w:rsidRPr="00274DFF">
        <w:rPr>
          <w:rFonts w:cs="Arial"/>
        </w:rPr>
        <w:t xml:space="preserve">Johan Nordin, </w:t>
      </w:r>
      <w:r w:rsidR="00603B0D">
        <w:rPr>
          <w:rFonts w:cs="Arial"/>
        </w:rPr>
        <w:t xml:space="preserve">Daniel Sandberg, </w:t>
      </w:r>
      <w:r w:rsidR="00E25316" w:rsidRPr="00274DFF">
        <w:rPr>
          <w:rFonts w:cs="Arial"/>
        </w:rPr>
        <w:t>Hans-Göran Elo, Stefan Persson, Gunilla Andersson Stampes, Fredrik Emvall, Maria Furberg och Pehr Claesson</w:t>
      </w:r>
      <w:r w:rsidR="000162ED">
        <w:rPr>
          <w:rFonts w:cs="Arial"/>
        </w:rPr>
        <w:t xml:space="preserve">. </w:t>
      </w:r>
    </w:p>
    <w:p w14:paraId="66983FA6" w14:textId="3F6E5C40" w:rsidR="00A17CFA" w:rsidRDefault="00A17CFA" w:rsidP="009A1094">
      <w:pPr>
        <w:spacing w:after="0"/>
        <w:rPr>
          <w:rFonts w:cs="Arial"/>
        </w:rPr>
      </w:pPr>
      <w:r w:rsidRPr="00274DFF">
        <w:rPr>
          <w:rFonts w:cs="Arial"/>
        </w:rPr>
        <w:t>Enhälligt</w:t>
      </w:r>
      <w:r w:rsidR="00A45E90">
        <w:rPr>
          <w:rFonts w:cs="Arial"/>
        </w:rPr>
        <w:t xml:space="preserve">. </w:t>
      </w:r>
    </w:p>
    <w:p w14:paraId="70E4F8F6" w14:textId="77777777" w:rsidR="00A45E90" w:rsidRPr="00274DFF" w:rsidRDefault="00A45E90" w:rsidP="009A1094">
      <w:pPr>
        <w:spacing w:after="0"/>
        <w:rPr>
          <w:rFonts w:cs="Arial"/>
        </w:rPr>
      </w:pPr>
    </w:p>
    <w:bookmarkEnd w:id="4"/>
    <w:p w14:paraId="0B04315A" w14:textId="77777777" w:rsidR="00A17CFA" w:rsidRPr="00274DFF" w:rsidRDefault="00A17CFA" w:rsidP="009A1094">
      <w:pPr>
        <w:spacing w:after="0"/>
        <w:rPr>
          <w:rFonts w:cs="Arial"/>
        </w:rPr>
      </w:pPr>
    </w:p>
    <w:p w14:paraId="251FC7CB" w14:textId="119794B1" w:rsidR="00A17CFA" w:rsidRPr="00274DFF" w:rsidRDefault="00A17CFA" w:rsidP="00C155EA">
      <w:pPr>
        <w:spacing w:after="0"/>
        <w:rPr>
          <w:rFonts w:cs="Arial"/>
        </w:rPr>
      </w:pPr>
      <w:bookmarkStart w:id="5" w:name="ForInformationToTitle"/>
      <w:r w:rsidRPr="00274DFF">
        <w:rPr>
          <w:rFonts w:cs="Arial"/>
        </w:rPr>
        <w:t>För kännedom till:</w:t>
      </w:r>
      <w:bookmarkEnd w:id="5"/>
      <w:r w:rsidRPr="00274DFF">
        <w:rPr>
          <w:rFonts w:cs="Arial"/>
        </w:rPr>
        <w:tab/>
      </w:r>
      <w:bookmarkStart w:id="6" w:name="ForInformationTo"/>
      <w:r w:rsidRPr="00274DFF">
        <w:rPr>
          <w:rFonts w:cs="Arial"/>
        </w:rPr>
        <w:t>Anmälare, Förening, Distrikt</w:t>
      </w:r>
      <w:bookmarkEnd w:id="6"/>
    </w:p>
    <w:sectPr w:rsidR="00A17CFA" w:rsidRPr="00274DFF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5676" w14:textId="77777777" w:rsidR="00881FE2" w:rsidRDefault="00881FE2" w:rsidP="00F34448">
      <w:pPr>
        <w:spacing w:after="0" w:line="240" w:lineRule="auto"/>
      </w:pPr>
      <w:r>
        <w:separator/>
      </w:r>
    </w:p>
  </w:endnote>
  <w:endnote w:type="continuationSeparator" w:id="0">
    <w:p w14:paraId="737906E8" w14:textId="77777777" w:rsidR="00881FE2" w:rsidRDefault="00881FE2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8401FB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35D6152D" w:rsidR="000F143E" w:rsidRDefault="000F143E" w:rsidP="000F143E">
          <w:pPr>
            <w:pStyle w:val="Sidhuvud"/>
          </w:pPr>
          <w:r>
            <w:t>121 1</w:t>
          </w:r>
          <w:r w:rsidR="00673AA3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36F5" w14:textId="77777777" w:rsidR="00881FE2" w:rsidRDefault="00881FE2" w:rsidP="00F34448">
      <w:pPr>
        <w:spacing w:after="0" w:line="240" w:lineRule="auto"/>
      </w:pPr>
      <w:r>
        <w:separator/>
      </w:r>
    </w:p>
  </w:footnote>
  <w:footnote w:type="continuationSeparator" w:id="0">
    <w:p w14:paraId="0F5BB153" w14:textId="77777777" w:rsidR="00881FE2" w:rsidRDefault="00881FE2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2B2140" w:rsidRDefault="00AC1A8B" w:rsidP="00AC1A8B">
                          <w:pPr>
                            <w:pStyle w:val="Sidhuvudrubrik"/>
                            <w:jc w:val="right"/>
                          </w:pPr>
                          <w:r w:rsidRPr="002B2140">
                            <w:t>Svenska Ishockeyförbundet</w:t>
                          </w:r>
                        </w:p>
                        <w:p w14:paraId="4BF733BD" w14:textId="77777777" w:rsidR="001D1BF9" w:rsidRPr="002B214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2B45A41A" w:rsidR="001D1BF9" w:rsidRPr="002B214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7" w:name="PrintedWhere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7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8" w:name="PrintedAt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C155EA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8"/>
                          <w:r w:rsidR="000F26A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24</w:t>
                          </w:r>
                        </w:p>
                        <w:p w14:paraId="4B0FC801" w14:textId="33D17B2B" w:rsidR="001D1BF9" w:rsidRPr="002B214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9" w:name="IssueNo"/>
                          <w:r w:rsidR="00B57542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9"/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022</w:t>
                          </w:r>
                          <w:r w:rsidR="000F26A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316</w:t>
                          </w:r>
                        </w:p>
                        <w:p w14:paraId="3778AC06" w14:textId="77777777" w:rsidR="001D1BF9" w:rsidRPr="002B2140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Pr="002B2140" w:rsidRDefault="00AC1A8B" w:rsidP="00AC1A8B">
                    <w:pPr>
                      <w:pStyle w:val="Sidhuvudrubrik"/>
                      <w:jc w:val="right"/>
                    </w:pPr>
                    <w:r w:rsidRPr="002B2140">
                      <w:t>Svenska Ishockeyförbundet</w:t>
                    </w:r>
                  </w:p>
                  <w:p w14:paraId="4BF733BD" w14:textId="77777777" w:rsidR="001D1BF9" w:rsidRPr="002B214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2B45A41A" w:rsidR="001D1BF9" w:rsidRPr="002B214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0" w:name="PrintedWhere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0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1" w:name="PrintedAt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C155EA" w:rsidRPr="002B2140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1"/>
                    <w:r w:rsidR="000F26AD">
                      <w:rPr>
                        <w:rFonts w:eastAsia="Arial" w:cs="Arial"/>
                        <w:sz w:val="15"/>
                        <w:szCs w:val="15"/>
                      </w:rPr>
                      <w:t>24</w:t>
                    </w:r>
                  </w:p>
                  <w:p w14:paraId="4B0FC801" w14:textId="33D17B2B" w:rsidR="001D1BF9" w:rsidRPr="002B214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2" w:name="IssueNo"/>
                    <w:r w:rsidR="00B57542" w:rsidRPr="002B214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2"/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022</w:t>
                    </w:r>
                    <w:r w:rsidR="000F26AD">
                      <w:rPr>
                        <w:rFonts w:eastAsia="Arial" w:cs="Arial"/>
                        <w:sz w:val="15"/>
                        <w:szCs w:val="15"/>
                      </w:rPr>
                      <w:t>316</w:t>
                    </w:r>
                  </w:p>
                  <w:p w14:paraId="3778AC06" w14:textId="77777777" w:rsidR="001D1BF9" w:rsidRPr="002B2140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7E611C5"/>
    <w:multiLevelType w:val="hybridMultilevel"/>
    <w:tmpl w:val="CFCA0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05755">
    <w:abstractNumId w:val="1"/>
  </w:num>
  <w:num w:numId="2" w16cid:durableId="1141265692">
    <w:abstractNumId w:val="0"/>
  </w:num>
  <w:num w:numId="3" w16cid:durableId="682168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984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839"/>
    <w:rsid w:val="000162ED"/>
    <w:rsid w:val="00044217"/>
    <w:rsid w:val="00065F61"/>
    <w:rsid w:val="00077ECE"/>
    <w:rsid w:val="00084EA1"/>
    <w:rsid w:val="00087BD9"/>
    <w:rsid w:val="000A0D7F"/>
    <w:rsid w:val="000B69F2"/>
    <w:rsid w:val="000D47F6"/>
    <w:rsid w:val="000E2DD9"/>
    <w:rsid w:val="000F143E"/>
    <w:rsid w:val="000F26AD"/>
    <w:rsid w:val="000F26C6"/>
    <w:rsid w:val="00142C35"/>
    <w:rsid w:val="00187D40"/>
    <w:rsid w:val="001D1BF9"/>
    <w:rsid w:val="00201AF3"/>
    <w:rsid w:val="0020419A"/>
    <w:rsid w:val="0022044E"/>
    <w:rsid w:val="00274DFF"/>
    <w:rsid w:val="002A53ED"/>
    <w:rsid w:val="002B2140"/>
    <w:rsid w:val="002B67B2"/>
    <w:rsid w:val="002D5148"/>
    <w:rsid w:val="00336E9C"/>
    <w:rsid w:val="003565C2"/>
    <w:rsid w:val="003D2FF8"/>
    <w:rsid w:val="003E357E"/>
    <w:rsid w:val="0040474F"/>
    <w:rsid w:val="004423C4"/>
    <w:rsid w:val="004424EC"/>
    <w:rsid w:val="00444086"/>
    <w:rsid w:val="00461C50"/>
    <w:rsid w:val="00482F51"/>
    <w:rsid w:val="00483F43"/>
    <w:rsid w:val="00484E94"/>
    <w:rsid w:val="004A7520"/>
    <w:rsid w:val="004D40E0"/>
    <w:rsid w:val="005210E3"/>
    <w:rsid w:val="00522CEE"/>
    <w:rsid w:val="00540E79"/>
    <w:rsid w:val="00546E07"/>
    <w:rsid w:val="0056488F"/>
    <w:rsid w:val="00591AE9"/>
    <w:rsid w:val="00594711"/>
    <w:rsid w:val="005A0FCF"/>
    <w:rsid w:val="005A5E8E"/>
    <w:rsid w:val="00603B0D"/>
    <w:rsid w:val="00673AA3"/>
    <w:rsid w:val="00684F40"/>
    <w:rsid w:val="006B2EA2"/>
    <w:rsid w:val="00727117"/>
    <w:rsid w:val="00791E93"/>
    <w:rsid w:val="007F0E4C"/>
    <w:rsid w:val="00821E95"/>
    <w:rsid w:val="008401FB"/>
    <w:rsid w:val="008510C0"/>
    <w:rsid w:val="00881FE2"/>
    <w:rsid w:val="00882760"/>
    <w:rsid w:val="008C55FA"/>
    <w:rsid w:val="008E7F1A"/>
    <w:rsid w:val="008F2051"/>
    <w:rsid w:val="009170C8"/>
    <w:rsid w:val="00920016"/>
    <w:rsid w:val="00925EAB"/>
    <w:rsid w:val="009375B6"/>
    <w:rsid w:val="00970558"/>
    <w:rsid w:val="00985E25"/>
    <w:rsid w:val="009A1094"/>
    <w:rsid w:val="009E1BAD"/>
    <w:rsid w:val="00A13F6A"/>
    <w:rsid w:val="00A14626"/>
    <w:rsid w:val="00A17CFA"/>
    <w:rsid w:val="00A24206"/>
    <w:rsid w:val="00A412E8"/>
    <w:rsid w:val="00A45E90"/>
    <w:rsid w:val="00A60E46"/>
    <w:rsid w:val="00A77446"/>
    <w:rsid w:val="00AC1A8B"/>
    <w:rsid w:val="00AE383D"/>
    <w:rsid w:val="00AF420B"/>
    <w:rsid w:val="00B05CBE"/>
    <w:rsid w:val="00B273BC"/>
    <w:rsid w:val="00B365A3"/>
    <w:rsid w:val="00B57542"/>
    <w:rsid w:val="00B57F29"/>
    <w:rsid w:val="00B671A8"/>
    <w:rsid w:val="00B8295E"/>
    <w:rsid w:val="00B858EA"/>
    <w:rsid w:val="00B954D5"/>
    <w:rsid w:val="00BB2CEF"/>
    <w:rsid w:val="00BB3B71"/>
    <w:rsid w:val="00BD7C98"/>
    <w:rsid w:val="00C155EA"/>
    <w:rsid w:val="00C43B49"/>
    <w:rsid w:val="00C74937"/>
    <w:rsid w:val="00C817E7"/>
    <w:rsid w:val="00C92D4F"/>
    <w:rsid w:val="00D210C9"/>
    <w:rsid w:val="00D23741"/>
    <w:rsid w:val="00D37AFB"/>
    <w:rsid w:val="00D40DA8"/>
    <w:rsid w:val="00D83D13"/>
    <w:rsid w:val="00DA3F79"/>
    <w:rsid w:val="00DA4396"/>
    <w:rsid w:val="00DE276B"/>
    <w:rsid w:val="00E25316"/>
    <w:rsid w:val="00E711F9"/>
    <w:rsid w:val="00EA15D5"/>
    <w:rsid w:val="00ED5D77"/>
    <w:rsid w:val="00F15AA7"/>
    <w:rsid w:val="00F3100E"/>
    <w:rsid w:val="00F32E8B"/>
    <w:rsid w:val="00F34448"/>
    <w:rsid w:val="00F47E85"/>
    <w:rsid w:val="00F61875"/>
    <w:rsid w:val="00F74E96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23</TotalTime>
  <Pages>2</Pages>
  <Words>598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23</cp:revision>
  <cp:lastPrinted>2022-10-14T11:35:00Z</cp:lastPrinted>
  <dcterms:created xsi:type="dcterms:W3CDTF">2025-10-01T13:26:00Z</dcterms:created>
  <dcterms:modified xsi:type="dcterms:W3CDTF">2026-01-24T09:10:00Z</dcterms:modified>
</cp:coreProperties>
</file>