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E112" w14:textId="6E6EB5F5" w:rsidR="00A17CFA" w:rsidRPr="00A17CFA" w:rsidRDefault="00A17CFA" w:rsidP="00541B0C">
      <w:pPr>
        <w:pStyle w:val="Rubrik1"/>
        <w:tabs>
          <w:tab w:val="left" w:pos="1701"/>
        </w:tabs>
        <w:rPr>
          <w:rFonts w:eastAsia="Arial" w:cs="Arial"/>
          <w:b/>
          <w:color w:val="auto"/>
        </w:rPr>
      </w:pPr>
      <w:r w:rsidRPr="00A17CFA">
        <w:rPr>
          <w:rFonts w:eastAsia="Arial" w:cs="Arial"/>
          <w:b/>
          <w:color w:val="auto"/>
        </w:rPr>
        <w:t>BESTRAFFNINGSÄRENDE</w:t>
      </w:r>
    </w:p>
    <w:p w14:paraId="28241804" w14:textId="77777777" w:rsidR="006B7DFF" w:rsidRPr="006B7DFF" w:rsidRDefault="006B7DFF" w:rsidP="006B7DFF">
      <w:pPr>
        <w:spacing w:after="0"/>
        <w:rPr>
          <w:rFonts w:cs="Arial"/>
          <w:b/>
        </w:rPr>
      </w:pPr>
      <w:r w:rsidRPr="006B7DFF">
        <w:rPr>
          <w:rFonts w:cs="Arial"/>
          <w:b/>
        </w:rPr>
        <w:t>Namn:</w:t>
      </w:r>
      <w:r w:rsidRPr="006B7DFF">
        <w:rPr>
          <w:rFonts w:cs="Arial"/>
          <w:b/>
        </w:rPr>
        <w:tab/>
      </w:r>
      <w:r w:rsidRPr="006B7DFF">
        <w:rPr>
          <w:rFonts w:cs="Arial"/>
          <w:b/>
        </w:rPr>
        <w:tab/>
        <w:t>Karl Henriksson</w:t>
      </w:r>
      <w:r w:rsidRPr="006B7DFF">
        <w:rPr>
          <w:rFonts w:eastAsia="Arial" w:cs="Arial"/>
          <w:b/>
        </w:rPr>
        <w:t xml:space="preserve"> </w:t>
      </w:r>
    </w:p>
    <w:p w14:paraId="0BBA144B" w14:textId="77777777" w:rsidR="006B7DFF" w:rsidRPr="006B7DFF" w:rsidRDefault="006B7DFF" w:rsidP="006B7DFF">
      <w:pPr>
        <w:spacing w:after="0"/>
        <w:rPr>
          <w:rFonts w:cs="Arial"/>
          <w:b/>
        </w:rPr>
      </w:pPr>
    </w:p>
    <w:p w14:paraId="7CA9359E" w14:textId="77777777" w:rsidR="006B7DFF" w:rsidRPr="006B7DFF" w:rsidRDefault="006B7DFF" w:rsidP="006B7DFF">
      <w:pPr>
        <w:spacing w:after="0"/>
        <w:rPr>
          <w:rFonts w:cs="Arial"/>
          <w:b/>
        </w:rPr>
      </w:pPr>
      <w:r w:rsidRPr="006B7DFF">
        <w:rPr>
          <w:rFonts w:cs="Arial"/>
          <w:b/>
        </w:rPr>
        <w:t>Förening:</w:t>
      </w:r>
      <w:r w:rsidRPr="006B7DFF">
        <w:rPr>
          <w:rFonts w:cs="Arial"/>
          <w:b/>
        </w:rPr>
        <w:tab/>
      </w:r>
      <w:r w:rsidRPr="006B7DFF">
        <w:rPr>
          <w:rFonts w:cs="Arial"/>
          <w:b/>
        </w:rPr>
        <w:tab/>
        <w:t>Växjö Lakers HC</w:t>
      </w:r>
    </w:p>
    <w:p w14:paraId="027AED55" w14:textId="77777777" w:rsidR="006B7DFF" w:rsidRPr="006B7DFF" w:rsidRDefault="006B7DFF" w:rsidP="006B7DFF">
      <w:pPr>
        <w:spacing w:after="0"/>
        <w:rPr>
          <w:rFonts w:cs="Arial"/>
          <w:b/>
        </w:rPr>
      </w:pPr>
    </w:p>
    <w:p w14:paraId="40EF7DF7" w14:textId="77777777" w:rsidR="006B7DFF" w:rsidRPr="006B7DFF" w:rsidRDefault="006B7DFF" w:rsidP="006B7DFF">
      <w:pPr>
        <w:spacing w:after="0"/>
        <w:rPr>
          <w:rFonts w:cs="Arial"/>
          <w:b/>
        </w:rPr>
      </w:pPr>
      <w:r w:rsidRPr="006B7DFF">
        <w:rPr>
          <w:rFonts w:cs="Arial"/>
          <w:b/>
        </w:rPr>
        <w:t>Adress:</w:t>
      </w:r>
      <w:r w:rsidRPr="006B7DFF">
        <w:rPr>
          <w:rFonts w:cs="Arial"/>
          <w:b/>
        </w:rPr>
        <w:tab/>
      </w:r>
      <w:r w:rsidRPr="006B7DFF">
        <w:rPr>
          <w:rFonts w:cs="Arial"/>
          <w:b/>
        </w:rPr>
        <w:tab/>
        <w:t>Storgatan 86, 35227 VÄXJÖ</w:t>
      </w:r>
    </w:p>
    <w:p w14:paraId="3EC04D64" w14:textId="77777777" w:rsidR="006B7DFF" w:rsidRPr="006B7DFF" w:rsidRDefault="006B7DFF" w:rsidP="006B7DFF">
      <w:pPr>
        <w:spacing w:after="0"/>
        <w:rPr>
          <w:rFonts w:cs="Arial"/>
          <w:b/>
        </w:rPr>
      </w:pPr>
    </w:p>
    <w:p w14:paraId="7265CBF1" w14:textId="20CFCB4A" w:rsidR="006B7DFF" w:rsidRPr="006B7DFF" w:rsidRDefault="006B7DFF" w:rsidP="006B7DFF">
      <w:pPr>
        <w:spacing w:after="0"/>
        <w:rPr>
          <w:rFonts w:cs="Arial"/>
          <w:b/>
        </w:rPr>
      </w:pPr>
      <w:r w:rsidRPr="006B7DFF">
        <w:rPr>
          <w:rFonts w:cs="Arial"/>
          <w:b/>
        </w:rPr>
        <w:t>Matchdatum:</w:t>
      </w:r>
      <w:r w:rsidRPr="006B7DFF">
        <w:rPr>
          <w:rFonts w:cs="Arial"/>
          <w:b/>
        </w:rPr>
        <w:tab/>
      </w:r>
      <w:r>
        <w:rPr>
          <w:rFonts w:cs="Arial"/>
          <w:b/>
        </w:rPr>
        <w:tab/>
      </w:r>
      <w:r w:rsidRPr="006B7DFF">
        <w:rPr>
          <w:rFonts w:cs="Arial"/>
          <w:b/>
        </w:rPr>
        <w:t>2026-02-28</w:t>
      </w:r>
    </w:p>
    <w:p w14:paraId="464DDBDB" w14:textId="77777777" w:rsidR="006B7DFF" w:rsidRPr="006B7DFF" w:rsidRDefault="006B7DFF" w:rsidP="006B7DFF">
      <w:pPr>
        <w:spacing w:after="0"/>
        <w:rPr>
          <w:rFonts w:cs="Arial"/>
          <w:b/>
        </w:rPr>
      </w:pPr>
    </w:p>
    <w:p w14:paraId="33F82B6A" w14:textId="77777777" w:rsidR="006B7DFF" w:rsidRPr="006B7DFF" w:rsidRDefault="006B7DFF" w:rsidP="006B7DFF">
      <w:pPr>
        <w:spacing w:after="0"/>
        <w:rPr>
          <w:rFonts w:cs="Arial"/>
          <w:b/>
        </w:rPr>
      </w:pPr>
      <w:r w:rsidRPr="006B7DFF">
        <w:rPr>
          <w:rFonts w:cs="Arial"/>
          <w:b/>
        </w:rPr>
        <w:t>Mellan:</w:t>
      </w:r>
      <w:r w:rsidRPr="006B7DFF">
        <w:rPr>
          <w:rFonts w:cs="Arial"/>
          <w:b/>
        </w:rPr>
        <w:tab/>
      </w:r>
      <w:r w:rsidRPr="006B7DFF">
        <w:rPr>
          <w:rFonts w:cs="Arial"/>
          <w:b/>
        </w:rPr>
        <w:tab/>
        <w:t>Färjestad BK - Växjö Lakers HC</w:t>
      </w:r>
    </w:p>
    <w:p w14:paraId="52A64697" w14:textId="77777777" w:rsidR="006B7DFF" w:rsidRPr="006B7DFF" w:rsidRDefault="006B7DFF" w:rsidP="006B7DFF">
      <w:pPr>
        <w:spacing w:after="0"/>
        <w:rPr>
          <w:rFonts w:cs="Arial"/>
          <w:b/>
          <w:lang w:val="en-US"/>
        </w:rPr>
      </w:pPr>
      <w:r w:rsidRPr="006B7DFF">
        <w:rPr>
          <w:rFonts w:cs="Arial"/>
          <w:b/>
        </w:rPr>
        <w:tab/>
      </w:r>
      <w:r w:rsidRPr="006B7DFF">
        <w:rPr>
          <w:rFonts w:cs="Arial"/>
          <w:b/>
        </w:rPr>
        <w:tab/>
      </w:r>
      <w:r w:rsidRPr="006B7DFF">
        <w:rPr>
          <w:rFonts w:cs="Arial"/>
          <w:b/>
          <w:lang w:val="en-US"/>
        </w:rPr>
        <w:t>SHL</w:t>
      </w:r>
    </w:p>
    <w:p w14:paraId="4FEEFAD4" w14:textId="77777777" w:rsidR="006B7DFF" w:rsidRPr="006B7DFF" w:rsidRDefault="006B7DFF" w:rsidP="006B7DFF">
      <w:pPr>
        <w:spacing w:after="0"/>
        <w:rPr>
          <w:rFonts w:cs="Arial"/>
          <w:b/>
          <w:lang w:val="en-US"/>
        </w:rPr>
      </w:pPr>
    </w:p>
    <w:p w14:paraId="1E19670B" w14:textId="77777777" w:rsidR="006B7DFF" w:rsidRPr="006B7DFF" w:rsidRDefault="006B7DFF" w:rsidP="006B7DFF">
      <w:pPr>
        <w:spacing w:after="0"/>
        <w:rPr>
          <w:rFonts w:cs="Arial"/>
          <w:b/>
          <w:lang w:val="en-US"/>
        </w:rPr>
      </w:pPr>
      <w:r w:rsidRPr="006B7DFF">
        <w:rPr>
          <w:rFonts w:cs="Arial"/>
          <w:b/>
          <w:lang w:val="en-US"/>
        </w:rPr>
        <w:t>Domare/</w:t>
      </w:r>
      <w:proofErr w:type="spellStart"/>
      <w:r w:rsidRPr="006B7DFF">
        <w:rPr>
          <w:rFonts w:cs="Arial"/>
          <w:b/>
          <w:lang w:val="en-US"/>
        </w:rPr>
        <w:t>Anmälare</w:t>
      </w:r>
      <w:proofErr w:type="spellEnd"/>
      <w:r w:rsidRPr="006B7DFF">
        <w:rPr>
          <w:rFonts w:cs="Arial"/>
          <w:b/>
          <w:lang w:val="en-US"/>
        </w:rPr>
        <w:tab/>
        <w:t>Player Safety Group SHL</w:t>
      </w:r>
    </w:p>
    <w:p w14:paraId="4F92C42C" w14:textId="77777777" w:rsidR="006B7DFF" w:rsidRPr="006B7DFF" w:rsidRDefault="006B7DFF" w:rsidP="006B7DFF">
      <w:pPr>
        <w:spacing w:after="0"/>
        <w:rPr>
          <w:rFonts w:cs="Arial"/>
          <w:b/>
          <w:lang w:val="en-US"/>
        </w:rPr>
      </w:pPr>
    </w:p>
    <w:p w14:paraId="4C7CA825" w14:textId="77777777" w:rsidR="006B7DFF" w:rsidRPr="006B7DFF" w:rsidRDefault="006B7DFF" w:rsidP="006B7DFF">
      <w:pPr>
        <w:spacing w:after="0"/>
        <w:rPr>
          <w:rFonts w:cs="Arial"/>
          <w:b/>
        </w:rPr>
      </w:pPr>
      <w:r w:rsidRPr="006B7DFF">
        <w:rPr>
          <w:rFonts w:cs="Arial"/>
          <w:b/>
        </w:rPr>
        <w:t>Avstängningsperiod</w:t>
      </w:r>
      <w:r w:rsidRPr="006B7DFF">
        <w:rPr>
          <w:rFonts w:cs="Arial"/>
          <w:b/>
        </w:rPr>
        <w:tab/>
        <w:t xml:space="preserve">2026-03-01 - 2026-03-07 - 2 match(er) </w:t>
      </w:r>
    </w:p>
    <w:p w14:paraId="654B7D50" w14:textId="77777777" w:rsidR="006B7DFF" w:rsidRPr="006B7DFF" w:rsidRDefault="006B7DFF" w:rsidP="006B7DFF">
      <w:pPr>
        <w:spacing w:after="0"/>
        <w:rPr>
          <w:rFonts w:cs="Arial"/>
          <w:b/>
        </w:rPr>
      </w:pPr>
      <w:r w:rsidRPr="006B7DFF">
        <w:rPr>
          <w:rFonts w:cs="Arial"/>
          <w:b/>
        </w:rPr>
        <w:tab/>
        <w:t xml:space="preserve">  </w:t>
      </w:r>
    </w:p>
    <w:p w14:paraId="1C135928" w14:textId="77777777" w:rsidR="006B7DFF" w:rsidRPr="006B7DFF" w:rsidRDefault="006B7DFF" w:rsidP="006B7DFF">
      <w:pPr>
        <w:spacing w:after="0"/>
        <w:rPr>
          <w:rFonts w:cs="Arial"/>
          <w:b/>
        </w:rPr>
      </w:pPr>
    </w:p>
    <w:p w14:paraId="2D500702" w14:textId="77777777" w:rsidR="006B7DFF" w:rsidRPr="006B7DFF" w:rsidRDefault="006B7DFF" w:rsidP="006B7DFF">
      <w:pPr>
        <w:spacing w:after="0"/>
        <w:rPr>
          <w:rFonts w:cs="Arial"/>
          <w:b/>
        </w:rPr>
      </w:pPr>
      <w:r w:rsidRPr="006B7DFF">
        <w:rPr>
          <w:rFonts w:cs="Arial"/>
          <w:b/>
        </w:rPr>
        <w:t>BESLUT</w:t>
      </w:r>
    </w:p>
    <w:p w14:paraId="7229A965" w14:textId="77777777" w:rsidR="006B7DFF" w:rsidRPr="006B7DFF" w:rsidRDefault="006B7DFF" w:rsidP="006B7DFF">
      <w:pPr>
        <w:spacing w:after="0"/>
        <w:rPr>
          <w:rFonts w:cs="Arial"/>
        </w:rPr>
      </w:pPr>
    </w:p>
    <w:p w14:paraId="43548772" w14:textId="77777777" w:rsidR="006B7DFF" w:rsidRPr="006B7DFF" w:rsidRDefault="006B7DFF" w:rsidP="006B7DFF">
      <w:pPr>
        <w:spacing w:after="0"/>
        <w:rPr>
          <w:rFonts w:cs="Arial"/>
        </w:rPr>
      </w:pPr>
      <w:r w:rsidRPr="006B7DFF">
        <w:rPr>
          <w:rFonts w:cs="Arial"/>
        </w:rPr>
        <w:t>Efter match mellan Färjestad BK - Växjö Lakers HC, SHL, den 28 februari 2026, åläggs Karl Henriksson, Växjö Lakers HC, följande straff för Slashing:</w:t>
      </w:r>
      <w:r w:rsidRPr="006B7DFF">
        <w:rPr>
          <w:rFonts w:cs="Arial"/>
        </w:rPr>
        <w:tab/>
      </w:r>
    </w:p>
    <w:p w14:paraId="1CDCEEB7" w14:textId="77777777" w:rsidR="006B7DFF" w:rsidRPr="006B7DFF" w:rsidRDefault="006B7DFF" w:rsidP="006B7DFF">
      <w:pPr>
        <w:spacing w:after="0"/>
        <w:rPr>
          <w:rFonts w:cs="Arial"/>
        </w:rPr>
      </w:pPr>
    </w:p>
    <w:p w14:paraId="62BEB533" w14:textId="77777777" w:rsidR="006B7DFF" w:rsidRPr="006B7DFF" w:rsidRDefault="006B7DFF" w:rsidP="006B7DFF">
      <w:pPr>
        <w:spacing w:after="0"/>
        <w:rPr>
          <w:rFonts w:cs="Arial"/>
        </w:rPr>
      </w:pPr>
      <w:r w:rsidRPr="006B7DFF">
        <w:rPr>
          <w:rFonts w:cs="Arial"/>
        </w:rPr>
        <w:t>Avstängning fr.o.m. den 1 mars 2026 t.o.m. den 7 mars 2026. Avstängningen avser endast ishockey och gäller deltagande i tävling/uppvisning.</w:t>
      </w:r>
    </w:p>
    <w:p w14:paraId="493A53BF" w14:textId="77777777" w:rsidR="006B7DFF" w:rsidRPr="006B7DFF" w:rsidRDefault="006B7DFF" w:rsidP="006B7DFF">
      <w:pPr>
        <w:spacing w:after="0"/>
        <w:rPr>
          <w:rFonts w:cs="Arial"/>
        </w:rPr>
      </w:pPr>
    </w:p>
    <w:p w14:paraId="5DABA7A4" w14:textId="77777777" w:rsidR="006B7DFF" w:rsidRPr="006B7DFF" w:rsidRDefault="006B7DFF" w:rsidP="006B7DFF">
      <w:pPr>
        <w:spacing w:after="0"/>
        <w:rPr>
          <w:rFonts w:cs="Arial"/>
        </w:rPr>
      </w:pPr>
      <w:r w:rsidRPr="006B7DFF">
        <w:rPr>
          <w:rFonts w:cs="Arial"/>
        </w:rPr>
        <w:t>Avstängningen bedöms motsvara två matcher.</w:t>
      </w:r>
    </w:p>
    <w:p w14:paraId="1D4B35F1" w14:textId="77777777" w:rsidR="006B7DFF" w:rsidRPr="006B7DFF" w:rsidRDefault="006B7DFF" w:rsidP="006B7DFF">
      <w:pPr>
        <w:spacing w:after="0"/>
        <w:rPr>
          <w:rFonts w:cs="Arial"/>
        </w:rPr>
      </w:pPr>
    </w:p>
    <w:p w14:paraId="69611F96" w14:textId="77777777" w:rsidR="006B7DFF" w:rsidRPr="006B7DFF" w:rsidRDefault="006B7DFF" w:rsidP="006B7DFF">
      <w:pPr>
        <w:spacing w:after="0"/>
        <w:rPr>
          <w:rFonts w:cs="Arial"/>
          <w:b/>
        </w:rPr>
      </w:pPr>
    </w:p>
    <w:p w14:paraId="4E05B0CE" w14:textId="77777777" w:rsidR="006B7DFF" w:rsidRPr="006B7DFF" w:rsidRDefault="006B7DFF" w:rsidP="006B7DFF">
      <w:pPr>
        <w:spacing w:after="0"/>
        <w:rPr>
          <w:rFonts w:cs="Arial"/>
        </w:rPr>
      </w:pPr>
      <w:r w:rsidRPr="006B7DFF">
        <w:rPr>
          <w:rFonts w:cs="Arial"/>
          <w:b/>
        </w:rPr>
        <w:t>SKÄL</w:t>
      </w:r>
    </w:p>
    <w:p w14:paraId="4B5CBD94" w14:textId="77777777" w:rsidR="006B7DFF" w:rsidRPr="006B7DFF" w:rsidRDefault="006B7DFF" w:rsidP="006B7DFF">
      <w:pPr>
        <w:spacing w:after="0"/>
        <w:rPr>
          <w:rFonts w:cs="Arial"/>
          <w:b/>
        </w:rPr>
      </w:pPr>
    </w:p>
    <w:p w14:paraId="3FE1C270" w14:textId="77777777" w:rsidR="006B7DFF" w:rsidRPr="006B7DFF" w:rsidRDefault="006B7DFF" w:rsidP="006B7DFF">
      <w:pPr>
        <w:spacing w:after="0"/>
        <w:rPr>
          <w:rFonts w:cs="Arial"/>
        </w:rPr>
      </w:pPr>
      <w:r w:rsidRPr="006B7DFF">
        <w:rPr>
          <w:rFonts w:cs="Arial"/>
        </w:rPr>
        <w:t>Disciplinnämnden har tagit del av en anmälan, en filmsekvens av händelsen och ett yttrande från Karl Henriksson.</w:t>
      </w:r>
    </w:p>
    <w:p w14:paraId="52ED1D33" w14:textId="77777777" w:rsidR="006B7DFF" w:rsidRPr="006B7DFF" w:rsidRDefault="006B7DFF" w:rsidP="006B7DFF">
      <w:pPr>
        <w:spacing w:after="0"/>
        <w:rPr>
          <w:rFonts w:cs="Arial"/>
        </w:rPr>
      </w:pPr>
    </w:p>
    <w:p w14:paraId="6D86178C" w14:textId="77777777" w:rsidR="006B7DFF" w:rsidRPr="006B7DFF" w:rsidRDefault="006B7DFF" w:rsidP="006B7DFF">
      <w:pPr>
        <w:spacing w:after="0"/>
        <w:rPr>
          <w:rFonts w:cs="Arial"/>
        </w:rPr>
      </w:pPr>
      <w:r w:rsidRPr="006B7DFF">
        <w:rPr>
          <w:rFonts w:cs="Arial"/>
          <w:u w:val="single"/>
        </w:rPr>
        <w:t>Anmälan</w:t>
      </w:r>
      <w:r w:rsidRPr="006B7DFF">
        <w:rPr>
          <w:rFonts w:cs="Arial"/>
        </w:rPr>
        <w:t>: I samband med ett nedsläpp på mittpunkten efter ett mål då börjar Färjestad Nr 15 Berglund att slå 2 ggr på Växjö Nr 24 Henrikssons klubba. Henriksson svara då med att slå upp klubban med kraft mellan benen på Berglund.</w:t>
      </w:r>
    </w:p>
    <w:p w14:paraId="4C4256E3" w14:textId="77777777" w:rsidR="006B7DFF" w:rsidRPr="006B7DFF" w:rsidRDefault="006B7DFF" w:rsidP="006B7DFF">
      <w:pPr>
        <w:spacing w:after="0"/>
        <w:rPr>
          <w:rFonts w:cs="Arial"/>
        </w:rPr>
      </w:pPr>
    </w:p>
    <w:p w14:paraId="280C1437" w14:textId="77777777" w:rsidR="006B7DFF" w:rsidRPr="006B7DFF" w:rsidRDefault="006B7DFF" w:rsidP="006B7DFF">
      <w:pPr>
        <w:spacing w:after="0"/>
        <w:rPr>
          <w:rFonts w:cs="Arial"/>
        </w:rPr>
      </w:pPr>
      <w:r w:rsidRPr="006B7DFF">
        <w:rPr>
          <w:rFonts w:cs="Arial"/>
          <w:u w:val="single"/>
        </w:rPr>
        <w:t>Karl Henriksson har uppgett följande</w:t>
      </w:r>
      <w:r w:rsidRPr="006B7DFF">
        <w:rPr>
          <w:rFonts w:cs="Arial"/>
        </w:rPr>
        <w:t>: Vi ställer upp för tekning i mittcirkeln efter mål, Jack Berglund slashar mig två ggr innan pucken släpps. Jag slår tillbaka men tittar inte på honom när jag gör det så klubban träffar olyckligt. Mitt skaft tar i hans skrev. Det var inte min avsikt. Ville bara ”slå tillbaka”. Fanns ingen avsikt att träffa där jag träffade, tvärt om. Ville slå på benskydd eller liknande. Slaget är inte speciellt hårt och trots den olyckliga träffen uppfattar jag inte Berglund som att det gör speciellt ont, det är definitivt ingen risk att han skall bli skadad. Jag skall självklart få en utvisning men detta bör enligt min mening inte rendera i en avstängning. Ett ”</w:t>
      </w:r>
      <w:proofErr w:type="spellStart"/>
      <w:r w:rsidRPr="006B7DFF">
        <w:rPr>
          <w:rFonts w:cs="Arial"/>
        </w:rPr>
        <w:t>honest</w:t>
      </w:r>
      <w:proofErr w:type="spellEnd"/>
      <w:r w:rsidRPr="006B7DFF">
        <w:rPr>
          <w:rFonts w:cs="Arial"/>
        </w:rPr>
        <w:t xml:space="preserve"> </w:t>
      </w:r>
      <w:proofErr w:type="spellStart"/>
      <w:r w:rsidRPr="006B7DFF">
        <w:rPr>
          <w:rFonts w:cs="Arial"/>
        </w:rPr>
        <w:t>mistake</w:t>
      </w:r>
      <w:proofErr w:type="spellEnd"/>
      <w:r w:rsidRPr="006B7DFF">
        <w:rPr>
          <w:rFonts w:cs="Arial"/>
        </w:rPr>
        <w:t>” med rätt låg risk för skada i en situation som händer varenda match och där jag dessutom inte var den som initierade det hela.</w:t>
      </w:r>
    </w:p>
    <w:p w14:paraId="72703BF9" w14:textId="77777777" w:rsidR="006B7DFF" w:rsidRPr="006B7DFF" w:rsidRDefault="006B7DFF" w:rsidP="006B7DFF">
      <w:pPr>
        <w:spacing w:after="0"/>
        <w:rPr>
          <w:rFonts w:cs="Arial"/>
        </w:rPr>
      </w:pPr>
    </w:p>
    <w:p w14:paraId="56B9AFEC" w14:textId="77777777" w:rsidR="006B7DFF" w:rsidRPr="006B7DFF" w:rsidRDefault="006B7DFF" w:rsidP="006B7DFF">
      <w:pPr>
        <w:spacing w:after="0"/>
        <w:rPr>
          <w:rFonts w:cs="Arial"/>
        </w:rPr>
      </w:pPr>
      <w:r w:rsidRPr="006B7DFF">
        <w:rPr>
          <w:rFonts w:cs="Arial"/>
          <w:u w:val="single"/>
        </w:rPr>
        <w:t>Disciplinnämnden gör följande bedömning</w:t>
      </w:r>
      <w:r w:rsidRPr="006B7DFF">
        <w:rPr>
          <w:rFonts w:cs="Arial"/>
        </w:rPr>
        <w:t xml:space="preserve">: Utredningen ger stöd för uppgifterna i anmälan. Nämnden finner det utrett att Karl Henriksson gjort sig skyldig till Slashing. Förseelsen bör föranleda en avstängning. Avstängningens längd bestäms till en tid som bedöms motsvara två matcher. Vid straffmätningen har nämnden särskilt beaktat följande nyckelfaktorer: </w:t>
      </w:r>
    </w:p>
    <w:p w14:paraId="2C9EE34D" w14:textId="77777777" w:rsidR="006B7DFF" w:rsidRPr="006B7DFF" w:rsidRDefault="006B7DFF" w:rsidP="006B7DFF">
      <w:pPr>
        <w:spacing w:after="0"/>
        <w:rPr>
          <w:rFonts w:cs="Arial"/>
          <w:sz w:val="10"/>
          <w:szCs w:val="10"/>
        </w:rPr>
      </w:pPr>
    </w:p>
    <w:p w14:paraId="6682D065" w14:textId="77777777" w:rsidR="006B7DFF" w:rsidRPr="006B7DFF" w:rsidRDefault="006B7DFF" w:rsidP="006B7DFF">
      <w:pPr>
        <w:spacing w:after="0"/>
        <w:rPr>
          <w:rFonts w:cs="Arial"/>
        </w:rPr>
      </w:pPr>
      <w:r w:rsidRPr="006B7DFF">
        <w:rPr>
          <w:rFonts w:cs="Arial"/>
        </w:rPr>
        <w:t>• Slashing mellan benen på motståndaren.</w:t>
      </w:r>
    </w:p>
    <w:p w14:paraId="4381A136" w14:textId="77777777" w:rsidR="006B7DFF" w:rsidRPr="006B7DFF" w:rsidRDefault="006B7DFF" w:rsidP="006B7DFF">
      <w:pPr>
        <w:spacing w:after="0"/>
        <w:rPr>
          <w:rFonts w:cs="Arial"/>
        </w:rPr>
      </w:pPr>
      <w:r w:rsidRPr="006B7DFF">
        <w:rPr>
          <w:rFonts w:cs="Arial"/>
        </w:rPr>
        <w:t>• Skaderisk.</w:t>
      </w:r>
    </w:p>
    <w:p w14:paraId="5F126B62" w14:textId="77777777" w:rsidR="006B7DFF" w:rsidRPr="006B7DFF" w:rsidRDefault="006B7DFF" w:rsidP="006B7DFF">
      <w:pPr>
        <w:spacing w:after="0"/>
        <w:rPr>
          <w:rFonts w:cs="Arial"/>
        </w:rPr>
      </w:pPr>
    </w:p>
    <w:p w14:paraId="60AE757A" w14:textId="77777777" w:rsidR="006B7DFF" w:rsidRPr="006B7DFF" w:rsidRDefault="006B7DFF" w:rsidP="006B7DFF">
      <w:pPr>
        <w:spacing w:after="0"/>
        <w:rPr>
          <w:rFonts w:cs="Arial"/>
        </w:rPr>
      </w:pPr>
      <w:r w:rsidRPr="006B7DFF">
        <w:rPr>
          <w:rFonts w:cs="Arial"/>
        </w:rPr>
        <w:t>Tillämplig regel: 14 kap. 2 § 8 punkten RF:s stadgar. Utvisning enligt regel 61.</w:t>
      </w:r>
    </w:p>
    <w:p w14:paraId="08611794" w14:textId="77777777" w:rsidR="005124B1" w:rsidRPr="00417C6D" w:rsidRDefault="005124B1" w:rsidP="005124B1">
      <w:pPr>
        <w:spacing w:after="0" w:line="240" w:lineRule="auto"/>
        <w:ind w:left="-567"/>
        <w:rPr>
          <w:rFonts w:eastAsia="Arial" w:cs="Arial"/>
          <w:b/>
        </w:rPr>
      </w:pPr>
    </w:p>
    <w:p w14:paraId="0FD24024" w14:textId="4821F4E1" w:rsidR="005124B1" w:rsidRPr="00417C6D" w:rsidRDefault="005124B1" w:rsidP="00557246">
      <w:pPr>
        <w:spacing w:after="0" w:line="240" w:lineRule="auto"/>
        <w:rPr>
          <w:rFonts w:eastAsia="Arial" w:cs="Arial"/>
        </w:rPr>
      </w:pPr>
      <w:r w:rsidRPr="00417C6D">
        <w:rPr>
          <w:rFonts w:eastAsia="Arial" w:cs="Arial"/>
        </w:rPr>
        <w:t xml:space="preserve">I händelse av missnöje får talan mot detta beslut föras av såväl den anmälande som bestraffade parten hos </w:t>
      </w:r>
      <w:bookmarkStart w:id="0" w:name="InstanceAboveAddress"/>
      <w:bookmarkStart w:id="1" w:name="OLE_LINK1"/>
      <w:r w:rsidRPr="00417C6D">
        <w:rPr>
          <w:rFonts w:eastAsia="Arial" w:cs="Arial"/>
        </w:rPr>
        <w:t>Riksidrottsnämnden, Box 11016, 10061 STOCKHOLM</w:t>
      </w:r>
      <w:bookmarkEnd w:id="0"/>
      <w:bookmarkEnd w:id="1"/>
      <w:r w:rsidR="006B0C84" w:rsidRPr="006B0C84">
        <w:rPr>
          <w:rFonts w:eastAsia="Arial" w:cs="Arial"/>
        </w:rPr>
        <w:t>, </w:t>
      </w:r>
      <w:bookmarkStart w:id="2" w:name="_Hlk210224227"/>
      <w:r w:rsidR="006B0C84">
        <w:rPr>
          <w:rFonts w:eastAsia="Arial" w:cs="Arial"/>
        </w:rPr>
        <w:fldChar w:fldCharType="begin"/>
      </w:r>
      <w:r w:rsidR="006B0C84">
        <w:rPr>
          <w:rFonts w:eastAsia="Arial" w:cs="Arial"/>
        </w:rPr>
        <w:instrText>HYPERLINK "mailto:</w:instrText>
      </w:r>
      <w:r w:rsidR="006B0C84" w:rsidRPr="006B0C84">
        <w:rPr>
          <w:rFonts w:eastAsia="Arial" w:cs="Arial"/>
        </w:rPr>
        <w:instrText>riksidrottsforbundet@rf.se</w:instrText>
      </w:r>
      <w:r w:rsidR="006B0C84">
        <w:rPr>
          <w:rFonts w:eastAsia="Arial" w:cs="Arial"/>
        </w:rPr>
        <w:instrText>"</w:instrText>
      </w:r>
      <w:r w:rsidR="006B0C84">
        <w:rPr>
          <w:rFonts w:eastAsia="Arial" w:cs="Arial"/>
        </w:rPr>
      </w:r>
      <w:r w:rsidR="006B0C84">
        <w:rPr>
          <w:rFonts w:eastAsia="Arial" w:cs="Arial"/>
        </w:rPr>
        <w:fldChar w:fldCharType="separate"/>
      </w:r>
      <w:r w:rsidR="006B0C84" w:rsidRPr="00D46261">
        <w:rPr>
          <w:rStyle w:val="Hyperlnk"/>
          <w:rFonts w:eastAsia="Arial" w:cs="Arial"/>
        </w:rPr>
        <w:t>riksidrottsforbundet@rf.se</w:t>
      </w:r>
      <w:bookmarkEnd w:id="2"/>
      <w:r w:rsidR="006B0C84">
        <w:rPr>
          <w:rFonts w:eastAsia="Arial" w:cs="Arial"/>
        </w:rPr>
        <w:fldChar w:fldCharType="end"/>
      </w:r>
      <w:r w:rsidRPr="00417C6D">
        <w:rPr>
          <w:rFonts w:eastAsia="Arial" w:cs="Arial"/>
        </w:rPr>
        <w:t xml:space="preserve">. Klagoskriften skall ha inkommit till </w:t>
      </w:r>
      <w:bookmarkStart w:id="3" w:name="InstanceAboveShortName"/>
      <w:r w:rsidRPr="00417C6D">
        <w:rPr>
          <w:rFonts w:eastAsia="Arial" w:cs="Arial"/>
        </w:rPr>
        <w:t>RIN</w:t>
      </w:r>
      <w:bookmarkEnd w:id="3"/>
      <w:r w:rsidRPr="00417C6D">
        <w:rPr>
          <w:rFonts w:eastAsia="Arial" w:cs="Arial"/>
        </w:rPr>
        <w:t xml:space="preserve"> inom två (2) veckor från den dag då det med överklagandet avsedda beslutet meddelats.</w:t>
      </w:r>
    </w:p>
    <w:p w14:paraId="3CF856D1" w14:textId="3D8E46A7" w:rsidR="00DA3F79" w:rsidRPr="00417C6D" w:rsidRDefault="00DA3F79" w:rsidP="00D1731D">
      <w:pPr>
        <w:spacing w:line="240" w:lineRule="auto"/>
        <w:rPr>
          <w:rFonts w:ascii="Flex 70" w:hAnsi="Flex 70"/>
          <w:highlight w:val="yellow"/>
        </w:rPr>
      </w:pPr>
    </w:p>
    <w:p w14:paraId="1E275FBA" w14:textId="236C8A43" w:rsidR="00A17CFA" w:rsidRPr="00417C6D" w:rsidRDefault="00A17CFA" w:rsidP="00557246">
      <w:pPr>
        <w:spacing w:after="0" w:line="240" w:lineRule="auto"/>
        <w:rPr>
          <w:rFonts w:eastAsia="Arial" w:cs="Arial"/>
          <w:b/>
        </w:rPr>
      </w:pPr>
      <w:r w:rsidRPr="00417C6D">
        <w:rPr>
          <w:rFonts w:eastAsia="Arial" w:cs="Arial"/>
          <w:b/>
        </w:rPr>
        <w:t>På Disciplinnämndens vägnar</w:t>
      </w:r>
    </w:p>
    <w:p w14:paraId="67902734" w14:textId="75A0EBB5" w:rsidR="00A17CFA" w:rsidRPr="00417C6D" w:rsidRDefault="00A17CFA" w:rsidP="00557246">
      <w:pPr>
        <w:spacing w:after="0" w:line="240" w:lineRule="auto"/>
        <w:rPr>
          <w:rFonts w:ascii="Flex 70" w:eastAsia="Arial" w:hAnsi="Flex 70" w:cs="Arial"/>
          <w:b/>
        </w:rPr>
      </w:pPr>
    </w:p>
    <w:p w14:paraId="203CDE6B" w14:textId="0EA2155E" w:rsidR="00A17CFA" w:rsidRPr="00417C6D" w:rsidRDefault="00A17CFA" w:rsidP="00557246">
      <w:pPr>
        <w:spacing w:after="0" w:line="240" w:lineRule="auto"/>
        <w:rPr>
          <w:rFonts w:ascii="Flex 70" w:eastAsia="Arial" w:hAnsi="Flex 70" w:cs="Arial"/>
          <w:b/>
        </w:rPr>
      </w:pPr>
      <w:r w:rsidRPr="00417C6D">
        <w:rPr>
          <w:rFonts w:ascii="Flex 70" w:eastAsia="Arial" w:hAnsi="Flex 70" w:cs="Arial"/>
          <w:b/>
        </w:rPr>
        <w:br/>
      </w:r>
    </w:p>
    <w:p w14:paraId="5A2D7142" w14:textId="55A027F2" w:rsidR="00A17CFA" w:rsidRPr="00417C6D" w:rsidRDefault="00050BA2" w:rsidP="00557246">
      <w:pPr>
        <w:spacing w:after="0" w:line="240" w:lineRule="auto"/>
        <w:rPr>
          <w:rFonts w:eastAsia="Arial" w:cs="Arial"/>
          <w:b/>
        </w:rPr>
      </w:pPr>
      <w:r>
        <w:rPr>
          <w:rFonts w:eastAsia="Arial" w:cs="Arial"/>
          <w:b/>
        </w:rPr>
        <w:t>Daniel Sandberg</w:t>
      </w:r>
    </w:p>
    <w:p w14:paraId="1C5EC845" w14:textId="01BD2538" w:rsidR="00A17CFA" w:rsidRPr="00417C6D" w:rsidRDefault="00A17CFA" w:rsidP="00557246">
      <w:pPr>
        <w:spacing w:after="0" w:line="240" w:lineRule="auto"/>
        <w:rPr>
          <w:rFonts w:ascii="Flex 70" w:eastAsia="Arial" w:hAnsi="Flex 70" w:cs="Arial"/>
          <w:b/>
        </w:rPr>
      </w:pPr>
    </w:p>
    <w:p w14:paraId="7B35C9FE" w14:textId="410AE196" w:rsidR="00A17CFA" w:rsidRPr="00417C6D" w:rsidRDefault="00A17CFA" w:rsidP="00557246">
      <w:pPr>
        <w:spacing w:after="0" w:line="240" w:lineRule="auto"/>
        <w:rPr>
          <w:rFonts w:ascii="Flex 70" w:eastAsia="Arial" w:hAnsi="Flex 70" w:cs="Arial"/>
          <w:b/>
        </w:rPr>
      </w:pPr>
    </w:p>
    <w:p w14:paraId="6534FD02" w14:textId="5519115B" w:rsidR="006B7DFF" w:rsidRPr="006B7DFF" w:rsidRDefault="006B7DFF" w:rsidP="006B7DFF">
      <w:pPr>
        <w:spacing w:after="0"/>
        <w:rPr>
          <w:rFonts w:cs="Arial"/>
        </w:rPr>
      </w:pPr>
      <w:r w:rsidRPr="006B7DFF">
        <w:rPr>
          <w:rFonts w:cs="Arial"/>
        </w:rPr>
        <w:t xml:space="preserve">Daniel Sandberg, Nathalie Stenmark, Hans-Göran Elo, Stefan Persson, Gunilla Andersson Stampes, </w:t>
      </w:r>
      <w:r>
        <w:rPr>
          <w:rFonts w:cs="Arial"/>
        </w:rPr>
        <w:br/>
      </w:r>
      <w:r w:rsidRPr="006B7DFF">
        <w:rPr>
          <w:rFonts w:cs="Arial"/>
        </w:rPr>
        <w:t>Fredrik Emvall, Maria Furberg och Pehr Claesson</w:t>
      </w:r>
    </w:p>
    <w:p w14:paraId="0877E065" w14:textId="62468F85" w:rsidR="00E131EA" w:rsidRPr="00E131EA" w:rsidRDefault="00A10E5D" w:rsidP="00E131EA">
      <w:pPr>
        <w:spacing w:after="0"/>
        <w:rPr>
          <w:rFonts w:cs="Arial"/>
        </w:rPr>
      </w:pPr>
      <w:r>
        <w:rPr>
          <w:rFonts w:cs="Arial"/>
        </w:rPr>
        <w:t>Enhälligt</w:t>
      </w:r>
    </w:p>
    <w:p w14:paraId="79CEBBB6" w14:textId="77777777" w:rsidR="00A17CFA" w:rsidRPr="00710DCC" w:rsidRDefault="00A17CFA" w:rsidP="00710DCC">
      <w:pPr>
        <w:spacing w:after="0" w:line="240" w:lineRule="auto"/>
        <w:rPr>
          <w:rFonts w:eastAsia="Arial" w:cs="Arial"/>
          <w:b/>
        </w:rPr>
      </w:pPr>
    </w:p>
    <w:p w14:paraId="0B04315A" w14:textId="77777777" w:rsidR="00A17CFA" w:rsidRPr="00710DCC" w:rsidRDefault="00A17CFA" w:rsidP="00710DCC">
      <w:pPr>
        <w:spacing w:after="0" w:line="240" w:lineRule="auto"/>
        <w:rPr>
          <w:rFonts w:eastAsia="Arial" w:cs="Arial"/>
          <w:b/>
        </w:rPr>
      </w:pPr>
    </w:p>
    <w:p w14:paraId="3AE60377" w14:textId="77777777" w:rsidR="00A17CFA" w:rsidRPr="00710DCC" w:rsidRDefault="00A17CFA" w:rsidP="00710DCC">
      <w:pPr>
        <w:spacing w:after="0" w:line="240" w:lineRule="auto"/>
        <w:rPr>
          <w:rFonts w:eastAsia="Arial" w:cs="Arial"/>
        </w:rPr>
      </w:pPr>
      <w:bookmarkStart w:id="4" w:name="ForInformationToTitle"/>
      <w:r w:rsidRPr="00710DCC">
        <w:rPr>
          <w:rFonts w:eastAsia="Arial" w:cs="Arial"/>
        </w:rPr>
        <w:t>För kännedom till:</w:t>
      </w:r>
      <w:bookmarkEnd w:id="4"/>
      <w:r w:rsidRPr="00710DCC">
        <w:rPr>
          <w:rFonts w:eastAsia="Arial" w:cs="Arial"/>
        </w:rPr>
        <w:tab/>
      </w:r>
      <w:bookmarkStart w:id="5" w:name="ForInformationTo"/>
      <w:r w:rsidRPr="00710DCC">
        <w:rPr>
          <w:rFonts w:eastAsia="Arial" w:cs="Arial"/>
        </w:rPr>
        <w:t>Anmälare, Förening, Distrikt</w:t>
      </w:r>
      <w:bookmarkEnd w:id="5"/>
    </w:p>
    <w:p w14:paraId="251FC7CB" w14:textId="77777777" w:rsidR="00A17CFA" w:rsidRPr="00710DCC" w:rsidRDefault="00A17CFA" w:rsidP="00710DCC">
      <w:pPr>
        <w:spacing w:after="0"/>
        <w:rPr>
          <w:highlight w:val="yellow"/>
        </w:rPr>
      </w:pPr>
    </w:p>
    <w:sectPr w:rsidR="00A17CFA" w:rsidRPr="00710DCC" w:rsidSect="001D1BF9">
      <w:headerReference w:type="default" r:id="rId11"/>
      <w:footerReference w:type="default" r:id="rId12"/>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5D9A3" w14:textId="77777777" w:rsidR="009C4546" w:rsidRDefault="009C4546" w:rsidP="00F34448">
      <w:pPr>
        <w:spacing w:after="0" w:line="240" w:lineRule="auto"/>
      </w:pPr>
      <w:r>
        <w:separator/>
      </w:r>
    </w:p>
  </w:endnote>
  <w:endnote w:type="continuationSeparator" w:id="0">
    <w:p w14:paraId="49DF8593" w14:textId="77777777" w:rsidR="009C4546" w:rsidRDefault="009C4546" w:rsidP="00F34448">
      <w:pPr>
        <w:spacing w:after="0" w:line="240" w:lineRule="auto"/>
      </w:pPr>
      <w:r>
        <w:continuationSeparator/>
      </w:r>
    </w:p>
  </w:endnote>
  <w:endnote w:type="continuationNotice" w:id="1">
    <w:p w14:paraId="64204E78" w14:textId="77777777" w:rsidR="009C4546" w:rsidRDefault="009C45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lex 70 Regular">
    <w:altName w:val="Cambria"/>
    <w:panose1 w:val="00000000000000000000"/>
    <w:charset w:val="00"/>
    <w:family w:val="roman"/>
    <w:notTrueType/>
    <w:pitch w:val="default"/>
  </w:font>
  <w:font w:name="Flex Display 100 Black">
    <w:altName w:val="Calibri"/>
    <w:panose1 w:val="00000A06000000000000"/>
    <w:charset w:val="00"/>
    <w:family w:val="modern"/>
    <w:notTrueType/>
    <w:pitch w:val="variable"/>
    <w:sig w:usb0="00000007" w:usb1="00000001" w:usb2="00000000" w:usb3="00000000" w:csb0="00000003" w:csb1="00000000"/>
  </w:font>
  <w:font w:name="Flex 90 Bold">
    <w:altName w:val="Calibri"/>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70">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A46332"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043DD7F8" w:rsidR="000F143E" w:rsidRDefault="000F143E" w:rsidP="000F143E">
          <w:pPr>
            <w:pStyle w:val="Sidhuvud"/>
          </w:pPr>
          <w:r>
            <w:t>121 1</w:t>
          </w:r>
          <w:r w:rsidR="00555912">
            <w:t>8</w:t>
          </w:r>
          <w:r>
            <w:t xml:space="preserve">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r>
            <w:fldChar w:fldCharType="begin"/>
          </w:r>
          <w:r w:rsidRPr="00A46332">
            <w:rPr>
              <w:lang w:val="en-US"/>
            </w:rPr>
            <w:instrText>HYPERLINK "mailto:info@swehockey.se"</w:instrText>
          </w:r>
          <w:r>
            <w:fldChar w:fldCharType="separate"/>
          </w:r>
          <w:r w:rsidRPr="000D7866">
            <w:rPr>
              <w:rStyle w:val="Hyperlnk"/>
              <w:lang w:val="en-US"/>
            </w:rPr>
            <w:t>info@swehockey.se</w:t>
          </w:r>
          <w:r>
            <w:fldChar w:fldCharType="end"/>
          </w:r>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AF0DA" w14:textId="77777777" w:rsidR="009C4546" w:rsidRDefault="009C4546" w:rsidP="00F34448">
      <w:pPr>
        <w:spacing w:after="0" w:line="240" w:lineRule="auto"/>
      </w:pPr>
      <w:r>
        <w:separator/>
      </w:r>
    </w:p>
  </w:footnote>
  <w:footnote w:type="continuationSeparator" w:id="0">
    <w:p w14:paraId="2C38FB85" w14:textId="77777777" w:rsidR="009C4546" w:rsidRDefault="009C4546" w:rsidP="00F34448">
      <w:pPr>
        <w:spacing w:after="0" w:line="240" w:lineRule="auto"/>
      </w:pPr>
      <w:r>
        <w:continuationSeparator/>
      </w:r>
    </w:p>
  </w:footnote>
  <w:footnote w:type="continuationNotice" w:id="1">
    <w:p w14:paraId="5EF4A207" w14:textId="77777777" w:rsidR="009C4546" w:rsidRDefault="009C45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58241"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58240"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34DB0753" w:rsidR="001D1BF9" w:rsidRPr="00417C6D" w:rsidRDefault="001D1BF9" w:rsidP="001D1BF9">
                          <w:pPr>
                            <w:spacing w:after="0" w:line="240" w:lineRule="auto"/>
                            <w:jc w:val="right"/>
                            <w:rPr>
                              <w:rFonts w:eastAsia="Arial" w:cs="Arial"/>
                              <w:sz w:val="15"/>
                              <w:szCs w:val="15"/>
                            </w:rPr>
                          </w:pPr>
                          <w:bookmarkStart w:id="6" w:name="PrintedWhere"/>
                          <w:r w:rsidRPr="00417C6D">
                            <w:rPr>
                              <w:rFonts w:eastAsia="Arial" w:cs="Arial"/>
                              <w:sz w:val="15"/>
                              <w:szCs w:val="15"/>
                            </w:rPr>
                            <w:t>JOHANNESHOV</w:t>
                          </w:r>
                          <w:bookmarkEnd w:id="6"/>
                          <w:r w:rsidRPr="00417C6D">
                            <w:rPr>
                              <w:rFonts w:eastAsia="Arial" w:cs="Arial"/>
                              <w:sz w:val="15"/>
                              <w:szCs w:val="15"/>
                            </w:rPr>
                            <w:t xml:space="preserve"> </w:t>
                          </w:r>
                          <w:bookmarkStart w:id="7" w:name="PrintedAt"/>
                          <w:r w:rsidRPr="00417C6D">
                            <w:rPr>
                              <w:rFonts w:eastAsia="Arial" w:cs="Arial"/>
                              <w:sz w:val="15"/>
                              <w:szCs w:val="15"/>
                            </w:rPr>
                            <w:t>202</w:t>
                          </w:r>
                          <w:r w:rsidR="00173472">
                            <w:rPr>
                              <w:rFonts w:eastAsia="Arial" w:cs="Arial"/>
                              <w:sz w:val="15"/>
                              <w:szCs w:val="15"/>
                            </w:rPr>
                            <w:t>6</w:t>
                          </w:r>
                          <w:r w:rsidRPr="00417C6D">
                            <w:rPr>
                              <w:rFonts w:eastAsia="Arial" w:cs="Arial"/>
                              <w:sz w:val="15"/>
                              <w:szCs w:val="15"/>
                            </w:rPr>
                            <w:t>-</w:t>
                          </w:r>
                          <w:r w:rsidR="00173472">
                            <w:rPr>
                              <w:rFonts w:eastAsia="Arial" w:cs="Arial"/>
                              <w:sz w:val="15"/>
                              <w:szCs w:val="15"/>
                            </w:rPr>
                            <w:t>0</w:t>
                          </w:r>
                          <w:r w:rsidR="006B7DFF">
                            <w:rPr>
                              <w:rFonts w:eastAsia="Arial" w:cs="Arial"/>
                              <w:sz w:val="15"/>
                              <w:szCs w:val="15"/>
                            </w:rPr>
                            <w:t>3</w:t>
                          </w:r>
                          <w:r w:rsidRPr="00417C6D">
                            <w:rPr>
                              <w:rFonts w:eastAsia="Arial" w:cs="Arial"/>
                              <w:sz w:val="15"/>
                              <w:szCs w:val="15"/>
                            </w:rPr>
                            <w:t>-</w:t>
                          </w:r>
                          <w:bookmarkEnd w:id="7"/>
                          <w:r w:rsidR="006B7DFF">
                            <w:rPr>
                              <w:rFonts w:eastAsia="Arial" w:cs="Arial"/>
                              <w:sz w:val="15"/>
                              <w:szCs w:val="15"/>
                            </w:rPr>
                            <w:t>01</w:t>
                          </w:r>
                        </w:p>
                        <w:p w14:paraId="4B0FC801" w14:textId="3A2D4712"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8" w:name="IssueNo"/>
                          <w:r w:rsidR="00B57542" w:rsidRPr="00417C6D">
                            <w:rPr>
                              <w:rFonts w:eastAsia="Arial" w:cs="Arial"/>
                              <w:sz w:val="15"/>
                              <w:szCs w:val="15"/>
                            </w:rPr>
                            <w:t xml:space="preserve"> </w:t>
                          </w:r>
                          <w:r w:rsidRPr="00417C6D">
                            <w:rPr>
                              <w:rFonts w:eastAsia="Arial" w:cs="Arial"/>
                              <w:sz w:val="15"/>
                              <w:szCs w:val="15"/>
                            </w:rPr>
                            <w:t>D-SIF-0</w:t>
                          </w:r>
                          <w:bookmarkEnd w:id="8"/>
                          <w:r w:rsidR="00710DCC">
                            <w:rPr>
                              <w:rFonts w:eastAsia="Arial" w:cs="Arial"/>
                              <w:sz w:val="15"/>
                              <w:szCs w:val="15"/>
                            </w:rPr>
                            <w:t>2</w:t>
                          </w:r>
                          <w:r w:rsidR="00173472">
                            <w:rPr>
                              <w:rFonts w:eastAsia="Arial" w:cs="Arial"/>
                              <w:sz w:val="15"/>
                              <w:szCs w:val="15"/>
                            </w:rPr>
                            <w:t>2</w:t>
                          </w:r>
                          <w:r w:rsidR="006B7DFF">
                            <w:rPr>
                              <w:rFonts w:eastAsia="Arial" w:cs="Arial"/>
                              <w:sz w:val="15"/>
                              <w:szCs w:val="15"/>
                            </w:rPr>
                            <w:t>728</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34DB0753" w:rsidR="001D1BF9" w:rsidRPr="00417C6D" w:rsidRDefault="001D1BF9" w:rsidP="001D1BF9">
                    <w:pPr>
                      <w:spacing w:after="0" w:line="240" w:lineRule="auto"/>
                      <w:jc w:val="right"/>
                      <w:rPr>
                        <w:rFonts w:eastAsia="Arial" w:cs="Arial"/>
                        <w:sz w:val="15"/>
                        <w:szCs w:val="15"/>
                      </w:rPr>
                    </w:pPr>
                    <w:bookmarkStart w:id="9" w:name="PrintedWhere"/>
                    <w:r w:rsidRPr="00417C6D">
                      <w:rPr>
                        <w:rFonts w:eastAsia="Arial" w:cs="Arial"/>
                        <w:sz w:val="15"/>
                        <w:szCs w:val="15"/>
                      </w:rPr>
                      <w:t>JOHANNESHOV</w:t>
                    </w:r>
                    <w:bookmarkEnd w:id="9"/>
                    <w:r w:rsidRPr="00417C6D">
                      <w:rPr>
                        <w:rFonts w:eastAsia="Arial" w:cs="Arial"/>
                        <w:sz w:val="15"/>
                        <w:szCs w:val="15"/>
                      </w:rPr>
                      <w:t xml:space="preserve"> </w:t>
                    </w:r>
                    <w:bookmarkStart w:id="10" w:name="PrintedAt"/>
                    <w:r w:rsidRPr="00417C6D">
                      <w:rPr>
                        <w:rFonts w:eastAsia="Arial" w:cs="Arial"/>
                        <w:sz w:val="15"/>
                        <w:szCs w:val="15"/>
                      </w:rPr>
                      <w:t>202</w:t>
                    </w:r>
                    <w:r w:rsidR="00173472">
                      <w:rPr>
                        <w:rFonts w:eastAsia="Arial" w:cs="Arial"/>
                        <w:sz w:val="15"/>
                        <w:szCs w:val="15"/>
                      </w:rPr>
                      <w:t>6</w:t>
                    </w:r>
                    <w:r w:rsidRPr="00417C6D">
                      <w:rPr>
                        <w:rFonts w:eastAsia="Arial" w:cs="Arial"/>
                        <w:sz w:val="15"/>
                        <w:szCs w:val="15"/>
                      </w:rPr>
                      <w:t>-</w:t>
                    </w:r>
                    <w:r w:rsidR="00173472">
                      <w:rPr>
                        <w:rFonts w:eastAsia="Arial" w:cs="Arial"/>
                        <w:sz w:val="15"/>
                        <w:szCs w:val="15"/>
                      </w:rPr>
                      <w:t>0</w:t>
                    </w:r>
                    <w:r w:rsidR="006B7DFF">
                      <w:rPr>
                        <w:rFonts w:eastAsia="Arial" w:cs="Arial"/>
                        <w:sz w:val="15"/>
                        <w:szCs w:val="15"/>
                      </w:rPr>
                      <w:t>3</w:t>
                    </w:r>
                    <w:r w:rsidRPr="00417C6D">
                      <w:rPr>
                        <w:rFonts w:eastAsia="Arial" w:cs="Arial"/>
                        <w:sz w:val="15"/>
                        <w:szCs w:val="15"/>
                      </w:rPr>
                      <w:t>-</w:t>
                    </w:r>
                    <w:bookmarkEnd w:id="10"/>
                    <w:r w:rsidR="006B7DFF">
                      <w:rPr>
                        <w:rFonts w:eastAsia="Arial" w:cs="Arial"/>
                        <w:sz w:val="15"/>
                        <w:szCs w:val="15"/>
                      </w:rPr>
                      <w:t>01</w:t>
                    </w:r>
                  </w:p>
                  <w:p w14:paraId="4B0FC801" w14:textId="3A2D4712"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11" w:name="IssueNo"/>
                    <w:r w:rsidR="00B57542" w:rsidRPr="00417C6D">
                      <w:rPr>
                        <w:rFonts w:eastAsia="Arial" w:cs="Arial"/>
                        <w:sz w:val="15"/>
                        <w:szCs w:val="15"/>
                      </w:rPr>
                      <w:t xml:space="preserve"> </w:t>
                    </w:r>
                    <w:r w:rsidRPr="00417C6D">
                      <w:rPr>
                        <w:rFonts w:eastAsia="Arial" w:cs="Arial"/>
                        <w:sz w:val="15"/>
                        <w:szCs w:val="15"/>
                      </w:rPr>
                      <w:t>D-SIF-0</w:t>
                    </w:r>
                    <w:bookmarkEnd w:id="11"/>
                    <w:r w:rsidR="00710DCC">
                      <w:rPr>
                        <w:rFonts w:eastAsia="Arial" w:cs="Arial"/>
                        <w:sz w:val="15"/>
                        <w:szCs w:val="15"/>
                      </w:rPr>
                      <w:t>2</w:t>
                    </w:r>
                    <w:r w:rsidR="00173472">
                      <w:rPr>
                        <w:rFonts w:eastAsia="Arial" w:cs="Arial"/>
                        <w:sz w:val="15"/>
                        <w:szCs w:val="15"/>
                      </w:rPr>
                      <w:t>2</w:t>
                    </w:r>
                    <w:r w:rsidR="006B7DFF">
                      <w:rPr>
                        <w:rFonts w:eastAsia="Arial" w:cs="Arial"/>
                        <w:sz w:val="15"/>
                        <w:szCs w:val="15"/>
                      </w:rPr>
                      <w:t>728</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603727660">
    <w:abstractNumId w:val="1"/>
  </w:num>
  <w:num w:numId="2" w16cid:durableId="1912543630">
    <w:abstractNumId w:val="0"/>
  </w:num>
  <w:num w:numId="3" w16cid:durableId="16836991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2901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05722"/>
    <w:rsid w:val="000127F9"/>
    <w:rsid w:val="00012E3D"/>
    <w:rsid w:val="000137A6"/>
    <w:rsid w:val="00015FB6"/>
    <w:rsid w:val="00035117"/>
    <w:rsid w:val="00044217"/>
    <w:rsid w:val="00050BA2"/>
    <w:rsid w:val="00065F61"/>
    <w:rsid w:val="00084EA1"/>
    <w:rsid w:val="00087BD9"/>
    <w:rsid w:val="000A0D7F"/>
    <w:rsid w:val="000B4188"/>
    <w:rsid w:val="000C0906"/>
    <w:rsid w:val="000D40F1"/>
    <w:rsid w:val="000D4B5C"/>
    <w:rsid w:val="000D5665"/>
    <w:rsid w:val="000E2DD9"/>
    <w:rsid w:val="000E6CA9"/>
    <w:rsid w:val="000F143E"/>
    <w:rsid w:val="000F26C6"/>
    <w:rsid w:val="001070CF"/>
    <w:rsid w:val="00160AF7"/>
    <w:rsid w:val="0016103A"/>
    <w:rsid w:val="00173472"/>
    <w:rsid w:val="00180B15"/>
    <w:rsid w:val="00194926"/>
    <w:rsid w:val="001B5227"/>
    <w:rsid w:val="001C2FBE"/>
    <w:rsid w:val="001D1BF9"/>
    <w:rsid w:val="0020419A"/>
    <w:rsid w:val="00215E98"/>
    <w:rsid w:val="0022044E"/>
    <w:rsid w:val="00295A85"/>
    <w:rsid w:val="002A53ED"/>
    <w:rsid w:val="002B5F25"/>
    <w:rsid w:val="002B67B2"/>
    <w:rsid w:val="00301708"/>
    <w:rsid w:val="00320A6F"/>
    <w:rsid w:val="00324B83"/>
    <w:rsid w:val="0033332E"/>
    <w:rsid w:val="00336E9C"/>
    <w:rsid w:val="003B02E4"/>
    <w:rsid w:val="003D7994"/>
    <w:rsid w:val="003F6476"/>
    <w:rsid w:val="0040474F"/>
    <w:rsid w:val="00417C6D"/>
    <w:rsid w:val="00436E97"/>
    <w:rsid w:val="004423C4"/>
    <w:rsid w:val="0047011F"/>
    <w:rsid w:val="00490BDF"/>
    <w:rsid w:val="004A7520"/>
    <w:rsid w:val="004B537C"/>
    <w:rsid w:val="004C2AEB"/>
    <w:rsid w:val="004D2444"/>
    <w:rsid w:val="004D2F3D"/>
    <w:rsid w:val="005124B1"/>
    <w:rsid w:val="005210E3"/>
    <w:rsid w:val="005214D5"/>
    <w:rsid w:val="005358A4"/>
    <w:rsid w:val="00541B0C"/>
    <w:rsid w:val="00544349"/>
    <w:rsid w:val="00555912"/>
    <w:rsid w:val="00557246"/>
    <w:rsid w:val="00563839"/>
    <w:rsid w:val="0056488F"/>
    <w:rsid w:val="005A0FCF"/>
    <w:rsid w:val="005A5AB1"/>
    <w:rsid w:val="005A5E8E"/>
    <w:rsid w:val="005B7096"/>
    <w:rsid w:val="006041D2"/>
    <w:rsid w:val="0065659C"/>
    <w:rsid w:val="00666103"/>
    <w:rsid w:val="006713E4"/>
    <w:rsid w:val="00684F40"/>
    <w:rsid w:val="006873ED"/>
    <w:rsid w:val="006A1766"/>
    <w:rsid w:val="006A301D"/>
    <w:rsid w:val="006B0C84"/>
    <w:rsid w:val="006B7DFF"/>
    <w:rsid w:val="006D37EE"/>
    <w:rsid w:val="00710DCC"/>
    <w:rsid w:val="00727117"/>
    <w:rsid w:val="00753CED"/>
    <w:rsid w:val="00791E93"/>
    <w:rsid w:val="007A7311"/>
    <w:rsid w:val="007E75B7"/>
    <w:rsid w:val="007F0E4C"/>
    <w:rsid w:val="00855B38"/>
    <w:rsid w:val="008C55FA"/>
    <w:rsid w:val="00903310"/>
    <w:rsid w:val="00911F21"/>
    <w:rsid w:val="009170C8"/>
    <w:rsid w:val="00925EAB"/>
    <w:rsid w:val="009375B6"/>
    <w:rsid w:val="00970558"/>
    <w:rsid w:val="0098297A"/>
    <w:rsid w:val="00985E25"/>
    <w:rsid w:val="009C4546"/>
    <w:rsid w:val="009D06EE"/>
    <w:rsid w:val="009D5B7F"/>
    <w:rsid w:val="009F3EBF"/>
    <w:rsid w:val="00A10E5D"/>
    <w:rsid w:val="00A13F6A"/>
    <w:rsid w:val="00A14626"/>
    <w:rsid w:val="00A17CFA"/>
    <w:rsid w:val="00A24206"/>
    <w:rsid w:val="00A27F88"/>
    <w:rsid w:val="00A30297"/>
    <w:rsid w:val="00A35B32"/>
    <w:rsid w:val="00A37B28"/>
    <w:rsid w:val="00A412E8"/>
    <w:rsid w:val="00A46332"/>
    <w:rsid w:val="00A54250"/>
    <w:rsid w:val="00AC1A8B"/>
    <w:rsid w:val="00AE383D"/>
    <w:rsid w:val="00B05CBE"/>
    <w:rsid w:val="00B24807"/>
    <w:rsid w:val="00B24F89"/>
    <w:rsid w:val="00B273BC"/>
    <w:rsid w:val="00B33A83"/>
    <w:rsid w:val="00B53055"/>
    <w:rsid w:val="00B550ED"/>
    <w:rsid w:val="00B57542"/>
    <w:rsid w:val="00B61A53"/>
    <w:rsid w:val="00B668D1"/>
    <w:rsid w:val="00B671A8"/>
    <w:rsid w:val="00B7002D"/>
    <w:rsid w:val="00B72C4E"/>
    <w:rsid w:val="00B82458"/>
    <w:rsid w:val="00B858EA"/>
    <w:rsid w:val="00BA5407"/>
    <w:rsid w:val="00BB2CEF"/>
    <w:rsid w:val="00BB3B71"/>
    <w:rsid w:val="00BC5807"/>
    <w:rsid w:val="00BC73F2"/>
    <w:rsid w:val="00BE0789"/>
    <w:rsid w:val="00BE2079"/>
    <w:rsid w:val="00BE75B4"/>
    <w:rsid w:val="00C17075"/>
    <w:rsid w:val="00C3153E"/>
    <w:rsid w:val="00C43B49"/>
    <w:rsid w:val="00C51110"/>
    <w:rsid w:val="00C74937"/>
    <w:rsid w:val="00C7796E"/>
    <w:rsid w:val="00CA032C"/>
    <w:rsid w:val="00CA65AE"/>
    <w:rsid w:val="00CC1CCC"/>
    <w:rsid w:val="00D02F89"/>
    <w:rsid w:val="00D1731D"/>
    <w:rsid w:val="00D210C9"/>
    <w:rsid w:val="00D740FD"/>
    <w:rsid w:val="00D80F88"/>
    <w:rsid w:val="00D83D13"/>
    <w:rsid w:val="00DA3F79"/>
    <w:rsid w:val="00DA4396"/>
    <w:rsid w:val="00DE266F"/>
    <w:rsid w:val="00E02AB6"/>
    <w:rsid w:val="00E0578A"/>
    <w:rsid w:val="00E131EA"/>
    <w:rsid w:val="00E36D16"/>
    <w:rsid w:val="00E637CA"/>
    <w:rsid w:val="00E711F9"/>
    <w:rsid w:val="00E83BB1"/>
    <w:rsid w:val="00EC79AC"/>
    <w:rsid w:val="00ED64BA"/>
    <w:rsid w:val="00EE4693"/>
    <w:rsid w:val="00F11118"/>
    <w:rsid w:val="00F230FF"/>
    <w:rsid w:val="00F3100E"/>
    <w:rsid w:val="00F34448"/>
    <w:rsid w:val="00F44E4B"/>
    <w:rsid w:val="00F47E85"/>
    <w:rsid w:val="00F47EAA"/>
    <w:rsid w:val="00F5577B"/>
    <w:rsid w:val="00F61875"/>
    <w:rsid w:val="00FB4A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DF8A9A7921094CBC304E65CE37F1AE" ma:contentTypeVersion="18" ma:contentTypeDescription="Skapa ett nytt dokument." ma:contentTypeScope="" ma:versionID="98c91dfd500504d2a116dea49501f07a">
  <xsd:schema xmlns:xsd="http://www.w3.org/2001/XMLSchema" xmlns:xs="http://www.w3.org/2001/XMLSchema" xmlns:p="http://schemas.microsoft.com/office/2006/metadata/properties" xmlns:ns2="a3f9d18b-10e8-4143-8dc9-d702a5364853" xmlns:ns3="b25b7cf5-5691-477d-8c58-c4120a4f8e07" targetNamespace="http://schemas.microsoft.com/office/2006/metadata/properties" ma:root="true" ma:fieldsID="9f54e6494be5c5c9bb6f73a2e52fe623" ns2:_="" ns3:_="">
    <xsd:import namespace="a3f9d18b-10e8-4143-8dc9-d702a5364853"/>
    <xsd:import namespace="b25b7cf5-5691-477d-8c58-c4120a4f8e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9d18b-10e8-4143-8dc9-d702a536485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e7f99db8-c074-4aa8-afa7-f13cdd1c8d3d}" ma:internalName="TaxCatchAll" ma:showField="CatchAllData" ma:web="a3f9d18b-10e8-4143-8dc9-d702a53648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5b7cf5-5691-477d-8c58-c4120a4f8e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a6b4cc0-22d7-4e08-872f-c45abfcf51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3f9d18b-10e8-4143-8dc9-d702a5364853" xsi:nil="true"/>
    <lcf76f155ced4ddcb4097134ff3c332f xmlns="b25b7cf5-5691-477d-8c58-c4120a4f8e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A75F9D-E0EE-4732-A590-0C4E1CDED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9d18b-10e8-4143-8dc9-d702a5364853"/>
    <ds:schemaRef ds:uri="b25b7cf5-5691-477d-8c58-c4120a4f8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customXml/itemProps3.xml><?xml version="1.0" encoding="utf-8"?>
<ds:datastoreItem xmlns:ds="http://schemas.openxmlformats.org/officeDocument/2006/customXml" ds:itemID="{66F7C01B-7F15-465D-885A-7F1364D0FCBA}">
  <ds:schemaRefs>
    <ds:schemaRef ds:uri="http://schemas.microsoft.com/sharepoint/v3/contenttype/forms"/>
  </ds:schemaRefs>
</ds:datastoreItem>
</file>

<file path=customXml/itemProps4.xml><?xml version="1.0" encoding="utf-8"?>
<ds:datastoreItem xmlns:ds="http://schemas.openxmlformats.org/officeDocument/2006/customXml" ds:itemID="{7EF6B51B-0214-4DA6-9E23-DB2268431DBD}">
  <ds:schemaRefs>
    <ds:schemaRef ds:uri="http://schemas.microsoft.com/office/2006/metadata/properties"/>
    <ds:schemaRef ds:uri="http://schemas.microsoft.com/office/infopath/2007/PartnerControls"/>
    <ds:schemaRef ds:uri="a3f9d18b-10e8-4143-8dc9-d702a5364853"/>
    <ds:schemaRef ds:uri="b25b7cf5-5691-477d-8c58-c4120a4f8e07"/>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0</TotalTime>
  <Pages>2</Pages>
  <Words>443</Words>
  <Characters>2482</Characters>
  <Application>Microsoft Office Word</Application>
  <DocSecurity>0</DocSecurity>
  <Lines>77</Lines>
  <Paragraphs>32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2</cp:revision>
  <cp:lastPrinted>2020-11-22T10:36:00Z</cp:lastPrinted>
  <dcterms:created xsi:type="dcterms:W3CDTF">2026-03-01T09:06:00Z</dcterms:created>
  <dcterms:modified xsi:type="dcterms:W3CDTF">2026-03-01T09:06:00Z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0x010100F0DF8A9A7921094CBC304E65CE37F1AE</vt:lpwstr>
  </property>
  <property fmtid="{D5CDD505-2E9C-101B-9397-08002B2CF9AE}" pid="3" name="MediaServiceImageTags">
    <vt:lpwstr/>
  </property>
</Properties>
</file>