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28341A46" w14:textId="77777777" w:rsidR="001B1B99" w:rsidRPr="001B1B99" w:rsidRDefault="001B1B99" w:rsidP="001B1B99">
      <w:pPr>
        <w:spacing w:after="0"/>
        <w:rPr>
          <w:rFonts w:cs="Arial"/>
          <w:b/>
        </w:rPr>
      </w:pPr>
      <w:r w:rsidRPr="001B1B99">
        <w:rPr>
          <w:rFonts w:cs="Arial"/>
          <w:b/>
        </w:rPr>
        <w:t>Namn:</w:t>
      </w:r>
      <w:r w:rsidRPr="001B1B99">
        <w:rPr>
          <w:rFonts w:cs="Arial"/>
          <w:b/>
        </w:rPr>
        <w:tab/>
      </w:r>
      <w:r w:rsidRPr="001B1B99">
        <w:rPr>
          <w:rFonts w:cs="Arial"/>
          <w:b/>
        </w:rPr>
        <w:tab/>
        <w:t>Viktor Lodin</w:t>
      </w:r>
      <w:r w:rsidRPr="001B1B99">
        <w:rPr>
          <w:rFonts w:eastAsia="Arial" w:cs="Arial"/>
          <w:b/>
        </w:rPr>
        <w:t xml:space="preserve"> </w:t>
      </w:r>
    </w:p>
    <w:p w14:paraId="71E0C72B" w14:textId="77777777" w:rsidR="001B1B99" w:rsidRPr="001B1B99" w:rsidRDefault="001B1B99" w:rsidP="001B1B99">
      <w:pPr>
        <w:spacing w:after="0"/>
        <w:rPr>
          <w:rFonts w:cs="Arial"/>
          <w:b/>
        </w:rPr>
      </w:pPr>
    </w:p>
    <w:p w14:paraId="5745B15C" w14:textId="77777777" w:rsidR="001B1B99" w:rsidRPr="001B1B99" w:rsidRDefault="001B1B99" w:rsidP="001B1B99">
      <w:pPr>
        <w:spacing w:after="0"/>
        <w:rPr>
          <w:rFonts w:cs="Arial"/>
          <w:b/>
        </w:rPr>
      </w:pPr>
      <w:r w:rsidRPr="001B1B99">
        <w:rPr>
          <w:rFonts w:cs="Arial"/>
          <w:b/>
        </w:rPr>
        <w:t>Förening:</w:t>
      </w:r>
      <w:r w:rsidRPr="001B1B99">
        <w:rPr>
          <w:rFonts w:cs="Arial"/>
          <w:b/>
        </w:rPr>
        <w:tab/>
      </w:r>
      <w:r w:rsidRPr="001B1B99">
        <w:rPr>
          <w:rFonts w:cs="Arial"/>
          <w:b/>
        </w:rPr>
        <w:tab/>
        <w:t>Färjestad BK</w:t>
      </w:r>
    </w:p>
    <w:p w14:paraId="27B1F043" w14:textId="77777777" w:rsidR="001B1B99" w:rsidRPr="001B1B99" w:rsidRDefault="001B1B99" w:rsidP="001B1B99">
      <w:pPr>
        <w:spacing w:after="0"/>
        <w:rPr>
          <w:rFonts w:cs="Arial"/>
          <w:b/>
        </w:rPr>
      </w:pPr>
    </w:p>
    <w:p w14:paraId="705B0C02" w14:textId="77777777" w:rsidR="001B1B99" w:rsidRPr="001B1B99" w:rsidRDefault="001B1B99" w:rsidP="001B1B99">
      <w:pPr>
        <w:spacing w:after="0"/>
        <w:rPr>
          <w:rFonts w:cs="Arial"/>
          <w:b/>
        </w:rPr>
      </w:pPr>
      <w:r w:rsidRPr="001B1B99">
        <w:rPr>
          <w:rFonts w:cs="Arial"/>
          <w:b/>
        </w:rPr>
        <w:t>Adress:</w:t>
      </w:r>
      <w:r w:rsidRPr="001B1B99">
        <w:rPr>
          <w:rFonts w:cs="Arial"/>
          <w:b/>
        </w:rPr>
        <w:tab/>
      </w:r>
      <w:r w:rsidRPr="001B1B99">
        <w:rPr>
          <w:rFonts w:cs="Arial"/>
          <w:b/>
        </w:rPr>
        <w:tab/>
        <w:t>Box 318, 65108 KARLSTAD</w:t>
      </w:r>
    </w:p>
    <w:p w14:paraId="6FE8A87A" w14:textId="77777777" w:rsidR="001B1B99" w:rsidRPr="001B1B99" w:rsidRDefault="001B1B99" w:rsidP="001B1B99">
      <w:pPr>
        <w:spacing w:after="0"/>
        <w:rPr>
          <w:rFonts w:cs="Arial"/>
          <w:b/>
        </w:rPr>
      </w:pPr>
    </w:p>
    <w:p w14:paraId="4B9444FC" w14:textId="0460C3AD" w:rsidR="001B1B99" w:rsidRPr="001B1B99" w:rsidRDefault="001B1B99" w:rsidP="001B1B99">
      <w:pPr>
        <w:spacing w:after="0"/>
        <w:rPr>
          <w:rFonts w:cs="Arial"/>
          <w:b/>
        </w:rPr>
      </w:pPr>
      <w:r w:rsidRPr="001B1B99">
        <w:rPr>
          <w:rFonts w:cs="Arial"/>
          <w:b/>
        </w:rPr>
        <w:t>Matchdatum:</w:t>
      </w:r>
      <w:r w:rsidRPr="001B1B99">
        <w:rPr>
          <w:rFonts w:cs="Arial"/>
          <w:b/>
        </w:rPr>
        <w:tab/>
      </w:r>
      <w:r>
        <w:rPr>
          <w:rFonts w:cs="Arial"/>
          <w:b/>
        </w:rPr>
        <w:tab/>
      </w:r>
      <w:r w:rsidRPr="001B1B99">
        <w:rPr>
          <w:rFonts w:cs="Arial"/>
          <w:b/>
        </w:rPr>
        <w:t>2026-03-30</w:t>
      </w:r>
    </w:p>
    <w:p w14:paraId="12274A59" w14:textId="77777777" w:rsidR="001B1B99" w:rsidRPr="001B1B99" w:rsidRDefault="001B1B99" w:rsidP="001B1B99">
      <w:pPr>
        <w:spacing w:after="0"/>
        <w:rPr>
          <w:rFonts w:cs="Arial"/>
          <w:b/>
        </w:rPr>
      </w:pPr>
    </w:p>
    <w:p w14:paraId="085BE0CC" w14:textId="77777777" w:rsidR="001B1B99" w:rsidRPr="001B1B99" w:rsidRDefault="001B1B99" w:rsidP="001B1B99">
      <w:pPr>
        <w:spacing w:after="0"/>
        <w:rPr>
          <w:rFonts w:cs="Arial"/>
          <w:b/>
        </w:rPr>
      </w:pPr>
      <w:r w:rsidRPr="001B1B99">
        <w:rPr>
          <w:rFonts w:cs="Arial"/>
          <w:b/>
        </w:rPr>
        <w:t>Mellan:</w:t>
      </w:r>
      <w:r w:rsidRPr="001B1B99">
        <w:rPr>
          <w:rFonts w:cs="Arial"/>
          <w:b/>
        </w:rPr>
        <w:tab/>
      </w:r>
      <w:r w:rsidRPr="001B1B99">
        <w:rPr>
          <w:rFonts w:cs="Arial"/>
          <w:b/>
        </w:rPr>
        <w:tab/>
        <w:t>Färjestad BK - Rögle BK</w:t>
      </w:r>
    </w:p>
    <w:p w14:paraId="47CBA8E2" w14:textId="77777777" w:rsidR="001B1B99" w:rsidRPr="001B1B99" w:rsidRDefault="001B1B99" w:rsidP="001B1B99">
      <w:pPr>
        <w:spacing w:after="0"/>
        <w:rPr>
          <w:rFonts w:cs="Arial"/>
          <w:b/>
          <w:lang w:val="en-US"/>
        </w:rPr>
      </w:pPr>
      <w:r w:rsidRPr="001B1B99">
        <w:rPr>
          <w:rFonts w:cs="Arial"/>
          <w:b/>
        </w:rPr>
        <w:tab/>
      </w:r>
      <w:r w:rsidRPr="001B1B99">
        <w:rPr>
          <w:rFonts w:cs="Arial"/>
          <w:b/>
        </w:rPr>
        <w:tab/>
      </w:r>
      <w:r w:rsidRPr="001B1B99">
        <w:rPr>
          <w:rFonts w:cs="Arial"/>
          <w:b/>
          <w:lang w:val="en-US"/>
        </w:rPr>
        <w:t>SM-</w:t>
      </w:r>
      <w:proofErr w:type="spellStart"/>
      <w:r w:rsidRPr="001B1B99">
        <w:rPr>
          <w:rFonts w:cs="Arial"/>
          <w:b/>
          <w:lang w:val="en-US"/>
        </w:rPr>
        <w:t>slutspel</w:t>
      </w:r>
      <w:proofErr w:type="spellEnd"/>
      <w:r w:rsidRPr="001B1B99">
        <w:rPr>
          <w:rFonts w:cs="Arial"/>
          <w:b/>
          <w:lang w:val="en-US"/>
        </w:rPr>
        <w:t xml:space="preserve"> SHL</w:t>
      </w:r>
    </w:p>
    <w:p w14:paraId="6B1AB779" w14:textId="77777777" w:rsidR="001B1B99" w:rsidRPr="001B1B99" w:rsidRDefault="001B1B99" w:rsidP="001B1B99">
      <w:pPr>
        <w:spacing w:after="0"/>
        <w:rPr>
          <w:rFonts w:cs="Arial"/>
          <w:b/>
          <w:lang w:val="en-US"/>
        </w:rPr>
      </w:pPr>
    </w:p>
    <w:p w14:paraId="7AFD80D5" w14:textId="77777777" w:rsidR="001B1B99" w:rsidRPr="001B1B99" w:rsidRDefault="001B1B99" w:rsidP="001B1B99">
      <w:pPr>
        <w:spacing w:after="0"/>
        <w:rPr>
          <w:rFonts w:cs="Arial"/>
          <w:b/>
          <w:lang w:val="en-US"/>
        </w:rPr>
      </w:pPr>
      <w:r w:rsidRPr="001B1B99">
        <w:rPr>
          <w:rFonts w:cs="Arial"/>
          <w:b/>
          <w:lang w:val="en-US"/>
        </w:rPr>
        <w:t>Domare/</w:t>
      </w:r>
      <w:proofErr w:type="spellStart"/>
      <w:r w:rsidRPr="001B1B99">
        <w:rPr>
          <w:rFonts w:cs="Arial"/>
          <w:b/>
          <w:lang w:val="en-US"/>
        </w:rPr>
        <w:t>Anmälare</w:t>
      </w:r>
      <w:proofErr w:type="spellEnd"/>
      <w:r w:rsidRPr="001B1B99">
        <w:rPr>
          <w:rFonts w:cs="Arial"/>
          <w:b/>
          <w:lang w:val="en-US"/>
        </w:rPr>
        <w:tab/>
        <w:t>Players Safety Group SHL</w:t>
      </w:r>
    </w:p>
    <w:p w14:paraId="6A447086" w14:textId="77777777" w:rsidR="001B1B99" w:rsidRPr="001B1B99" w:rsidRDefault="001B1B99" w:rsidP="001B1B99">
      <w:pPr>
        <w:spacing w:after="0"/>
        <w:rPr>
          <w:rFonts w:cs="Arial"/>
          <w:b/>
          <w:lang w:val="en-US"/>
        </w:rPr>
      </w:pPr>
    </w:p>
    <w:p w14:paraId="5E9DBC57" w14:textId="77777777" w:rsidR="001B1B99" w:rsidRPr="001B1B99" w:rsidRDefault="001B1B99" w:rsidP="001B1B99">
      <w:pPr>
        <w:spacing w:after="0"/>
        <w:rPr>
          <w:rFonts w:cs="Arial"/>
          <w:b/>
        </w:rPr>
      </w:pPr>
      <w:r w:rsidRPr="001B1B99">
        <w:rPr>
          <w:rFonts w:cs="Arial"/>
          <w:b/>
        </w:rPr>
        <w:t>Avstängningsperiod</w:t>
      </w:r>
      <w:r w:rsidRPr="001B1B99">
        <w:rPr>
          <w:rFonts w:cs="Arial"/>
          <w:b/>
        </w:rPr>
        <w:tab/>
        <w:t>1 match</w:t>
      </w:r>
    </w:p>
    <w:p w14:paraId="644F3284" w14:textId="77777777" w:rsidR="001B1B99" w:rsidRPr="001B1B99" w:rsidRDefault="001B1B99" w:rsidP="001B1B99">
      <w:pPr>
        <w:spacing w:after="0"/>
        <w:rPr>
          <w:rFonts w:cs="Arial"/>
          <w:b/>
        </w:rPr>
      </w:pPr>
    </w:p>
    <w:p w14:paraId="4D51D4C8" w14:textId="77777777" w:rsidR="001B1B99" w:rsidRPr="001B1B99" w:rsidRDefault="001B1B99" w:rsidP="001B1B99">
      <w:pPr>
        <w:spacing w:after="0"/>
        <w:rPr>
          <w:rFonts w:cs="Arial"/>
          <w:b/>
        </w:rPr>
      </w:pPr>
    </w:p>
    <w:p w14:paraId="575CECE6" w14:textId="77777777" w:rsidR="001B1B99" w:rsidRPr="001B1B99" w:rsidRDefault="001B1B99" w:rsidP="001B1B99">
      <w:pPr>
        <w:spacing w:after="0"/>
        <w:rPr>
          <w:rFonts w:cs="Arial"/>
          <w:b/>
        </w:rPr>
      </w:pPr>
      <w:r w:rsidRPr="001B1B99">
        <w:rPr>
          <w:rFonts w:cs="Arial"/>
          <w:b/>
        </w:rPr>
        <w:t>BESLUT</w:t>
      </w:r>
    </w:p>
    <w:p w14:paraId="22F91124" w14:textId="77777777" w:rsidR="001B1B99" w:rsidRPr="001B1B99" w:rsidRDefault="001B1B99" w:rsidP="001B1B99">
      <w:pPr>
        <w:spacing w:after="0"/>
        <w:rPr>
          <w:rFonts w:cs="Arial"/>
        </w:rPr>
      </w:pPr>
    </w:p>
    <w:p w14:paraId="481366E6" w14:textId="77777777" w:rsidR="001B1B99" w:rsidRPr="001B1B99" w:rsidRDefault="001B1B99" w:rsidP="00AD10C0">
      <w:pPr>
        <w:spacing w:after="0"/>
        <w:ind w:right="-257"/>
        <w:rPr>
          <w:rFonts w:cs="Arial"/>
        </w:rPr>
      </w:pPr>
      <w:r w:rsidRPr="001B1B99">
        <w:rPr>
          <w:rFonts w:cs="Arial"/>
        </w:rPr>
        <w:t xml:space="preserve">Efter match mellan Färjestad BK – Rögle BK, SM-slutspel SHL, 2026-03-30, åläggs Viktor Lodin, Färjestad BK, följande straff för </w:t>
      </w:r>
      <w:proofErr w:type="spellStart"/>
      <w:r w:rsidRPr="001B1B99">
        <w:rPr>
          <w:rFonts w:cs="Arial"/>
        </w:rPr>
        <w:t>Slewfooting</w:t>
      </w:r>
      <w:proofErr w:type="spellEnd"/>
      <w:r w:rsidRPr="001B1B99">
        <w:rPr>
          <w:rFonts w:cs="Arial"/>
        </w:rPr>
        <w:t>:</w:t>
      </w:r>
    </w:p>
    <w:p w14:paraId="2B5F50B6" w14:textId="77777777" w:rsidR="001B1B99" w:rsidRPr="001B1B99" w:rsidRDefault="001B1B99" w:rsidP="001B1B99">
      <w:pPr>
        <w:spacing w:after="0"/>
        <w:rPr>
          <w:rFonts w:cs="Arial"/>
        </w:rPr>
      </w:pPr>
    </w:p>
    <w:p w14:paraId="02A810B7" w14:textId="77777777" w:rsidR="001B1B99" w:rsidRPr="001B1B99" w:rsidRDefault="001B1B99" w:rsidP="001B1B99">
      <w:pPr>
        <w:spacing w:after="0"/>
        <w:rPr>
          <w:rFonts w:cs="Arial"/>
        </w:rPr>
      </w:pPr>
      <w:r w:rsidRPr="001B1B99">
        <w:rPr>
          <w:rFonts w:cs="Arial"/>
        </w:rPr>
        <w:t xml:space="preserve">Avstängning från Färjestad BK:s nästföljande match i SHL. Avstängningen avser endast ishockey och gäller deltagande i tävling/uppvisning. </w:t>
      </w:r>
    </w:p>
    <w:p w14:paraId="0495F19C" w14:textId="77777777" w:rsidR="001B1B99" w:rsidRPr="001B1B99" w:rsidRDefault="001B1B99" w:rsidP="001B1B99">
      <w:pPr>
        <w:spacing w:after="0"/>
        <w:rPr>
          <w:rFonts w:cs="Arial"/>
        </w:rPr>
      </w:pPr>
    </w:p>
    <w:p w14:paraId="076298D6" w14:textId="77777777" w:rsidR="001B1B99" w:rsidRPr="001B1B99" w:rsidRDefault="001B1B99" w:rsidP="001B1B99">
      <w:pPr>
        <w:spacing w:after="0"/>
        <w:rPr>
          <w:rFonts w:cs="Arial"/>
          <w:b/>
        </w:rPr>
      </w:pPr>
    </w:p>
    <w:p w14:paraId="6C8E05D3" w14:textId="77777777" w:rsidR="001B1B99" w:rsidRPr="001B1B99" w:rsidRDefault="001B1B99" w:rsidP="001B1B99">
      <w:pPr>
        <w:spacing w:after="0"/>
        <w:rPr>
          <w:rFonts w:cs="Arial"/>
        </w:rPr>
      </w:pPr>
      <w:r w:rsidRPr="001B1B99">
        <w:rPr>
          <w:rFonts w:cs="Arial"/>
          <w:b/>
        </w:rPr>
        <w:t>SKÄL</w:t>
      </w:r>
    </w:p>
    <w:p w14:paraId="1F825429" w14:textId="77777777" w:rsidR="001B1B99" w:rsidRPr="001B1B99" w:rsidRDefault="001B1B99" w:rsidP="001B1B99">
      <w:pPr>
        <w:spacing w:after="0"/>
        <w:rPr>
          <w:rFonts w:cs="Arial"/>
          <w:b/>
        </w:rPr>
      </w:pPr>
    </w:p>
    <w:p w14:paraId="65E37A0A" w14:textId="77777777" w:rsidR="001B1B99" w:rsidRPr="001B1B99" w:rsidRDefault="001B1B99" w:rsidP="001B1B99">
      <w:pPr>
        <w:spacing w:after="0"/>
        <w:rPr>
          <w:rFonts w:cs="Arial"/>
        </w:rPr>
      </w:pPr>
      <w:r w:rsidRPr="001B1B99">
        <w:rPr>
          <w:rFonts w:cs="Arial"/>
        </w:rPr>
        <w:t>Disciplinnämnden har tagit del av anmälan, en filmsekvens från händelsen och ett yttrande från Viktor Lodin.</w:t>
      </w:r>
    </w:p>
    <w:p w14:paraId="62CDC6F8" w14:textId="77777777" w:rsidR="001B1B99" w:rsidRPr="001B1B99" w:rsidRDefault="001B1B99" w:rsidP="001B1B99">
      <w:pPr>
        <w:spacing w:after="0"/>
        <w:rPr>
          <w:rFonts w:cs="Arial"/>
        </w:rPr>
      </w:pPr>
    </w:p>
    <w:p w14:paraId="0B57032B" w14:textId="77777777" w:rsidR="001B1B99" w:rsidRPr="001B1B99" w:rsidRDefault="001B1B99" w:rsidP="001B1B99">
      <w:pPr>
        <w:spacing w:after="0"/>
        <w:rPr>
          <w:rFonts w:cs="Arial"/>
        </w:rPr>
      </w:pPr>
      <w:r w:rsidRPr="001B1B99">
        <w:rPr>
          <w:rFonts w:cs="Arial"/>
          <w:u w:val="single"/>
        </w:rPr>
        <w:t>Anmälan</w:t>
      </w:r>
      <w:r w:rsidRPr="001B1B99">
        <w:rPr>
          <w:rFonts w:cs="Arial"/>
        </w:rPr>
        <w:t xml:space="preserve">: När det återstår 11.36 av P1 så sker det en </w:t>
      </w:r>
      <w:proofErr w:type="spellStart"/>
      <w:r w:rsidRPr="001B1B99">
        <w:rPr>
          <w:rFonts w:cs="Arial"/>
        </w:rPr>
        <w:t>Slewfoot</w:t>
      </w:r>
      <w:proofErr w:type="spellEnd"/>
      <w:r w:rsidRPr="001B1B99">
        <w:rPr>
          <w:rFonts w:cs="Arial"/>
        </w:rPr>
        <w:t xml:space="preserve"> av Nr 71 Lodin i Färjestad. Pucken spelas in mot mål, Nr 51 </w:t>
      </w:r>
      <w:proofErr w:type="spellStart"/>
      <w:r w:rsidRPr="001B1B99">
        <w:rPr>
          <w:rFonts w:cs="Arial"/>
        </w:rPr>
        <w:t>Själin</w:t>
      </w:r>
      <w:proofErr w:type="spellEnd"/>
      <w:r w:rsidRPr="001B1B99">
        <w:rPr>
          <w:rFonts w:cs="Arial"/>
        </w:rPr>
        <w:t xml:space="preserve"> i Rögle och Lodin kommer </w:t>
      </w:r>
      <w:proofErr w:type="spellStart"/>
      <w:r w:rsidRPr="001B1B99">
        <w:rPr>
          <w:rFonts w:cs="Arial"/>
        </w:rPr>
        <w:t>inåkade</w:t>
      </w:r>
      <w:proofErr w:type="spellEnd"/>
      <w:r w:rsidRPr="001B1B99">
        <w:rPr>
          <w:rFonts w:cs="Arial"/>
        </w:rPr>
        <w:t xml:space="preserve"> framför mål från sidan. Lodin sätter sin högra arm över axeln samtidigt som han sveper bort benen på </w:t>
      </w:r>
      <w:proofErr w:type="spellStart"/>
      <w:r w:rsidRPr="001B1B99">
        <w:rPr>
          <w:rFonts w:cs="Arial"/>
        </w:rPr>
        <w:t>Själin</w:t>
      </w:r>
      <w:proofErr w:type="spellEnd"/>
      <w:r w:rsidRPr="001B1B99">
        <w:rPr>
          <w:rFonts w:cs="Arial"/>
        </w:rPr>
        <w:t xml:space="preserve"> med sitt högra ben. </w:t>
      </w:r>
      <w:proofErr w:type="spellStart"/>
      <w:r w:rsidRPr="001B1B99">
        <w:rPr>
          <w:rFonts w:cs="Arial"/>
        </w:rPr>
        <w:t>Själin</w:t>
      </w:r>
      <w:proofErr w:type="spellEnd"/>
      <w:r w:rsidRPr="001B1B99">
        <w:rPr>
          <w:rFonts w:cs="Arial"/>
        </w:rPr>
        <w:t xml:space="preserve"> faller till isen handlöst och utan chans att kunna försvara sig.</w:t>
      </w:r>
    </w:p>
    <w:p w14:paraId="242151C1" w14:textId="77777777" w:rsidR="001B1B99" w:rsidRPr="001B1B99" w:rsidRDefault="001B1B99" w:rsidP="001B1B99">
      <w:pPr>
        <w:spacing w:after="0"/>
        <w:rPr>
          <w:rFonts w:cs="Arial"/>
        </w:rPr>
      </w:pPr>
    </w:p>
    <w:p w14:paraId="2D4A1761" w14:textId="77777777" w:rsidR="001B1B99" w:rsidRPr="001B1B99" w:rsidRDefault="001B1B99" w:rsidP="001B1B99">
      <w:pPr>
        <w:spacing w:after="0"/>
        <w:rPr>
          <w:rFonts w:cs="Arial"/>
        </w:rPr>
      </w:pPr>
      <w:r w:rsidRPr="001B1B99">
        <w:rPr>
          <w:rFonts w:cs="Arial"/>
          <w:u w:val="single"/>
        </w:rPr>
        <w:t>Viktor Lodin har uppgett följande</w:t>
      </w:r>
      <w:r w:rsidRPr="001B1B99">
        <w:rPr>
          <w:rFonts w:cs="Arial"/>
        </w:rPr>
        <w:t>: Det blir kamp om position in från hörnet och vi hakar i varandra där jag bänder ner försvararen över mitt lår i syfte att vinna position framför deras målvakt. Det är i mitt tycke inget stort svep med benet eller kraft med armen utan en kamp om position där jag är oförsiktig med mitt ben som får honom ur balans och i en dålig position som han faller i isen av.</w:t>
      </w:r>
    </w:p>
    <w:p w14:paraId="0E6FBBE8" w14:textId="77777777" w:rsidR="001B1B99" w:rsidRPr="001B1B99" w:rsidRDefault="001B1B99" w:rsidP="001B1B99">
      <w:pPr>
        <w:spacing w:after="0"/>
        <w:rPr>
          <w:rFonts w:cs="Arial"/>
        </w:rPr>
      </w:pPr>
    </w:p>
    <w:p w14:paraId="6F887AAF" w14:textId="77777777" w:rsidR="001B1B99" w:rsidRPr="001B1B99" w:rsidRDefault="001B1B99" w:rsidP="001B1B99">
      <w:pPr>
        <w:spacing w:after="0"/>
        <w:rPr>
          <w:rFonts w:cs="Arial"/>
        </w:rPr>
      </w:pPr>
      <w:r w:rsidRPr="001B1B99">
        <w:rPr>
          <w:rFonts w:cs="Arial"/>
          <w:u w:val="single"/>
        </w:rPr>
        <w:t>Disciplinnämnden gör följande bedömning.</w:t>
      </w:r>
      <w:r w:rsidRPr="001B1B99">
        <w:rPr>
          <w:rFonts w:cs="Arial"/>
        </w:rPr>
        <w:t xml:space="preserve"> Filmsekvensen ger stöd för uppgifterna i anmälan. Nämnden finner det utrett att Viktor Lodin gjort sig skyldig till </w:t>
      </w:r>
      <w:proofErr w:type="spellStart"/>
      <w:r w:rsidRPr="001B1B99">
        <w:rPr>
          <w:rFonts w:cs="Arial"/>
        </w:rPr>
        <w:t>Slewfooting</w:t>
      </w:r>
      <w:proofErr w:type="spellEnd"/>
      <w:r w:rsidRPr="001B1B99">
        <w:rPr>
          <w:rFonts w:cs="Arial"/>
        </w:rPr>
        <w:t xml:space="preserve">. Förseelsen bör föranleda en avstängning. Avstängningens längd bestäms till en tid som bedöms motsvara en match. Vid straffmätningen har nämnden särskilt beaktat följande nyckelfaktorer:  </w:t>
      </w:r>
    </w:p>
    <w:p w14:paraId="61D78FBF" w14:textId="77777777" w:rsidR="001B1B99" w:rsidRPr="001B1B99" w:rsidRDefault="001B1B99" w:rsidP="001B1B99">
      <w:pPr>
        <w:spacing w:after="0"/>
        <w:rPr>
          <w:rFonts w:cs="Arial"/>
          <w:sz w:val="10"/>
          <w:szCs w:val="10"/>
        </w:rPr>
      </w:pPr>
    </w:p>
    <w:p w14:paraId="25B27C1D" w14:textId="77777777" w:rsidR="001B1B99" w:rsidRPr="001B1B99" w:rsidRDefault="001B1B99" w:rsidP="001B1B99">
      <w:pPr>
        <w:spacing w:after="0"/>
        <w:ind w:left="567" w:hanging="425"/>
        <w:rPr>
          <w:rFonts w:cs="Arial"/>
        </w:rPr>
      </w:pPr>
      <w:r w:rsidRPr="001B1B99">
        <w:rPr>
          <w:rFonts w:cs="Arial"/>
        </w:rPr>
        <w:lastRenderedPageBreak/>
        <w:t>•</w:t>
      </w:r>
      <w:r w:rsidRPr="001B1B99">
        <w:rPr>
          <w:rFonts w:cs="Arial"/>
        </w:rPr>
        <w:tab/>
        <w:t>Stor skaderisk.</w:t>
      </w:r>
    </w:p>
    <w:p w14:paraId="4B502353" w14:textId="77777777" w:rsidR="001B1B99" w:rsidRPr="001B1B99" w:rsidRDefault="001B1B99" w:rsidP="001B1B99">
      <w:pPr>
        <w:spacing w:after="0"/>
        <w:rPr>
          <w:rFonts w:cs="Arial"/>
        </w:rPr>
      </w:pPr>
    </w:p>
    <w:p w14:paraId="5C68093B" w14:textId="77777777" w:rsidR="001B1B99" w:rsidRPr="001B1B99" w:rsidRDefault="001B1B99" w:rsidP="001B1B99">
      <w:pPr>
        <w:spacing w:after="0"/>
        <w:rPr>
          <w:rFonts w:cs="Arial"/>
        </w:rPr>
      </w:pPr>
      <w:r w:rsidRPr="001B1B99">
        <w:rPr>
          <w:rFonts w:cs="Arial"/>
        </w:rPr>
        <w:t>Tillämplig regel: 14 kap. 2 § 8 punkten RF:s stadgar. Utvisning enligt regel 52.</w:t>
      </w:r>
    </w:p>
    <w:p w14:paraId="1E3713B9" w14:textId="77777777" w:rsidR="001B1B99" w:rsidRPr="001B1B99" w:rsidRDefault="001B1B99" w:rsidP="001B1B99">
      <w:pPr>
        <w:spacing w:after="0"/>
        <w:rPr>
          <w:rFonts w:cs="Arial"/>
          <w:b/>
        </w:rPr>
      </w:pPr>
    </w:p>
    <w:p w14:paraId="41FC5A47" w14:textId="77777777" w:rsidR="001B1B99" w:rsidRPr="001B1B99" w:rsidRDefault="001B1B99" w:rsidP="001B1B99">
      <w:pPr>
        <w:spacing w:after="0"/>
        <w:rPr>
          <w:rFonts w:cs="Arial"/>
          <w:b/>
        </w:rPr>
      </w:pPr>
      <w:r w:rsidRPr="001B1B99">
        <w:rPr>
          <w:rFonts w:cs="Arial"/>
        </w:rPr>
        <w:t>Part som är missnöjd med beslutet får överklaga det hos Riksidrottsnämnden, Box 11016, 10061 STOCKHOLM, riksidrottsforbundet@rf.se. För att RIN skall ta upp ärendet till prövning krävs </w:t>
      </w:r>
      <w:r w:rsidRPr="001B1B99">
        <w:rPr>
          <w:rFonts w:cs="Arial"/>
          <w:u w:val="single"/>
        </w:rPr>
        <w:t>dels</w:t>
      </w:r>
      <w:r w:rsidRPr="001B1B99">
        <w:rPr>
          <w:rFonts w:cs="Arial"/>
        </w:rPr>
        <w:t> att klagoskriften inkommit till RIN (riksidrottsforbundet@rf.se) senast inom två (2) veckor från den dag detta meddelas, </w:t>
      </w:r>
      <w:r w:rsidRPr="001B1B99">
        <w:rPr>
          <w:rFonts w:cs="Arial"/>
          <w:u w:val="single"/>
        </w:rPr>
        <w:t>dels</w:t>
      </w:r>
      <w:r w:rsidRPr="001B1B99">
        <w:rPr>
          <w:rFonts w:cs="Arial"/>
        </w:rPr>
        <w:t> att RIN meddelar prövningstillstånd enligt 6 kap. 3§ RF:s stadgar.</w:t>
      </w:r>
    </w:p>
    <w:p w14:paraId="3CF856D1" w14:textId="3D8E46A7" w:rsidR="00DA3F79" w:rsidRPr="00417C6D" w:rsidRDefault="00DA3F79" w:rsidP="00D1731D">
      <w:pPr>
        <w:spacing w:line="240" w:lineRule="auto"/>
        <w:rPr>
          <w:rFonts w:ascii="Flex 70" w:hAnsi="Flex 70"/>
          <w:highlight w:val="yellow"/>
        </w:rPr>
      </w:pPr>
    </w:p>
    <w:p w14:paraId="1E275FBA" w14:textId="76368F8B" w:rsidR="00A17CFA" w:rsidRPr="00417C6D" w:rsidRDefault="00A17CFA" w:rsidP="00557246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67902734" w14:textId="2D099A96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A9DAB9C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  <w:r w:rsidRPr="00417C6D">
        <w:rPr>
          <w:rFonts w:ascii="Flex 70" w:eastAsia="Arial" w:hAnsi="Flex 70" w:cs="Arial"/>
          <w:b/>
        </w:rPr>
        <w:br/>
      </w:r>
    </w:p>
    <w:p w14:paraId="5A2D7142" w14:textId="540CEB72" w:rsidR="00A17CFA" w:rsidRPr="00417C6D" w:rsidRDefault="00DF428F" w:rsidP="00557246">
      <w:pPr>
        <w:spacing w:after="0" w:line="240" w:lineRule="auto"/>
        <w:rPr>
          <w:rFonts w:eastAsia="Arial" w:cs="Arial"/>
          <w:b/>
        </w:rPr>
      </w:pPr>
      <w:r>
        <w:rPr>
          <w:rFonts w:eastAsia="Arial" w:cs="Arial"/>
          <w:b/>
        </w:rPr>
        <w:t>Nathalie Stenmark</w:t>
      </w:r>
    </w:p>
    <w:p w14:paraId="1C5EC845" w14:textId="01BD2538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2F7A5D79" w14:textId="77777777" w:rsidR="001B1B99" w:rsidRDefault="001B1B99" w:rsidP="001B1B99">
      <w:pPr>
        <w:spacing w:after="0"/>
        <w:rPr>
          <w:rFonts w:cs="Arial"/>
        </w:rPr>
      </w:pPr>
      <w:r w:rsidRPr="001B1B99">
        <w:rPr>
          <w:rFonts w:cs="Arial"/>
        </w:rPr>
        <w:t xml:space="preserve">Nathalie Stenmark, Josefin Mallmin, Daniel Sandberg, Hans-Göran Elo, Stefan Persson, </w:t>
      </w:r>
    </w:p>
    <w:p w14:paraId="6AADA33A" w14:textId="383A4BCA" w:rsidR="001B1B99" w:rsidRPr="001B1B99" w:rsidRDefault="001B1B99" w:rsidP="001B1B99">
      <w:pPr>
        <w:spacing w:after="0"/>
        <w:rPr>
          <w:rFonts w:cs="Arial"/>
        </w:rPr>
      </w:pPr>
      <w:r w:rsidRPr="001B1B99">
        <w:rPr>
          <w:rFonts w:cs="Arial"/>
        </w:rPr>
        <w:t>Gunilla Andersson Stampes, Fredrik Emvall, Maria Furberg och Pehr Claesson</w:t>
      </w:r>
    </w:p>
    <w:p w14:paraId="225BD372" w14:textId="77777777" w:rsidR="001B1B99" w:rsidRPr="001B1B99" w:rsidRDefault="001B1B99" w:rsidP="001B1B99">
      <w:pPr>
        <w:spacing w:after="0"/>
        <w:rPr>
          <w:rFonts w:cs="Arial"/>
        </w:rPr>
      </w:pPr>
      <w:r w:rsidRPr="001B1B99">
        <w:rPr>
          <w:rFonts w:cs="Arial"/>
        </w:rPr>
        <w:t>Enhälligt</w:t>
      </w:r>
    </w:p>
    <w:p w14:paraId="289EC59B" w14:textId="77777777" w:rsidR="00DF428F" w:rsidRPr="00853F1A" w:rsidRDefault="00DF428F" w:rsidP="00DF428F">
      <w:pPr>
        <w:spacing w:after="0"/>
        <w:rPr>
          <w:rFonts w:cs="Arial"/>
        </w:rPr>
      </w:pPr>
    </w:p>
    <w:p w14:paraId="0B04315A" w14:textId="77777777" w:rsidR="00A17CFA" w:rsidRPr="00853F1A" w:rsidRDefault="00A17CFA" w:rsidP="00557246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853F1A" w:rsidRDefault="00A17CFA" w:rsidP="00557246">
      <w:pPr>
        <w:spacing w:after="0" w:line="240" w:lineRule="auto"/>
        <w:rPr>
          <w:rFonts w:eastAsia="Arial" w:cs="Arial"/>
        </w:rPr>
      </w:pPr>
      <w:bookmarkStart w:id="0" w:name="ForInformationToTitle"/>
      <w:r w:rsidRPr="00853F1A">
        <w:rPr>
          <w:rFonts w:eastAsia="Arial" w:cs="Arial"/>
        </w:rPr>
        <w:t>För kännedom till:</w:t>
      </w:r>
      <w:bookmarkEnd w:id="0"/>
      <w:r w:rsidRPr="00853F1A">
        <w:rPr>
          <w:rFonts w:eastAsia="Arial" w:cs="Arial"/>
        </w:rPr>
        <w:tab/>
      </w:r>
      <w:bookmarkStart w:id="1" w:name="ForInformationTo"/>
      <w:r w:rsidRPr="00853F1A">
        <w:rPr>
          <w:rFonts w:eastAsia="Arial" w:cs="Arial"/>
        </w:rPr>
        <w:t>Anmälare, Förening, Distrikt</w:t>
      </w:r>
      <w:bookmarkEnd w:id="1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E293" w14:textId="77777777" w:rsidR="0072305D" w:rsidRDefault="0072305D" w:rsidP="00F34448">
      <w:pPr>
        <w:spacing w:after="0" w:line="240" w:lineRule="auto"/>
      </w:pPr>
      <w:r>
        <w:separator/>
      </w:r>
    </w:p>
  </w:endnote>
  <w:endnote w:type="continuationSeparator" w:id="0">
    <w:p w14:paraId="33FCF410" w14:textId="77777777" w:rsidR="0072305D" w:rsidRDefault="0072305D" w:rsidP="00F34448">
      <w:pPr>
        <w:spacing w:after="0" w:line="240" w:lineRule="auto"/>
      </w:pPr>
      <w:r>
        <w:continuationSeparator/>
      </w:r>
    </w:p>
  </w:endnote>
  <w:endnote w:type="continuationNotice" w:id="1">
    <w:p w14:paraId="506D537A" w14:textId="77777777" w:rsidR="0072305D" w:rsidRDefault="007230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1B1B99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99B079F" w:rsidR="000F143E" w:rsidRDefault="000F143E" w:rsidP="000F143E">
          <w:pPr>
            <w:pStyle w:val="Sidhuvud"/>
          </w:pPr>
          <w:r>
            <w:t>121 1</w:t>
          </w:r>
          <w:r w:rsidR="00175D7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1CE3" w14:textId="77777777" w:rsidR="0072305D" w:rsidRDefault="0072305D" w:rsidP="00F34448">
      <w:pPr>
        <w:spacing w:after="0" w:line="240" w:lineRule="auto"/>
      </w:pPr>
      <w:r>
        <w:separator/>
      </w:r>
    </w:p>
  </w:footnote>
  <w:footnote w:type="continuationSeparator" w:id="0">
    <w:p w14:paraId="3CA42D4B" w14:textId="77777777" w:rsidR="0072305D" w:rsidRDefault="0072305D" w:rsidP="00F34448">
      <w:pPr>
        <w:spacing w:after="0" w:line="240" w:lineRule="auto"/>
      </w:pPr>
      <w:r>
        <w:continuationSeparator/>
      </w:r>
    </w:p>
  </w:footnote>
  <w:footnote w:type="continuationNotice" w:id="1">
    <w:p w14:paraId="686C8F6A" w14:textId="77777777" w:rsidR="0072305D" w:rsidRDefault="007230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77C929EE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2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2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3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FF367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FF367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0D5D9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3"/>
                          <w:r w:rsidR="001B1B9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31</w:t>
                          </w:r>
                        </w:p>
                        <w:p w14:paraId="4B0FC801" w14:textId="54AD09C5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4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4"/>
                          <w:r w:rsidR="006617A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7620A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1B1B9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915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77C929EE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5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5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6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FF367B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FF367B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0D5D9E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6"/>
                    <w:r w:rsidR="001B1B99">
                      <w:rPr>
                        <w:rFonts w:eastAsia="Arial" w:cs="Arial"/>
                        <w:sz w:val="15"/>
                        <w:szCs w:val="15"/>
                      </w:rPr>
                      <w:t>31</w:t>
                    </w:r>
                  </w:p>
                  <w:p w14:paraId="4B0FC801" w14:textId="54AD09C5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7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7"/>
                    <w:r w:rsidR="006617AB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7620A0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1B1B99">
                      <w:rPr>
                        <w:rFonts w:eastAsia="Arial" w:cs="Arial"/>
                        <w:sz w:val="15"/>
                        <w:szCs w:val="15"/>
                      </w:rPr>
                      <w:t>915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03727660">
    <w:abstractNumId w:val="1"/>
  </w:num>
  <w:num w:numId="2" w16cid:durableId="1912543630">
    <w:abstractNumId w:val="0"/>
  </w:num>
  <w:num w:numId="3" w16cid:durableId="1683699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E3D"/>
    <w:rsid w:val="000137A6"/>
    <w:rsid w:val="00015FB6"/>
    <w:rsid w:val="00035117"/>
    <w:rsid w:val="00044217"/>
    <w:rsid w:val="00050BA2"/>
    <w:rsid w:val="00065F61"/>
    <w:rsid w:val="00084EA1"/>
    <w:rsid w:val="00087BD9"/>
    <w:rsid w:val="000A0D7F"/>
    <w:rsid w:val="000B48C3"/>
    <w:rsid w:val="000C0561"/>
    <w:rsid w:val="000C0906"/>
    <w:rsid w:val="000D40F1"/>
    <w:rsid w:val="000D4B5C"/>
    <w:rsid w:val="000D5665"/>
    <w:rsid w:val="000D5D9E"/>
    <w:rsid w:val="000E2DD9"/>
    <w:rsid w:val="000F143E"/>
    <w:rsid w:val="000F26C6"/>
    <w:rsid w:val="000F62B2"/>
    <w:rsid w:val="001070CF"/>
    <w:rsid w:val="00160AF7"/>
    <w:rsid w:val="0016103A"/>
    <w:rsid w:val="001646EE"/>
    <w:rsid w:val="00175D72"/>
    <w:rsid w:val="00192960"/>
    <w:rsid w:val="00194926"/>
    <w:rsid w:val="001B1B99"/>
    <w:rsid w:val="001B5227"/>
    <w:rsid w:val="001C2FBE"/>
    <w:rsid w:val="001C76E9"/>
    <w:rsid w:val="001D1BF9"/>
    <w:rsid w:val="001F469A"/>
    <w:rsid w:val="0020419A"/>
    <w:rsid w:val="00215E98"/>
    <w:rsid w:val="0022044E"/>
    <w:rsid w:val="002628E4"/>
    <w:rsid w:val="00295A85"/>
    <w:rsid w:val="002A53ED"/>
    <w:rsid w:val="002B5F25"/>
    <w:rsid w:val="002B67B2"/>
    <w:rsid w:val="00301708"/>
    <w:rsid w:val="00320A6F"/>
    <w:rsid w:val="00324B83"/>
    <w:rsid w:val="00336E9C"/>
    <w:rsid w:val="003F2911"/>
    <w:rsid w:val="003F6476"/>
    <w:rsid w:val="0040474F"/>
    <w:rsid w:val="00417C6D"/>
    <w:rsid w:val="00436E97"/>
    <w:rsid w:val="004423C4"/>
    <w:rsid w:val="0046549A"/>
    <w:rsid w:val="0047011F"/>
    <w:rsid w:val="004A7520"/>
    <w:rsid w:val="004B537C"/>
    <w:rsid w:val="004C2AEB"/>
    <w:rsid w:val="004D2444"/>
    <w:rsid w:val="004D2F3D"/>
    <w:rsid w:val="005124B1"/>
    <w:rsid w:val="005210E3"/>
    <w:rsid w:val="005214D5"/>
    <w:rsid w:val="005358A4"/>
    <w:rsid w:val="005369A8"/>
    <w:rsid w:val="00541B0C"/>
    <w:rsid w:val="00557246"/>
    <w:rsid w:val="0056488F"/>
    <w:rsid w:val="005A0FCF"/>
    <w:rsid w:val="005A5AB1"/>
    <w:rsid w:val="005A5E8E"/>
    <w:rsid w:val="005B7096"/>
    <w:rsid w:val="005C6E8B"/>
    <w:rsid w:val="005E0271"/>
    <w:rsid w:val="006041D2"/>
    <w:rsid w:val="00654935"/>
    <w:rsid w:val="006617AB"/>
    <w:rsid w:val="006713E4"/>
    <w:rsid w:val="00684F40"/>
    <w:rsid w:val="006873ED"/>
    <w:rsid w:val="006A1766"/>
    <w:rsid w:val="006A301D"/>
    <w:rsid w:val="006A6B74"/>
    <w:rsid w:val="006D37EE"/>
    <w:rsid w:val="0072305D"/>
    <w:rsid w:val="00727117"/>
    <w:rsid w:val="00753CED"/>
    <w:rsid w:val="007620A0"/>
    <w:rsid w:val="0079117D"/>
    <w:rsid w:val="00791E93"/>
    <w:rsid w:val="007B3134"/>
    <w:rsid w:val="007E75B7"/>
    <w:rsid w:val="007F0E4C"/>
    <w:rsid w:val="00853F1A"/>
    <w:rsid w:val="00855B38"/>
    <w:rsid w:val="008C55FA"/>
    <w:rsid w:val="008D0B20"/>
    <w:rsid w:val="008D35E4"/>
    <w:rsid w:val="008F23B6"/>
    <w:rsid w:val="00903310"/>
    <w:rsid w:val="00911F21"/>
    <w:rsid w:val="009170C8"/>
    <w:rsid w:val="00925EAB"/>
    <w:rsid w:val="009375B6"/>
    <w:rsid w:val="00970558"/>
    <w:rsid w:val="00985E25"/>
    <w:rsid w:val="009D06EE"/>
    <w:rsid w:val="009D5B7F"/>
    <w:rsid w:val="009F3EBF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107E"/>
    <w:rsid w:val="00A54250"/>
    <w:rsid w:val="00AC1A8B"/>
    <w:rsid w:val="00AD10C0"/>
    <w:rsid w:val="00AD4562"/>
    <w:rsid w:val="00AE383D"/>
    <w:rsid w:val="00AF1D8B"/>
    <w:rsid w:val="00B05CBE"/>
    <w:rsid w:val="00B24807"/>
    <w:rsid w:val="00B24F89"/>
    <w:rsid w:val="00B273BC"/>
    <w:rsid w:val="00B33A83"/>
    <w:rsid w:val="00B53055"/>
    <w:rsid w:val="00B57542"/>
    <w:rsid w:val="00B60C55"/>
    <w:rsid w:val="00B61A53"/>
    <w:rsid w:val="00B671A8"/>
    <w:rsid w:val="00B7002D"/>
    <w:rsid w:val="00B72C4E"/>
    <w:rsid w:val="00B858EA"/>
    <w:rsid w:val="00BA5407"/>
    <w:rsid w:val="00BB2CEF"/>
    <w:rsid w:val="00BB3B71"/>
    <w:rsid w:val="00BC5807"/>
    <w:rsid w:val="00BE0789"/>
    <w:rsid w:val="00BE2079"/>
    <w:rsid w:val="00BE75B4"/>
    <w:rsid w:val="00C17075"/>
    <w:rsid w:val="00C3153E"/>
    <w:rsid w:val="00C43B49"/>
    <w:rsid w:val="00C74937"/>
    <w:rsid w:val="00C7796E"/>
    <w:rsid w:val="00CA032C"/>
    <w:rsid w:val="00CA65AE"/>
    <w:rsid w:val="00D02F89"/>
    <w:rsid w:val="00D1731D"/>
    <w:rsid w:val="00D20D97"/>
    <w:rsid w:val="00D210C9"/>
    <w:rsid w:val="00D740FD"/>
    <w:rsid w:val="00D80F88"/>
    <w:rsid w:val="00D83D13"/>
    <w:rsid w:val="00DA3F79"/>
    <w:rsid w:val="00DA4396"/>
    <w:rsid w:val="00DB6536"/>
    <w:rsid w:val="00DF428F"/>
    <w:rsid w:val="00E0578A"/>
    <w:rsid w:val="00E36D16"/>
    <w:rsid w:val="00E637CA"/>
    <w:rsid w:val="00E64CA3"/>
    <w:rsid w:val="00E711F9"/>
    <w:rsid w:val="00E73406"/>
    <w:rsid w:val="00E83BB1"/>
    <w:rsid w:val="00E852C6"/>
    <w:rsid w:val="00E86C51"/>
    <w:rsid w:val="00EC79AC"/>
    <w:rsid w:val="00ED64BA"/>
    <w:rsid w:val="00EE4693"/>
    <w:rsid w:val="00F21468"/>
    <w:rsid w:val="00F230FF"/>
    <w:rsid w:val="00F3100E"/>
    <w:rsid w:val="00F34448"/>
    <w:rsid w:val="00F44E4B"/>
    <w:rsid w:val="00F47E85"/>
    <w:rsid w:val="00F61875"/>
    <w:rsid w:val="00FA3271"/>
    <w:rsid w:val="00FB4A23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402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Cattis Zethelius</cp:lastModifiedBy>
  <cp:revision>2</cp:revision>
  <cp:lastPrinted>2026-03-31T11:33:00Z</cp:lastPrinted>
  <dcterms:created xsi:type="dcterms:W3CDTF">2026-03-31T11:33:00Z</dcterms:created>
  <dcterms:modified xsi:type="dcterms:W3CDTF">2026-03-31T11:33:00Z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