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6E6EB5F5" w:rsidR="00A17CFA" w:rsidRPr="00A17CFA" w:rsidRDefault="00A17CFA" w:rsidP="00541B0C">
      <w:pPr>
        <w:pStyle w:val="Rubrik1"/>
        <w:tabs>
          <w:tab w:val="left" w:pos="1701"/>
        </w:tabs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3CA4372B" w14:textId="77777777" w:rsidR="00D35C34" w:rsidRPr="00D35C34" w:rsidRDefault="00D35C34" w:rsidP="00D35C34">
      <w:pPr>
        <w:spacing w:after="0" w:line="240" w:lineRule="auto"/>
        <w:rPr>
          <w:rFonts w:cs="Arial"/>
          <w:b/>
        </w:rPr>
      </w:pPr>
    </w:p>
    <w:p w14:paraId="318ADB78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>Namn:</w:t>
      </w:r>
      <w:r w:rsidRPr="00225DE3">
        <w:rPr>
          <w:rFonts w:cs="Arial"/>
          <w:b/>
        </w:rPr>
        <w:tab/>
      </w:r>
      <w:r w:rsidRPr="00225DE3">
        <w:rPr>
          <w:rFonts w:cs="Arial"/>
          <w:b/>
        </w:rPr>
        <w:tab/>
        <w:t xml:space="preserve">Kyle </w:t>
      </w:r>
      <w:proofErr w:type="spellStart"/>
      <w:r w:rsidRPr="00225DE3">
        <w:rPr>
          <w:rFonts w:cs="Arial"/>
          <w:b/>
        </w:rPr>
        <w:t>Topping</w:t>
      </w:r>
      <w:proofErr w:type="spellEnd"/>
      <w:r w:rsidRPr="00225DE3">
        <w:rPr>
          <w:rFonts w:cs="Arial"/>
          <w:b/>
        </w:rPr>
        <w:t xml:space="preserve"> </w:t>
      </w:r>
    </w:p>
    <w:p w14:paraId="37126901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</w:p>
    <w:p w14:paraId="5853201B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>F</w:t>
      </w:r>
      <w:r w:rsidRPr="00225DE3">
        <w:rPr>
          <w:rFonts w:cs="Arial" w:hint="cs"/>
          <w:b/>
        </w:rPr>
        <w:t>ö</w:t>
      </w:r>
      <w:r w:rsidRPr="00225DE3">
        <w:rPr>
          <w:rFonts w:cs="Arial"/>
          <w:b/>
        </w:rPr>
        <w:t>rening:</w:t>
      </w:r>
      <w:r w:rsidRPr="00225DE3">
        <w:rPr>
          <w:rFonts w:cs="Arial"/>
          <w:b/>
        </w:rPr>
        <w:tab/>
      </w:r>
      <w:r w:rsidRPr="00225DE3">
        <w:rPr>
          <w:rFonts w:cs="Arial"/>
          <w:b/>
        </w:rPr>
        <w:tab/>
        <w:t>MoDo Hockey</w:t>
      </w:r>
    </w:p>
    <w:p w14:paraId="0803965C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</w:p>
    <w:p w14:paraId="0CAC0624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>Adress:</w:t>
      </w:r>
      <w:r w:rsidRPr="00225DE3">
        <w:rPr>
          <w:rFonts w:cs="Arial"/>
          <w:b/>
        </w:rPr>
        <w:tab/>
      </w:r>
      <w:r w:rsidRPr="00225DE3">
        <w:rPr>
          <w:rFonts w:cs="Arial"/>
          <w:b/>
        </w:rPr>
        <w:tab/>
        <w:t xml:space="preserve">Box 49, 89121 </w:t>
      </w:r>
      <w:r w:rsidRPr="00225DE3">
        <w:rPr>
          <w:rFonts w:cs="Arial" w:hint="cs"/>
          <w:b/>
        </w:rPr>
        <w:t>Ö</w:t>
      </w:r>
      <w:r w:rsidRPr="00225DE3">
        <w:rPr>
          <w:rFonts w:cs="Arial"/>
          <w:b/>
        </w:rPr>
        <w:t>RNSK</w:t>
      </w:r>
      <w:r w:rsidRPr="00225DE3">
        <w:rPr>
          <w:rFonts w:cs="Arial" w:hint="cs"/>
          <w:b/>
        </w:rPr>
        <w:t>Ö</w:t>
      </w:r>
      <w:r w:rsidRPr="00225DE3">
        <w:rPr>
          <w:rFonts w:cs="Arial"/>
          <w:b/>
        </w:rPr>
        <w:t>LDSVIK</w:t>
      </w:r>
    </w:p>
    <w:p w14:paraId="3E7447D4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</w:p>
    <w:p w14:paraId="0DF46510" w14:textId="1D80F13F" w:rsidR="00225DE3" w:rsidRPr="00225DE3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>Matchdatum:</w:t>
      </w:r>
      <w:r w:rsidRPr="00225DE3">
        <w:rPr>
          <w:rFonts w:cs="Arial"/>
          <w:b/>
        </w:rPr>
        <w:tab/>
      </w:r>
      <w:r>
        <w:rPr>
          <w:rFonts w:cs="Arial"/>
          <w:b/>
        </w:rPr>
        <w:tab/>
      </w:r>
      <w:r w:rsidRPr="00225DE3">
        <w:rPr>
          <w:rFonts w:cs="Arial"/>
          <w:b/>
        </w:rPr>
        <w:t>2026-04-09</w:t>
      </w:r>
    </w:p>
    <w:p w14:paraId="73D5D081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</w:p>
    <w:p w14:paraId="6CACDFD1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>Mellan:</w:t>
      </w:r>
      <w:r w:rsidRPr="00225DE3">
        <w:rPr>
          <w:rFonts w:cs="Arial"/>
          <w:b/>
        </w:rPr>
        <w:tab/>
      </w:r>
      <w:r w:rsidRPr="00225DE3">
        <w:rPr>
          <w:rFonts w:cs="Arial"/>
          <w:b/>
        </w:rPr>
        <w:tab/>
        <w:t>BIK Karlskoga - MoDo Hockey</w:t>
      </w:r>
    </w:p>
    <w:p w14:paraId="3F1357FA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ab/>
      </w:r>
      <w:r w:rsidRPr="00225DE3">
        <w:rPr>
          <w:rFonts w:cs="Arial"/>
          <w:b/>
        </w:rPr>
        <w:tab/>
        <w:t xml:space="preserve">Slutspel </w:t>
      </w:r>
      <w:proofErr w:type="spellStart"/>
      <w:r w:rsidRPr="00225DE3">
        <w:rPr>
          <w:rFonts w:cs="Arial"/>
          <w:b/>
        </w:rPr>
        <w:t>HockeyAllsvenskan</w:t>
      </w:r>
      <w:proofErr w:type="spellEnd"/>
    </w:p>
    <w:p w14:paraId="6422DFD2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</w:p>
    <w:p w14:paraId="28F15880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>Domare/Anm</w:t>
      </w:r>
      <w:r w:rsidRPr="00225DE3">
        <w:rPr>
          <w:rFonts w:cs="Arial" w:hint="cs"/>
          <w:b/>
        </w:rPr>
        <w:t>ä</w:t>
      </w:r>
      <w:r w:rsidRPr="00225DE3">
        <w:rPr>
          <w:rFonts w:cs="Arial"/>
          <w:b/>
        </w:rPr>
        <w:t>lare</w:t>
      </w:r>
      <w:r w:rsidRPr="00225DE3">
        <w:rPr>
          <w:rFonts w:cs="Arial"/>
          <w:b/>
        </w:rPr>
        <w:tab/>
        <w:t xml:space="preserve">Situationsrummet </w:t>
      </w:r>
      <w:proofErr w:type="spellStart"/>
      <w:r w:rsidRPr="00225DE3">
        <w:rPr>
          <w:rFonts w:cs="Arial"/>
          <w:b/>
        </w:rPr>
        <w:t>HockeyAllsvenskan</w:t>
      </w:r>
      <w:proofErr w:type="spellEnd"/>
    </w:p>
    <w:p w14:paraId="4DDCFED7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</w:p>
    <w:p w14:paraId="32295DDD" w14:textId="77777777" w:rsidR="00225DE3" w:rsidRPr="00225DE3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ab/>
        <w:t xml:space="preserve"> </w:t>
      </w:r>
    </w:p>
    <w:p w14:paraId="513667C9" w14:textId="76B3C358" w:rsidR="00803918" w:rsidRDefault="00225DE3" w:rsidP="00225DE3">
      <w:pPr>
        <w:spacing w:after="0" w:line="240" w:lineRule="auto"/>
        <w:rPr>
          <w:rFonts w:cs="Arial"/>
          <w:b/>
        </w:rPr>
      </w:pPr>
      <w:r w:rsidRPr="00225DE3">
        <w:rPr>
          <w:rFonts w:cs="Arial"/>
          <w:b/>
        </w:rPr>
        <w:t>B</w:t>
      </w:r>
      <w:r w:rsidRPr="00225DE3">
        <w:rPr>
          <w:rFonts w:cs="Arial" w:hint="cs"/>
          <w:b/>
        </w:rPr>
        <w:t>ö</w:t>
      </w:r>
      <w:r w:rsidRPr="00225DE3">
        <w:rPr>
          <w:rFonts w:cs="Arial"/>
          <w:b/>
        </w:rPr>
        <w:t>ter</w:t>
      </w:r>
      <w:r w:rsidRPr="00225DE3"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 w:rsidRPr="00225DE3">
        <w:rPr>
          <w:rFonts w:cs="Arial"/>
          <w:b/>
        </w:rPr>
        <w:t>7500:-</w:t>
      </w:r>
      <w:proofErr w:type="gramEnd"/>
      <w:r w:rsidRPr="00225DE3">
        <w:rPr>
          <w:rFonts w:cs="Arial"/>
          <w:b/>
        </w:rPr>
        <w:t xml:space="preserve"> Betalas senast: 2026-05-10</w:t>
      </w:r>
    </w:p>
    <w:p w14:paraId="7251D829" w14:textId="77777777" w:rsidR="00225DE3" w:rsidRPr="00041373" w:rsidRDefault="00225DE3" w:rsidP="00225DE3">
      <w:pPr>
        <w:spacing w:after="0" w:line="240" w:lineRule="auto"/>
        <w:rPr>
          <w:rFonts w:cs="Arial"/>
          <w:b/>
        </w:rPr>
      </w:pPr>
    </w:p>
    <w:p w14:paraId="2E82E0B5" w14:textId="77777777" w:rsidR="00801BB5" w:rsidRDefault="00801BB5" w:rsidP="00041373">
      <w:pPr>
        <w:spacing w:after="0" w:line="240" w:lineRule="auto"/>
        <w:rPr>
          <w:rFonts w:cs="Arial"/>
          <w:b/>
        </w:rPr>
      </w:pPr>
    </w:p>
    <w:p w14:paraId="0CEFEE27" w14:textId="3CB2B2D1" w:rsidR="0093158E" w:rsidRDefault="00041373" w:rsidP="00041373">
      <w:pPr>
        <w:spacing w:after="0" w:line="240" w:lineRule="auto"/>
        <w:rPr>
          <w:rFonts w:cs="Arial"/>
          <w:b/>
        </w:rPr>
      </w:pPr>
      <w:r w:rsidRPr="00041373">
        <w:rPr>
          <w:rFonts w:cs="Arial"/>
          <w:b/>
        </w:rPr>
        <w:t>BESLUT</w:t>
      </w:r>
    </w:p>
    <w:p w14:paraId="776B1223" w14:textId="77777777" w:rsidR="00FF604F" w:rsidRPr="00041373" w:rsidRDefault="00FF604F" w:rsidP="00041373">
      <w:pPr>
        <w:spacing w:after="0" w:line="240" w:lineRule="auto"/>
        <w:rPr>
          <w:rFonts w:cs="Arial"/>
          <w:b/>
        </w:rPr>
      </w:pPr>
    </w:p>
    <w:p w14:paraId="66193905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  <w:r w:rsidRPr="00225DE3">
        <w:rPr>
          <w:rFonts w:cs="Arial"/>
          <w:bCs/>
        </w:rPr>
        <w:t xml:space="preserve">Efter match mellan BIK Karlskoga </w:t>
      </w:r>
      <w:r w:rsidRPr="00225DE3">
        <w:rPr>
          <w:rFonts w:cs="Arial" w:hint="cs"/>
          <w:bCs/>
        </w:rPr>
        <w:t>–</w:t>
      </w:r>
      <w:r w:rsidRPr="00225DE3">
        <w:rPr>
          <w:rFonts w:cs="Arial"/>
          <w:bCs/>
        </w:rPr>
        <w:t xml:space="preserve"> MoDo Hockey, Slutspel </w:t>
      </w:r>
      <w:proofErr w:type="spellStart"/>
      <w:r w:rsidRPr="00225DE3">
        <w:rPr>
          <w:rFonts w:cs="Arial"/>
          <w:bCs/>
        </w:rPr>
        <w:t>HockeyAllsvenskan</w:t>
      </w:r>
      <w:proofErr w:type="spellEnd"/>
      <w:r w:rsidRPr="00225DE3">
        <w:rPr>
          <w:rFonts w:cs="Arial"/>
          <w:bCs/>
        </w:rPr>
        <w:t xml:space="preserve">, 2026-04-09, 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l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 xml:space="preserve">ggs Kyle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>, MoDo Hockey,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ljande straff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 xml:space="preserve">r </w:t>
      </w:r>
      <w:proofErr w:type="spellStart"/>
      <w:r w:rsidRPr="00225DE3">
        <w:rPr>
          <w:rFonts w:cs="Arial"/>
          <w:bCs/>
        </w:rPr>
        <w:t>Embellishment</w:t>
      </w:r>
      <w:proofErr w:type="spellEnd"/>
      <w:r w:rsidRPr="00225DE3">
        <w:rPr>
          <w:rFonts w:cs="Arial"/>
          <w:bCs/>
        </w:rPr>
        <w:t>:</w:t>
      </w:r>
    </w:p>
    <w:p w14:paraId="70AD6D86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</w:p>
    <w:p w14:paraId="37C97204" w14:textId="484F9F6C" w:rsidR="00803918" w:rsidRDefault="00225DE3" w:rsidP="00225DE3">
      <w:pPr>
        <w:spacing w:after="0" w:line="240" w:lineRule="auto"/>
        <w:rPr>
          <w:rFonts w:cs="Arial"/>
          <w:bCs/>
        </w:rPr>
      </w:pPr>
      <w:r w:rsidRPr="00225DE3">
        <w:rPr>
          <w:rFonts w:cs="Arial"/>
          <w:bCs/>
        </w:rPr>
        <w:t>B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ter 7 500 kr. B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terna ska vara inbetalade inom 30 dagar fr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n dagen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r detta beslut. Disciplinn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mnden erinrar om att utebliven betalning kan efter anm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lan leda ny bestraffning.</w:t>
      </w:r>
    </w:p>
    <w:p w14:paraId="1CED7479" w14:textId="77777777" w:rsidR="00225DE3" w:rsidRPr="00803918" w:rsidRDefault="00225DE3" w:rsidP="00225DE3">
      <w:pPr>
        <w:spacing w:after="0" w:line="240" w:lineRule="auto"/>
        <w:rPr>
          <w:rFonts w:cs="Arial"/>
          <w:bCs/>
        </w:rPr>
      </w:pPr>
    </w:p>
    <w:p w14:paraId="2F8FEE2A" w14:textId="2BC4E4FD" w:rsidR="00D35C34" w:rsidRPr="00041373" w:rsidRDefault="00D35C34" w:rsidP="00D35C34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SKÄL</w:t>
      </w:r>
    </w:p>
    <w:p w14:paraId="39A8ACE9" w14:textId="77777777" w:rsidR="00D35C34" w:rsidRDefault="00D35C34" w:rsidP="00D35C34">
      <w:pPr>
        <w:spacing w:after="0" w:line="240" w:lineRule="auto"/>
        <w:rPr>
          <w:rFonts w:cs="Arial"/>
          <w:bCs/>
        </w:rPr>
      </w:pPr>
    </w:p>
    <w:p w14:paraId="6E96DE0E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  <w:r w:rsidRPr="00225DE3">
        <w:rPr>
          <w:rFonts w:cs="Arial"/>
          <w:bCs/>
        </w:rPr>
        <w:t>Disciplinn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mnden har tagit del av anm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lan, ett yttrande fr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n Kyle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 xml:space="preserve"> och en filmsekvens fr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n h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 xml:space="preserve">ndelsen. </w:t>
      </w:r>
    </w:p>
    <w:p w14:paraId="2CD1BFC7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</w:p>
    <w:p w14:paraId="05B6FAC1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  <w:r w:rsidRPr="00F4268C">
        <w:rPr>
          <w:rFonts w:cs="Arial"/>
          <w:bCs/>
          <w:u w:val="single"/>
        </w:rPr>
        <w:t>Anm</w:t>
      </w:r>
      <w:r w:rsidRPr="00F4268C">
        <w:rPr>
          <w:rFonts w:cs="Arial" w:hint="cs"/>
          <w:bCs/>
          <w:u w:val="single"/>
        </w:rPr>
        <w:t>ä</w:t>
      </w:r>
      <w:r w:rsidRPr="00F4268C">
        <w:rPr>
          <w:rFonts w:cs="Arial"/>
          <w:bCs/>
          <w:u w:val="single"/>
        </w:rPr>
        <w:t>lan</w:t>
      </w:r>
      <w:r w:rsidRPr="00225DE3">
        <w:rPr>
          <w:rFonts w:cs="Arial"/>
          <w:bCs/>
        </w:rPr>
        <w:t>: N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 xml:space="preserve">r det 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terst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r 4 minuter av period 3 transporterar </w:t>
      </w:r>
      <w:proofErr w:type="spellStart"/>
      <w:r w:rsidRPr="00225DE3">
        <w:rPr>
          <w:rFonts w:cs="Arial"/>
          <w:bCs/>
        </w:rPr>
        <w:t>MODO:s</w:t>
      </w:r>
      <w:proofErr w:type="spellEnd"/>
      <w:r w:rsidRPr="00225DE3">
        <w:rPr>
          <w:rFonts w:cs="Arial"/>
          <w:bCs/>
        </w:rPr>
        <w:t xml:space="preserve"> nr 24, Kyle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>, pucken i mittzonen. En BIK Karlskoga-spelare m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ter upp i ett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rs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 xml:space="preserve">k att komma 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t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 xml:space="preserve">. BIK-spelarens klubba befinner sig i luften och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 xml:space="preserve"> f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r samtidigt en l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tt kontakt med handsken p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 h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ger sida av hj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 xml:space="preserve">lmen.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 xml:space="preserve"> tar sig d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refter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r munnen p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 ett s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tt som ger intryck av att han har tr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ffats av klubban, i syfte att p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verka domslutet och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 xml:space="preserve">ranleda en utvisning. Kyle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 xml:space="preserve"> anm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ls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 xml:space="preserve">r </w:t>
      </w:r>
      <w:proofErr w:type="spellStart"/>
      <w:r w:rsidRPr="00225DE3">
        <w:rPr>
          <w:rFonts w:cs="Arial"/>
          <w:bCs/>
        </w:rPr>
        <w:t>Embellishment</w:t>
      </w:r>
      <w:proofErr w:type="spellEnd"/>
      <w:r w:rsidRPr="00225DE3">
        <w:rPr>
          <w:rFonts w:cs="Arial"/>
          <w:bCs/>
        </w:rPr>
        <w:t>.</w:t>
      </w:r>
    </w:p>
    <w:p w14:paraId="57BE8033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</w:p>
    <w:p w14:paraId="4249064F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  <w:r w:rsidRPr="00F4268C">
        <w:rPr>
          <w:rFonts w:cs="Arial"/>
          <w:bCs/>
          <w:u w:val="single"/>
        </w:rPr>
        <w:t xml:space="preserve">Kyle </w:t>
      </w:r>
      <w:proofErr w:type="spellStart"/>
      <w:r w:rsidRPr="00F4268C">
        <w:rPr>
          <w:rFonts w:cs="Arial"/>
          <w:bCs/>
          <w:u w:val="single"/>
        </w:rPr>
        <w:t>Topping</w:t>
      </w:r>
      <w:proofErr w:type="spellEnd"/>
      <w:r w:rsidRPr="00F4268C">
        <w:rPr>
          <w:rFonts w:cs="Arial"/>
          <w:bCs/>
          <w:u w:val="single"/>
        </w:rPr>
        <w:t xml:space="preserve"> har uppgett f</w:t>
      </w:r>
      <w:r w:rsidRPr="00F4268C">
        <w:rPr>
          <w:rFonts w:cs="Arial" w:hint="cs"/>
          <w:bCs/>
          <w:u w:val="single"/>
        </w:rPr>
        <w:t>ö</w:t>
      </w:r>
      <w:r w:rsidRPr="00F4268C">
        <w:rPr>
          <w:rFonts w:cs="Arial"/>
          <w:bCs/>
          <w:u w:val="single"/>
        </w:rPr>
        <w:t>ljande:</w:t>
      </w:r>
      <w:r w:rsidRPr="00225DE3">
        <w:rPr>
          <w:rFonts w:cs="Arial"/>
          <w:bCs/>
        </w:rPr>
        <w:t xml:space="preserve"> Jag f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r en sm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ll mot ansiktet, jag visar att det tar och samtidigt s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 blir jag l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tt trippad s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 jag faller l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tt! Tycker n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r jag ser reprisen att det ser riktigt billigt ut och jag st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r inte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r s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dant beteende! Min avsikt var inte att filma utan visa att det tar i ansiktet!</w:t>
      </w:r>
    </w:p>
    <w:p w14:paraId="0683E01E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</w:p>
    <w:p w14:paraId="0C398318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  <w:r w:rsidRPr="00F4268C">
        <w:rPr>
          <w:rFonts w:cs="Arial"/>
          <w:bCs/>
          <w:u w:val="single"/>
        </w:rPr>
        <w:t>Disciplinn</w:t>
      </w:r>
      <w:r w:rsidRPr="00F4268C">
        <w:rPr>
          <w:rFonts w:cs="Arial" w:hint="cs"/>
          <w:bCs/>
          <w:u w:val="single"/>
        </w:rPr>
        <w:t>ä</w:t>
      </w:r>
      <w:r w:rsidRPr="00F4268C">
        <w:rPr>
          <w:rFonts w:cs="Arial"/>
          <w:bCs/>
          <w:u w:val="single"/>
        </w:rPr>
        <w:t>mnden g</w:t>
      </w:r>
      <w:r w:rsidRPr="00F4268C">
        <w:rPr>
          <w:rFonts w:cs="Arial" w:hint="cs"/>
          <w:bCs/>
          <w:u w:val="single"/>
        </w:rPr>
        <w:t>ö</w:t>
      </w:r>
      <w:r w:rsidRPr="00F4268C">
        <w:rPr>
          <w:rFonts w:cs="Arial"/>
          <w:bCs/>
          <w:u w:val="single"/>
        </w:rPr>
        <w:t>r f</w:t>
      </w:r>
      <w:r w:rsidRPr="00F4268C">
        <w:rPr>
          <w:rFonts w:cs="Arial" w:hint="cs"/>
          <w:bCs/>
          <w:u w:val="single"/>
        </w:rPr>
        <w:t>ö</w:t>
      </w:r>
      <w:r w:rsidRPr="00F4268C">
        <w:rPr>
          <w:rFonts w:cs="Arial"/>
          <w:bCs/>
          <w:u w:val="single"/>
        </w:rPr>
        <w:t>ljande bed</w:t>
      </w:r>
      <w:r w:rsidRPr="00F4268C">
        <w:rPr>
          <w:rFonts w:cs="Arial" w:hint="cs"/>
          <w:bCs/>
          <w:u w:val="single"/>
        </w:rPr>
        <w:t>ö</w:t>
      </w:r>
      <w:r w:rsidRPr="00F4268C">
        <w:rPr>
          <w:rFonts w:cs="Arial"/>
          <w:bCs/>
          <w:u w:val="single"/>
        </w:rPr>
        <w:t>mning</w:t>
      </w:r>
      <w:r w:rsidRPr="00225DE3">
        <w:rPr>
          <w:rFonts w:cs="Arial"/>
          <w:bCs/>
        </w:rPr>
        <w:t>. Genom filmsekvensen finner n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 xml:space="preserve">mnden det utrett att Kyle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 xml:space="preserve">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rst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rker situationen p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 s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tt som anges i anm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lan i syfte att p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verka domslutet. Kyle </w:t>
      </w:r>
      <w:proofErr w:type="spellStart"/>
      <w:r w:rsidRPr="00225DE3">
        <w:rPr>
          <w:rFonts w:cs="Arial"/>
          <w:bCs/>
        </w:rPr>
        <w:t>Topping</w:t>
      </w:r>
      <w:proofErr w:type="spellEnd"/>
      <w:r w:rsidRPr="00225DE3">
        <w:rPr>
          <w:rFonts w:cs="Arial"/>
          <w:bCs/>
        </w:rPr>
        <w:t xml:space="preserve"> har d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 xml:space="preserve">rigenom gjort sig skyldig till </w:t>
      </w:r>
      <w:proofErr w:type="spellStart"/>
      <w:r w:rsidRPr="00225DE3">
        <w:rPr>
          <w:rFonts w:cs="Arial"/>
          <w:bCs/>
        </w:rPr>
        <w:t>Embellishment</w:t>
      </w:r>
      <w:proofErr w:type="spellEnd"/>
      <w:r w:rsidRPr="00225DE3">
        <w:rPr>
          <w:rFonts w:cs="Arial"/>
          <w:bCs/>
        </w:rPr>
        <w:t>.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 xml:space="preserve">rseelsen 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r av s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dan art att den b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r leda till bestraffning i form av ett b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tesstraff.</w:t>
      </w:r>
    </w:p>
    <w:p w14:paraId="1566D8EF" w14:textId="77777777" w:rsidR="00225DE3" w:rsidRPr="00225DE3" w:rsidRDefault="00225DE3" w:rsidP="00225DE3">
      <w:pPr>
        <w:spacing w:after="0" w:line="240" w:lineRule="auto"/>
        <w:rPr>
          <w:rFonts w:cs="Arial"/>
          <w:bCs/>
        </w:rPr>
      </w:pPr>
    </w:p>
    <w:p w14:paraId="24BBA919" w14:textId="259CF88E" w:rsidR="00452FD7" w:rsidRDefault="00225DE3" w:rsidP="00225DE3">
      <w:pPr>
        <w:spacing w:after="0" w:line="240" w:lineRule="auto"/>
        <w:rPr>
          <w:rFonts w:cs="Arial"/>
          <w:bCs/>
        </w:rPr>
      </w:pPr>
      <w:r w:rsidRPr="00225DE3">
        <w:rPr>
          <w:rFonts w:cs="Arial"/>
          <w:bCs/>
        </w:rPr>
        <w:t>Till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 xml:space="preserve">mplig regel: 14 kap 2 </w:t>
      </w:r>
      <w:r w:rsidRPr="00225DE3">
        <w:rPr>
          <w:rFonts w:cs="Arial" w:hint="cs"/>
          <w:bCs/>
        </w:rPr>
        <w:t>§</w:t>
      </w:r>
      <w:r w:rsidRPr="00225DE3">
        <w:rPr>
          <w:rFonts w:cs="Arial"/>
          <w:bCs/>
        </w:rPr>
        <w:t xml:space="preserve"> 14 p RF:s stadgar, utvisning enligt regel 64.</w:t>
      </w:r>
    </w:p>
    <w:p w14:paraId="0EAD31CC" w14:textId="2F6F871B" w:rsidR="00B53022" w:rsidRDefault="00225DE3" w:rsidP="00B53022">
      <w:pPr>
        <w:spacing w:after="0" w:line="240" w:lineRule="auto"/>
        <w:rPr>
          <w:rFonts w:cs="Arial"/>
          <w:bCs/>
        </w:rPr>
      </w:pPr>
      <w:r w:rsidRPr="00225DE3">
        <w:rPr>
          <w:rFonts w:cs="Arial"/>
          <w:bCs/>
        </w:rPr>
        <w:lastRenderedPageBreak/>
        <w:t xml:space="preserve">Part som 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r missn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jd med beslutet f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r 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verklaga det hos Riksidrottsn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mnden, Box 11016, 10061 STOCKHOLM, riksidrottsforbundet@rf.se. F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 xml:space="preserve">r att RIN skall ta upp 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rendet till pr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vning kr</w:t>
      </w:r>
      <w:r w:rsidRPr="00225DE3">
        <w:rPr>
          <w:rFonts w:cs="Arial" w:hint="cs"/>
          <w:bCs/>
        </w:rPr>
        <w:t>ä</w:t>
      </w:r>
      <w:r w:rsidRPr="00225DE3">
        <w:rPr>
          <w:rFonts w:cs="Arial"/>
          <w:bCs/>
        </w:rPr>
        <w:t>vs dels att klagoskriften inkommit till RIN (riksidrottsforbundet@rf.se) senast inom tv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 xml:space="preserve"> (2) veckor fr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n den dag detta meddelas, dels att RIN meddelar pr</w:t>
      </w:r>
      <w:r w:rsidRPr="00225DE3">
        <w:rPr>
          <w:rFonts w:cs="Arial" w:hint="cs"/>
          <w:bCs/>
        </w:rPr>
        <w:t>ö</w:t>
      </w:r>
      <w:r w:rsidRPr="00225DE3">
        <w:rPr>
          <w:rFonts w:cs="Arial"/>
          <w:bCs/>
        </w:rPr>
        <w:t>vningstillst</w:t>
      </w:r>
      <w:r w:rsidRPr="00225DE3">
        <w:rPr>
          <w:rFonts w:cs="Arial" w:hint="cs"/>
          <w:bCs/>
        </w:rPr>
        <w:t>å</w:t>
      </w:r>
      <w:r w:rsidRPr="00225DE3">
        <w:rPr>
          <w:rFonts w:cs="Arial"/>
          <w:bCs/>
        </w:rPr>
        <w:t>nd enligt 6 kap. 3</w:t>
      </w:r>
      <w:r w:rsidRPr="00225DE3">
        <w:rPr>
          <w:rFonts w:cs="Arial" w:hint="cs"/>
          <w:bCs/>
        </w:rPr>
        <w:t>§</w:t>
      </w:r>
      <w:r w:rsidRPr="00225DE3">
        <w:rPr>
          <w:rFonts w:cs="Arial"/>
          <w:bCs/>
        </w:rPr>
        <w:t xml:space="preserve"> RF:s stadgar.</w:t>
      </w:r>
    </w:p>
    <w:p w14:paraId="29830769" w14:textId="77777777" w:rsidR="00225DE3" w:rsidRPr="00B53022" w:rsidRDefault="00225DE3" w:rsidP="00B53022">
      <w:pPr>
        <w:spacing w:after="0" w:line="240" w:lineRule="auto"/>
        <w:rPr>
          <w:rFonts w:cs="Arial"/>
          <w:bCs/>
        </w:rPr>
      </w:pPr>
    </w:p>
    <w:p w14:paraId="1E275FBA" w14:textId="6733C391" w:rsidR="00A17CFA" w:rsidRDefault="00A17CFA" w:rsidP="00557246">
      <w:pPr>
        <w:spacing w:after="0" w:line="240" w:lineRule="auto"/>
        <w:rPr>
          <w:rFonts w:eastAsia="Arial" w:cs="Arial"/>
          <w:b/>
        </w:rPr>
      </w:pPr>
      <w:r w:rsidRPr="00417C6D">
        <w:rPr>
          <w:rFonts w:eastAsia="Arial" w:cs="Arial"/>
          <w:b/>
        </w:rPr>
        <w:t>På Disciplinnämndens vägnar</w:t>
      </w:r>
    </w:p>
    <w:p w14:paraId="4B1133A0" w14:textId="0EA0A699" w:rsidR="006715F8" w:rsidRPr="00417C6D" w:rsidRDefault="006715F8" w:rsidP="00557246">
      <w:pPr>
        <w:spacing w:after="0" w:line="240" w:lineRule="auto"/>
        <w:rPr>
          <w:rFonts w:eastAsia="Arial" w:cs="Arial"/>
          <w:b/>
        </w:rPr>
      </w:pPr>
    </w:p>
    <w:p w14:paraId="67902734" w14:textId="2D099A96" w:rsidR="00A17CFA" w:rsidRPr="00417C6D" w:rsidRDefault="00A17CFA" w:rsidP="00557246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57BFE42E" w:rsidR="00A17CFA" w:rsidRPr="00FF604F" w:rsidRDefault="00DF428F" w:rsidP="00557246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eastAsia="Arial" w:cs="Arial"/>
          <w:b/>
        </w:rPr>
        <w:t>Nathalie Stenmark</w:t>
      </w:r>
    </w:p>
    <w:p w14:paraId="61A48F65" w14:textId="77777777" w:rsidR="00B654B6" w:rsidRPr="00B654B6" w:rsidRDefault="00B654B6" w:rsidP="00B654B6">
      <w:pPr>
        <w:spacing w:after="0" w:line="240" w:lineRule="auto"/>
        <w:rPr>
          <w:rFonts w:cs="Arial"/>
        </w:rPr>
      </w:pPr>
    </w:p>
    <w:p w14:paraId="04358AFC" w14:textId="77777777" w:rsidR="00225DE3" w:rsidRPr="00225DE3" w:rsidRDefault="00225DE3" w:rsidP="00225DE3">
      <w:pPr>
        <w:spacing w:after="0" w:line="240" w:lineRule="auto"/>
        <w:rPr>
          <w:rFonts w:cs="Arial"/>
        </w:rPr>
      </w:pPr>
      <w:r w:rsidRPr="00225DE3">
        <w:rPr>
          <w:rFonts w:cs="Arial"/>
        </w:rPr>
        <w:t>Nathalie Stenmark, Johan Nordin, Pehr Claesson,</w:t>
      </w:r>
    </w:p>
    <w:p w14:paraId="15219B93" w14:textId="77777777" w:rsidR="00225DE3" w:rsidRPr="00225DE3" w:rsidRDefault="00225DE3" w:rsidP="00225DE3">
      <w:pPr>
        <w:spacing w:after="0" w:line="240" w:lineRule="auto"/>
        <w:rPr>
          <w:rFonts w:cs="Arial"/>
        </w:rPr>
      </w:pPr>
      <w:r w:rsidRPr="00225DE3">
        <w:rPr>
          <w:rFonts w:cs="Arial"/>
        </w:rPr>
        <w:t>Fredrik Emvall, Hans-G</w:t>
      </w:r>
      <w:r w:rsidRPr="00225DE3">
        <w:rPr>
          <w:rFonts w:cs="Arial" w:hint="cs"/>
        </w:rPr>
        <w:t>ö</w:t>
      </w:r>
      <w:r w:rsidRPr="00225DE3">
        <w:rPr>
          <w:rFonts w:cs="Arial"/>
        </w:rPr>
        <w:t xml:space="preserve">ran </w:t>
      </w:r>
      <w:proofErr w:type="spellStart"/>
      <w:r w:rsidRPr="00225DE3">
        <w:rPr>
          <w:rFonts w:cs="Arial"/>
        </w:rPr>
        <w:t>Elo</w:t>
      </w:r>
      <w:proofErr w:type="spellEnd"/>
      <w:r w:rsidRPr="00225DE3">
        <w:rPr>
          <w:rFonts w:cs="Arial"/>
        </w:rPr>
        <w:t xml:space="preserve"> och Maria Furberg</w:t>
      </w:r>
    </w:p>
    <w:p w14:paraId="1AF7D320" w14:textId="455A0874" w:rsidR="00801BB5" w:rsidRDefault="00225DE3" w:rsidP="00225DE3">
      <w:pPr>
        <w:spacing w:after="0" w:line="240" w:lineRule="auto"/>
        <w:rPr>
          <w:rFonts w:cs="Arial"/>
        </w:rPr>
      </w:pPr>
      <w:r w:rsidRPr="00225DE3">
        <w:rPr>
          <w:rFonts w:cs="Arial"/>
        </w:rPr>
        <w:t>Enh</w:t>
      </w:r>
      <w:r w:rsidRPr="00225DE3">
        <w:rPr>
          <w:rFonts w:cs="Arial" w:hint="cs"/>
        </w:rPr>
        <w:t>ä</w:t>
      </w:r>
      <w:r w:rsidRPr="00225DE3">
        <w:rPr>
          <w:rFonts w:cs="Arial"/>
        </w:rPr>
        <w:t>lligt</w:t>
      </w:r>
    </w:p>
    <w:p w14:paraId="7A704124" w14:textId="77777777" w:rsidR="00225DE3" w:rsidRPr="00853F1A" w:rsidRDefault="00225DE3" w:rsidP="00225DE3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853F1A" w:rsidRDefault="00A17CFA" w:rsidP="00557246">
      <w:pPr>
        <w:spacing w:after="0" w:line="240" w:lineRule="auto"/>
        <w:rPr>
          <w:rFonts w:eastAsia="Arial" w:cs="Arial"/>
        </w:rPr>
      </w:pPr>
      <w:bookmarkStart w:id="0" w:name="ForInformationToTitle"/>
      <w:r w:rsidRPr="00853F1A">
        <w:rPr>
          <w:rFonts w:eastAsia="Arial" w:cs="Arial"/>
        </w:rPr>
        <w:t>För kännedom till:</w:t>
      </w:r>
      <w:bookmarkEnd w:id="0"/>
      <w:r w:rsidRPr="00853F1A">
        <w:rPr>
          <w:rFonts w:eastAsia="Arial" w:cs="Arial"/>
        </w:rPr>
        <w:tab/>
      </w:r>
      <w:bookmarkStart w:id="1" w:name="ForInformationTo"/>
      <w:r w:rsidRPr="00853F1A">
        <w:rPr>
          <w:rFonts w:eastAsia="Arial" w:cs="Arial"/>
        </w:rPr>
        <w:t>Anmälare, Förening, Distrikt</w:t>
      </w:r>
      <w:bookmarkEnd w:id="1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11"/>
      <w:footerReference w:type="default" r:id="rId12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387EF" w14:textId="77777777" w:rsidR="004850D3" w:rsidRDefault="004850D3" w:rsidP="00F34448">
      <w:pPr>
        <w:spacing w:after="0" w:line="240" w:lineRule="auto"/>
      </w:pPr>
      <w:r>
        <w:separator/>
      </w:r>
    </w:p>
  </w:endnote>
  <w:endnote w:type="continuationSeparator" w:id="0">
    <w:p w14:paraId="745DD8C5" w14:textId="77777777" w:rsidR="004850D3" w:rsidRDefault="004850D3" w:rsidP="00F34448">
      <w:pPr>
        <w:spacing w:after="0" w:line="240" w:lineRule="auto"/>
      </w:pPr>
      <w:r>
        <w:continuationSeparator/>
      </w:r>
    </w:p>
  </w:endnote>
  <w:endnote w:type="continuationNotice" w:id="1">
    <w:p w14:paraId="18A95312" w14:textId="77777777" w:rsidR="004850D3" w:rsidRDefault="00485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ED1167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099B079F" w:rsidR="000F143E" w:rsidRDefault="000F143E" w:rsidP="000F143E">
          <w:pPr>
            <w:pStyle w:val="Sidhuvud"/>
          </w:pPr>
          <w:r>
            <w:t>121 1</w:t>
          </w:r>
          <w:r w:rsidR="00175D7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242CA" w14:textId="77777777" w:rsidR="004850D3" w:rsidRDefault="004850D3" w:rsidP="00F34448">
      <w:pPr>
        <w:spacing w:after="0" w:line="240" w:lineRule="auto"/>
      </w:pPr>
      <w:r>
        <w:separator/>
      </w:r>
    </w:p>
  </w:footnote>
  <w:footnote w:type="continuationSeparator" w:id="0">
    <w:p w14:paraId="2E623AC1" w14:textId="77777777" w:rsidR="004850D3" w:rsidRDefault="004850D3" w:rsidP="00F34448">
      <w:pPr>
        <w:spacing w:after="0" w:line="240" w:lineRule="auto"/>
      </w:pPr>
      <w:r>
        <w:continuationSeparator/>
      </w:r>
    </w:p>
  </w:footnote>
  <w:footnote w:type="continuationNotice" w:id="1">
    <w:p w14:paraId="5E602D6C" w14:textId="77777777" w:rsidR="004850D3" w:rsidRDefault="004850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58241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1A69B6D" wp14:editId="3902DA37">
              <wp:simplePos x="0" y="0"/>
              <wp:positionH relativeFrom="margin">
                <wp:posOffset>3851910</wp:posOffset>
              </wp:positionH>
              <wp:positionV relativeFrom="paragraph">
                <wp:posOffset>18415</wp:posOffset>
              </wp:positionV>
              <wp:extent cx="1926000" cy="1404620"/>
              <wp:effectExtent l="0" t="0" r="0" b="190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17C6D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49114A04" w:rsidR="001D1BF9" w:rsidRPr="00417C6D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2" w:name="PrintedWhere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2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3" w:name="PrintedA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6421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3"/>
                          <w:r w:rsidR="0064213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  <w:r w:rsidR="00225DE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="00390D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A01B02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225DE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</w:t>
                          </w:r>
                        </w:p>
                        <w:p w14:paraId="071A3918" w14:textId="338019C6" w:rsidR="00CD3335" w:rsidRPr="00CD3335" w:rsidRDefault="001D1BF9" w:rsidP="00CD3335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4" w:name="IssueNo"/>
                          <w:r w:rsidR="00B57542"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17C6D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4"/>
                          <w:r w:rsidR="00C113B8" w:rsidRPr="00C113B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="00B56F9E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225DE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927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3.3pt;margin-top:1.45pt;width:151.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17C6D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49114A04" w:rsidR="001D1BF9" w:rsidRPr="00417C6D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5" w:name="PrintedWhere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5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6" w:name="PrintedA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642134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6"/>
                    <w:r w:rsidR="00642134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  <w:r w:rsidR="00225DE3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="00390D27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A01B02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225DE3">
                      <w:rPr>
                        <w:rFonts w:eastAsia="Arial" w:cs="Arial"/>
                        <w:sz w:val="15"/>
                        <w:szCs w:val="15"/>
                      </w:rPr>
                      <w:t>0</w:t>
                    </w:r>
                  </w:p>
                  <w:p w14:paraId="071A3918" w14:textId="338019C6" w:rsidR="00CD3335" w:rsidRPr="00CD3335" w:rsidRDefault="001D1BF9" w:rsidP="00CD3335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7" w:name="IssueNo"/>
                    <w:r w:rsidR="00B57542" w:rsidRPr="00417C6D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17C6D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7"/>
                    <w:r w:rsidR="00C113B8" w:rsidRPr="00C113B8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="00B56F9E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225DE3">
                      <w:rPr>
                        <w:rFonts w:eastAsia="Arial" w:cs="Arial"/>
                        <w:sz w:val="15"/>
                        <w:szCs w:val="15"/>
                      </w:rPr>
                      <w:t>927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70"/>
    <w:multiLevelType w:val="hybridMultilevel"/>
    <w:tmpl w:val="C1FA1E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145C"/>
    <w:multiLevelType w:val="hybridMultilevel"/>
    <w:tmpl w:val="6B6A4CC0"/>
    <w:lvl w:ilvl="0" w:tplc="516CEAE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6919"/>
    <w:multiLevelType w:val="hybridMultilevel"/>
    <w:tmpl w:val="64DE2636"/>
    <w:lvl w:ilvl="0" w:tplc="C3EE1CC8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295D"/>
    <w:multiLevelType w:val="hybridMultilevel"/>
    <w:tmpl w:val="13DAEA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047E6"/>
    <w:multiLevelType w:val="hybridMultilevel"/>
    <w:tmpl w:val="1014319A"/>
    <w:lvl w:ilvl="0" w:tplc="4A04CDF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C27F6"/>
    <w:multiLevelType w:val="hybridMultilevel"/>
    <w:tmpl w:val="852677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294D"/>
    <w:multiLevelType w:val="hybridMultilevel"/>
    <w:tmpl w:val="484AC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97C32"/>
    <w:multiLevelType w:val="hybridMultilevel"/>
    <w:tmpl w:val="61FA24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D072B"/>
    <w:multiLevelType w:val="hybridMultilevel"/>
    <w:tmpl w:val="3B7C6D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15834"/>
    <w:multiLevelType w:val="hybridMultilevel"/>
    <w:tmpl w:val="D8BC5EDA"/>
    <w:lvl w:ilvl="0" w:tplc="DF74F60C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B2F26"/>
    <w:multiLevelType w:val="hybridMultilevel"/>
    <w:tmpl w:val="FB1035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E6391"/>
    <w:multiLevelType w:val="hybridMultilevel"/>
    <w:tmpl w:val="E86E6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8501E"/>
    <w:multiLevelType w:val="hybridMultilevel"/>
    <w:tmpl w:val="948C36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86F65"/>
    <w:multiLevelType w:val="hybridMultilevel"/>
    <w:tmpl w:val="72049C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70920"/>
    <w:multiLevelType w:val="hybridMultilevel"/>
    <w:tmpl w:val="7F2410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B520B8E"/>
    <w:multiLevelType w:val="hybridMultilevel"/>
    <w:tmpl w:val="82162700"/>
    <w:lvl w:ilvl="0" w:tplc="56FA1FD4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C7175"/>
    <w:multiLevelType w:val="hybridMultilevel"/>
    <w:tmpl w:val="5D24A41C"/>
    <w:lvl w:ilvl="0" w:tplc="121899F2">
      <w:start w:val="2"/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00ADC"/>
    <w:multiLevelType w:val="hybridMultilevel"/>
    <w:tmpl w:val="734CAE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71065"/>
    <w:multiLevelType w:val="hybridMultilevel"/>
    <w:tmpl w:val="4AE219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73258"/>
    <w:multiLevelType w:val="hybridMultilevel"/>
    <w:tmpl w:val="8FAA11DC"/>
    <w:lvl w:ilvl="0" w:tplc="4A04CDF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B65C5"/>
    <w:multiLevelType w:val="hybridMultilevel"/>
    <w:tmpl w:val="CB6ECD1C"/>
    <w:lvl w:ilvl="0" w:tplc="4BD20D40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8212E"/>
    <w:multiLevelType w:val="hybridMultilevel"/>
    <w:tmpl w:val="2FE488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46A4"/>
    <w:multiLevelType w:val="hybridMultilevel"/>
    <w:tmpl w:val="2B3CE204"/>
    <w:lvl w:ilvl="0" w:tplc="E9BEDB1A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1403F"/>
    <w:multiLevelType w:val="hybridMultilevel"/>
    <w:tmpl w:val="BA5E4EA8"/>
    <w:lvl w:ilvl="0" w:tplc="4AD68716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3090F"/>
    <w:multiLevelType w:val="hybridMultilevel"/>
    <w:tmpl w:val="72663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C3E63"/>
    <w:multiLevelType w:val="hybridMultilevel"/>
    <w:tmpl w:val="480EA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271ECB"/>
    <w:multiLevelType w:val="hybridMultilevel"/>
    <w:tmpl w:val="EDDC9BDE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42435E3"/>
    <w:multiLevelType w:val="hybridMultilevel"/>
    <w:tmpl w:val="796A5716"/>
    <w:lvl w:ilvl="0" w:tplc="DADA9E54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160DD7"/>
    <w:multiLevelType w:val="hybridMultilevel"/>
    <w:tmpl w:val="804EC038"/>
    <w:lvl w:ilvl="0" w:tplc="995E4F08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F4553"/>
    <w:multiLevelType w:val="hybridMultilevel"/>
    <w:tmpl w:val="84F40B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909BA"/>
    <w:multiLevelType w:val="hybridMultilevel"/>
    <w:tmpl w:val="3F12EF4C"/>
    <w:lvl w:ilvl="0" w:tplc="989299AE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54FAF"/>
    <w:multiLevelType w:val="hybridMultilevel"/>
    <w:tmpl w:val="31D073F4"/>
    <w:lvl w:ilvl="0" w:tplc="FA5645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67D40DCC"/>
    <w:multiLevelType w:val="hybridMultilevel"/>
    <w:tmpl w:val="F27647EE"/>
    <w:lvl w:ilvl="0" w:tplc="DF74F60C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171AB5"/>
    <w:multiLevelType w:val="hybridMultilevel"/>
    <w:tmpl w:val="BBB6A420"/>
    <w:lvl w:ilvl="0" w:tplc="A77E0262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E2E6C"/>
    <w:multiLevelType w:val="hybridMultilevel"/>
    <w:tmpl w:val="2DFED2AA"/>
    <w:lvl w:ilvl="0" w:tplc="4A04CDF4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FE5900"/>
    <w:multiLevelType w:val="hybridMultilevel"/>
    <w:tmpl w:val="C1684068"/>
    <w:lvl w:ilvl="0" w:tplc="DA34AC2C">
      <w:start w:val="2"/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C74EA"/>
    <w:multiLevelType w:val="hybridMultilevel"/>
    <w:tmpl w:val="2AA20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727660">
    <w:abstractNumId w:val="28"/>
  </w:num>
  <w:num w:numId="2" w16cid:durableId="1912543630">
    <w:abstractNumId w:val="15"/>
  </w:num>
  <w:num w:numId="3" w16cid:durableId="16836991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29014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452403">
    <w:abstractNumId w:val="33"/>
  </w:num>
  <w:num w:numId="6" w16cid:durableId="1733842741">
    <w:abstractNumId w:val="27"/>
  </w:num>
  <w:num w:numId="7" w16cid:durableId="1250383994">
    <w:abstractNumId w:val="3"/>
  </w:num>
  <w:num w:numId="8" w16cid:durableId="2016104503">
    <w:abstractNumId w:val="20"/>
  </w:num>
  <w:num w:numId="9" w16cid:durableId="662008268">
    <w:abstractNumId w:val="36"/>
  </w:num>
  <w:num w:numId="10" w16cid:durableId="1833137276">
    <w:abstractNumId w:val="4"/>
  </w:num>
  <w:num w:numId="11" w16cid:durableId="586158328">
    <w:abstractNumId w:val="6"/>
  </w:num>
  <w:num w:numId="12" w16cid:durableId="485511855">
    <w:abstractNumId w:val="30"/>
  </w:num>
  <w:num w:numId="13" w16cid:durableId="466975834">
    <w:abstractNumId w:val="26"/>
  </w:num>
  <w:num w:numId="14" w16cid:durableId="1841430723">
    <w:abstractNumId w:val="31"/>
  </w:num>
  <w:num w:numId="15" w16cid:durableId="486481009">
    <w:abstractNumId w:val="25"/>
  </w:num>
  <w:num w:numId="16" w16cid:durableId="18162636">
    <w:abstractNumId w:val="9"/>
  </w:num>
  <w:num w:numId="17" w16cid:durableId="398553221">
    <w:abstractNumId w:val="34"/>
  </w:num>
  <w:num w:numId="18" w16cid:durableId="1265655155">
    <w:abstractNumId w:val="22"/>
  </w:num>
  <w:num w:numId="19" w16cid:durableId="51656758">
    <w:abstractNumId w:val="7"/>
  </w:num>
  <w:num w:numId="20" w16cid:durableId="1613439358">
    <w:abstractNumId w:val="8"/>
  </w:num>
  <w:num w:numId="21" w16cid:durableId="1479151589">
    <w:abstractNumId w:val="37"/>
  </w:num>
  <w:num w:numId="22" w16cid:durableId="1194420848">
    <w:abstractNumId w:val="11"/>
  </w:num>
  <w:num w:numId="23" w16cid:durableId="321465909">
    <w:abstractNumId w:val="35"/>
  </w:num>
  <w:num w:numId="24" w16cid:durableId="425350664">
    <w:abstractNumId w:val="12"/>
  </w:num>
  <w:num w:numId="25" w16cid:durableId="36319194">
    <w:abstractNumId w:val="23"/>
  </w:num>
  <w:num w:numId="26" w16cid:durableId="1734045070">
    <w:abstractNumId w:val="10"/>
  </w:num>
  <w:num w:numId="27" w16cid:durableId="1439446613">
    <w:abstractNumId w:val="24"/>
  </w:num>
  <w:num w:numId="28" w16cid:durableId="1278677857">
    <w:abstractNumId w:val="14"/>
  </w:num>
  <w:num w:numId="29" w16cid:durableId="1306933796">
    <w:abstractNumId w:val="16"/>
  </w:num>
  <w:num w:numId="30" w16cid:durableId="713115445">
    <w:abstractNumId w:val="38"/>
  </w:num>
  <w:num w:numId="31" w16cid:durableId="112136718">
    <w:abstractNumId w:val="2"/>
  </w:num>
  <w:num w:numId="32" w16cid:durableId="745105412">
    <w:abstractNumId w:val="19"/>
  </w:num>
  <w:num w:numId="33" w16cid:durableId="672731281">
    <w:abstractNumId w:val="32"/>
  </w:num>
  <w:num w:numId="34" w16cid:durableId="593827388">
    <w:abstractNumId w:val="18"/>
  </w:num>
  <w:num w:numId="35" w16cid:durableId="630285127">
    <w:abstractNumId w:val="29"/>
  </w:num>
  <w:num w:numId="36" w16cid:durableId="498933315">
    <w:abstractNumId w:val="13"/>
  </w:num>
  <w:num w:numId="37" w16cid:durableId="1581020285">
    <w:abstractNumId w:val="21"/>
  </w:num>
  <w:num w:numId="38" w16cid:durableId="776213020">
    <w:abstractNumId w:val="0"/>
  </w:num>
  <w:num w:numId="39" w16cid:durableId="947590569">
    <w:abstractNumId w:val="1"/>
  </w:num>
  <w:num w:numId="40" w16cid:durableId="1543984193">
    <w:abstractNumId w:val="5"/>
  </w:num>
  <w:num w:numId="41" w16cid:durableId="19692441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E3D"/>
    <w:rsid w:val="000137A6"/>
    <w:rsid w:val="000157FC"/>
    <w:rsid w:val="00015FB6"/>
    <w:rsid w:val="00035117"/>
    <w:rsid w:val="00041373"/>
    <w:rsid w:val="00044217"/>
    <w:rsid w:val="00050BA2"/>
    <w:rsid w:val="00065F61"/>
    <w:rsid w:val="00084EA1"/>
    <w:rsid w:val="00085B48"/>
    <w:rsid w:val="00087B88"/>
    <w:rsid w:val="00087BD9"/>
    <w:rsid w:val="000A0D7F"/>
    <w:rsid w:val="000B48C3"/>
    <w:rsid w:val="000B6BAF"/>
    <w:rsid w:val="000C0561"/>
    <w:rsid w:val="000C0906"/>
    <w:rsid w:val="000C64DD"/>
    <w:rsid w:val="000D2F27"/>
    <w:rsid w:val="000D40F1"/>
    <w:rsid w:val="000D4B5C"/>
    <w:rsid w:val="000D5665"/>
    <w:rsid w:val="000E2DD9"/>
    <w:rsid w:val="000F143E"/>
    <w:rsid w:val="000F26C6"/>
    <w:rsid w:val="000F62B2"/>
    <w:rsid w:val="0010034A"/>
    <w:rsid w:val="00102611"/>
    <w:rsid w:val="001070CF"/>
    <w:rsid w:val="00127BDB"/>
    <w:rsid w:val="00134EBB"/>
    <w:rsid w:val="00160AF7"/>
    <w:rsid w:val="0016103A"/>
    <w:rsid w:val="001646EE"/>
    <w:rsid w:val="00175D72"/>
    <w:rsid w:val="00192960"/>
    <w:rsid w:val="00194926"/>
    <w:rsid w:val="001B5227"/>
    <w:rsid w:val="001C1879"/>
    <w:rsid w:val="001C2FBE"/>
    <w:rsid w:val="001D1BF9"/>
    <w:rsid w:val="001F469A"/>
    <w:rsid w:val="0020419A"/>
    <w:rsid w:val="00215E98"/>
    <w:rsid w:val="0022044E"/>
    <w:rsid w:val="00225DE3"/>
    <w:rsid w:val="00264E01"/>
    <w:rsid w:val="002853BC"/>
    <w:rsid w:val="00295A85"/>
    <w:rsid w:val="002A53ED"/>
    <w:rsid w:val="002B5F25"/>
    <w:rsid w:val="002B67B2"/>
    <w:rsid w:val="002C7978"/>
    <w:rsid w:val="00301708"/>
    <w:rsid w:val="003155E2"/>
    <w:rsid w:val="00320A6F"/>
    <w:rsid w:val="00324B83"/>
    <w:rsid w:val="00336E9C"/>
    <w:rsid w:val="00357A58"/>
    <w:rsid w:val="00360D00"/>
    <w:rsid w:val="003629DB"/>
    <w:rsid w:val="00390D27"/>
    <w:rsid w:val="00397A4B"/>
    <w:rsid w:val="003C1294"/>
    <w:rsid w:val="003C2962"/>
    <w:rsid w:val="003F2911"/>
    <w:rsid w:val="003F6476"/>
    <w:rsid w:val="0040474F"/>
    <w:rsid w:val="00417C6D"/>
    <w:rsid w:val="00436E97"/>
    <w:rsid w:val="004423C4"/>
    <w:rsid w:val="00452FD7"/>
    <w:rsid w:val="0047011F"/>
    <w:rsid w:val="004850D3"/>
    <w:rsid w:val="004A7520"/>
    <w:rsid w:val="004B537C"/>
    <w:rsid w:val="004C2AEB"/>
    <w:rsid w:val="004D0938"/>
    <w:rsid w:val="004D1D20"/>
    <w:rsid w:val="004D2444"/>
    <w:rsid w:val="004D2F3D"/>
    <w:rsid w:val="00503B3A"/>
    <w:rsid w:val="00506C82"/>
    <w:rsid w:val="005124B1"/>
    <w:rsid w:val="005210E3"/>
    <w:rsid w:val="005214D5"/>
    <w:rsid w:val="005358A4"/>
    <w:rsid w:val="005369A8"/>
    <w:rsid w:val="00541B0C"/>
    <w:rsid w:val="00545BBA"/>
    <w:rsid w:val="00557246"/>
    <w:rsid w:val="0056488F"/>
    <w:rsid w:val="005A0FCF"/>
    <w:rsid w:val="005A3027"/>
    <w:rsid w:val="005A5AB1"/>
    <w:rsid w:val="005A5E8E"/>
    <w:rsid w:val="005B7096"/>
    <w:rsid w:val="005D3E30"/>
    <w:rsid w:val="005D6155"/>
    <w:rsid w:val="005F31DE"/>
    <w:rsid w:val="006041D2"/>
    <w:rsid w:val="00605C6F"/>
    <w:rsid w:val="0061674E"/>
    <w:rsid w:val="00633044"/>
    <w:rsid w:val="00642134"/>
    <w:rsid w:val="00642866"/>
    <w:rsid w:val="006531C2"/>
    <w:rsid w:val="00654935"/>
    <w:rsid w:val="006617AB"/>
    <w:rsid w:val="006713E4"/>
    <w:rsid w:val="006715F8"/>
    <w:rsid w:val="00684F40"/>
    <w:rsid w:val="006873ED"/>
    <w:rsid w:val="006A1766"/>
    <w:rsid w:val="006A301D"/>
    <w:rsid w:val="006A3F97"/>
    <w:rsid w:val="006A6B74"/>
    <w:rsid w:val="006B34B1"/>
    <w:rsid w:val="006B5C13"/>
    <w:rsid w:val="006D37EE"/>
    <w:rsid w:val="0070470E"/>
    <w:rsid w:val="00727117"/>
    <w:rsid w:val="00753CED"/>
    <w:rsid w:val="00776CA1"/>
    <w:rsid w:val="00787207"/>
    <w:rsid w:val="0079117D"/>
    <w:rsid w:val="00791E93"/>
    <w:rsid w:val="00795B2F"/>
    <w:rsid w:val="007A1FAB"/>
    <w:rsid w:val="007E75B7"/>
    <w:rsid w:val="007F031F"/>
    <w:rsid w:val="007F0E4C"/>
    <w:rsid w:val="007F3DF7"/>
    <w:rsid w:val="007F50AB"/>
    <w:rsid w:val="00801BB5"/>
    <w:rsid w:val="00803918"/>
    <w:rsid w:val="00810149"/>
    <w:rsid w:val="00823D8E"/>
    <w:rsid w:val="00853F1A"/>
    <w:rsid w:val="00855B38"/>
    <w:rsid w:val="0088108B"/>
    <w:rsid w:val="008C55FA"/>
    <w:rsid w:val="008D0ED7"/>
    <w:rsid w:val="008D176B"/>
    <w:rsid w:val="008F23B6"/>
    <w:rsid w:val="00903310"/>
    <w:rsid w:val="00911DE4"/>
    <w:rsid w:val="00911F21"/>
    <w:rsid w:val="009170C8"/>
    <w:rsid w:val="00922003"/>
    <w:rsid w:val="00925EAB"/>
    <w:rsid w:val="0093158E"/>
    <w:rsid w:val="009375B6"/>
    <w:rsid w:val="0096166C"/>
    <w:rsid w:val="00970558"/>
    <w:rsid w:val="00985E25"/>
    <w:rsid w:val="009934A1"/>
    <w:rsid w:val="009A6D2D"/>
    <w:rsid w:val="009D06EE"/>
    <w:rsid w:val="009D5B7F"/>
    <w:rsid w:val="009F3EBF"/>
    <w:rsid w:val="009F43D7"/>
    <w:rsid w:val="00A01B02"/>
    <w:rsid w:val="00A07B65"/>
    <w:rsid w:val="00A13F6A"/>
    <w:rsid w:val="00A14626"/>
    <w:rsid w:val="00A17CFA"/>
    <w:rsid w:val="00A24206"/>
    <w:rsid w:val="00A27F88"/>
    <w:rsid w:val="00A30297"/>
    <w:rsid w:val="00A35B32"/>
    <w:rsid w:val="00A37B28"/>
    <w:rsid w:val="00A412E8"/>
    <w:rsid w:val="00A452C5"/>
    <w:rsid w:val="00A5107E"/>
    <w:rsid w:val="00A54250"/>
    <w:rsid w:val="00A60E69"/>
    <w:rsid w:val="00AC1A8B"/>
    <w:rsid w:val="00AC34F4"/>
    <w:rsid w:val="00AD4562"/>
    <w:rsid w:val="00AE383D"/>
    <w:rsid w:val="00AF2294"/>
    <w:rsid w:val="00AF4013"/>
    <w:rsid w:val="00AF6CE7"/>
    <w:rsid w:val="00B05CBE"/>
    <w:rsid w:val="00B10A4E"/>
    <w:rsid w:val="00B24807"/>
    <w:rsid w:val="00B24F89"/>
    <w:rsid w:val="00B273BC"/>
    <w:rsid w:val="00B33A83"/>
    <w:rsid w:val="00B4010A"/>
    <w:rsid w:val="00B53022"/>
    <w:rsid w:val="00B53055"/>
    <w:rsid w:val="00B56F9E"/>
    <w:rsid w:val="00B57542"/>
    <w:rsid w:val="00B60C55"/>
    <w:rsid w:val="00B61A53"/>
    <w:rsid w:val="00B63DA3"/>
    <w:rsid w:val="00B654B6"/>
    <w:rsid w:val="00B671A8"/>
    <w:rsid w:val="00B7002D"/>
    <w:rsid w:val="00B72C4E"/>
    <w:rsid w:val="00B858EA"/>
    <w:rsid w:val="00B876C0"/>
    <w:rsid w:val="00B95C58"/>
    <w:rsid w:val="00BA5407"/>
    <w:rsid w:val="00BB2CEF"/>
    <w:rsid w:val="00BB3B71"/>
    <w:rsid w:val="00BC5807"/>
    <w:rsid w:val="00BC64E3"/>
    <w:rsid w:val="00BC7CE2"/>
    <w:rsid w:val="00BD4667"/>
    <w:rsid w:val="00BE0789"/>
    <w:rsid w:val="00BE2079"/>
    <w:rsid w:val="00BE75B4"/>
    <w:rsid w:val="00C113B8"/>
    <w:rsid w:val="00C17075"/>
    <w:rsid w:val="00C3153E"/>
    <w:rsid w:val="00C4134B"/>
    <w:rsid w:val="00C44A5C"/>
    <w:rsid w:val="00C57098"/>
    <w:rsid w:val="00C74937"/>
    <w:rsid w:val="00C7796E"/>
    <w:rsid w:val="00CA032C"/>
    <w:rsid w:val="00CA65AE"/>
    <w:rsid w:val="00CD3335"/>
    <w:rsid w:val="00CE518F"/>
    <w:rsid w:val="00D02F89"/>
    <w:rsid w:val="00D1731D"/>
    <w:rsid w:val="00D20D97"/>
    <w:rsid w:val="00D210C9"/>
    <w:rsid w:val="00D30511"/>
    <w:rsid w:val="00D35C34"/>
    <w:rsid w:val="00D740FD"/>
    <w:rsid w:val="00D80F88"/>
    <w:rsid w:val="00D83D13"/>
    <w:rsid w:val="00DA3F79"/>
    <w:rsid w:val="00DA4396"/>
    <w:rsid w:val="00DA6997"/>
    <w:rsid w:val="00DB6536"/>
    <w:rsid w:val="00DC6025"/>
    <w:rsid w:val="00DD6167"/>
    <w:rsid w:val="00DF428F"/>
    <w:rsid w:val="00E039E2"/>
    <w:rsid w:val="00E0578A"/>
    <w:rsid w:val="00E07EB1"/>
    <w:rsid w:val="00E16C1E"/>
    <w:rsid w:val="00E22035"/>
    <w:rsid w:val="00E224DA"/>
    <w:rsid w:val="00E36D16"/>
    <w:rsid w:val="00E412F8"/>
    <w:rsid w:val="00E50657"/>
    <w:rsid w:val="00E54DDB"/>
    <w:rsid w:val="00E5514B"/>
    <w:rsid w:val="00E637CA"/>
    <w:rsid w:val="00E64CA3"/>
    <w:rsid w:val="00E711F9"/>
    <w:rsid w:val="00E73406"/>
    <w:rsid w:val="00E80A20"/>
    <w:rsid w:val="00E83BB1"/>
    <w:rsid w:val="00E86E2B"/>
    <w:rsid w:val="00EC0202"/>
    <w:rsid w:val="00EC5E50"/>
    <w:rsid w:val="00EC79AC"/>
    <w:rsid w:val="00ED1167"/>
    <w:rsid w:val="00ED64BA"/>
    <w:rsid w:val="00EE4693"/>
    <w:rsid w:val="00F066EC"/>
    <w:rsid w:val="00F11118"/>
    <w:rsid w:val="00F230FF"/>
    <w:rsid w:val="00F3100E"/>
    <w:rsid w:val="00F34448"/>
    <w:rsid w:val="00F35B76"/>
    <w:rsid w:val="00F37580"/>
    <w:rsid w:val="00F4268C"/>
    <w:rsid w:val="00F44E4B"/>
    <w:rsid w:val="00F47E85"/>
    <w:rsid w:val="00F61875"/>
    <w:rsid w:val="00F74E51"/>
    <w:rsid w:val="00FA3271"/>
    <w:rsid w:val="00FB4A23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F8A9A7921094CBC304E65CE37F1AE" ma:contentTypeVersion="18" ma:contentTypeDescription="Skapa ett nytt dokument." ma:contentTypeScope="" ma:versionID="98c91dfd500504d2a116dea49501f07a">
  <xsd:schema xmlns:xsd="http://www.w3.org/2001/XMLSchema" xmlns:xs="http://www.w3.org/2001/XMLSchema" xmlns:p="http://schemas.microsoft.com/office/2006/metadata/properties" xmlns:ns2="a3f9d18b-10e8-4143-8dc9-d702a5364853" xmlns:ns3="b25b7cf5-5691-477d-8c58-c4120a4f8e07" targetNamespace="http://schemas.microsoft.com/office/2006/metadata/properties" ma:root="true" ma:fieldsID="9f54e6494be5c5c9bb6f73a2e52fe623" ns2:_="" ns3:_="">
    <xsd:import namespace="a3f9d18b-10e8-4143-8dc9-d702a5364853"/>
    <xsd:import namespace="b25b7cf5-5691-477d-8c58-c4120a4f8e0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d18b-10e8-4143-8dc9-d702a53648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f99db8-c074-4aa8-afa7-f13cdd1c8d3d}" ma:internalName="TaxCatchAll" ma:showField="CatchAllData" ma:web="a3f9d18b-10e8-4143-8dc9-d702a5364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b7cf5-5691-477d-8c58-c4120a4f8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a6b4cc0-22d7-4e08-872f-c45abfcf5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f9d18b-10e8-4143-8dc9-d702a5364853" xsi:nil="true"/>
    <lcf76f155ced4ddcb4097134ff3c332f xmlns="b25b7cf5-5691-477d-8c58-c4120a4f8e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A75F9D-E0EE-4732-A590-0C4E1CDE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9d18b-10e8-4143-8dc9-d702a5364853"/>
    <ds:schemaRef ds:uri="b25b7cf5-5691-477d-8c58-c4120a4f8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F7C01B-7F15-465D-885A-7F1364D0F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6B51B-0214-4DA6-9E23-DB2268431DBD}">
  <ds:schemaRefs>
    <ds:schemaRef ds:uri="http://schemas.microsoft.com/office/2006/metadata/properties"/>
    <ds:schemaRef ds:uri="http://schemas.microsoft.com/office/infopath/2007/PartnerControls"/>
    <ds:schemaRef ds:uri="a3f9d18b-10e8-4143-8dc9-d702a5364853"/>
    <ds:schemaRef ds:uri="b25b7cf5-5691-477d-8c58-c4120a4f8e07"/>
  </ds:schemaRefs>
</ds:datastoreItem>
</file>

<file path=docMetadata/LabelInfo.xml><?xml version="1.0" encoding="utf-8"?>
<clbl:labelList xmlns:clbl="http://schemas.microsoft.com/office/2020/mipLabelMetadata">
  <clbl:label id="{196d193e-5bdc-420c-a902-929693b2216f}" enabled="0" method="" siteId="{196d193e-5bdc-420c-a902-929693b221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386</Words>
  <Characters>2189</Characters>
  <Application>Microsoft Office Word</Application>
  <DocSecurity>0</DocSecurity>
  <Lines>64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2020-11-22T10:36:00Z</cp:lastPrinted>
  <dcterms:created xsi:type="dcterms:W3CDTF">2026-04-10T09:57:00Z</dcterms:created>
  <dcterms:modified xsi:type="dcterms:W3CDTF">2026-04-10T09:57:00Z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0x010100F0DF8A9A7921094CBC304E65CE37F1AE</vt:lpwstr>
  </property>
  <property fmtid="{D5CDD505-2E9C-101B-9397-08002B2CF9AE}" pid="3" name="MediaServiceImageTags">
    <vt:lpwstr/>
  </property>
</Properties>
</file>