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E85C" w14:textId="53C80588" w:rsidR="00896754" w:rsidRPr="00AE4734" w:rsidRDefault="00000000" w:rsidP="003D14B3">
      <w:pPr>
        <w:pStyle w:val="Underrubrik"/>
        <w:rPr>
          <w:lang w:val="en-US"/>
        </w:rPr>
      </w:pPr>
      <w:sdt>
        <w:sdtPr>
          <w:rPr>
            <w:lang w:val="en-US"/>
          </w:r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proofErr w:type="spellStart"/>
          <w:r w:rsidR="00DF6752">
            <w:rPr>
              <w:lang w:val="en-US"/>
            </w:rPr>
            <w:t>SAMMANFATTNING</w:t>
          </w:r>
          <w:proofErr w:type="spellEnd"/>
        </w:sdtContent>
      </w:sdt>
    </w:p>
    <w:sdt>
      <w:sdtPr>
        <w:rPr>
          <w:lang w:val="en-US"/>
        </w:r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B57E68A" w14:textId="795E0246" w:rsidR="00896754" w:rsidRPr="00087EB1" w:rsidRDefault="006D2A1B" w:rsidP="00BB59E2">
          <w:pPr>
            <w:pStyle w:val="Rubrik"/>
            <w:rPr>
              <w:lang w:val="en-US"/>
            </w:rPr>
          </w:pPr>
          <w:r w:rsidRPr="6441995B">
            <w:rPr>
              <w:lang w:val="en-US"/>
            </w:rPr>
            <w:t>Adaptive Symbiotic Technologies</w:t>
          </w:r>
        </w:p>
      </w:sdtContent>
    </w:sdt>
    <w:p w14:paraId="7048DFB5" w14:textId="12CE157A" w:rsidR="0045708D" w:rsidRPr="002A3C3F" w:rsidRDefault="4A3312F3" w:rsidP="6441995B">
      <w:r w:rsidRPr="0A1D4372">
        <w:rPr>
          <w:rFonts w:eastAsiaTheme="majorEastAsia" w:cstheme="majorBidi"/>
          <w:b/>
          <w:sz w:val="22"/>
          <w:szCs w:val="22"/>
        </w:rPr>
        <w:t>Översikt</w:t>
      </w:r>
      <w:r w:rsidR="009464CB">
        <w:br/>
      </w:r>
      <w:r w:rsidR="009464CB" w:rsidRPr="0A1D4372">
        <w:rPr>
          <w:rFonts w:eastAsiaTheme="minorEastAsia"/>
          <w:szCs w:val="21"/>
        </w:rPr>
        <w:t xml:space="preserve">Adaptive </w:t>
      </w:r>
      <w:proofErr w:type="spellStart"/>
      <w:r w:rsidR="009464CB" w:rsidRPr="0A1D4372">
        <w:rPr>
          <w:rFonts w:eastAsiaTheme="minorEastAsia"/>
          <w:szCs w:val="21"/>
        </w:rPr>
        <w:t>Symbiotic</w:t>
      </w:r>
      <w:proofErr w:type="spellEnd"/>
      <w:r w:rsidR="009464CB" w:rsidRPr="0A1D4372">
        <w:rPr>
          <w:rFonts w:eastAsiaTheme="minorEastAsia"/>
          <w:szCs w:val="21"/>
        </w:rPr>
        <w:t xml:space="preserve"> Technologies (AST)</w:t>
      </w:r>
      <w:r w:rsidR="00966397" w:rsidRPr="0A1D4372">
        <w:rPr>
          <w:rFonts w:eastAsiaTheme="minorEastAsia"/>
          <w:szCs w:val="21"/>
        </w:rPr>
        <w:t xml:space="preserve"> </w:t>
      </w:r>
      <w:r w:rsidR="001C2ED1" w:rsidRPr="0A1D4372">
        <w:rPr>
          <w:rFonts w:eastAsiaTheme="minorEastAsia"/>
          <w:szCs w:val="21"/>
        </w:rPr>
        <w:t xml:space="preserve">stärker </w:t>
      </w:r>
      <w:r w:rsidR="1058B586" w:rsidRPr="0A1D4372">
        <w:rPr>
          <w:rFonts w:eastAsiaTheme="minorEastAsia"/>
          <w:szCs w:val="21"/>
        </w:rPr>
        <w:t>jordbruks</w:t>
      </w:r>
      <w:r w:rsidR="001C2ED1" w:rsidRPr="0A1D4372">
        <w:rPr>
          <w:rFonts w:eastAsiaTheme="minorEastAsia"/>
          <w:szCs w:val="21"/>
        </w:rPr>
        <w:t>grödors motståndskraft mo</w:t>
      </w:r>
      <w:r w:rsidR="00E1372C" w:rsidRPr="0A1D4372">
        <w:rPr>
          <w:rFonts w:eastAsiaTheme="minorEastAsia"/>
          <w:szCs w:val="21"/>
        </w:rPr>
        <w:t xml:space="preserve">t värme och torka. </w:t>
      </w:r>
      <w:r w:rsidR="14B2E5B2" w:rsidRPr="0A1D4372">
        <w:rPr>
          <w:rFonts w:eastAsiaTheme="minorEastAsia"/>
          <w:szCs w:val="21"/>
        </w:rPr>
        <w:t>De</w:t>
      </w:r>
      <w:r w:rsidR="2B35F330" w:rsidRPr="0A1D4372">
        <w:rPr>
          <w:rFonts w:eastAsiaTheme="minorEastAsia"/>
          <w:szCs w:val="21"/>
        </w:rPr>
        <w:t xml:space="preserve"> </w:t>
      </w:r>
      <w:r w:rsidR="00810332" w:rsidRPr="0A1D4372">
        <w:rPr>
          <w:rFonts w:eastAsiaTheme="minorEastAsia"/>
          <w:szCs w:val="21"/>
        </w:rPr>
        <w:t>fokuserar</w:t>
      </w:r>
      <w:r w:rsidR="00E1372C" w:rsidRPr="0A1D4372">
        <w:rPr>
          <w:rFonts w:eastAsiaTheme="minorEastAsia"/>
          <w:szCs w:val="21"/>
        </w:rPr>
        <w:t xml:space="preserve"> på att </w:t>
      </w:r>
      <w:r w:rsidR="00DA16AF" w:rsidRPr="0A1D4372">
        <w:rPr>
          <w:rFonts w:eastAsiaTheme="minorEastAsia"/>
          <w:szCs w:val="21"/>
        </w:rPr>
        <w:t>gynna</w:t>
      </w:r>
      <w:r w:rsidR="00E1372C" w:rsidRPr="0A1D4372">
        <w:rPr>
          <w:rFonts w:eastAsiaTheme="minorEastAsia"/>
          <w:szCs w:val="21"/>
        </w:rPr>
        <w:t xml:space="preserve"> småjordbrukare i Afrika och andra utvecklingsregioner</w:t>
      </w:r>
      <w:r w:rsidR="44D1188B" w:rsidRPr="0A1D4372">
        <w:rPr>
          <w:rFonts w:eastAsiaTheme="minorEastAsia"/>
          <w:szCs w:val="21"/>
        </w:rPr>
        <w:t xml:space="preserve"> med hjälp av</w:t>
      </w:r>
      <w:r w:rsidR="00E1372C" w:rsidRPr="0A1D4372">
        <w:rPr>
          <w:rFonts w:eastAsiaTheme="minorEastAsia"/>
          <w:szCs w:val="21"/>
        </w:rPr>
        <w:t xml:space="preserve"> </w:t>
      </w:r>
      <w:proofErr w:type="spellStart"/>
      <w:r w:rsidR="00A74E6A" w:rsidRPr="0A1D4372">
        <w:rPr>
          <w:rFonts w:eastAsiaTheme="minorEastAsia"/>
          <w:szCs w:val="21"/>
        </w:rPr>
        <w:t>endofytiska</w:t>
      </w:r>
      <w:proofErr w:type="spellEnd"/>
      <w:r w:rsidR="00A74E6A" w:rsidRPr="0A1D4372">
        <w:rPr>
          <w:rFonts w:eastAsiaTheme="minorEastAsia"/>
          <w:szCs w:val="21"/>
        </w:rPr>
        <w:t xml:space="preserve"> svampar </w:t>
      </w:r>
      <w:r w:rsidR="00E1372C" w:rsidRPr="0A1D4372">
        <w:rPr>
          <w:rFonts w:eastAsiaTheme="minorEastAsia"/>
          <w:szCs w:val="21"/>
        </w:rPr>
        <w:t>och mikrober</w:t>
      </w:r>
      <w:r w:rsidR="21E94E09" w:rsidRPr="0A1D4372">
        <w:rPr>
          <w:rFonts w:eastAsiaTheme="minorEastAsia"/>
          <w:szCs w:val="21"/>
        </w:rPr>
        <w:t xml:space="preserve">. Dessa används för att </w:t>
      </w:r>
      <w:r w:rsidR="00FD1A0A" w:rsidRPr="0A1D4372">
        <w:rPr>
          <w:rFonts w:eastAsiaTheme="minorEastAsia"/>
          <w:szCs w:val="21"/>
        </w:rPr>
        <w:t>motverka</w:t>
      </w:r>
      <w:r w:rsidR="00E1372C" w:rsidRPr="0A1D4372">
        <w:rPr>
          <w:rFonts w:eastAsiaTheme="minorEastAsia"/>
          <w:szCs w:val="21"/>
        </w:rPr>
        <w:t xml:space="preserve"> </w:t>
      </w:r>
      <w:r w:rsidR="008126CB" w:rsidRPr="0A1D4372">
        <w:rPr>
          <w:rFonts w:eastAsiaTheme="minorEastAsia"/>
          <w:szCs w:val="21"/>
        </w:rPr>
        <w:t>klimat</w:t>
      </w:r>
      <w:r w:rsidR="00D71055" w:rsidRPr="0A1D4372">
        <w:rPr>
          <w:rFonts w:eastAsiaTheme="minorEastAsia"/>
          <w:szCs w:val="21"/>
        </w:rPr>
        <w:t xml:space="preserve">relaterade </w:t>
      </w:r>
      <w:r w:rsidR="00E55BA1" w:rsidRPr="0A1D4372">
        <w:rPr>
          <w:rFonts w:eastAsiaTheme="minorEastAsia"/>
          <w:szCs w:val="21"/>
        </w:rPr>
        <w:t xml:space="preserve">förluster i </w:t>
      </w:r>
      <w:r w:rsidR="00AA5E67" w:rsidRPr="0A1D4372">
        <w:rPr>
          <w:rFonts w:eastAsiaTheme="minorEastAsia"/>
          <w:szCs w:val="21"/>
        </w:rPr>
        <w:t>växtodling</w:t>
      </w:r>
      <w:r w:rsidR="008126CB" w:rsidRPr="0A1D4372">
        <w:rPr>
          <w:rFonts w:eastAsiaTheme="minorEastAsia"/>
          <w:szCs w:val="21"/>
        </w:rPr>
        <w:t>en</w:t>
      </w:r>
      <w:r w:rsidR="00E1372C" w:rsidRPr="0A1D4372">
        <w:rPr>
          <w:rFonts w:eastAsiaTheme="minorEastAsia"/>
          <w:szCs w:val="21"/>
        </w:rPr>
        <w:t>, minska behovet av gödningsmedel och öka skördarna.</w:t>
      </w:r>
      <w:r w:rsidR="001C2ED1" w:rsidRPr="0A1D4372">
        <w:rPr>
          <w:rFonts w:eastAsiaTheme="minorEastAsia"/>
          <w:szCs w:val="21"/>
        </w:rPr>
        <w:t xml:space="preserve"> </w:t>
      </w:r>
    </w:p>
    <w:p w14:paraId="35F43CA0" w14:textId="1F0B1239" w:rsidR="006E4C06" w:rsidRDefault="0045708D" w:rsidP="006E4C06">
      <w:r>
        <w:t xml:space="preserve">AST:s främsta innovationer är </w:t>
      </w:r>
      <w:proofErr w:type="spellStart"/>
      <w:r>
        <w:t>BioEnsure</w:t>
      </w:r>
      <w:proofErr w:type="spellEnd"/>
      <w:r>
        <w:t xml:space="preserve"> och </w:t>
      </w:r>
      <w:proofErr w:type="spellStart"/>
      <w:r>
        <w:t>BioTango</w:t>
      </w:r>
      <w:proofErr w:type="spellEnd"/>
      <w:r w:rsidR="203AA8C5">
        <w:t>.</w:t>
      </w:r>
      <w:r>
        <w:t xml:space="preserve"> </w:t>
      </w:r>
      <w:proofErr w:type="spellStart"/>
      <w:r>
        <w:t>BioEnsure</w:t>
      </w:r>
      <w:proofErr w:type="spellEnd"/>
      <w:r>
        <w:t xml:space="preserve"> är en svamp som sprayas på </w:t>
      </w:r>
      <w:r w:rsidR="002A0210">
        <w:t>utsädet</w:t>
      </w:r>
      <w:r>
        <w:t xml:space="preserve"> och etablerar en symbios med </w:t>
      </w:r>
      <w:r w:rsidR="002A0210">
        <w:t xml:space="preserve">grödan </w:t>
      </w:r>
      <w:r w:rsidR="00E5522B">
        <w:t>medan</w:t>
      </w:r>
      <w:r w:rsidR="00FA3DC4">
        <w:t xml:space="preserve"> de</w:t>
      </w:r>
      <w:r w:rsidR="00FA3DC4" w:rsidRPr="6441995B">
        <w:rPr>
          <w:rFonts w:eastAsiaTheme="minorEastAsia"/>
          <w:szCs w:val="21"/>
        </w:rPr>
        <w:t>n växer. Detta</w:t>
      </w:r>
      <w:r w:rsidRPr="6441995B">
        <w:rPr>
          <w:rFonts w:eastAsiaTheme="minorEastAsia"/>
          <w:szCs w:val="21"/>
        </w:rPr>
        <w:t xml:space="preserve"> förändrar uttrycket av en rad gener som gör </w:t>
      </w:r>
      <w:r w:rsidR="00AA6BBB" w:rsidRPr="6441995B">
        <w:rPr>
          <w:rFonts w:eastAsiaTheme="minorEastAsia"/>
          <w:szCs w:val="21"/>
        </w:rPr>
        <w:t>plantorna</w:t>
      </w:r>
      <w:r w:rsidRPr="6441995B">
        <w:rPr>
          <w:rFonts w:eastAsiaTheme="minorEastAsia"/>
          <w:szCs w:val="21"/>
        </w:rPr>
        <w:t xml:space="preserve"> </w:t>
      </w:r>
      <w:r w:rsidR="00D154C8" w:rsidRPr="6441995B">
        <w:rPr>
          <w:rFonts w:eastAsiaTheme="minorEastAsia"/>
          <w:szCs w:val="21"/>
        </w:rPr>
        <w:t xml:space="preserve">mer stresståliga och </w:t>
      </w:r>
      <w:r w:rsidRPr="6441995B">
        <w:rPr>
          <w:rFonts w:eastAsiaTheme="minorEastAsia"/>
          <w:szCs w:val="21"/>
        </w:rPr>
        <w:t xml:space="preserve">bättre </w:t>
      </w:r>
      <w:r w:rsidR="00D154C8" w:rsidRPr="6441995B">
        <w:rPr>
          <w:rFonts w:eastAsiaTheme="minorEastAsia"/>
          <w:szCs w:val="21"/>
        </w:rPr>
        <w:t xml:space="preserve">på </w:t>
      </w:r>
      <w:r w:rsidR="00D154C8">
        <w:t>att</w:t>
      </w:r>
      <w:r>
        <w:t xml:space="preserve"> använda vatten och näringsämnen effektivt. </w:t>
      </w:r>
      <w:proofErr w:type="spellStart"/>
      <w:r>
        <w:t>BioTango</w:t>
      </w:r>
      <w:proofErr w:type="spellEnd"/>
      <w:r>
        <w:t xml:space="preserve"> är ett mikrobiellt gödningsmedel som är utformat för att samverka med </w:t>
      </w:r>
      <w:proofErr w:type="spellStart"/>
      <w:r>
        <w:t>BioEnsure</w:t>
      </w:r>
      <w:proofErr w:type="spellEnd"/>
      <w:r>
        <w:t xml:space="preserve">. Enligt initiativet har jordbrukare i Indien och </w:t>
      </w:r>
      <w:r w:rsidR="282A530B">
        <w:t xml:space="preserve">olika </w:t>
      </w:r>
      <w:r>
        <w:t xml:space="preserve">afrikanska länder </w:t>
      </w:r>
      <w:r w:rsidR="002343FF">
        <w:t>fått</w:t>
      </w:r>
      <w:r>
        <w:t xml:space="preserve"> skördeökningar på upp till 60 % </w:t>
      </w:r>
      <w:r w:rsidR="00F43486">
        <w:t>vid användning av</w:t>
      </w:r>
      <w:r>
        <w:t xml:space="preserve"> AST:s produkter.</w:t>
      </w:r>
    </w:p>
    <w:p w14:paraId="25271A6C" w14:textId="79AC625D" w:rsidR="006E4C06" w:rsidRDefault="08537F6E" w:rsidP="006B09C5">
      <w:r>
        <w:t xml:space="preserve">Genom </w:t>
      </w:r>
      <w:r w:rsidR="34008903">
        <w:t>störr</w:t>
      </w:r>
      <w:r w:rsidR="006E4C06">
        <w:t xml:space="preserve">e skördar och </w:t>
      </w:r>
      <w:r w:rsidR="18BFDC01">
        <w:t xml:space="preserve">förbättrad </w:t>
      </w:r>
      <w:proofErr w:type="spellStart"/>
      <w:r w:rsidR="006E4C06">
        <w:t>klimatresiliens</w:t>
      </w:r>
      <w:proofErr w:type="spellEnd"/>
      <w:r w:rsidR="006E4C06">
        <w:t xml:space="preserve"> </w:t>
      </w:r>
      <w:r w:rsidR="569AB28D">
        <w:t>medför</w:t>
      </w:r>
      <w:r w:rsidR="006B09C5">
        <w:t xml:space="preserve"> användningen av </w:t>
      </w:r>
      <w:proofErr w:type="spellStart"/>
      <w:r w:rsidR="006E4C06">
        <w:t>BioTango</w:t>
      </w:r>
      <w:proofErr w:type="spellEnd"/>
      <w:r w:rsidR="006E4C06">
        <w:t xml:space="preserve"> och </w:t>
      </w:r>
      <w:proofErr w:type="spellStart"/>
      <w:r w:rsidR="006E4C06">
        <w:t>BioEnsure</w:t>
      </w:r>
      <w:proofErr w:type="spellEnd"/>
      <w:r w:rsidR="006E4C06">
        <w:t xml:space="preserve"> </w:t>
      </w:r>
      <w:r w:rsidR="001FBDB3">
        <w:t xml:space="preserve">många </w:t>
      </w:r>
      <w:r w:rsidR="00B73309">
        <w:t>fördelar</w:t>
      </w:r>
      <w:r w:rsidR="475480D8">
        <w:t xml:space="preserve">: </w:t>
      </w:r>
      <w:r w:rsidR="006E4C06">
        <w:t xml:space="preserve">betydande </w:t>
      </w:r>
      <w:r w:rsidR="009D5B27">
        <w:t>inkomst</w:t>
      </w:r>
      <w:r w:rsidR="006E4C06">
        <w:t xml:space="preserve">ökningar </w:t>
      </w:r>
      <w:r w:rsidR="009D5B27">
        <w:t>för</w:t>
      </w:r>
      <w:r w:rsidR="006E4C06">
        <w:t xml:space="preserve"> </w:t>
      </w:r>
      <w:r w:rsidR="009D5B27">
        <w:t>odlarna</w:t>
      </w:r>
      <w:r w:rsidR="006E4C06">
        <w:t>; minskat behov av insatsvaror genom att ersätta andra gödningsmedel</w:t>
      </w:r>
      <w:r w:rsidR="70D6CDF6">
        <w:t xml:space="preserve">; </w:t>
      </w:r>
      <w:r w:rsidR="006E4C06">
        <w:t>minska</w:t>
      </w:r>
      <w:r w:rsidR="4631718F">
        <w:t>t</w:t>
      </w:r>
      <w:r w:rsidR="006E4C06">
        <w:t xml:space="preserve"> bevattningsbehov; minskat näringsläckage från gödningsmedel; förbättrad </w:t>
      </w:r>
      <w:proofErr w:type="spellStart"/>
      <w:r w:rsidR="006E4C06">
        <w:t>jordhälsa</w:t>
      </w:r>
      <w:proofErr w:type="spellEnd"/>
      <w:r w:rsidR="006E4C06">
        <w:t>; ökad kol</w:t>
      </w:r>
      <w:r w:rsidR="0081782B">
        <w:t>inlagring</w:t>
      </w:r>
      <w:r w:rsidR="006E4C06">
        <w:t xml:space="preserve"> i växtbiomassa samt minskat behov för </w:t>
      </w:r>
      <w:proofErr w:type="spellStart"/>
      <w:r w:rsidR="00744C9A">
        <w:t>nyuppodling</w:t>
      </w:r>
      <w:proofErr w:type="spellEnd"/>
      <w:r w:rsidR="00744C9A">
        <w:t xml:space="preserve"> av </w:t>
      </w:r>
      <w:r w:rsidR="006E4C06">
        <w:t xml:space="preserve">mark, vilket bevarar </w:t>
      </w:r>
      <w:r w:rsidR="00310CC6">
        <w:t>befintlig natur</w:t>
      </w:r>
      <w:r w:rsidR="006E4C06">
        <w:t xml:space="preserve"> och förhindrar utsläpp av koldioxid.</w:t>
      </w:r>
    </w:p>
    <w:p w14:paraId="49B9FDB8" w14:textId="466080BB" w:rsidR="00FB284D" w:rsidRDefault="006E4C06" w:rsidP="006E4C06">
      <w:r>
        <w:t xml:space="preserve">För att </w:t>
      </w:r>
      <w:r w:rsidR="005E720A">
        <w:t xml:space="preserve">nå fler odlare </w:t>
      </w:r>
      <w:r>
        <w:t xml:space="preserve">har AST utvecklat en </w:t>
      </w:r>
      <w:r w:rsidR="00811C24">
        <w:t>upp</w:t>
      </w:r>
      <w:r>
        <w:t xml:space="preserve">skalningsstrategi </w:t>
      </w:r>
      <w:r w:rsidR="00811C24">
        <w:t>de kallar</w:t>
      </w:r>
      <w:r>
        <w:t xml:space="preserve"> Hybrid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(</w:t>
      </w:r>
      <w:proofErr w:type="spellStart"/>
      <w:r>
        <w:t>HEMOS</w:t>
      </w:r>
      <w:proofErr w:type="spellEnd"/>
      <w:r>
        <w:t xml:space="preserve">). </w:t>
      </w:r>
      <w:proofErr w:type="spellStart"/>
      <w:r>
        <w:t>HEMOS</w:t>
      </w:r>
      <w:proofErr w:type="spellEnd"/>
      <w:r>
        <w:t xml:space="preserve"> bygger på att </w:t>
      </w:r>
      <w:r w:rsidR="00524A33">
        <w:t>starta upp</w:t>
      </w:r>
      <w:r>
        <w:t xml:space="preserve"> verksamhet i en</w:t>
      </w:r>
      <w:r w:rsidR="0011657F">
        <w:t xml:space="preserve"> ny</w:t>
      </w:r>
      <w:r>
        <w:t xml:space="preserve"> region eller </w:t>
      </w:r>
      <w:r w:rsidR="1ADB49C5">
        <w:t xml:space="preserve">nytt </w:t>
      </w:r>
      <w:r>
        <w:t xml:space="preserve">land </w:t>
      </w:r>
      <w:r w:rsidR="002D310F">
        <w:t>med hjälp av extern finansiering</w:t>
      </w:r>
      <w:r w:rsidR="007B6A29">
        <w:t xml:space="preserve">. Denna </w:t>
      </w:r>
      <w:r w:rsidR="00B63474">
        <w:t>hjälper dem att</w:t>
      </w:r>
      <w:r>
        <w:t xml:space="preserve"> etabler</w:t>
      </w:r>
      <w:r w:rsidR="002D310F">
        <w:t>a</w:t>
      </w:r>
      <w:r>
        <w:t xml:space="preserve"> </w:t>
      </w:r>
      <w:r w:rsidR="0037168C">
        <w:t>lokala fältförsök</w:t>
      </w:r>
      <w:r>
        <w:t xml:space="preserve">, samla in data för </w:t>
      </w:r>
      <w:r w:rsidR="00373825">
        <w:t>juridiska tillstånd</w:t>
      </w:r>
      <w:r>
        <w:t xml:space="preserve"> och marknadsföring, </w:t>
      </w:r>
      <w:r w:rsidR="00A33FA1">
        <w:t>påbörja</w:t>
      </w:r>
      <w:r>
        <w:t xml:space="preserve"> försäljning</w:t>
      </w:r>
      <w:r w:rsidR="7AEA77D6">
        <w:t>en</w:t>
      </w:r>
      <w:r>
        <w:t xml:space="preserve"> och </w:t>
      </w:r>
      <w:r w:rsidR="00430955">
        <w:t xml:space="preserve">sedan </w:t>
      </w:r>
      <w:r>
        <w:t xml:space="preserve">expandera till </w:t>
      </w:r>
      <w:r w:rsidR="18588FF6">
        <w:t>nästa</w:t>
      </w:r>
      <w:r>
        <w:t xml:space="preserve"> </w:t>
      </w:r>
      <w:r w:rsidR="6DD2B143">
        <w:t>land</w:t>
      </w:r>
      <w:r>
        <w:t xml:space="preserve">. Tanken är att snabbt utveckla en hållbar verksamhet så att inhemsk försäljning kan finansiera expansion till </w:t>
      </w:r>
      <w:r w:rsidR="0931AD72">
        <w:t>ny</w:t>
      </w:r>
      <w:r>
        <w:t xml:space="preserve">a </w:t>
      </w:r>
      <w:r w:rsidR="043A85F9">
        <w:t>plats</w:t>
      </w:r>
      <w:r>
        <w:t>er.</w:t>
      </w:r>
    </w:p>
    <w:p w14:paraId="3B6695E2" w14:textId="48430063" w:rsidR="004E3DEF" w:rsidRPr="007F2B37" w:rsidRDefault="00FB284D" w:rsidP="13B788E9">
      <w:r w:rsidRPr="00042407">
        <w:rPr>
          <w:rFonts w:ascii="Montserrat" w:eastAsiaTheme="majorEastAsia" w:hAnsi="Montserrat" w:cstheme="majorBidi"/>
          <w:b/>
          <w:bCs/>
          <w:sz w:val="22"/>
          <w:szCs w:val="22"/>
        </w:rPr>
        <w:t xml:space="preserve">Vad Adaptive </w:t>
      </w:r>
      <w:proofErr w:type="spellStart"/>
      <w:r w:rsidRPr="00042407">
        <w:rPr>
          <w:rFonts w:ascii="Montserrat" w:eastAsiaTheme="majorEastAsia" w:hAnsi="Montserrat" w:cstheme="majorBidi"/>
          <w:b/>
          <w:bCs/>
          <w:sz w:val="22"/>
          <w:szCs w:val="22"/>
        </w:rPr>
        <w:t>Symbiotic</w:t>
      </w:r>
      <w:proofErr w:type="spellEnd"/>
      <w:r w:rsidRPr="00042407">
        <w:rPr>
          <w:rFonts w:ascii="Montserrat" w:eastAsiaTheme="majorEastAsia" w:hAnsi="Montserrat" w:cstheme="majorBidi"/>
          <w:b/>
          <w:bCs/>
          <w:sz w:val="22"/>
          <w:szCs w:val="22"/>
        </w:rPr>
        <w:t xml:space="preserve"> Technologies skulle göra med priset</w:t>
      </w:r>
      <w:r w:rsidRPr="00FB284D">
        <w:br/>
        <w:t>Om AST tilldelas priset kommer 80 % av medlen att användas för att nå ut till fler</w:t>
      </w:r>
      <w:r>
        <w:t xml:space="preserve"> </w:t>
      </w:r>
      <w:r w:rsidRPr="00FB284D">
        <w:t>jordbrukare i Afrika. 20 % kommer att användas för att utveckla en version av</w:t>
      </w:r>
      <w:r>
        <w:t xml:space="preserve"> </w:t>
      </w:r>
      <w:proofErr w:type="spellStart"/>
      <w:r w:rsidRPr="00FB284D">
        <w:t>BioEnsure</w:t>
      </w:r>
      <w:proofErr w:type="spellEnd"/>
      <w:r w:rsidRPr="00FB284D">
        <w:t xml:space="preserve"> som är värmestabil och tål höga temperaturer under transport, förvaring</w:t>
      </w:r>
      <w:r>
        <w:t xml:space="preserve"> </w:t>
      </w:r>
      <w:r w:rsidRPr="00FB284D">
        <w:t>och användning i Nordafrika (</w:t>
      </w:r>
      <w:proofErr w:type="spellStart"/>
      <w:r w:rsidRPr="00FB284D">
        <w:t>BioTango</w:t>
      </w:r>
      <w:proofErr w:type="spellEnd"/>
      <w:r w:rsidRPr="00FB284D">
        <w:t xml:space="preserve"> är redan värmestabilt). För att nå fler</w:t>
      </w:r>
      <w:r>
        <w:t xml:space="preserve"> </w:t>
      </w:r>
      <w:r w:rsidRPr="00FB284D">
        <w:t xml:space="preserve">jordbrukare kommer AST att använda sin </w:t>
      </w:r>
      <w:proofErr w:type="spellStart"/>
      <w:r w:rsidRPr="00FB284D">
        <w:t>HEMOS</w:t>
      </w:r>
      <w:proofErr w:type="spellEnd"/>
      <w:r w:rsidRPr="00FB284D">
        <w:t>-modell.</w:t>
      </w:r>
    </w:p>
    <w:sectPr w:rsidR="004E3DEF" w:rsidRPr="007F2B37" w:rsidSect="006B3BB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9206" w14:textId="77777777" w:rsidR="00F31219" w:rsidRDefault="00F31219" w:rsidP="00212423">
      <w:pPr>
        <w:spacing w:line="240" w:lineRule="auto"/>
      </w:pPr>
      <w:r>
        <w:separator/>
      </w:r>
    </w:p>
  </w:endnote>
  <w:endnote w:type="continuationSeparator" w:id="0">
    <w:p w14:paraId="16A94345" w14:textId="77777777" w:rsidR="00F31219" w:rsidRDefault="00F31219" w:rsidP="00212423">
      <w:pPr>
        <w:spacing w:line="240" w:lineRule="auto"/>
      </w:pPr>
      <w:r>
        <w:continuationSeparator/>
      </w:r>
    </w:p>
  </w:endnote>
  <w:endnote w:type="continuationNotice" w:id="1">
    <w:p w14:paraId="1CE2DCF6" w14:textId="77777777" w:rsidR="00F31219" w:rsidRDefault="00F31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741" w14:textId="77777777" w:rsidR="00B273A4" w:rsidRPr="001973DB" w:rsidRDefault="00892235" w:rsidP="00EC1B45">
    <w:pPr>
      <w:pStyle w:val="Sidfot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4T00:00:00Z"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38A12B7" w14:textId="77777777" w:rsidR="00892235" w:rsidRPr="00892235" w:rsidRDefault="00087EB1" w:rsidP="00892235">
                              <w:pPr>
                                <w:pStyle w:val="Datum"/>
                              </w:pPr>
                              <w:r>
                                <w:rPr>
                                  <w:lang w:val="en-US"/>
                                </w:rPr>
                                <w:t>24 April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5F36FBF" id="_x0000_t202" coordsize="21600,21600" o:spt="202" path="m,l,21600r21600,l21600,xe">
              <v:stroke joinstyle="miter"/>
              <v:path gradientshapeok="t" o:connecttype="rect"/>
            </v:shapetype>
            <v:shape id="Text Box 1012763048" o:spid="_x0000_s1027" type="#_x0000_t202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" filled="f" stroked="f" strokeweight=".5pt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3-04-24T00:00:00Z"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38A12B7" w14:textId="77777777" w:rsidR="00892235" w:rsidRPr="00892235" w:rsidRDefault="00087EB1" w:rsidP="00892235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24 April 2023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4C6" w14:textId="77777777" w:rsidR="00C70C5C" w:rsidRPr="00343F93" w:rsidRDefault="00F812CB" w:rsidP="00343F93">
    <w:pPr>
      <w:pStyle w:val="Sidfot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EE50" w14:textId="77777777" w:rsidR="00F31219" w:rsidRDefault="00F31219" w:rsidP="00212423">
      <w:pPr>
        <w:spacing w:line="240" w:lineRule="auto"/>
      </w:pPr>
      <w:r>
        <w:separator/>
      </w:r>
    </w:p>
  </w:footnote>
  <w:footnote w:type="continuationSeparator" w:id="0">
    <w:p w14:paraId="6B9280E9" w14:textId="77777777" w:rsidR="00F31219" w:rsidRDefault="00F31219" w:rsidP="00212423">
      <w:pPr>
        <w:spacing w:line="240" w:lineRule="auto"/>
      </w:pPr>
      <w:r>
        <w:continuationSeparator/>
      </w:r>
    </w:p>
  </w:footnote>
  <w:footnote w:type="continuationNotice" w:id="1">
    <w:p w14:paraId="374DB334" w14:textId="77777777" w:rsidR="00F31219" w:rsidRDefault="00F312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E75" w14:textId="77777777" w:rsidR="00A066B4" w:rsidRDefault="00892235">
    <w:pPr>
      <w:pStyle w:val="Sidhuvu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8FA7A4" w14:textId="14039A6C" w:rsidR="009A3A9C" w:rsidRPr="00CB7890" w:rsidRDefault="00DF6752" w:rsidP="00E57402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SAMMANFATTNING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um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1F0349" w14:textId="205F89C6" w:rsidR="009A3A9C" w:rsidRPr="00CB7890" w:rsidRDefault="006D2A1B" w:rsidP="009A3A9C">
                              <w:pPr>
                                <w:spacing w:after="0" w:line="216" w:lineRule="auto"/>
                                <w:rPr>
                                  <w:rStyle w:val="DatumChar"/>
                                  <w:lang w:val="en-US"/>
                                </w:rPr>
                              </w:pPr>
                              <w:r>
                                <w:rPr>
                                  <w:rStyle w:val="DatumChar"/>
                                  <w:lang w:val="en-US"/>
                                </w:rPr>
                                <w:t>Adaptive Symbiotic Technologies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D9C9510" id="_x0000_t202" coordsize="21600,21600" o:spt="202" path="m,l,21600r21600,l21600,xe">
              <v:stroke joinstyle="miter"/>
              <v:path gradientshapeok="t" o:connecttype="rect"/>
            </v:shapetype>
            <v:shape id="Text Box 2020791387" o:spid="_x0000_s1026" type="#_x0000_t202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" filled="f" stroked="f" strokeweight=".5pt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p w14:paraId="358FA7A4" w14:textId="14039A6C" w:rsidR="009A3A9C" w:rsidRPr="00CB7890" w:rsidRDefault="00DF6752" w:rsidP="00E57402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SAMMANFATTNING</w:t>
                        </w:r>
                        <w:proofErr w:type="spellEnd"/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DateChar"/>
                      </w:rPr>
                    </w:sdtEndPr>
                    <w:sdtContent>
                      <w:p w14:paraId="631F0349" w14:textId="205F89C6" w:rsidR="009A3A9C" w:rsidRPr="00CB7890" w:rsidRDefault="006D2A1B" w:rsidP="009A3A9C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Adaptive Symbiotic Technologies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46E3" w14:textId="77777777" w:rsidR="00115641" w:rsidRPr="00B273A4" w:rsidRDefault="00343F93" w:rsidP="00896754">
    <w:pPr>
      <w:pStyle w:val="Sidhuvud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F3" w:rsidRPr="00B273A4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C0C5A"/>
    <w:multiLevelType w:val="multilevel"/>
    <w:tmpl w:val="F87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DF586B"/>
    <w:multiLevelType w:val="multilevel"/>
    <w:tmpl w:val="98C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4469C4"/>
    <w:multiLevelType w:val="multilevel"/>
    <w:tmpl w:val="8B9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F5489"/>
    <w:multiLevelType w:val="multilevel"/>
    <w:tmpl w:val="AFAA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8A5EF6"/>
    <w:multiLevelType w:val="multilevel"/>
    <w:tmpl w:val="A1DA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F270A4"/>
    <w:multiLevelType w:val="multilevel"/>
    <w:tmpl w:val="212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3CC4"/>
    <w:multiLevelType w:val="multilevel"/>
    <w:tmpl w:val="B336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CC7339"/>
    <w:multiLevelType w:val="multilevel"/>
    <w:tmpl w:val="3944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41B91"/>
    <w:multiLevelType w:val="multilevel"/>
    <w:tmpl w:val="9B06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23"/>
  </w:num>
  <w:num w:numId="12" w16cid:durableId="1531915925">
    <w:abstractNumId w:val="14"/>
  </w:num>
  <w:num w:numId="13" w16cid:durableId="1452360991">
    <w:abstractNumId w:val="26"/>
  </w:num>
  <w:num w:numId="14" w16cid:durableId="25454008">
    <w:abstractNumId w:val="20"/>
  </w:num>
  <w:num w:numId="15" w16cid:durableId="415521163">
    <w:abstractNumId w:val="17"/>
  </w:num>
  <w:num w:numId="16" w16cid:durableId="2047289942">
    <w:abstractNumId w:val="16"/>
  </w:num>
  <w:num w:numId="17" w16cid:durableId="1765883373">
    <w:abstractNumId w:val="15"/>
  </w:num>
  <w:num w:numId="18" w16cid:durableId="1811941373">
    <w:abstractNumId w:val="18"/>
  </w:num>
  <w:num w:numId="19" w16cid:durableId="895896773">
    <w:abstractNumId w:val="10"/>
  </w:num>
  <w:num w:numId="20" w16cid:durableId="664747">
    <w:abstractNumId w:val="27"/>
  </w:num>
  <w:num w:numId="21" w16cid:durableId="995451572">
    <w:abstractNumId w:val="21"/>
  </w:num>
  <w:num w:numId="22" w16cid:durableId="1187015609">
    <w:abstractNumId w:val="19"/>
  </w:num>
  <w:num w:numId="23" w16cid:durableId="45885386">
    <w:abstractNumId w:val="22"/>
  </w:num>
  <w:num w:numId="24" w16cid:durableId="1281761501">
    <w:abstractNumId w:val="13"/>
  </w:num>
  <w:num w:numId="25" w16cid:durableId="160701742">
    <w:abstractNumId w:val="24"/>
  </w:num>
  <w:num w:numId="26" w16cid:durableId="1807895532">
    <w:abstractNumId w:val="11"/>
  </w:num>
  <w:num w:numId="27" w16cid:durableId="1543129666">
    <w:abstractNumId w:val="25"/>
  </w:num>
  <w:num w:numId="28" w16cid:durableId="1656060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029FC"/>
    <w:rsid w:val="000127EB"/>
    <w:rsid w:val="00013000"/>
    <w:rsid w:val="0002795C"/>
    <w:rsid w:val="00033573"/>
    <w:rsid w:val="00034459"/>
    <w:rsid w:val="00042407"/>
    <w:rsid w:val="000437DF"/>
    <w:rsid w:val="000440A5"/>
    <w:rsid w:val="00067C8F"/>
    <w:rsid w:val="000776F5"/>
    <w:rsid w:val="00077AC3"/>
    <w:rsid w:val="00082E96"/>
    <w:rsid w:val="00082F8B"/>
    <w:rsid w:val="0008363F"/>
    <w:rsid w:val="00087EB1"/>
    <w:rsid w:val="00096AFC"/>
    <w:rsid w:val="000A4E57"/>
    <w:rsid w:val="000A7C7D"/>
    <w:rsid w:val="000B3A5A"/>
    <w:rsid w:val="000B7636"/>
    <w:rsid w:val="000C026D"/>
    <w:rsid w:val="000D3659"/>
    <w:rsid w:val="000D653A"/>
    <w:rsid w:val="000E0D75"/>
    <w:rsid w:val="000E580D"/>
    <w:rsid w:val="00113EA9"/>
    <w:rsid w:val="00115641"/>
    <w:rsid w:val="0011601D"/>
    <w:rsid w:val="0011657F"/>
    <w:rsid w:val="00140A58"/>
    <w:rsid w:val="00146E75"/>
    <w:rsid w:val="00153948"/>
    <w:rsid w:val="00155C6E"/>
    <w:rsid w:val="00181FBC"/>
    <w:rsid w:val="0018246C"/>
    <w:rsid w:val="001973DB"/>
    <w:rsid w:val="001A5F4B"/>
    <w:rsid w:val="001C2ED1"/>
    <w:rsid w:val="001E3974"/>
    <w:rsid w:val="001E6056"/>
    <w:rsid w:val="001FBDB3"/>
    <w:rsid w:val="00203A7F"/>
    <w:rsid w:val="00212423"/>
    <w:rsid w:val="00214C77"/>
    <w:rsid w:val="002343FF"/>
    <w:rsid w:val="002428F2"/>
    <w:rsid w:val="00242D11"/>
    <w:rsid w:val="00251BF0"/>
    <w:rsid w:val="0025753C"/>
    <w:rsid w:val="002653BB"/>
    <w:rsid w:val="002866D6"/>
    <w:rsid w:val="002A0210"/>
    <w:rsid w:val="002A0877"/>
    <w:rsid w:val="002A3C3F"/>
    <w:rsid w:val="002A7483"/>
    <w:rsid w:val="002B78AD"/>
    <w:rsid w:val="002C1528"/>
    <w:rsid w:val="002D310F"/>
    <w:rsid w:val="002D47EA"/>
    <w:rsid w:val="002F275B"/>
    <w:rsid w:val="00310CC6"/>
    <w:rsid w:val="003232FA"/>
    <w:rsid w:val="003332F6"/>
    <w:rsid w:val="0033371D"/>
    <w:rsid w:val="00343F93"/>
    <w:rsid w:val="0035226E"/>
    <w:rsid w:val="00362ED6"/>
    <w:rsid w:val="0037168C"/>
    <w:rsid w:val="00373825"/>
    <w:rsid w:val="00377917"/>
    <w:rsid w:val="003837AA"/>
    <w:rsid w:val="00383977"/>
    <w:rsid w:val="00384DC7"/>
    <w:rsid w:val="003920A3"/>
    <w:rsid w:val="0039476E"/>
    <w:rsid w:val="003973BC"/>
    <w:rsid w:val="003B4DDA"/>
    <w:rsid w:val="003C19B8"/>
    <w:rsid w:val="003D14B3"/>
    <w:rsid w:val="003D3358"/>
    <w:rsid w:val="003D45F3"/>
    <w:rsid w:val="003E5F16"/>
    <w:rsid w:val="0041243D"/>
    <w:rsid w:val="0042122D"/>
    <w:rsid w:val="0042209F"/>
    <w:rsid w:val="00422811"/>
    <w:rsid w:val="00424254"/>
    <w:rsid w:val="004266B1"/>
    <w:rsid w:val="00430955"/>
    <w:rsid w:val="00444197"/>
    <w:rsid w:val="0045708D"/>
    <w:rsid w:val="004853D1"/>
    <w:rsid w:val="00490B97"/>
    <w:rsid w:val="004C0347"/>
    <w:rsid w:val="004C670C"/>
    <w:rsid w:val="004D1FC8"/>
    <w:rsid w:val="004D33A0"/>
    <w:rsid w:val="004E3DEF"/>
    <w:rsid w:val="005132CF"/>
    <w:rsid w:val="00524A33"/>
    <w:rsid w:val="00542B30"/>
    <w:rsid w:val="005451AC"/>
    <w:rsid w:val="00550A1C"/>
    <w:rsid w:val="00572CE0"/>
    <w:rsid w:val="005746DD"/>
    <w:rsid w:val="00591681"/>
    <w:rsid w:val="005A068B"/>
    <w:rsid w:val="005C1AA6"/>
    <w:rsid w:val="005C4A8B"/>
    <w:rsid w:val="005D5FE8"/>
    <w:rsid w:val="005D651A"/>
    <w:rsid w:val="005E03D0"/>
    <w:rsid w:val="005E2EBD"/>
    <w:rsid w:val="005E3C0A"/>
    <w:rsid w:val="005E720A"/>
    <w:rsid w:val="005F0915"/>
    <w:rsid w:val="00612680"/>
    <w:rsid w:val="00613EFD"/>
    <w:rsid w:val="00615AF8"/>
    <w:rsid w:val="00616391"/>
    <w:rsid w:val="006203E7"/>
    <w:rsid w:val="00621FC5"/>
    <w:rsid w:val="00624969"/>
    <w:rsid w:val="00632993"/>
    <w:rsid w:val="00643C14"/>
    <w:rsid w:val="00654181"/>
    <w:rsid w:val="0066297C"/>
    <w:rsid w:val="00683B58"/>
    <w:rsid w:val="00686495"/>
    <w:rsid w:val="006872D5"/>
    <w:rsid w:val="006A2DDB"/>
    <w:rsid w:val="006B09C5"/>
    <w:rsid w:val="006B3BB1"/>
    <w:rsid w:val="006C78E0"/>
    <w:rsid w:val="006D2A1B"/>
    <w:rsid w:val="006D4DBC"/>
    <w:rsid w:val="006E185A"/>
    <w:rsid w:val="006E4C06"/>
    <w:rsid w:val="006F0589"/>
    <w:rsid w:val="006F0C08"/>
    <w:rsid w:val="00700D3B"/>
    <w:rsid w:val="007050B3"/>
    <w:rsid w:val="007271C6"/>
    <w:rsid w:val="007306A1"/>
    <w:rsid w:val="00731235"/>
    <w:rsid w:val="00744C9A"/>
    <w:rsid w:val="00755604"/>
    <w:rsid w:val="00765D45"/>
    <w:rsid w:val="00782A6D"/>
    <w:rsid w:val="0078303F"/>
    <w:rsid w:val="0079766D"/>
    <w:rsid w:val="00797AA3"/>
    <w:rsid w:val="007A27B9"/>
    <w:rsid w:val="007B1D05"/>
    <w:rsid w:val="007B6A29"/>
    <w:rsid w:val="007B6C33"/>
    <w:rsid w:val="007D6EBB"/>
    <w:rsid w:val="007D7082"/>
    <w:rsid w:val="007E4358"/>
    <w:rsid w:val="007E5CBC"/>
    <w:rsid w:val="007E7E5F"/>
    <w:rsid w:val="007F1343"/>
    <w:rsid w:val="007F2B37"/>
    <w:rsid w:val="007F3ECD"/>
    <w:rsid w:val="007F70FB"/>
    <w:rsid w:val="00810332"/>
    <w:rsid w:val="0081106C"/>
    <w:rsid w:val="00811C24"/>
    <w:rsid w:val="008126CB"/>
    <w:rsid w:val="00815ED5"/>
    <w:rsid w:val="0081782B"/>
    <w:rsid w:val="00822D22"/>
    <w:rsid w:val="008232EC"/>
    <w:rsid w:val="008473C5"/>
    <w:rsid w:val="00847D9F"/>
    <w:rsid w:val="00852628"/>
    <w:rsid w:val="008641E5"/>
    <w:rsid w:val="00875B68"/>
    <w:rsid w:val="00876F66"/>
    <w:rsid w:val="00881D9A"/>
    <w:rsid w:val="00881DC9"/>
    <w:rsid w:val="00881DEF"/>
    <w:rsid w:val="00892235"/>
    <w:rsid w:val="00893297"/>
    <w:rsid w:val="00896754"/>
    <w:rsid w:val="008A185C"/>
    <w:rsid w:val="008A2252"/>
    <w:rsid w:val="008C2B7B"/>
    <w:rsid w:val="008C4FE0"/>
    <w:rsid w:val="008D2FD7"/>
    <w:rsid w:val="008E1CD6"/>
    <w:rsid w:val="009245FB"/>
    <w:rsid w:val="00930AFD"/>
    <w:rsid w:val="00936D5F"/>
    <w:rsid w:val="009464CB"/>
    <w:rsid w:val="00947B0B"/>
    <w:rsid w:val="0095218A"/>
    <w:rsid w:val="00966397"/>
    <w:rsid w:val="00966560"/>
    <w:rsid w:val="00980A25"/>
    <w:rsid w:val="009834DB"/>
    <w:rsid w:val="00983C60"/>
    <w:rsid w:val="009A3A9C"/>
    <w:rsid w:val="009B1EDB"/>
    <w:rsid w:val="009B569F"/>
    <w:rsid w:val="009C2258"/>
    <w:rsid w:val="009D5B27"/>
    <w:rsid w:val="009D7C65"/>
    <w:rsid w:val="009E16E1"/>
    <w:rsid w:val="009E56E5"/>
    <w:rsid w:val="00A066B4"/>
    <w:rsid w:val="00A12C96"/>
    <w:rsid w:val="00A14E0C"/>
    <w:rsid w:val="00A15F69"/>
    <w:rsid w:val="00A30502"/>
    <w:rsid w:val="00A33FA1"/>
    <w:rsid w:val="00A41EBA"/>
    <w:rsid w:val="00A46E0B"/>
    <w:rsid w:val="00A5138C"/>
    <w:rsid w:val="00A53EF8"/>
    <w:rsid w:val="00A55892"/>
    <w:rsid w:val="00A57D11"/>
    <w:rsid w:val="00A74E6A"/>
    <w:rsid w:val="00A760DF"/>
    <w:rsid w:val="00A83E6B"/>
    <w:rsid w:val="00A86C25"/>
    <w:rsid w:val="00A970D5"/>
    <w:rsid w:val="00AA5E67"/>
    <w:rsid w:val="00AA6BBB"/>
    <w:rsid w:val="00AB038E"/>
    <w:rsid w:val="00AB3394"/>
    <w:rsid w:val="00AD124C"/>
    <w:rsid w:val="00AD5CA1"/>
    <w:rsid w:val="00AE4401"/>
    <w:rsid w:val="00AE4734"/>
    <w:rsid w:val="00B050C1"/>
    <w:rsid w:val="00B10B53"/>
    <w:rsid w:val="00B16E26"/>
    <w:rsid w:val="00B17507"/>
    <w:rsid w:val="00B273A4"/>
    <w:rsid w:val="00B36B9E"/>
    <w:rsid w:val="00B45F71"/>
    <w:rsid w:val="00B57F58"/>
    <w:rsid w:val="00B63474"/>
    <w:rsid w:val="00B73309"/>
    <w:rsid w:val="00B916F4"/>
    <w:rsid w:val="00B93334"/>
    <w:rsid w:val="00BB18DD"/>
    <w:rsid w:val="00BB59E2"/>
    <w:rsid w:val="00BD6891"/>
    <w:rsid w:val="00BD789D"/>
    <w:rsid w:val="00BE1486"/>
    <w:rsid w:val="00C01D7C"/>
    <w:rsid w:val="00C05C2E"/>
    <w:rsid w:val="00C06748"/>
    <w:rsid w:val="00C107C4"/>
    <w:rsid w:val="00C12826"/>
    <w:rsid w:val="00C31D66"/>
    <w:rsid w:val="00C409D9"/>
    <w:rsid w:val="00C52F93"/>
    <w:rsid w:val="00C67540"/>
    <w:rsid w:val="00C70C5C"/>
    <w:rsid w:val="00C747EF"/>
    <w:rsid w:val="00CA2F49"/>
    <w:rsid w:val="00CB7890"/>
    <w:rsid w:val="00CC4EC3"/>
    <w:rsid w:val="00CC7733"/>
    <w:rsid w:val="00CD73C4"/>
    <w:rsid w:val="00CE3DD2"/>
    <w:rsid w:val="00CE7932"/>
    <w:rsid w:val="00D045A5"/>
    <w:rsid w:val="00D154C8"/>
    <w:rsid w:val="00D42964"/>
    <w:rsid w:val="00D45A9A"/>
    <w:rsid w:val="00D50679"/>
    <w:rsid w:val="00D6049D"/>
    <w:rsid w:val="00D657F4"/>
    <w:rsid w:val="00D71055"/>
    <w:rsid w:val="00D71CDD"/>
    <w:rsid w:val="00D73F98"/>
    <w:rsid w:val="00D93178"/>
    <w:rsid w:val="00DA13B8"/>
    <w:rsid w:val="00DA16AF"/>
    <w:rsid w:val="00DA1F98"/>
    <w:rsid w:val="00DA4420"/>
    <w:rsid w:val="00DC1121"/>
    <w:rsid w:val="00DD257E"/>
    <w:rsid w:val="00DD52AA"/>
    <w:rsid w:val="00DF5CE9"/>
    <w:rsid w:val="00DF6752"/>
    <w:rsid w:val="00DF7CBB"/>
    <w:rsid w:val="00E041B3"/>
    <w:rsid w:val="00E05EE3"/>
    <w:rsid w:val="00E134EF"/>
    <w:rsid w:val="00E1372C"/>
    <w:rsid w:val="00E262B7"/>
    <w:rsid w:val="00E3320D"/>
    <w:rsid w:val="00E36AB8"/>
    <w:rsid w:val="00E539B8"/>
    <w:rsid w:val="00E5522B"/>
    <w:rsid w:val="00E55BA1"/>
    <w:rsid w:val="00E57402"/>
    <w:rsid w:val="00E67594"/>
    <w:rsid w:val="00E75075"/>
    <w:rsid w:val="00E94271"/>
    <w:rsid w:val="00EA29D9"/>
    <w:rsid w:val="00EA7E6F"/>
    <w:rsid w:val="00EC1B45"/>
    <w:rsid w:val="00ED4C20"/>
    <w:rsid w:val="00EE50C3"/>
    <w:rsid w:val="00EF5234"/>
    <w:rsid w:val="00F00A29"/>
    <w:rsid w:val="00F1222C"/>
    <w:rsid w:val="00F14413"/>
    <w:rsid w:val="00F21CDC"/>
    <w:rsid w:val="00F2581F"/>
    <w:rsid w:val="00F31219"/>
    <w:rsid w:val="00F43486"/>
    <w:rsid w:val="00F77C51"/>
    <w:rsid w:val="00F812CB"/>
    <w:rsid w:val="00F90932"/>
    <w:rsid w:val="00F910E7"/>
    <w:rsid w:val="00F957B5"/>
    <w:rsid w:val="00FA1ACC"/>
    <w:rsid w:val="00FA36F9"/>
    <w:rsid w:val="00FA3DC4"/>
    <w:rsid w:val="00FB02B9"/>
    <w:rsid w:val="00FB0D92"/>
    <w:rsid w:val="00FB2313"/>
    <w:rsid w:val="00FB284D"/>
    <w:rsid w:val="00FB4882"/>
    <w:rsid w:val="00FD1A0A"/>
    <w:rsid w:val="00FE0C79"/>
    <w:rsid w:val="00FE220C"/>
    <w:rsid w:val="00FE5282"/>
    <w:rsid w:val="043A85F9"/>
    <w:rsid w:val="06F62AF5"/>
    <w:rsid w:val="07934482"/>
    <w:rsid w:val="08537F6E"/>
    <w:rsid w:val="08BE3FC9"/>
    <w:rsid w:val="0931AD72"/>
    <w:rsid w:val="097CDC1B"/>
    <w:rsid w:val="0A1D4372"/>
    <w:rsid w:val="0A34224F"/>
    <w:rsid w:val="0C5CB870"/>
    <w:rsid w:val="0DE6DE1F"/>
    <w:rsid w:val="0F985822"/>
    <w:rsid w:val="1058B586"/>
    <w:rsid w:val="124A1B62"/>
    <w:rsid w:val="13B788E9"/>
    <w:rsid w:val="143DD39E"/>
    <w:rsid w:val="14B2E5B2"/>
    <w:rsid w:val="14E991D9"/>
    <w:rsid w:val="163808FA"/>
    <w:rsid w:val="1829FD95"/>
    <w:rsid w:val="18588FF6"/>
    <w:rsid w:val="18BFDC01"/>
    <w:rsid w:val="1ADB49C5"/>
    <w:rsid w:val="1E72CEA0"/>
    <w:rsid w:val="1FC2F68C"/>
    <w:rsid w:val="2029C4C9"/>
    <w:rsid w:val="203AA8C5"/>
    <w:rsid w:val="21024893"/>
    <w:rsid w:val="21E94E09"/>
    <w:rsid w:val="23AC6492"/>
    <w:rsid w:val="244D9027"/>
    <w:rsid w:val="282A530B"/>
    <w:rsid w:val="2B35F330"/>
    <w:rsid w:val="2B4334C6"/>
    <w:rsid w:val="2DAF8DE3"/>
    <w:rsid w:val="31562214"/>
    <w:rsid w:val="34008903"/>
    <w:rsid w:val="349C7D9A"/>
    <w:rsid w:val="34E8BBDA"/>
    <w:rsid w:val="35308E21"/>
    <w:rsid w:val="362E4C46"/>
    <w:rsid w:val="36719936"/>
    <w:rsid w:val="36FFD1F2"/>
    <w:rsid w:val="3833825C"/>
    <w:rsid w:val="3889BC74"/>
    <w:rsid w:val="39FDA21E"/>
    <w:rsid w:val="3A8C2922"/>
    <w:rsid w:val="3D57A21B"/>
    <w:rsid w:val="3F6D326C"/>
    <w:rsid w:val="3FFC2CBB"/>
    <w:rsid w:val="44D1188B"/>
    <w:rsid w:val="4631718F"/>
    <w:rsid w:val="466D6674"/>
    <w:rsid w:val="475480D8"/>
    <w:rsid w:val="499E6CE1"/>
    <w:rsid w:val="49A77077"/>
    <w:rsid w:val="4A3312F3"/>
    <w:rsid w:val="4A8FA025"/>
    <w:rsid w:val="4B4365FB"/>
    <w:rsid w:val="4C252E41"/>
    <w:rsid w:val="4C482831"/>
    <w:rsid w:val="4E890CE1"/>
    <w:rsid w:val="4F412AAE"/>
    <w:rsid w:val="510DE26B"/>
    <w:rsid w:val="52F1720B"/>
    <w:rsid w:val="531BDD0F"/>
    <w:rsid w:val="531C7A55"/>
    <w:rsid w:val="54BB7686"/>
    <w:rsid w:val="569AB28D"/>
    <w:rsid w:val="5B274C70"/>
    <w:rsid w:val="5BA63059"/>
    <w:rsid w:val="5DA366BC"/>
    <w:rsid w:val="5EF05232"/>
    <w:rsid w:val="6177DE5B"/>
    <w:rsid w:val="61C74646"/>
    <w:rsid w:val="6441995B"/>
    <w:rsid w:val="68010A41"/>
    <w:rsid w:val="686C4D87"/>
    <w:rsid w:val="69418498"/>
    <w:rsid w:val="6B360728"/>
    <w:rsid w:val="6D09F0DC"/>
    <w:rsid w:val="6D396598"/>
    <w:rsid w:val="6DD2B143"/>
    <w:rsid w:val="6DFE9923"/>
    <w:rsid w:val="70D6CDF6"/>
    <w:rsid w:val="710340B5"/>
    <w:rsid w:val="71933C4F"/>
    <w:rsid w:val="72785E8B"/>
    <w:rsid w:val="732C79FC"/>
    <w:rsid w:val="77D1155E"/>
    <w:rsid w:val="79F48AFC"/>
    <w:rsid w:val="7AE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B82EB"/>
  <w15:chartTrackingRefBased/>
  <w15:docId w15:val="{F0E2E24E-F6CF-1B4C-9857-6B2C0232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746DD"/>
    <w:pPr>
      <w:spacing w:after="180"/>
    </w:pPr>
  </w:style>
  <w:style w:type="paragraph" w:styleId="Rubrik1">
    <w:name w:val="heading 1"/>
    <w:basedOn w:val="Rubrik"/>
    <w:next w:val="Normal"/>
    <w:link w:val="Rubrik1Char"/>
    <w:uiPriority w:val="9"/>
    <w:qFormat/>
    <w:rsid w:val="005746DD"/>
    <w:pPr>
      <w:keepNext/>
      <w:keepLines/>
      <w:pBdr>
        <w:bottom w:val="none" w:sz="0" w:space="0" w:color="auto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Rubrik2">
    <w:name w:val="heading 2"/>
    <w:basedOn w:val="Rubrik1"/>
    <w:next w:val="Normal"/>
    <w:link w:val="Rubrik2Char"/>
    <w:uiPriority w:val="9"/>
    <w:semiHidden/>
    <w:qFormat/>
    <w:rsid w:val="008641E5"/>
    <w:pPr>
      <w:outlineLvl w:val="1"/>
    </w:pPr>
    <w:rPr>
      <w:szCs w:val="26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8641E5"/>
    <w:pPr>
      <w:outlineLvl w:val="2"/>
    </w:pPr>
    <w:rPr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0C026D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C026D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CC4EC3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semiHidden/>
    <w:rsid w:val="000C026D"/>
    <w:pPr>
      <w:outlineLvl w:val="6"/>
    </w:pPr>
    <w:rPr>
      <w:iCs w:val="0"/>
    </w:rPr>
  </w:style>
  <w:style w:type="paragraph" w:styleId="Rubrik8">
    <w:name w:val="heading 8"/>
    <w:basedOn w:val="Rubrik6"/>
    <w:next w:val="Normal"/>
    <w:link w:val="Rubrik8Char"/>
    <w:uiPriority w:val="9"/>
    <w:semiHidden/>
    <w:rsid w:val="00EF5234"/>
    <w:pPr>
      <w:outlineLvl w:val="7"/>
    </w:pPr>
    <w:rPr>
      <w:sz w:val="21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EF523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6DD"/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Innehll1">
    <w:name w:val="toc 1"/>
    <w:basedOn w:val="Normal"/>
    <w:next w:val="Normal"/>
    <w:uiPriority w:val="39"/>
    <w:rsid w:val="00EE50C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Underrubrik">
    <w:name w:val="Subtitle"/>
    <w:basedOn w:val="Rubrik"/>
    <w:next w:val="Normal"/>
    <w:link w:val="UnderrubrikChar"/>
    <w:uiPriority w:val="11"/>
    <w:qFormat/>
    <w:rsid w:val="003D45F3"/>
    <w:pPr>
      <w:numPr>
        <w:ilvl w:val="1"/>
      </w:numPr>
      <w:pBdr>
        <w:bottom w:val="none" w:sz="0" w:space="0" w:color="auto"/>
      </w:pBdr>
      <w:spacing w:before="0" w:after="0" w:line="320" w:lineRule="atLeast"/>
    </w:pPr>
    <w:rPr>
      <w:rFonts w:asciiTheme="majorHAnsi" w:eastAsiaTheme="minorEastAsia" w:hAnsiTheme="majorHAnsi" w:cs="Times New Roman (CS-rubriker)"/>
      <w:b/>
      <w:spacing w:val="10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5F3"/>
    <w:rPr>
      <w:rFonts w:asciiTheme="majorHAnsi" w:eastAsiaTheme="minorEastAsia" w:hAnsiTheme="majorHAnsi" w:cs="Times New Roman (CS-rubriker)"/>
      <w:b/>
      <w:spacing w:val="10"/>
      <w:kern w:val="28"/>
      <w:sz w:val="24"/>
      <w:szCs w:val="56"/>
    </w:rPr>
  </w:style>
  <w:style w:type="paragraph" w:styleId="Inledning">
    <w:name w:val="Salutation"/>
    <w:basedOn w:val="Normal"/>
    <w:next w:val="Normal"/>
    <w:link w:val="InledningChar"/>
    <w:uiPriority w:val="99"/>
    <w:rsid w:val="000E580D"/>
    <w:rPr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D45F3"/>
    <w:pPr>
      <w:pBdr>
        <w:bottom w:val="single" w:sz="4" w:space="18" w:color="auto"/>
      </w:pBdr>
      <w:spacing w:before="120" w:after="360" w:line="880" w:lineRule="exact"/>
      <w:contextualSpacing/>
      <w:jc w:val="center"/>
    </w:pPr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5F3"/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InledningChar">
    <w:name w:val="Inledning Char"/>
    <w:basedOn w:val="Standardstycketeckensnitt"/>
    <w:link w:val="Inledning"/>
    <w:uiPriority w:val="99"/>
    <w:rsid w:val="000E580D"/>
    <w:rPr>
      <w:sz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1"/>
      <w:szCs w:val="21"/>
      <w:lang w:val="en-US"/>
    </w:rPr>
  </w:style>
  <w:style w:type="paragraph" w:styleId="Ingetavstnd">
    <w:name w:val="No Spacing"/>
    <w:uiPriority w:val="1"/>
    <w:rsid w:val="00384DC7"/>
    <w:pPr>
      <w:spacing w:after="0"/>
    </w:pPr>
  </w:style>
  <w:style w:type="paragraph" w:styleId="Sidhuvud">
    <w:name w:val="header"/>
    <w:basedOn w:val="Normal"/>
    <w:link w:val="Sidhuvud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2423"/>
  </w:style>
  <w:style w:type="paragraph" w:styleId="Sidfot">
    <w:name w:val="footer"/>
    <w:basedOn w:val="Normal"/>
    <w:link w:val="Sidfot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customStyle="1" w:styleId="SidfotChar">
    <w:name w:val="Sidfot Char"/>
    <w:basedOn w:val="Standardstycketeckensnitt"/>
    <w:link w:val="Sidfot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ellrutnt">
    <w:name w:val="Table Grid"/>
    <w:basedOn w:val="Normaltabell"/>
    <w:uiPriority w:val="39"/>
    <w:rsid w:val="00394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Rutntstabell1ljus">
    <w:name w:val="Grid Table 1 Light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D0D1CF" w:themeColor="accent1" w:themeTint="66"/>
        <w:left w:val="single" w:sz="4" w:space="0" w:color="D0D1CF" w:themeColor="accent1" w:themeTint="66"/>
        <w:bottom w:val="single" w:sz="4" w:space="0" w:color="D0D1CF" w:themeColor="accent1" w:themeTint="66"/>
        <w:right w:val="single" w:sz="4" w:space="0" w:color="D0D1CF" w:themeColor="accent1" w:themeTint="66"/>
        <w:insideH w:val="single" w:sz="4" w:space="0" w:color="D0D1CF" w:themeColor="accent1" w:themeTint="66"/>
        <w:insideV w:val="single" w:sz="4" w:space="0" w:color="D0D1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BB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B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A14E0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-dekorfrg2">
    <w:name w:val="Grid Table 1 Light Accent 2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6F5F3" w:themeColor="accent2" w:themeTint="66"/>
        <w:left w:val="single" w:sz="4" w:space="0" w:color="F6F5F3" w:themeColor="accent2" w:themeTint="66"/>
        <w:bottom w:val="single" w:sz="4" w:space="0" w:color="F6F5F3" w:themeColor="accent2" w:themeTint="66"/>
        <w:right w:val="single" w:sz="4" w:space="0" w:color="F6F5F3" w:themeColor="accent2" w:themeTint="66"/>
        <w:insideH w:val="single" w:sz="4" w:space="0" w:color="F6F5F3" w:themeColor="accent2" w:themeTint="66"/>
        <w:insideV w:val="single" w:sz="4" w:space="0" w:color="F6F5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60FFB4" w:themeColor="accent3" w:themeTint="66"/>
        <w:left w:val="single" w:sz="4" w:space="0" w:color="60FFB4" w:themeColor="accent3" w:themeTint="66"/>
        <w:bottom w:val="single" w:sz="4" w:space="0" w:color="60FFB4" w:themeColor="accent3" w:themeTint="66"/>
        <w:right w:val="single" w:sz="4" w:space="0" w:color="60FFB4" w:themeColor="accent3" w:themeTint="66"/>
        <w:insideH w:val="single" w:sz="4" w:space="0" w:color="60FFB4" w:themeColor="accent3" w:themeTint="66"/>
        <w:insideV w:val="single" w:sz="4" w:space="0" w:color="60FF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D8EF9C" w:themeColor="accent4" w:themeTint="66"/>
        <w:left w:val="single" w:sz="4" w:space="0" w:color="D8EF9C" w:themeColor="accent4" w:themeTint="66"/>
        <w:bottom w:val="single" w:sz="4" w:space="0" w:color="D8EF9C" w:themeColor="accent4" w:themeTint="66"/>
        <w:right w:val="single" w:sz="4" w:space="0" w:color="D8EF9C" w:themeColor="accent4" w:themeTint="66"/>
        <w:insideH w:val="single" w:sz="4" w:space="0" w:color="D8EF9C" w:themeColor="accent4" w:themeTint="66"/>
        <w:insideV w:val="single" w:sz="4" w:space="0" w:color="D8EF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A4D7F1" w:themeColor="accent5" w:themeTint="66"/>
        <w:left w:val="single" w:sz="4" w:space="0" w:color="A4D7F1" w:themeColor="accent5" w:themeTint="66"/>
        <w:bottom w:val="single" w:sz="4" w:space="0" w:color="A4D7F1" w:themeColor="accent5" w:themeTint="66"/>
        <w:right w:val="single" w:sz="4" w:space="0" w:color="A4D7F1" w:themeColor="accent5" w:themeTint="66"/>
        <w:insideH w:val="single" w:sz="4" w:space="0" w:color="A4D7F1" w:themeColor="accent5" w:themeTint="66"/>
        <w:insideV w:val="single" w:sz="4" w:space="0" w:color="A4D7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6C3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3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5989A" w:themeColor="accent6" w:themeTint="66"/>
        <w:left w:val="single" w:sz="4" w:space="0" w:color="F5989A" w:themeColor="accent6" w:themeTint="66"/>
        <w:bottom w:val="single" w:sz="4" w:space="0" w:color="F5989A" w:themeColor="accent6" w:themeTint="66"/>
        <w:right w:val="single" w:sz="4" w:space="0" w:color="F5989A" w:themeColor="accent6" w:themeTint="66"/>
        <w:insideH w:val="single" w:sz="4" w:space="0" w:color="F5989A" w:themeColor="accent6" w:themeTint="66"/>
        <w:insideV w:val="single" w:sz="4" w:space="0" w:color="F598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65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65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rsid w:val="00082F8B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82F8B"/>
    <w:rPr>
      <w:sz w:val="16"/>
      <w:lang w:val="en-US"/>
    </w:rPr>
  </w:style>
  <w:style w:type="character" w:styleId="Fotnotsreferens">
    <w:name w:val="footnote reference"/>
    <w:basedOn w:val="Standardstycketeckensnitt"/>
    <w:uiPriority w:val="99"/>
    <w:rsid w:val="00082F8B"/>
    <w:rPr>
      <w:vertAlign w:val="superscript"/>
    </w:rPr>
  </w:style>
  <w:style w:type="character" w:styleId="Hyperlnk">
    <w:name w:val="Hyperlink"/>
    <w:basedOn w:val="Standardstycketeckensnitt"/>
    <w:uiPriority w:val="99"/>
    <w:rsid w:val="001973DB"/>
    <w:rPr>
      <w:color w:val="8B8E88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973DB"/>
    <w:rPr>
      <w:color w:val="605E5C"/>
      <w:shd w:val="clear" w:color="auto" w:fill="E1DFDD"/>
    </w:rPr>
  </w:style>
  <w:style w:type="paragraph" w:styleId="Datum">
    <w:name w:val="Date"/>
    <w:basedOn w:val="Sidfot"/>
    <w:next w:val="Normal"/>
    <w:link w:val="DatumChar"/>
    <w:uiPriority w:val="99"/>
    <w:rsid w:val="00AE4734"/>
    <w:pPr>
      <w:ind w:left="0"/>
    </w:pPr>
    <w:rPr>
      <w:color w:val="auto"/>
    </w:rPr>
  </w:style>
  <w:style w:type="character" w:customStyle="1" w:styleId="DatumChar">
    <w:name w:val="Datum Char"/>
    <w:basedOn w:val="Standardstycketeckensnitt"/>
    <w:link w:val="Datum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tshllartext">
    <w:name w:val="Placeholder Text"/>
    <w:basedOn w:val="Standardstycketeckensnitt"/>
    <w:uiPriority w:val="99"/>
    <w:rsid w:val="009A3A9C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rsid w:val="00146E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46E7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E75"/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46E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E7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tshllartext"/>
            </w:rPr>
            <w:t>[Title]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tshlla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24741B"/>
    <w:rsid w:val="002B78AD"/>
    <w:rsid w:val="004266B1"/>
    <w:rsid w:val="00506DF5"/>
    <w:rsid w:val="0050720B"/>
    <w:rsid w:val="00615AF8"/>
    <w:rsid w:val="00656828"/>
    <w:rsid w:val="00671B92"/>
    <w:rsid w:val="0074378F"/>
    <w:rsid w:val="00840D8D"/>
    <w:rsid w:val="0095218A"/>
    <w:rsid w:val="009A0EEA"/>
    <w:rsid w:val="00A82D77"/>
    <w:rsid w:val="00AE4401"/>
    <w:rsid w:val="00D6049D"/>
    <w:rsid w:val="00EA29D9"/>
    <w:rsid w:val="00EC0128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PP37RT2MNT3X-1815187196-15934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https://foodplanetprize.sharepoint.com/sites/FoodPlanetPrize/_layouts/15/DocIdRedir.aspx?ID=PP37RT2MNT3X-1815187196-15934</Url>
      <Description>PP37RT2MNT3X-1815187196-15934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3C8C7175239D4FB3A26BBCB801D681" ma:contentTypeVersion="21" ma:contentTypeDescription="Skapa ett nytt dokument." ma:contentTypeScope="" ma:versionID="c8acc9fbbd7e06879170ea81b040f80b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522dc26bbb936bf8bdc8c747c391163e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eringar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customXml/itemProps3.xml><?xml version="1.0" encoding="utf-8"?>
<ds:datastoreItem xmlns:ds="http://schemas.openxmlformats.org/officeDocument/2006/customXml" ds:itemID="{5BF89DB4-F80B-4F4D-8DC6-9A5C03326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Wordtemplate%20-%20Fact%20Sheet%202023%20v2.dotx</Template>
  <TotalTime>6</TotalTime>
  <Pages>1</Pages>
  <Words>374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Adaptive Symbiotic Technologies</dc:title>
  <dc:subject>SAMMANFATTNING</dc:subject>
  <dc:creator>Emily Norford</dc:creator>
  <cp:keywords/>
  <dc:description/>
  <cp:lastModifiedBy>Lina Engler</cp:lastModifiedBy>
  <cp:revision>144</cp:revision>
  <cp:lastPrinted>2022-10-19T21:05:00Z</cp:lastPrinted>
  <dcterms:created xsi:type="dcterms:W3CDTF">2025-03-10T16:39:00Z</dcterms:created>
  <dcterms:modified xsi:type="dcterms:W3CDTF">2025-05-05T19:50:00Z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b615d7e6-5725-4548-b93d-0bfafaab8261</vt:lpwstr>
  </property>
  <property fmtid="{D5CDD505-2E9C-101B-9397-08002B2CF9AE}" pid="4" name="MediaServiceImageTags">
    <vt:lpwstr/>
  </property>
</Properties>
</file>