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E85C" w14:textId="4F9B33B8" w:rsidR="00896754" w:rsidRPr="00D047AE" w:rsidRDefault="00000000" w:rsidP="003D14B3">
      <w:pPr>
        <w:pStyle w:val="Underrubrik"/>
        <w:rPr>
          <w:lang w:val="en-US"/>
        </w:rPr>
      </w:pPr>
      <w:sdt>
        <w:sdtPr>
          <w:rPr>
            <w:lang w:val="en-US"/>
          </w:rPr>
          <w:alias w:val="Subject"/>
          <w:tag w:val=""/>
          <w:id w:val="-1960484083"/>
          <w:placeholder>
            <w:docPart w:val="AC9F618708B7A94D9790E809F2F26AC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proofErr w:type="spellStart"/>
          <w:r w:rsidR="00650FE1">
            <w:rPr>
              <w:lang w:val="en-US"/>
            </w:rPr>
            <w:t>SAMMANFATTNING</w:t>
          </w:r>
          <w:proofErr w:type="spellEnd"/>
        </w:sdtContent>
      </w:sdt>
    </w:p>
    <w:sdt>
      <w:sdtPr>
        <w:rPr>
          <w:lang w:val="en-US"/>
        </w:rPr>
        <w:alias w:val="Title"/>
        <w:tag w:val=""/>
        <w:id w:val="1212695336"/>
        <w:placeholder>
          <w:docPart w:val="2F45C6762C5B9241A24560CF1AC4E75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7B57E68A" w14:textId="43B60C47" w:rsidR="00896754" w:rsidRPr="00D047AE" w:rsidRDefault="004E22DC" w:rsidP="00BB59E2">
          <w:pPr>
            <w:pStyle w:val="Rubrik"/>
            <w:rPr>
              <w:lang w:val="en-US"/>
            </w:rPr>
          </w:pPr>
          <w:r w:rsidRPr="00D047AE">
            <w:rPr>
              <w:lang w:val="en-US"/>
            </w:rPr>
            <w:t xml:space="preserve">Pride on </w:t>
          </w:r>
          <w:r w:rsidR="00213BCA">
            <w:rPr>
              <w:lang w:val="en-US"/>
            </w:rPr>
            <w:t>O</w:t>
          </w:r>
          <w:r w:rsidRPr="00D047AE">
            <w:rPr>
              <w:lang w:val="en-US"/>
            </w:rPr>
            <w:t>ur Plates</w:t>
          </w:r>
        </w:p>
      </w:sdtContent>
    </w:sdt>
    <w:p w14:paraId="76342328" w14:textId="3222C997" w:rsidR="00BB59E2" w:rsidRPr="00D047AE" w:rsidDel="002325B3" w:rsidRDefault="00650FE1" w:rsidP="00213BCA">
      <w:pPr>
        <w:pStyle w:val="Rubrik1"/>
        <w:rPr>
          <w:lang w:val="en-US"/>
        </w:rPr>
      </w:pPr>
      <w:proofErr w:type="spellStart"/>
      <w:r w:rsidRPr="05571745">
        <w:rPr>
          <w:lang w:val="en-US"/>
        </w:rPr>
        <w:t>Översikt</w:t>
      </w:r>
      <w:proofErr w:type="spellEnd"/>
    </w:p>
    <w:p w14:paraId="60062C0D" w14:textId="4E66C0B4" w:rsidR="003A7DC5" w:rsidRDefault="00697289" w:rsidP="00213BCA">
      <w:pPr>
        <w:spacing w:line="240" w:lineRule="auto"/>
        <w:contextualSpacing/>
      </w:pPr>
      <w:r>
        <w:t xml:space="preserve">Pride on </w:t>
      </w:r>
      <w:proofErr w:type="spellStart"/>
      <w:r>
        <w:t>Our</w:t>
      </w:r>
      <w:proofErr w:type="spellEnd"/>
      <w:r>
        <w:t xml:space="preserve"> Plates </w:t>
      </w:r>
      <w:r w:rsidR="12899390">
        <w:t>hjälpe</w:t>
      </w:r>
      <w:r w:rsidR="00CD5F04">
        <w:t>r</w:t>
      </w:r>
      <w:r w:rsidR="00FA5780">
        <w:t xml:space="preserve"> Kinas </w:t>
      </w:r>
      <w:r w:rsidR="005C5925">
        <w:t xml:space="preserve">små och medelstora företag </w:t>
      </w:r>
      <w:r w:rsidR="4DFCBA14">
        <w:t xml:space="preserve">med </w:t>
      </w:r>
      <w:r w:rsidR="005C5925">
        <w:t xml:space="preserve">lösningar för minskat matsvinn och </w:t>
      </w:r>
      <w:r w:rsidR="00AA69A7">
        <w:t>insikter i mänskligt beteende. Behovet är stort:</w:t>
      </w:r>
      <w:r w:rsidR="00416479">
        <w:t xml:space="preserve"> i Kina </w:t>
      </w:r>
      <w:r w:rsidR="00AB26F3">
        <w:t>går</w:t>
      </w:r>
      <w:r w:rsidR="00416479">
        <w:t xml:space="preserve"> uppskattningsvis 35 miljoner ton mat </w:t>
      </w:r>
      <w:r w:rsidR="00AB26F3">
        <w:t xml:space="preserve">till spillo </w:t>
      </w:r>
      <w:r w:rsidR="00416479">
        <w:t xml:space="preserve">varje år, och över hälften bedöms </w:t>
      </w:r>
      <w:r w:rsidR="008E4ADF">
        <w:t xml:space="preserve">komma från </w:t>
      </w:r>
      <w:r w:rsidR="008A75A9">
        <w:t>överbliven mat i konsumtions</w:t>
      </w:r>
      <w:r w:rsidR="466283D1">
        <w:t>ledet</w:t>
      </w:r>
      <w:r w:rsidR="008A75A9">
        <w:t xml:space="preserve">. </w:t>
      </w:r>
    </w:p>
    <w:p w14:paraId="0E71F236" w14:textId="77777777" w:rsidR="008A75A9" w:rsidRDefault="008A75A9" w:rsidP="00213BCA">
      <w:pPr>
        <w:spacing w:line="240" w:lineRule="auto"/>
        <w:contextualSpacing/>
      </w:pPr>
    </w:p>
    <w:p w14:paraId="62B766AC" w14:textId="61946278" w:rsidR="003A7DC5" w:rsidRDefault="00B71D0D" w:rsidP="003A7DC5">
      <w:pPr>
        <w:spacing w:line="240" w:lineRule="auto"/>
        <w:contextualSpacing/>
      </w:pPr>
      <w:r>
        <w:t xml:space="preserve">Den kinesiska måltidsbranschen har börjat förstå </w:t>
      </w:r>
      <w:r w:rsidR="002312EA">
        <w:t>vikten av minskat matsvinn för att</w:t>
      </w:r>
      <w:r w:rsidR="008A4763">
        <w:t xml:space="preserve"> minska sina kostnader</w:t>
      </w:r>
      <w:r w:rsidR="002312EA">
        <w:t xml:space="preserve">, </w:t>
      </w:r>
      <w:r w:rsidR="008A4763">
        <w:t xml:space="preserve">skydda miljön och möta </w:t>
      </w:r>
      <w:r w:rsidR="00175624">
        <w:t xml:space="preserve">allt högre </w:t>
      </w:r>
      <w:r w:rsidR="1DB1A130">
        <w:t>hållbarhets</w:t>
      </w:r>
      <w:r w:rsidR="00175624">
        <w:t xml:space="preserve">krav från kunderna. Kinas regering har också </w:t>
      </w:r>
      <w:r w:rsidR="005F65F6">
        <w:t xml:space="preserve">påbörjat en förbättring av landets avfallssystem genom att uppmuntra till </w:t>
      </w:r>
      <w:r w:rsidR="00D960A8">
        <w:t xml:space="preserve">pilotsatsningar i </w:t>
      </w:r>
      <w:r w:rsidR="005F65F6">
        <w:t>”</w:t>
      </w:r>
      <w:r w:rsidR="00D960A8">
        <w:t xml:space="preserve">noll-avfalls-städer”. </w:t>
      </w:r>
      <w:r w:rsidR="00522C30">
        <w:t xml:space="preserve">Mindre </w:t>
      </w:r>
      <w:r w:rsidR="00CD0B5E">
        <w:t>f</w:t>
      </w:r>
      <w:r w:rsidR="05130319">
        <w:t>ö</w:t>
      </w:r>
      <w:r w:rsidR="00CD0B5E">
        <w:t>r</w:t>
      </w:r>
      <w:r w:rsidR="05130319">
        <w:t>etag</w:t>
      </w:r>
      <w:r w:rsidR="00522C30">
        <w:t xml:space="preserve">, som utgör 97 % av </w:t>
      </w:r>
      <w:r w:rsidR="0060684E">
        <w:t>de</w:t>
      </w:r>
      <w:r w:rsidR="71257423">
        <w:t>n</w:t>
      </w:r>
      <w:r w:rsidR="00CD0B5E">
        <w:t xml:space="preserve"> kinesiska </w:t>
      </w:r>
      <w:r w:rsidR="3B111E40">
        <w:t>affärsvärlden</w:t>
      </w:r>
      <w:r w:rsidR="00CD0B5E">
        <w:t xml:space="preserve">, faller dock mellan stolarna i regeringens satsningar: </w:t>
      </w:r>
      <w:r w:rsidR="00DA140A">
        <w:t>de är oftast inte målgrupp</w:t>
      </w:r>
      <w:r w:rsidR="003A7DC5">
        <w:t xml:space="preserve"> för kampanjer och hjälpmedel </w:t>
      </w:r>
      <w:r w:rsidR="79FFC702">
        <w:t xml:space="preserve">för att reducera </w:t>
      </w:r>
      <w:r w:rsidR="003A7DC5">
        <w:t>matsvinn.</w:t>
      </w:r>
    </w:p>
    <w:p w14:paraId="2F88AA0C" w14:textId="77777777" w:rsidR="003A7DC5" w:rsidRDefault="003A7DC5" w:rsidP="003A7DC5">
      <w:pPr>
        <w:spacing w:line="240" w:lineRule="auto"/>
        <w:contextualSpacing/>
      </w:pPr>
    </w:p>
    <w:p w14:paraId="12991FFB" w14:textId="7B7860CC" w:rsidR="009B15CD" w:rsidRDefault="003A7DC5" w:rsidP="003A7DC5">
      <w:pPr>
        <w:spacing w:line="240" w:lineRule="auto"/>
        <w:contextualSpacing/>
      </w:pPr>
      <w:r>
        <w:t xml:space="preserve">Pride on </w:t>
      </w:r>
      <w:proofErr w:type="spellStart"/>
      <w:r>
        <w:t>Our</w:t>
      </w:r>
      <w:proofErr w:type="spellEnd"/>
      <w:r>
        <w:t xml:space="preserve"> Plates </w:t>
      </w:r>
      <w:r w:rsidR="004C7D39">
        <w:t xml:space="preserve">mål är att skapa förutsättningar för att </w:t>
      </w:r>
      <w:r w:rsidR="1E9A8BC5">
        <w:t>för</w:t>
      </w:r>
      <w:r w:rsidR="2BF60432">
        <w:t>ebygga</w:t>
      </w:r>
      <w:r w:rsidR="004C7D39">
        <w:t xml:space="preserve">, minska och </w:t>
      </w:r>
      <w:r w:rsidR="009F4D10">
        <w:t xml:space="preserve">bättre ta hand om matsvinn bland små och medelstora företag i Kinas </w:t>
      </w:r>
      <w:r w:rsidR="00584E70">
        <w:t>måltidsse</w:t>
      </w:r>
      <w:r w:rsidR="4594FB7B">
        <w:t>ktor</w:t>
      </w:r>
      <w:r w:rsidR="00172C3F">
        <w:t xml:space="preserve">. </w:t>
      </w:r>
      <w:r w:rsidR="00AB0941">
        <w:t>De</w:t>
      </w:r>
      <w:r w:rsidR="004D07C6">
        <w:t xml:space="preserve"> gör detta genom att </w:t>
      </w:r>
      <w:r w:rsidR="00300BFF">
        <w:t xml:space="preserve">främja effektiva </w:t>
      </w:r>
      <w:r w:rsidR="5A11C2FF">
        <w:t>lösninga</w:t>
      </w:r>
      <w:r w:rsidR="00300BFF">
        <w:t xml:space="preserve">r </w:t>
      </w:r>
      <w:r w:rsidR="00781081">
        <w:t>som m</w:t>
      </w:r>
      <w:r w:rsidR="0031571E">
        <w:t>ärkbart minskar svinnet</w:t>
      </w:r>
      <w:r w:rsidR="0817B490">
        <w:t>,</w:t>
      </w:r>
      <w:r w:rsidR="00423C02">
        <w:t xml:space="preserve"> att utveckla policyförslag </w:t>
      </w:r>
      <w:r w:rsidR="002D751A">
        <w:t>inom området</w:t>
      </w:r>
      <w:r w:rsidR="000B17C8">
        <w:t xml:space="preserve"> hållbar konsumtion och produktion </w:t>
      </w:r>
      <w:r w:rsidR="74BBA50E">
        <w:t>samt</w:t>
      </w:r>
      <w:r w:rsidR="000B17C8">
        <w:t xml:space="preserve"> att </w:t>
      </w:r>
      <w:r w:rsidR="009552A5">
        <w:t xml:space="preserve">använda sig av </w:t>
      </w:r>
      <w:proofErr w:type="spellStart"/>
      <w:r w:rsidR="009552A5">
        <w:t>Behaviour-Centered</w:t>
      </w:r>
      <w:proofErr w:type="spellEnd"/>
      <w:r w:rsidR="009552A5">
        <w:t xml:space="preserve"> Design som </w:t>
      </w:r>
      <w:r w:rsidR="003562E1">
        <w:t>strategi för minskat svinn</w:t>
      </w:r>
      <w:r w:rsidR="00172318">
        <w:t xml:space="preserve">, </w:t>
      </w:r>
      <w:r w:rsidR="00DF5AF3">
        <w:t xml:space="preserve">något som både företag och kunder får ta del av. Initiativet </w:t>
      </w:r>
      <w:r w:rsidR="009342A3">
        <w:t xml:space="preserve">fungerar också som stöd för statliga organ och beslutsfattare. </w:t>
      </w:r>
    </w:p>
    <w:p w14:paraId="3E520A92" w14:textId="77777777" w:rsidR="009B15CD" w:rsidRDefault="009B15CD" w:rsidP="003A7DC5">
      <w:pPr>
        <w:spacing w:line="240" w:lineRule="auto"/>
        <w:contextualSpacing/>
      </w:pPr>
    </w:p>
    <w:p w14:paraId="6C18F3E5" w14:textId="097F014F" w:rsidR="003E7DA4" w:rsidRDefault="0037106D" w:rsidP="003A7DC5">
      <w:pPr>
        <w:spacing w:line="240" w:lineRule="auto"/>
        <w:contextualSpacing/>
      </w:pPr>
      <w:r>
        <w:t xml:space="preserve">Enligt dem själva är Pride on </w:t>
      </w:r>
      <w:proofErr w:type="spellStart"/>
      <w:r>
        <w:t>Our</w:t>
      </w:r>
      <w:proofErr w:type="spellEnd"/>
      <w:r>
        <w:t xml:space="preserve"> Plates det första</w:t>
      </w:r>
      <w:r w:rsidR="007E4B59">
        <w:t xml:space="preserve"> kinesiska</w:t>
      </w:r>
      <w:r>
        <w:t xml:space="preserve"> matsvinnsprojektet som riktar</w:t>
      </w:r>
      <w:r w:rsidR="00D60B15">
        <w:t xml:space="preserve"> </w:t>
      </w:r>
      <w:r>
        <w:t xml:space="preserve">sig </w:t>
      </w:r>
      <w:r w:rsidR="008D1FEA">
        <w:t>mot</w:t>
      </w:r>
      <w:r>
        <w:t xml:space="preserve"> måltids</w:t>
      </w:r>
      <w:r w:rsidR="00D60B15">
        <w:t xml:space="preserve">branschen </w:t>
      </w:r>
      <w:r w:rsidR="007E4B59">
        <w:t>i den här om</w:t>
      </w:r>
      <w:r w:rsidR="00036FEB">
        <w:t xml:space="preserve">fattningen. </w:t>
      </w:r>
      <w:r w:rsidR="002C2E4C">
        <w:t>De</w:t>
      </w:r>
      <w:r w:rsidR="00036FEB">
        <w:t xml:space="preserve"> driver nu pilotprojekt och utbildning</w:t>
      </w:r>
      <w:r w:rsidR="46D4C669">
        <w:t>ar</w:t>
      </w:r>
      <w:r w:rsidR="00036FEB">
        <w:t xml:space="preserve"> </w:t>
      </w:r>
      <w:r w:rsidR="00747868">
        <w:t>i sex storstäder och har nått över 60 miljoner k</w:t>
      </w:r>
      <w:r w:rsidR="54C252D0">
        <w:t>onsument</w:t>
      </w:r>
      <w:r w:rsidR="00747868">
        <w:t>er</w:t>
      </w:r>
      <w:r w:rsidR="00BC17B8">
        <w:t xml:space="preserve"> på </w:t>
      </w:r>
      <w:r w:rsidR="67A659FC">
        <w:t>fyra och ett halvt</w:t>
      </w:r>
      <w:r w:rsidR="00747868">
        <w:t xml:space="preserve"> år. Pride on </w:t>
      </w:r>
      <w:proofErr w:type="spellStart"/>
      <w:r w:rsidR="00747868">
        <w:t>Our</w:t>
      </w:r>
      <w:proofErr w:type="spellEnd"/>
      <w:r w:rsidR="00747868">
        <w:t xml:space="preserve"> Plates </w:t>
      </w:r>
      <w:r w:rsidR="00674EF3">
        <w:t>drivs delvis av WWF Be</w:t>
      </w:r>
      <w:r w:rsidR="00090B49">
        <w:t xml:space="preserve">ijing, </w:t>
      </w:r>
      <w:r w:rsidR="003E7DA4">
        <w:t xml:space="preserve">som 2018 släppte en banbrytande rapport om matsvinn i </w:t>
      </w:r>
      <w:r w:rsidR="00A347B6">
        <w:t xml:space="preserve">Kinas städer – en rapport som gett värdefulla insikter till projektet. </w:t>
      </w:r>
    </w:p>
    <w:p w14:paraId="3B785AEA" w14:textId="1F111C4E" w:rsidR="003A7DC5" w:rsidRPr="002F4F28" w:rsidDel="002325B3" w:rsidRDefault="00F215CB" w:rsidP="002F4F28">
      <w:pPr>
        <w:pStyle w:val="Rubrik1"/>
        <w:rPr>
          <w:lang w:val="en-US"/>
        </w:rPr>
      </w:pPr>
      <w:r w:rsidRPr="05571745">
        <w:rPr>
          <w:lang w:val="en-US"/>
        </w:rPr>
        <w:t xml:space="preserve">Vad Pride on Our Plates </w:t>
      </w:r>
      <w:proofErr w:type="spellStart"/>
      <w:r w:rsidRPr="05571745">
        <w:rPr>
          <w:lang w:val="en-US"/>
        </w:rPr>
        <w:t>skulle</w:t>
      </w:r>
      <w:proofErr w:type="spellEnd"/>
      <w:r w:rsidRPr="05571745">
        <w:rPr>
          <w:lang w:val="en-US"/>
        </w:rPr>
        <w:t xml:space="preserve"> </w:t>
      </w:r>
      <w:proofErr w:type="spellStart"/>
      <w:r w:rsidRPr="05571745">
        <w:rPr>
          <w:lang w:val="en-US"/>
        </w:rPr>
        <w:t>göra</w:t>
      </w:r>
      <w:proofErr w:type="spellEnd"/>
      <w:r w:rsidRPr="05571745">
        <w:rPr>
          <w:lang w:val="en-US"/>
        </w:rPr>
        <w:t xml:space="preserve"> med </w:t>
      </w:r>
      <w:proofErr w:type="spellStart"/>
      <w:r w:rsidRPr="05571745">
        <w:rPr>
          <w:lang w:val="en-US"/>
        </w:rPr>
        <w:t>priset</w:t>
      </w:r>
      <w:proofErr w:type="spellEnd"/>
    </w:p>
    <w:p w14:paraId="4FE9A5A0" w14:textId="539477DE" w:rsidR="004E3DEF" w:rsidRPr="00D047AE" w:rsidDel="002325B3" w:rsidRDefault="00443F27" w:rsidP="5784D023">
      <w:pPr>
        <w:spacing w:line="240" w:lineRule="auto"/>
        <w:contextualSpacing/>
        <w:rPr>
          <w:lang w:val="en-US"/>
        </w:rPr>
      </w:pPr>
      <w:r w:rsidRPr="5784D023">
        <w:rPr>
          <w:rFonts w:eastAsiaTheme="minorEastAsia"/>
          <w:szCs w:val="21"/>
        </w:rPr>
        <w:t xml:space="preserve">Om de vinner priset skulle pengarna gå till att fortsätta </w:t>
      </w:r>
      <w:r w:rsidR="00C50B9B" w:rsidRPr="5784D023">
        <w:rPr>
          <w:rFonts w:eastAsiaTheme="minorEastAsia"/>
          <w:szCs w:val="21"/>
        </w:rPr>
        <w:t>ge</w:t>
      </w:r>
      <w:r w:rsidRPr="5784D023">
        <w:rPr>
          <w:rFonts w:eastAsiaTheme="minorEastAsia"/>
          <w:szCs w:val="21"/>
        </w:rPr>
        <w:t xml:space="preserve"> kinesiska småföretag</w:t>
      </w:r>
      <w:r w:rsidR="004C1939" w:rsidRPr="5784D023">
        <w:rPr>
          <w:rFonts w:eastAsiaTheme="minorEastAsia"/>
          <w:szCs w:val="21"/>
        </w:rPr>
        <w:t xml:space="preserve"> i måltidsbranschen </w:t>
      </w:r>
      <w:r w:rsidR="00C50B9B" w:rsidRPr="5784D023">
        <w:rPr>
          <w:rFonts w:eastAsiaTheme="minorEastAsia"/>
          <w:szCs w:val="21"/>
        </w:rPr>
        <w:t xml:space="preserve">verktyg </w:t>
      </w:r>
      <w:r w:rsidR="005A3D2E" w:rsidRPr="5784D023">
        <w:rPr>
          <w:rFonts w:eastAsiaTheme="minorEastAsia"/>
          <w:szCs w:val="21"/>
        </w:rPr>
        <w:t>för</w:t>
      </w:r>
      <w:r w:rsidR="00C50B9B" w:rsidRPr="5784D023">
        <w:rPr>
          <w:rFonts w:eastAsiaTheme="minorEastAsia"/>
          <w:szCs w:val="21"/>
        </w:rPr>
        <w:t xml:space="preserve"> </w:t>
      </w:r>
      <w:r w:rsidR="004C1939" w:rsidRPr="5784D023">
        <w:rPr>
          <w:rFonts w:eastAsiaTheme="minorEastAsia"/>
          <w:szCs w:val="21"/>
        </w:rPr>
        <w:t xml:space="preserve">att minska </w:t>
      </w:r>
      <w:r w:rsidR="005A3D2E" w:rsidRPr="5784D023">
        <w:rPr>
          <w:rFonts w:eastAsiaTheme="minorEastAsia"/>
          <w:szCs w:val="21"/>
        </w:rPr>
        <w:t xml:space="preserve">sitt </w:t>
      </w:r>
      <w:r w:rsidR="004C1939" w:rsidRPr="5784D023">
        <w:rPr>
          <w:rFonts w:eastAsiaTheme="minorEastAsia"/>
          <w:szCs w:val="21"/>
        </w:rPr>
        <w:t>matsvinn</w:t>
      </w:r>
      <w:r w:rsidR="00E62786" w:rsidRPr="5784D023">
        <w:rPr>
          <w:rFonts w:eastAsiaTheme="minorEastAsia"/>
          <w:szCs w:val="21"/>
        </w:rPr>
        <w:t xml:space="preserve">, och </w:t>
      </w:r>
      <w:r w:rsidR="01668A8E" w:rsidRPr="5784D023">
        <w:rPr>
          <w:rFonts w:eastAsiaTheme="minorEastAsia"/>
          <w:szCs w:val="21"/>
        </w:rPr>
        <w:t>till utbildning för att öka</w:t>
      </w:r>
      <w:r w:rsidR="00AA00FD" w:rsidRPr="5784D023">
        <w:rPr>
          <w:rFonts w:eastAsiaTheme="minorEastAsia"/>
          <w:szCs w:val="21"/>
        </w:rPr>
        <w:t xml:space="preserve"> medvetenhet</w:t>
      </w:r>
      <w:r w:rsidR="2FEC86E3" w:rsidRPr="5784D023">
        <w:rPr>
          <w:rFonts w:eastAsiaTheme="minorEastAsia"/>
          <w:szCs w:val="21"/>
        </w:rPr>
        <w:t>en om frågan</w:t>
      </w:r>
      <w:r w:rsidR="00AA00FD" w:rsidRPr="5784D023">
        <w:rPr>
          <w:rFonts w:eastAsiaTheme="minorEastAsia"/>
          <w:szCs w:val="21"/>
        </w:rPr>
        <w:t xml:space="preserve">. </w:t>
      </w:r>
      <w:r w:rsidR="004531AF" w:rsidRPr="5784D023">
        <w:rPr>
          <w:rFonts w:eastAsiaTheme="minorEastAsia"/>
          <w:szCs w:val="21"/>
        </w:rPr>
        <w:t xml:space="preserve">Initiativet planerar att släppa </w:t>
      </w:r>
      <w:r w:rsidR="00FA3149" w:rsidRPr="5784D023">
        <w:rPr>
          <w:rFonts w:eastAsiaTheme="minorEastAsia"/>
          <w:szCs w:val="21"/>
        </w:rPr>
        <w:t>r</w:t>
      </w:r>
      <w:r w:rsidR="00071D57" w:rsidRPr="5784D023">
        <w:rPr>
          <w:rFonts w:eastAsiaTheme="minorEastAsia"/>
          <w:szCs w:val="21"/>
        </w:rPr>
        <w:t xml:space="preserve">apporter som genom marknadsundersökningar ger den senaste bilden av matsvinn i Kina; </w:t>
      </w:r>
      <w:r w:rsidR="00AE63D9" w:rsidRPr="5784D023">
        <w:rPr>
          <w:rFonts w:eastAsiaTheme="minorEastAsia"/>
          <w:szCs w:val="21"/>
        </w:rPr>
        <w:t xml:space="preserve">genomföra utbildningar och pilotprojekt i städer där matsvinn </w:t>
      </w:r>
      <w:r w:rsidR="4AEFD92D" w:rsidRPr="5784D023">
        <w:rPr>
          <w:rFonts w:eastAsiaTheme="minorEastAsia"/>
          <w:szCs w:val="21"/>
        </w:rPr>
        <w:t xml:space="preserve">inte fått så mycket </w:t>
      </w:r>
      <w:r w:rsidR="00F869FF" w:rsidRPr="5784D023">
        <w:rPr>
          <w:rFonts w:eastAsiaTheme="minorEastAsia"/>
          <w:szCs w:val="21"/>
        </w:rPr>
        <w:t xml:space="preserve">uppmärksamhet; </w:t>
      </w:r>
      <w:r w:rsidR="00B24982" w:rsidRPr="5784D023">
        <w:rPr>
          <w:rFonts w:eastAsiaTheme="minorEastAsia"/>
          <w:szCs w:val="21"/>
        </w:rPr>
        <w:t xml:space="preserve">utveckla verktyg och läroplaner för att få med sig skolor och universitet; organisera kampanjer kring stora </w:t>
      </w:r>
      <w:r w:rsidR="009624B9" w:rsidRPr="5784D023">
        <w:rPr>
          <w:rFonts w:eastAsiaTheme="minorEastAsia"/>
          <w:szCs w:val="21"/>
        </w:rPr>
        <w:t>högtider</w:t>
      </w:r>
      <w:r w:rsidR="51481FE6" w:rsidRPr="5784D023">
        <w:rPr>
          <w:rFonts w:eastAsiaTheme="minorEastAsia"/>
          <w:szCs w:val="21"/>
        </w:rPr>
        <w:t xml:space="preserve"> samt </w:t>
      </w:r>
      <w:r w:rsidR="009624B9" w:rsidRPr="5784D023">
        <w:rPr>
          <w:rFonts w:eastAsiaTheme="minorEastAsia"/>
          <w:szCs w:val="21"/>
        </w:rPr>
        <w:t xml:space="preserve">att ge policyrekommendationer till lokala myndigheter för </w:t>
      </w:r>
      <w:r w:rsidR="4BBB2FA9" w:rsidRPr="5784D023">
        <w:rPr>
          <w:rFonts w:eastAsiaTheme="minorEastAsia"/>
          <w:szCs w:val="21"/>
        </w:rPr>
        <w:t xml:space="preserve">bättre </w:t>
      </w:r>
      <w:r w:rsidR="002F4F28" w:rsidRPr="5784D023">
        <w:rPr>
          <w:rFonts w:eastAsiaTheme="minorEastAsia"/>
          <w:szCs w:val="21"/>
        </w:rPr>
        <w:t>reg</w:t>
      </w:r>
      <w:r w:rsidR="331CF2C1" w:rsidRPr="5784D023">
        <w:rPr>
          <w:rFonts w:eastAsiaTheme="minorEastAsia"/>
          <w:szCs w:val="21"/>
        </w:rPr>
        <w:t>ler</w:t>
      </w:r>
      <w:r w:rsidR="002F4F28" w:rsidRPr="5784D023">
        <w:rPr>
          <w:rFonts w:eastAsiaTheme="minorEastAsia"/>
          <w:szCs w:val="21"/>
        </w:rPr>
        <w:t xml:space="preserve"> och tillsyn. </w:t>
      </w:r>
    </w:p>
    <w:p w14:paraId="3B6695E2" w14:textId="5A0D30B9" w:rsidR="004E3DEF" w:rsidRPr="00D047AE" w:rsidRDefault="004E3DEF" w:rsidP="00213BCA">
      <w:pPr>
        <w:spacing w:line="240" w:lineRule="auto"/>
        <w:rPr>
          <w:lang w:val="en-US"/>
        </w:rPr>
      </w:pPr>
    </w:p>
    <w:sectPr w:rsidR="004E3DEF" w:rsidRPr="00D047AE" w:rsidSect="006B3BB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79" w:right="1276" w:bottom="1049" w:left="348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335C5" w14:textId="77777777" w:rsidR="00FD05A1" w:rsidRDefault="00FD05A1" w:rsidP="00212423">
      <w:pPr>
        <w:spacing w:line="240" w:lineRule="auto"/>
      </w:pPr>
      <w:r>
        <w:separator/>
      </w:r>
    </w:p>
  </w:endnote>
  <w:endnote w:type="continuationSeparator" w:id="0">
    <w:p w14:paraId="6942B508" w14:textId="77777777" w:rsidR="00FD05A1" w:rsidRDefault="00FD05A1" w:rsidP="00212423">
      <w:pPr>
        <w:spacing w:line="240" w:lineRule="auto"/>
      </w:pPr>
      <w:r>
        <w:continuationSeparator/>
      </w:r>
    </w:p>
  </w:endnote>
  <w:endnote w:type="continuationNotice" w:id="1">
    <w:p w14:paraId="7696B857" w14:textId="77777777" w:rsidR="00FD05A1" w:rsidRDefault="00FD05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llerText Roman">
    <w:panose1 w:val="02000603080000020004"/>
    <w:charset w:val="4D"/>
    <w:family w:val="auto"/>
    <w:notTrueType/>
    <w:pitch w:val="variable"/>
    <w:sig w:usb0="800000AF" w:usb1="5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CS-rubriker)">
    <w:altName w:val="Times New Roman"/>
    <w:panose1 w:val="020B0604020202020204"/>
    <w:charset w:val="00"/>
    <w:family w:val="roman"/>
    <w:notTrueType/>
    <w:pitch w:val="default"/>
  </w:font>
  <w:font w:name="MillerHeadline Light">
    <w:panose1 w:val="02000503090000020003"/>
    <w:charset w:val="4D"/>
    <w:family w:val="auto"/>
    <w:notTrueType/>
    <w:pitch w:val="variable"/>
    <w:sig w:usb0="800000AF" w:usb1="5000204A" w:usb2="00000000" w:usb3="00000000" w:csb0="00000001" w:csb1="00000000"/>
  </w:font>
  <w:font w:name="Montserrat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CS-brödtext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8741" w14:textId="77777777" w:rsidR="00B273A4" w:rsidRPr="001973DB" w:rsidRDefault="00892235" w:rsidP="00EC1B45">
    <w:pPr>
      <w:pStyle w:val="Sidfot"/>
      <w:ind w:left="-224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55F36FBF" wp14:editId="7712DCC8">
              <wp:simplePos x="0" y="0"/>
              <wp:positionH relativeFrom="page">
                <wp:posOffset>795020</wp:posOffset>
              </wp:positionH>
              <wp:positionV relativeFrom="page">
                <wp:posOffset>9717405</wp:posOffset>
              </wp:positionV>
              <wp:extent cx="1294765" cy="276860"/>
              <wp:effectExtent l="0" t="0" r="0" b="0"/>
              <wp:wrapNone/>
              <wp:docPr id="1012763048" name="Text Box 10127630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765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Date"/>
                            <w:tag w:val=""/>
                            <w:id w:val="-1319414308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4-24T00:00:00Z">
                              <w:dateFormat w:val="d MMMM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38A12B7" w14:textId="77777777" w:rsidR="00892235" w:rsidRPr="00892235" w:rsidRDefault="00087EB1" w:rsidP="00892235">
                              <w:pPr>
                                <w:pStyle w:val="Datum"/>
                              </w:pPr>
                              <w:r>
                                <w:rPr>
                                  <w:lang w:val="en-US"/>
                                </w:rPr>
                                <w:t>24 April 2023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5F36FBF">
              <v:stroke joinstyle="miter"/>
              <v:path gradientshapeok="t" o:connecttype="rect"/>
            </v:shapetype>
            <v:shape id="Text Box 1012763048" style="position:absolute;left:0;text-align:left;margin-left:62.6pt;margin-top:765.15pt;width:101.95pt;height:21.8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">
              <v:textbox inset="0">
                <w:txbxContent>
                  <w:sdt>
                    <w:sdtPr>
                      <w:alias w:val="Date"/>
                      <w:tag w:val=""/>
                      <w:id w:val="-1319414308"/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3-04-24T00:00:00Z">
                        <w:dateFormat w:val="d MMMM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Pr="00892235" w:rsidR="00892235" w:rsidP="00892235" w:rsidRDefault="00087EB1" w14:paraId="738A12B7" w14:textId="77777777">
                        <w:pPr>
                          <w:pStyle w:val="Date"/>
                        </w:pPr>
                        <w:r>
                          <w:rPr>
                            <w:lang w:val="en-US"/>
                          </w:rPr>
                          <w:t>24 April 2023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343F93"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29ACE22A" wp14:editId="686D2252">
              <wp:simplePos x="0" y="0"/>
              <wp:positionH relativeFrom="page">
                <wp:posOffset>795655</wp:posOffset>
              </wp:positionH>
              <wp:positionV relativeFrom="page">
                <wp:posOffset>9998710</wp:posOffset>
              </wp:positionV>
              <wp:extent cx="5976000" cy="0"/>
              <wp:effectExtent l="0" t="0" r="0" b="0"/>
              <wp:wrapNone/>
              <wp:docPr id="1470000535" name="Group 14700005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000" cy="0"/>
                        <a:chOff x="0" y="0"/>
                        <a:chExt cx="5977737" cy="0"/>
                      </a:xfrm>
                    </wpg:grpSpPr>
                    <wps:wsp>
                      <wps:cNvPr id="1446027056" name="Rak 2"/>
                      <wps:cNvCnPr/>
                      <wps:spPr>
                        <a:xfrm>
                          <a:off x="1424152" y="0"/>
                          <a:ext cx="4553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85047719" name="Rak 2"/>
                      <wps:cNvCnPr/>
                      <wps:spPr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group id="Grupp 3" style="position:absolute;margin-left:62.65pt;margin-top:787.3pt;width:470.55pt;height:0;z-index:251675648;mso-position-horizontal-relative:page;mso-position-vertical-relative:page;mso-width-relative:margin" coordsize="59777,0" o:spid="_x0000_s1026" w14:anchorId="11CAFA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">
              <v:line id="Rak 2" style="position:absolute;visibility:visible;mso-wrap-style:square" o:spid="_x0000_s1027" strokecolor="black [3213]" strokeweight=".5pt" o:connectortype="straight" from="14241,0" to="59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0,0" to="13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">
                <v:stroke joinstyle="miter"/>
              </v:lin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34C6" w14:textId="77777777" w:rsidR="00C70C5C" w:rsidRPr="00343F93" w:rsidRDefault="00F812CB" w:rsidP="00343F93">
    <w:pPr>
      <w:pStyle w:val="Sidfot"/>
    </w:pPr>
    <w:r w:rsidRPr="00343F93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76F5F26" wp14:editId="36A2263F">
              <wp:simplePos x="0" y="0"/>
              <wp:positionH relativeFrom="page">
                <wp:posOffset>795655</wp:posOffset>
              </wp:positionH>
              <wp:positionV relativeFrom="page">
                <wp:posOffset>9998069</wp:posOffset>
              </wp:positionV>
              <wp:extent cx="5976000" cy="0"/>
              <wp:effectExtent l="0" t="0" r="5715" b="1270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000" cy="0"/>
                        <a:chOff x="0" y="0"/>
                        <a:chExt cx="5977737" cy="0"/>
                      </a:xfrm>
                    </wpg:grpSpPr>
                    <wps:wsp>
                      <wps:cNvPr id="1" name="Rak 2"/>
                      <wps:cNvCnPr/>
                      <wps:spPr>
                        <a:xfrm>
                          <a:off x="1424152" y="0"/>
                          <a:ext cx="4553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Rak 2"/>
                      <wps:cNvCnPr/>
                      <wps:spPr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group id="Grupp 3" style="position:absolute;margin-left:62.65pt;margin-top:787.25pt;width:470.55pt;height:0;z-index:251670528;mso-position-horizontal-relative:page;mso-position-vertical-relative:page;mso-width-relative:margin" coordsize="59777,0" o:spid="_x0000_s1026" w14:anchorId="79CCE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">
              <v:line id="Rak 2" style="position:absolute;visibility:visible;mso-wrap-style:square" o:spid="_x0000_s1027" strokecolor="black [3213]" strokeweight=".5pt" o:connectortype="straight" from="14241,0" to="59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0,0" to="13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">
                <v:stroke joinstyle="miter"/>
              </v:lin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70C04" w14:textId="77777777" w:rsidR="00FD05A1" w:rsidRDefault="00FD05A1" w:rsidP="00212423">
      <w:pPr>
        <w:spacing w:line="240" w:lineRule="auto"/>
      </w:pPr>
      <w:r>
        <w:separator/>
      </w:r>
    </w:p>
  </w:footnote>
  <w:footnote w:type="continuationSeparator" w:id="0">
    <w:p w14:paraId="1B65304E" w14:textId="77777777" w:rsidR="00FD05A1" w:rsidRDefault="00FD05A1" w:rsidP="00212423">
      <w:pPr>
        <w:spacing w:line="240" w:lineRule="auto"/>
      </w:pPr>
      <w:r>
        <w:continuationSeparator/>
      </w:r>
    </w:p>
  </w:footnote>
  <w:footnote w:type="continuationNotice" w:id="1">
    <w:p w14:paraId="1972CA9A" w14:textId="77777777" w:rsidR="00FD05A1" w:rsidRDefault="00FD05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BE75" w14:textId="77777777" w:rsidR="00A066B4" w:rsidRDefault="00892235">
    <w:pPr>
      <w:pStyle w:val="Sidhuvud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B31EB6F" wp14:editId="2521E1AF">
              <wp:simplePos x="0" y="0"/>
              <wp:positionH relativeFrom="column">
                <wp:posOffset>-635</wp:posOffset>
              </wp:positionH>
              <wp:positionV relativeFrom="paragraph">
                <wp:posOffset>175895</wp:posOffset>
              </wp:positionV>
              <wp:extent cx="4551626" cy="0"/>
              <wp:effectExtent l="0" t="0" r="0" b="0"/>
              <wp:wrapNone/>
              <wp:docPr id="1099491932" name="Straight Connector 10994919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51626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line id="Rak 2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.05pt,13.85pt" to="358.35pt,13.85pt" w14:anchorId="630AD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">
              <v:stroke joinstyle="miter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FDBC0AE" wp14:editId="4C7B9F56">
              <wp:simplePos x="0" y="0"/>
              <wp:positionH relativeFrom="column">
                <wp:posOffset>-1421130</wp:posOffset>
              </wp:positionH>
              <wp:positionV relativeFrom="paragraph">
                <wp:posOffset>175260</wp:posOffset>
              </wp:positionV>
              <wp:extent cx="1306119" cy="0"/>
              <wp:effectExtent l="0" t="0" r="0" b="0"/>
              <wp:wrapNone/>
              <wp:docPr id="1037867167" name="Straight Connector 1037867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06119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line id="Rak 2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111.9pt,13.8pt" to="-9.05pt,13.8pt" w14:anchorId="0F6AED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">
              <v:stroke joinstyle="miter"/>
            </v:line>
          </w:pict>
        </mc:Fallback>
      </mc:AlternateContent>
    </w:r>
    <w:r w:rsidR="009A3A9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D9C9510" wp14:editId="3B0F5317">
              <wp:simplePos x="0" y="0"/>
              <wp:positionH relativeFrom="page">
                <wp:posOffset>783590</wp:posOffset>
              </wp:positionH>
              <wp:positionV relativeFrom="page">
                <wp:posOffset>527685</wp:posOffset>
              </wp:positionV>
              <wp:extent cx="1383665" cy="526415"/>
              <wp:effectExtent l="0" t="0" r="0" b="6985"/>
              <wp:wrapNone/>
              <wp:docPr id="2020791387" name="Text Box 2020791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3665" cy="526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hAnsiTheme="majorHAnsi"/>
                              <w:sz w:val="12"/>
                              <w:szCs w:val="10"/>
                              <w:lang w:val="en-US"/>
                            </w:rPr>
                            <w:alias w:val="Subject"/>
                            <w:tag w:val=""/>
                            <w:id w:val="-1262689730"/>
                            <w:placeholder>
                              <w:docPart w:val="8D1E7125C6EC7340AD0B222E1FA0C769"/>
                            </w:placeholder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58FA7A4" w14:textId="1D9698C5" w:rsidR="009A3A9C" w:rsidRPr="00CB7890" w:rsidRDefault="00650FE1" w:rsidP="00E57402">
                              <w:pPr>
                                <w:spacing w:after="10" w:line="216" w:lineRule="auto"/>
                                <w:rPr>
                                  <w:rFonts w:asciiTheme="majorHAnsi" w:hAnsiTheme="majorHAnsi"/>
                                  <w:sz w:val="12"/>
                                  <w:szCs w:val="10"/>
                                  <w:lang w:val="en-US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2"/>
                                  <w:szCs w:val="10"/>
                                  <w:lang w:val="en-US"/>
                                </w:rPr>
                                <w:t>SAMMANFATTNING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Style w:val="DatumChar"/>
                              <w:lang w:val="en-US"/>
                            </w:rPr>
                            <w:alias w:val="Title"/>
                            <w:tag w:val=""/>
                            <w:id w:val="1589110498"/>
                            <w:placeholder>
                              <w:docPart w:val="2824FEFB23A4D845BC1FA659B51A1DDA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31F0349" w14:textId="74154CE0" w:rsidR="009A3A9C" w:rsidRPr="00CB7890" w:rsidRDefault="00213BCA" w:rsidP="009A3A9C">
                              <w:pPr>
                                <w:spacing w:after="0" w:line="216" w:lineRule="auto"/>
                                <w:rPr>
                                  <w:rStyle w:val="DatumChar"/>
                                  <w:lang w:val="en-US"/>
                                </w:rPr>
                              </w:pPr>
                              <w:r>
                                <w:rPr>
                                  <w:rStyle w:val="DatumChar"/>
                                  <w:lang w:val="en-US"/>
                                </w:rPr>
                                <w:t>Pride on Our Plates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D9C9510">
              <v:stroke joinstyle="miter"/>
              <v:path gradientshapeok="t" o:connecttype="rect"/>
            </v:shapetype>
            <v:shape id="Text Box 2020791387" style="position:absolute;margin-left:61.7pt;margin-top:41.55pt;width:108.95pt;height:41.4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">
              <v:textbox inset="0">
                <w:txbxContent>
                  <w:sdt>
                    <w:sdtPr>
                      <w:rPr>
                        <w:rFonts w:asciiTheme="majorHAnsi" w:hAnsiTheme="majorHAnsi"/>
                        <w:sz w:val="12"/>
                        <w:szCs w:val="10"/>
                        <w:lang w:val="en-US"/>
                      </w:rPr>
                      <w:alias w:val="Subject"/>
                      <w:tag w:val=""/>
                      <w:id w:val="-1262689730"/>
                      <w:placeholder>
                        <w:docPart w:val="8D1E7125C6EC7340AD0B222E1FA0C769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Content>
                      <w:p w:rsidRPr="00CB7890" w:rsidR="009A3A9C" w:rsidP="00E57402" w:rsidRDefault="00650FE1" w14:paraId="358FA7A4" w14:textId="1D9698C5">
                        <w:pPr>
                          <w:spacing w:after="10" w:line="216" w:lineRule="auto"/>
                          <w:rPr>
                            <w:rFonts w:asciiTheme="majorHAnsi" w:hAnsiTheme="majorHAnsi"/>
                            <w:sz w:val="12"/>
                            <w:szCs w:val="10"/>
                            <w:lang w:val="en-US"/>
                          </w:rPr>
                        </w:pPr>
                        <w:r>
                          <w:rPr>
                            <w:rFonts w:asciiTheme="majorHAnsi" w:hAnsiTheme="majorHAnsi"/>
                            <w:sz w:val="12"/>
                            <w:szCs w:val="10"/>
                            <w:lang w:val="en-US"/>
                          </w:rPr>
                          <w:t>SAMMANFATTNING</w:t>
                        </w:r>
                      </w:p>
                    </w:sdtContent>
                  </w:sdt>
                  <w:sdt>
                    <w:sdtPr>
                      <w:rPr>
                        <w:rStyle w:val="DateChar"/>
                        <w:lang w:val="en-US"/>
                      </w:rPr>
                      <w:alias w:val="Title"/>
                      <w:tag w:val=""/>
                      <w:id w:val="1589110498"/>
                      <w:placeholder>
                        <w:docPart w:val="2824FEFB23A4D845BC1FA659B51A1DDA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Pr="00CB7890" w:rsidR="009A3A9C" w:rsidP="009A3A9C" w:rsidRDefault="00213BCA" w14:paraId="631F0349" w14:textId="74154CE0">
                        <w:pPr>
                          <w:spacing w:after="0" w:line="216" w:lineRule="auto"/>
                          <w:rPr>
                            <w:rStyle w:val="DateChar"/>
                            <w:lang w:val="en-US"/>
                          </w:rPr>
                        </w:pPr>
                        <w:r>
                          <w:rPr>
                            <w:rStyle w:val="DateChar"/>
                            <w:lang w:val="en-US"/>
                          </w:rPr>
                          <w:t>Pride on Our Plates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46E3" w14:textId="77777777" w:rsidR="00115641" w:rsidRPr="00B273A4" w:rsidRDefault="00343F93" w:rsidP="00896754">
    <w:pPr>
      <w:pStyle w:val="Sidhuvud"/>
      <w:rPr>
        <w:sz w:val="22"/>
        <w:szCs w:val="22"/>
      </w:rPr>
    </w:pPr>
    <w:r w:rsidRPr="00B273A4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DCAA56A" wp14:editId="2238B67D">
          <wp:simplePos x="0" y="0"/>
          <wp:positionH relativeFrom="page">
            <wp:posOffset>1021715</wp:posOffset>
          </wp:positionH>
          <wp:positionV relativeFrom="page">
            <wp:posOffset>607695</wp:posOffset>
          </wp:positionV>
          <wp:extent cx="831215" cy="1439545"/>
          <wp:effectExtent l="0" t="0" r="0" b="0"/>
          <wp:wrapNone/>
          <wp:docPr id="135139942" name="Picture 135139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5F3" w:rsidRPr="00B273A4"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74BDB139" wp14:editId="2C44D36A">
              <wp:simplePos x="0" y="0"/>
              <wp:positionH relativeFrom="page">
                <wp:posOffset>790575</wp:posOffset>
              </wp:positionH>
              <wp:positionV relativeFrom="page">
                <wp:posOffset>499326</wp:posOffset>
              </wp:positionV>
              <wp:extent cx="5972400" cy="21600"/>
              <wp:effectExtent l="0" t="0" r="47625" b="3556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400" cy="21600"/>
                        <a:chOff x="-17702" y="-2565"/>
                        <a:chExt cx="5975515" cy="22281"/>
                      </a:xfrm>
                    </wpg:grpSpPr>
                    <wps:wsp>
                      <wps:cNvPr id="600791688" name="Rak 2"/>
                      <wps:cNvCnPr/>
                      <wps:spPr>
                        <a:xfrm>
                          <a:off x="1403813" y="19716"/>
                          <a:ext cx="45540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3764999" name="Rak 2"/>
                      <wps:cNvCnPr/>
                      <wps:spPr>
                        <a:xfrm>
                          <a:off x="-17702" y="-2565"/>
                          <a:ext cx="1306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group id="Grupp 7" style="position:absolute;margin-left:62.25pt;margin-top:39.3pt;width:470.25pt;height:1.7pt;z-index:251666432;mso-position-horizontal-relative:page;mso-position-vertical-relative:page;mso-width-relative:margin;mso-height-relative:margin" coordsize="59755,222" coordorigin="-177,-25" o:spid="_x0000_s1026" w14:anchorId="72A4D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">
              <v:line id="Rak 2" style="position:absolute;visibility:visible;mso-wrap-style:square" o:spid="_x0000_s1027" strokecolor="black [3213]" strokeweight="4pt" o:connectortype="straight" from="14038,197" to="59578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-177,-25" to="12890,-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">
                <v:stroke joinstyle="miter"/>
              </v:lin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64AD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CA33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6650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6AC6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C7C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842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7C02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EC5D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B20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AA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32F37"/>
    <w:multiLevelType w:val="multilevel"/>
    <w:tmpl w:val="FAE4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C7E69E4"/>
    <w:multiLevelType w:val="multilevel"/>
    <w:tmpl w:val="3C76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727673"/>
    <w:multiLevelType w:val="multilevel"/>
    <w:tmpl w:val="BB287E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722B5D"/>
    <w:multiLevelType w:val="multilevel"/>
    <w:tmpl w:val="B3EA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5364F0"/>
    <w:multiLevelType w:val="multilevel"/>
    <w:tmpl w:val="1D3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024F6F"/>
    <w:multiLevelType w:val="multilevel"/>
    <w:tmpl w:val="2064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E32FC0"/>
    <w:multiLevelType w:val="multilevel"/>
    <w:tmpl w:val="4C7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8D68E9"/>
    <w:multiLevelType w:val="multilevel"/>
    <w:tmpl w:val="2672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8742577"/>
    <w:multiLevelType w:val="multilevel"/>
    <w:tmpl w:val="10FE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9067CAE"/>
    <w:multiLevelType w:val="multilevel"/>
    <w:tmpl w:val="03C2A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DC1450"/>
    <w:multiLevelType w:val="multilevel"/>
    <w:tmpl w:val="D742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5B3360"/>
    <w:multiLevelType w:val="multilevel"/>
    <w:tmpl w:val="7084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B37897"/>
    <w:multiLevelType w:val="multilevel"/>
    <w:tmpl w:val="390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1C055E"/>
    <w:multiLevelType w:val="multilevel"/>
    <w:tmpl w:val="27D6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9E71C1"/>
    <w:multiLevelType w:val="multilevel"/>
    <w:tmpl w:val="B15A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2608C4"/>
    <w:multiLevelType w:val="multilevel"/>
    <w:tmpl w:val="D274228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795258"/>
    <w:multiLevelType w:val="multilevel"/>
    <w:tmpl w:val="A100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0582C4B"/>
    <w:multiLevelType w:val="multilevel"/>
    <w:tmpl w:val="FAA4F1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D945FF"/>
    <w:multiLevelType w:val="multilevel"/>
    <w:tmpl w:val="3B0A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51B58FA"/>
    <w:multiLevelType w:val="multilevel"/>
    <w:tmpl w:val="8392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7F664DD"/>
    <w:multiLevelType w:val="multilevel"/>
    <w:tmpl w:val="99F01A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2D7FF1"/>
    <w:multiLevelType w:val="multilevel"/>
    <w:tmpl w:val="39FA8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8D66E4"/>
    <w:multiLevelType w:val="multilevel"/>
    <w:tmpl w:val="09DE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5744FE"/>
    <w:multiLevelType w:val="multilevel"/>
    <w:tmpl w:val="3094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8656C4B"/>
    <w:multiLevelType w:val="multilevel"/>
    <w:tmpl w:val="895A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BCD043D"/>
    <w:multiLevelType w:val="multilevel"/>
    <w:tmpl w:val="6E3096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297E5A"/>
    <w:multiLevelType w:val="multilevel"/>
    <w:tmpl w:val="2DAC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8AB2529"/>
    <w:multiLevelType w:val="hybridMultilevel"/>
    <w:tmpl w:val="9C0873D6"/>
    <w:lvl w:ilvl="0" w:tplc="64428ED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64E52"/>
    <w:multiLevelType w:val="multilevel"/>
    <w:tmpl w:val="AB7C2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5F28CF"/>
    <w:multiLevelType w:val="multilevel"/>
    <w:tmpl w:val="7B96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C36963"/>
    <w:multiLevelType w:val="multilevel"/>
    <w:tmpl w:val="6CA4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447112">
    <w:abstractNumId w:val="8"/>
  </w:num>
  <w:num w:numId="2" w16cid:durableId="43872589">
    <w:abstractNumId w:val="3"/>
  </w:num>
  <w:num w:numId="3" w16cid:durableId="1622179033">
    <w:abstractNumId w:val="2"/>
  </w:num>
  <w:num w:numId="4" w16cid:durableId="1582175374">
    <w:abstractNumId w:val="1"/>
  </w:num>
  <w:num w:numId="5" w16cid:durableId="1297293427">
    <w:abstractNumId w:val="0"/>
  </w:num>
  <w:num w:numId="6" w16cid:durableId="302659219">
    <w:abstractNumId w:val="9"/>
  </w:num>
  <w:num w:numId="7" w16cid:durableId="1660190542">
    <w:abstractNumId w:val="7"/>
  </w:num>
  <w:num w:numId="8" w16cid:durableId="447823877">
    <w:abstractNumId w:val="6"/>
  </w:num>
  <w:num w:numId="9" w16cid:durableId="1248266240">
    <w:abstractNumId w:val="5"/>
  </w:num>
  <w:num w:numId="10" w16cid:durableId="284240896">
    <w:abstractNumId w:val="4"/>
  </w:num>
  <w:num w:numId="11" w16cid:durableId="873153849">
    <w:abstractNumId w:val="37"/>
  </w:num>
  <w:num w:numId="12" w16cid:durableId="1531915925">
    <w:abstractNumId w:val="19"/>
  </w:num>
  <w:num w:numId="13" w16cid:durableId="1452360991">
    <w:abstractNumId w:val="38"/>
  </w:num>
  <w:num w:numId="14" w16cid:durableId="25454008">
    <w:abstractNumId w:val="35"/>
  </w:num>
  <w:num w:numId="15" w16cid:durableId="415521163">
    <w:abstractNumId w:val="30"/>
  </w:num>
  <w:num w:numId="16" w16cid:durableId="2047289942">
    <w:abstractNumId w:val="27"/>
  </w:num>
  <w:num w:numId="17" w16cid:durableId="1765883373">
    <w:abstractNumId w:val="25"/>
  </w:num>
  <w:num w:numId="18" w16cid:durableId="1811941373">
    <w:abstractNumId w:val="31"/>
  </w:num>
  <w:num w:numId="19" w16cid:durableId="895896773">
    <w:abstractNumId w:val="12"/>
  </w:num>
  <w:num w:numId="20" w16cid:durableId="430930569">
    <w:abstractNumId w:val="23"/>
  </w:num>
  <w:num w:numId="21" w16cid:durableId="1594708470">
    <w:abstractNumId w:val="16"/>
  </w:num>
  <w:num w:numId="22" w16cid:durableId="210189059">
    <w:abstractNumId w:val="11"/>
  </w:num>
  <w:num w:numId="23" w16cid:durableId="86001301">
    <w:abstractNumId w:val="17"/>
  </w:num>
  <w:num w:numId="24" w16cid:durableId="770927932">
    <w:abstractNumId w:val="22"/>
  </w:num>
  <w:num w:numId="25" w16cid:durableId="1054736730">
    <w:abstractNumId w:val="32"/>
  </w:num>
  <w:num w:numId="26" w16cid:durableId="112599087">
    <w:abstractNumId w:val="40"/>
  </w:num>
  <w:num w:numId="27" w16cid:durableId="1942957914">
    <w:abstractNumId w:val="10"/>
  </w:num>
  <w:num w:numId="28" w16cid:durableId="15160376">
    <w:abstractNumId w:val="24"/>
  </w:num>
  <w:num w:numId="29" w16cid:durableId="1888179066">
    <w:abstractNumId w:val="33"/>
  </w:num>
  <w:num w:numId="30" w16cid:durableId="1727685658">
    <w:abstractNumId w:val="13"/>
  </w:num>
  <w:num w:numId="31" w16cid:durableId="139925727">
    <w:abstractNumId w:val="21"/>
  </w:num>
  <w:num w:numId="32" w16cid:durableId="1583831846">
    <w:abstractNumId w:val="36"/>
  </w:num>
  <w:num w:numId="33" w16cid:durableId="130364827">
    <w:abstractNumId w:val="28"/>
  </w:num>
  <w:num w:numId="34" w16cid:durableId="1609196608">
    <w:abstractNumId w:val="39"/>
  </w:num>
  <w:num w:numId="35" w16cid:durableId="1327057381">
    <w:abstractNumId w:val="20"/>
  </w:num>
  <w:num w:numId="36" w16cid:durableId="1905801079">
    <w:abstractNumId w:val="14"/>
  </w:num>
  <w:num w:numId="37" w16cid:durableId="1345741478">
    <w:abstractNumId w:val="15"/>
  </w:num>
  <w:num w:numId="38" w16cid:durableId="787816615">
    <w:abstractNumId w:val="34"/>
  </w:num>
  <w:num w:numId="39" w16cid:durableId="403526734">
    <w:abstractNumId w:val="18"/>
  </w:num>
  <w:num w:numId="40" w16cid:durableId="256909483">
    <w:abstractNumId w:val="26"/>
  </w:num>
  <w:num w:numId="41" w16cid:durableId="19528575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90"/>
    <w:rsid w:val="00001D64"/>
    <w:rsid w:val="00013000"/>
    <w:rsid w:val="00014B52"/>
    <w:rsid w:val="0001605C"/>
    <w:rsid w:val="00031366"/>
    <w:rsid w:val="00033573"/>
    <w:rsid w:val="00036FEB"/>
    <w:rsid w:val="000437DF"/>
    <w:rsid w:val="00071D57"/>
    <w:rsid w:val="00077AC3"/>
    <w:rsid w:val="00082E96"/>
    <w:rsid w:val="00082F8B"/>
    <w:rsid w:val="00087EB1"/>
    <w:rsid w:val="00090B49"/>
    <w:rsid w:val="0009719D"/>
    <w:rsid w:val="000A7C7D"/>
    <w:rsid w:val="000B17C8"/>
    <w:rsid w:val="000B3A5A"/>
    <w:rsid w:val="000B6509"/>
    <w:rsid w:val="000B7636"/>
    <w:rsid w:val="000C026D"/>
    <w:rsid w:val="000D3659"/>
    <w:rsid w:val="000D5C68"/>
    <w:rsid w:val="000E0D75"/>
    <w:rsid w:val="000E580D"/>
    <w:rsid w:val="00106DEF"/>
    <w:rsid w:val="00113EA9"/>
    <w:rsid w:val="00115641"/>
    <w:rsid w:val="0011601D"/>
    <w:rsid w:val="0014099D"/>
    <w:rsid w:val="00153948"/>
    <w:rsid w:val="00155C6E"/>
    <w:rsid w:val="00172318"/>
    <w:rsid w:val="00172C3F"/>
    <w:rsid w:val="00175624"/>
    <w:rsid w:val="00181FBC"/>
    <w:rsid w:val="001973DB"/>
    <w:rsid w:val="001E3974"/>
    <w:rsid w:val="001E6056"/>
    <w:rsid w:val="00212423"/>
    <w:rsid w:val="00213BCA"/>
    <w:rsid w:val="00214C77"/>
    <w:rsid w:val="002312EA"/>
    <w:rsid w:val="002325B3"/>
    <w:rsid w:val="00236DFD"/>
    <w:rsid w:val="002428F2"/>
    <w:rsid w:val="00251A71"/>
    <w:rsid w:val="00254E48"/>
    <w:rsid w:val="002653BB"/>
    <w:rsid w:val="002866D6"/>
    <w:rsid w:val="002A0877"/>
    <w:rsid w:val="002B529D"/>
    <w:rsid w:val="002B78AD"/>
    <w:rsid w:val="002C1528"/>
    <w:rsid w:val="002C2E4C"/>
    <w:rsid w:val="002D47EA"/>
    <w:rsid w:val="002D751A"/>
    <w:rsid w:val="002F275B"/>
    <w:rsid w:val="002F2C34"/>
    <w:rsid w:val="002F4F28"/>
    <w:rsid w:val="00300BFF"/>
    <w:rsid w:val="0031571E"/>
    <w:rsid w:val="003232FA"/>
    <w:rsid w:val="003332F6"/>
    <w:rsid w:val="00343F93"/>
    <w:rsid w:val="003562E1"/>
    <w:rsid w:val="0037106D"/>
    <w:rsid w:val="00377917"/>
    <w:rsid w:val="00383977"/>
    <w:rsid w:val="00384DC7"/>
    <w:rsid w:val="003920A3"/>
    <w:rsid w:val="0039476E"/>
    <w:rsid w:val="003A7DC5"/>
    <w:rsid w:val="003C123A"/>
    <w:rsid w:val="003D14B3"/>
    <w:rsid w:val="003D3358"/>
    <w:rsid w:val="003D45F3"/>
    <w:rsid w:val="003D6B07"/>
    <w:rsid w:val="003E361A"/>
    <w:rsid w:val="003E5F16"/>
    <w:rsid w:val="003E7DA4"/>
    <w:rsid w:val="0041243D"/>
    <w:rsid w:val="00416479"/>
    <w:rsid w:val="0042122D"/>
    <w:rsid w:val="00423C02"/>
    <w:rsid w:val="00424254"/>
    <w:rsid w:val="00443F27"/>
    <w:rsid w:val="004531AF"/>
    <w:rsid w:val="00484AB1"/>
    <w:rsid w:val="004853D1"/>
    <w:rsid w:val="004933CA"/>
    <w:rsid w:val="00497902"/>
    <w:rsid w:val="004C1939"/>
    <w:rsid w:val="004C4C96"/>
    <w:rsid w:val="004C7D39"/>
    <w:rsid w:val="004D07C6"/>
    <w:rsid w:val="004D33A0"/>
    <w:rsid w:val="004E22DC"/>
    <w:rsid w:val="004E3DEF"/>
    <w:rsid w:val="00522C30"/>
    <w:rsid w:val="00541354"/>
    <w:rsid w:val="00542521"/>
    <w:rsid w:val="00542B30"/>
    <w:rsid w:val="00550A1C"/>
    <w:rsid w:val="00572CE0"/>
    <w:rsid w:val="005746DD"/>
    <w:rsid w:val="00584E70"/>
    <w:rsid w:val="00591681"/>
    <w:rsid w:val="00594F59"/>
    <w:rsid w:val="005A068B"/>
    <w:rsid w:val="005A3D2E"/>
    <w:rsid w:val="005C1AA6"/>
    <w:rsid w:val="005C5925"/>
    <w:rsid w:val="005D5FE8"/>
    <w:rsid w:val="005E19FE"/>
    <w:rsid w:val="005E3C0A"/>
    <w:rsid w:val="005F0915"/>
    <w:rsid w:val="005F65F6"/>
    <w:rsid w:val="0060684E"/>
    <w:rsid w:val="00613EFD"/>
    <w:rsid w:val="00615AF8"/>
    <w:rsid w:val="006203E7"/>
    <w:rsid w:val="00650FE1"/>
    <w:rsid w:val="00651FCA"/>
    <w:rsid w:val="00674EF3"/>
    <w:rsid w:val="0067795F"/>
    <w:rsid w:val="00686495"/>
    <w:rsid w:val="006872D5"/>
    <w:rsid w:val="00697289"/>
    <w:rsid w:val="006A2DDB"/>
    <w:rsid w:val="006B3BB1"/>
    <w:rsid w:val="006C78E0"/>
    <w:rsid w:val="006D4DBC"/>
    <w:rsid w:val="006E180E"/>
    <w:rsid w:val="006E185A"/>
    <w:rsid w:val="006F0C08"/>
    <w:rsid w:val="007050B3"/>
    <w:rsid w:val="007306A1"/>
    <w:rsid w:val="00747868"/>
    <w:rsid w:val="007522D0"/>
    <w:rsid w:val="00755604"/>
    <w:rsid w:val="00764E32"/>
    <w:rsid w:val="00781081"/>
    <w:rsid w:val="00782A6D"/>
    <w:rsid w:val="0079766D"/>
    <w:rsid w:val="00797AA3"/>
    <w:rsid w:val="007A27B9"/>
    <w:rsid w:val="007D7082"/>
    <w:rsid w:val="007E3912"/>
    <w:rsid w:val="007E4B59"/>
    <w:rsid w:val="007F1343"/>
    <w:rsid w:val="007F1687"/>
    <w:rsid w:val="008232EC"/>
    <w:rsid w:val="00852628"/>
    <w:rsid w:val="008641E5"/>
    <w:rsid w:val="00876F66"/>
    <w:rsid w:val="00892235"/>
    <w:rsid w:val="00893297"/>
    <w:rsid w:val="00896754"/>
    <w:rsid w:val="008A185C"/>
    <w:rsid w:val="008A4763"/>
    <w:rsid w:val="008A75A9"/>
    <w:rsid w:val="008C4FE0"/>
    <w:rsid w:val="008D1FEA"/>
    <w:rsid w:val="008D2FD7"/>
    <w:rsid w:val="008E4ADF"/>
    <w:rsid w:val="009079E1"/>
    <w:rsid w:val="00930AFD"/>
    <w:rsid w:val="009342A3"/>
    <w:rsid w:val="00936D5F"/>
    <w:rsid w:val="00947B0B"/>
    <w:rsid w:val="0095218A"/>
    <w:rsid w:val="009552A5"/>
    <w:rsid w:val="009620C8"/>
    <w:rsid w:val="009624B9"/>
    <w:rsid w:val="00980A25"/>
    <w:rsid w:val="00983957"/>
    <w:rsid w:val="009A3A9C"/>
    <w:rsid w:val="009B15CD"/>
    <w:rsid w:val="009B1EDB"/>
    <w:rsid w:val="009C2258"/>
    <w:rsid w:val="009E56E5"/>
    <w:rsid w:val="009F4D10"/>
    <w:rsid w:val="00A066B4"/>
    <w:rsid w:val="00A14E0C"/>
    <w:rsid w:val="00A30502"/>
    <w:rsid w:val="00A347B6"/>
    <w:rsid w:val="00A41EBA"/>
    <w:rsid w:val="00A46E0B"/>
    <w:rsid w:val="00A5138C"/>
    <w:rsid w:val="00A57D11"/>
    <w:rsid w:val="00A86C25"/>
    <w:rsid w:val="00A96396"/>
    <w:rsid w:val="00A970D5"/>
    <w:rsid w:val="00AA00FD"/>
    <w:rsid w:val="00AA69A7"/>
    <w:rsid w:val="00AB0941"/>
    <w:rsid w:val="00AB26F3"/>
    <w:rsid w:val="00AB28D1"/>
    <w:rsid w:val="00AB3394"/>
    <w:rsid w:val="00AC69AA"/>
    <w:rsid w:val="00AD124C"/>
    <w:rsid w:val="00AD5CA1"/>
    <w:rsid w:val="00AE4401"/>
    <w:rsid w:val="00AE4734"/>
    <w:rsid w:val="00AE63D9"/>
    <w:rsid w:val="00B24982"/>
    <w:rsid w:val="00B273A4"/>
    <w:rsid w:val="00B338D8"/>
    <w:rsid w:val="00B45F71"/>
    <w:rsid w:val="00B57F58"/>
    <w:rsid w:val="00B71D0D"/>
    <w:rsid w:val="00B916F4"/>
    <w:rsid w:val="00B93334"/>
    <w:rsid w:val="00BB59E2"/>
    <w:rsid w:val="00BC17B8"/>
    <w:rsid w:val="00BD6891"/>
    <w:rsid w:val="00BE1486"/>
    <w:rsid w:val="00BE7E44"/>
    <w:rsid w:val="00BF11A5"/>
    <w:rsid w:val="00C01D7C"/>
    <w:rsid w:val="00C05CE6"/>
    <w:rsid w:val="00C14588"/>
    <w:rsid w:val="00C409D9"/>
    <w:rsid w:val="00C50B9B"/>
    <w:rsid w:val="00C57C6A"/>
    <w:rsid w:val="00C67540"/>
    <w:rsid w:val="00C70C5C"/>
    <w:rsid w:val="00C747EF"/>
    <w:rsid w:val="00C934E8"/>
    <w:rsid w:val="00CB0CC0"/>
    <w:rsid w:val="00CB7890"/>
    <w:rsid w:val="00CC4EC3"/>
    <w:rsid w:val="00CC7733"/>
    <w:rsid w:val="00CD0641"/>
    <w:rsid w:val="00CD0B5E"/>
    <w:rsid w:val="00CD5F04"/>
    <w:rsid w:val="00CE7932"/>
    <w:rsid w:val="00D047AE"/>
    <w:rsid w:val="00D43087"/>
    <w:rsid w:val="00D50679"/>
    <w:rsid w:val="00D60B15"/>
    <w:rsid w:val="00D723AD"/>
    <w:rsid w:val="00D80E33"/>
    <w:rsid w:val="00D960A8"/>
    <w:rsid w:val="00DA140A"/>
    <w:rsid w:val="00DA4420"/>
    <w:rsid w:val="00DD4ED6"/>
    <w:rsid w:val="00DF5AF3"/>
    <w:rsid w:val="00DF5CE9"/>
    <w:rsid w:val="00E05EE3"/>
    <w:rsid w:val="00E23DE2"/>
    <w:rsid w:val="00E301D0"/>
    <w:rsid w:val="00E3320D"/>
    <w:rsid w:val="00E36AB8"/>
    <w:rsid w:val="00E539B8"/>
    <w:rsid w:val="00E53E91"/>
    <w:rsid w:val="00E57402"/>
    <w:rsid w:val="00E62786"/>
    <w:rsid w:val="00E742EB"/>
    <w:rsid w:val="00EA29D9"/>
    <w:rsid w:val="00EA7E6F"/>
    <w:rsid w:val="00EC1B45"/>
    <w:rsid w:val="00EC34CA"/>
    <w:rsid w:val="00ED4C20"/>
    <w:rsid w:val="00EE50C3"/>
    <w:rsid w:val="00EF5234"/>
    <w:rsid w:val="00EF6023"/>
    <w:rsid w:val="00F00A29"/>
    <w:rsid w:val="00F16A68"/>
    <w:rsid w:val="00F215CB"/>
    <w:rsid w:val="00F21CDC"/>
    <w:rsid w:val="00F3263C"/>
    <w:rsid w:val="00F812CB"/>
    <w:rsid w:val="00F869FF"/>
    <w:rsid w:val="00F90932"/>
    <w:rsid w:val="00FA3149"/>
    <w:rsid w:val="00FA5780"/>
    <w:rsid w:val="00FB02B9"/>
    <w:rsid w:val="00FB0D92"/>
    <w:rsid w:val="00FB4882"/>
    <w:rsid w:val="00FD05A1"/>
    <w:rsid w:val="00FE220C"/>
    <w:rsid w:val="00FF45F3"/>
    <w:rsid w:val="01668A8E"/>
    <w:rsid w:val="01F23207"/>
    <w:rsid w:val="028E2884"/>
    <w:rsid w:val="05130319"/>
    <w:rsid w:val="05571745"/>
    <w:rsid w:val="0817B490"/>
    <w:rsid w:val="09063056"/>
    <w:rsid w:val="0A2F7BFA"/>
    <w:rsid w:val="10E1EEF4"/>
    <w:rsid w:val="12899390"/>
    <w:rsid w:val="1D713301"/>
    <w:rsid w:val="1D9E7DA1"/>
    <w:rsid w:val="1DB1A130"/>
    <w:rsid w:val="1E9A8BC5"/>
    <w:rsid w:val="1EAC8EF4"/>
    <w:rsid w:val="28E33538"/>
    <w:rsid w:val="29FC35F1"/>
    <w:rsid w:val="2BF60432"/>
    <w:rsid w:val="2D3AEDA6"/>
    <w:rsid w:val="2DAF8DE3"/>
    <w:rsid w:val="2FEC86E3"/>
    <w:rsid w:val="331CF2C1"/>
    <w:rsid w:val="36FFD1F2"/>
    <w:rsid w:val="39C61A91"/>
    <w:rsid w:val="3B111E40"/>
    <w:rsid w:val="3FFC2CBB"/>
    <w:rsid w:val="4594FB7B"/>
    <w:rsid w:val="466283D1"/>
    <w:rsid w:val="46D4C669"/>
    <w:rsid w:val="48CB78FE"/>
    <w:rsid w:val="4ADA776E"/>
    <w:rsid w:val="4AEFD92D"/>
    <w:rsid w:val="4BBB2FA9"/>
    <w:rsid w:val="4DFCBA14"/>
    <w:rsid w:val="51481FE6"/>
    <w:rsid w:val="54BB7686"/>
    <w:rsid w:val="54C252D0"/>
    <w:rsid w:val="5784D023"/>
    <w:rsid w:val="5A11C2FF"/>
    <w:rsid w:val="61C74646"/>
    <w:rsid w:val="62ACFA1A"/>
    <w:rsid w:val="67A659FC"/>
    <w:rsid w:val="6C6592C6"/>
    <w:rsid w:val="71257423"/>
    <w:rsid w:val="74BBA50E"/>
    <w:rsid w:val="77EFA21F"/>
    <w:rsid w:val="79FFC702"/>
    <w:rsid w:val="7E92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B82EB"/>
  <w15:chartTrackingRefBased/>
  <w15:docId w15:val="{15320D9E-1760-A24B-813F-70D4EBB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lang w:val="sv-SE" w:eastAsia="en-US" w:bidi="ar-SA"/>
      </w:rPr>
    </w:rPrDefault>
    <w:pPrDefault>
      <w:pPr>
        <w:spacing w:after="210" w:line="278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uiPriority="35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macro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5746DD"/>
    <w:pPr>
      <w:spacing w:after="180"/>
    </w:pPr>
  </w:style>
  <w:style w:type="paragraph" w:styleId="Rubrik1">
    <w:name w:val="heading 1"/>
    <w:basedOn w:val="Rubrik"/>
    <w:next w:val="Normal"/>
    <w:link w:val="Rubrik1Char"/>
    <w:uiPriority w:val="9"/>
    <w:qFormat/>
    <w:rsid w:val="005746DD"/>
    <w:pPr>
      <w:keepNext/>
      <w:keepLines/>
      <w:pBdr>
        <w:bottom w:val="none" w:sz="0" w:space="0" w:color="auto"/>
      </w:pBdr>
      <w:spacing w:before="180" w:after="0" w:line="240" w:lineRule="auto"/>
      <w:jc w:val="left"/>
      <w:outlineLvl w:val="0"/>
    </w:pPr>
    <w:rPr>
      <w:rFonts w:asciiTheme="majorHAnsi" w:hAnsiTheme="majorHAnsi"/>
      <w:b/>
      <w:spacing w:val="0"/>
      <w:sz w:val="22"/>
      <w:szCs w:val="32"/>
    </w:rPr>
  </w:style>
  <w:style w:type="paragraph" w:styleId="Rubrik2">
    <w:name w:val="heading 2"/>
    <w:basedOn w:val="Rubrik1"/>
    <w:next w:val="Normal"/>
    <w:link w:val="Rubrik2Char"/>
    <w:uiPriority w:val="9"/>
    <w:semiHidden/>
    <w:qFormat/>
    <w:rsid w:val="008641E5"/>
    <w:pPr>
      <w:outlineLvl w:val="1"/>
    </w:pPr>
    <w:rPr>
      <w:szCs w:val="26"/>
    </w:rPr>
  </w:style>
  <w:style w:type="paragraph" w:styleId="Rubrik3">
    <w:name w:val="heading 3"/>
    <w:basedOn w:val="Rubrik2"/>
    <w:next w:val="Normal"/>
    <w:link w:val="Rubrik3Char"/>
    <w:uiPriority w:val="9"/>
    <w:semiHidden/>
    <w:qFormat/>
    <w:rsid w:val="008641E5"/>
    <w:pPr>
      <w:outlineLvl w:val="2"/>
    </w:pPr>
    <w:rPr>
      <w:szCs w:val="24"/>
    </w:rPr>
  </w:style>
  <w:style w:type="paragraph" w:styleId="Rubrik4">
    <w:name w:val="heading 4"/>
    <w:basedOn w:val="Rubrik3"/>
    <w:next w:val="Normal"/>
    <w:link w:val="Rubrik4Char"/>
    <w:uiPriority w:val="9"/>
    <w:semiHidden/>
    <w:qFormat/>
    <w:rsid w:val="000C026D"/>
    <w:p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0C026D"/>
    <w:pPr>
      <w:outlineLvl w:val="4"/>
    </w:pPr>
  </w:style>
  <w:style w:type="paragraph" w:styleId="Rubrik6">
    <w:name w:val="heading 6"/>
    <w:basedOn w:val="Rubrik5"/>
    <w:next w:val="Normal"/>
    <w:link w:val="Rubrik6Char"/>
    <w:uiPriority w:val="9"/>
    <w:semiHidden/>
    <w:rsid w:val="00CC4EC3"/>
    <w:pPr>
      <w:outlineLvl w:val="5"/>
    </w:pPr>
  </w:style>
  <w:style w:type="paragraph" w:styleId="Rubrik7">
    <w:name w:val="heading 7"/>
    <w:basedOn w:val="Rubrik6"/>
    <w:next w:val="Normal"/>
    <w:link w:val="Rubrik7Char"/>
    <w:uiPriority w:val="9"/>
    <w:semiHidden/>
    <w:rsid w:val="000C026D"/>
    <w:pPr>
      <w:outlineLvl w:val="6"/>
    </w:pPr>
    <w:rPr>
      <w:iCs w:val="0"/>
    </w:rPr>
  </w:style>
  <w:style w:type="paragraph" w:styleId="Rubrik8">
    <w:name w:val="heading 8"/>
    <w:basedOn w:val="Rubrik6"/>
    <w:next w:val="Normal"/>
    <w:link w:val="Rubrik8Char"/>
    <w:uiPriority w:val="9"/>
    <w:semiHidden/>
    <w:rsid w:val="00EF5234"/>
    <w:pPr>
      <w:outlineLvl w:val="7"/>
    </w:pPr>
    <w:rPr>
      <w:sz w:val="21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EF5234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746DD"/>
    <w:rPr>
      <w:rFonts w:asciiTheme="majorHAnsi" w:eastAsiaTheme="majorEastAsia" w:hAnsiTheme="majorHAnsi" w:cstheme="majorBidi"/>
      <w:b/>
      <w:kern w:val="28"/>
      <w:sz w:val="22"/>
      <w:szCs w:val="32"/>
    </w:rPr>
  </w:style>
  <w:style w:type="paragraph" w:styleId="Innehll1">
    <w:name w:val="toc 1"/>
    <w:basedOn w:val="Normal"/>
    <w:next w:val="Normal"/>
    <w:uiPriority w:val="39"/>
    <w:rsid w:val="00EE50C3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EE50C3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EE50C3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EE50C3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EE50C3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EE50C3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EE50C3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EE50C3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EE50C3"/>
    <w:pPr>
      <w:spacing w:after="100"/>
      <w:ind w:left="1760"/>
    </w:pPr>
  </w:style>
  <w:style w:type="paragraph" w:styleId="Underrubrik">
    <w:name w:val="Subtitle"/>
    <w:basedOn w:val="Rubrik"/>
    <w:next w:val="Normal"/>
    <w:link w:val="UnderrubrikChar"/>
    <w:uiPriority w:val="11"/>
    <w:qFormat/>
    <w:rsid w:val="003D45F3"/>
    <w:pPr>
      <w:numPr>
        <w:ilvl w:val="1"/>
      </w:numPr>
      <w:pBdr>
        <w:bottom w:val="none" w:sz="0" w:space="0" w:color="auto"/>
      </w:pBdr>
      <w:spacing w:before="0" w:after="0" w:line="320" w:lineRule="atLeast"/>
    </w:pPr>
    <w:rPr>
      <w:rFonts w:asciiTheme="majorHAnsi" w:eastAsiaTheme="minorEastAsia" w:hAnsiTheme="majorHAnsi" w:cs="Times New Roman (CS-rubriker)"/>
      <w:b/>
      <w:spacing w:val="10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45F3"/>
    <w:rPr>
      <w:rFonts w:asciiTheme="majorHAnsi" w:eastAsiaTheme="minorEastAsia" w:hAnsiTheme="majorHAnsi" w:cs="Times New Roman (CS-rubriker)"/>
      <w:b/>
      <w:spacing w:val="10"/>
      <w:kern w:val="28"/>
      <w:sz w:val="24"/>
      <w:szCs w:val="56"/>
    </w:rPr>
  </w:style>
  <w:style w:type="paragraph" w:styleId="Inledning">
    <w:name w:val="Salutation"/>
    <w:basedOn w:val="Normal"/>
    <w:next w:val="Normal"/>
    <w:link w:val="InledningChar"/>
    <w:uiPriority w:val="99"/>
    <w:rsid w:val="000E580D"/>
    <w:rPr>
      <w:sz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3D45F3"/>
    <w:pPr>
      <w:pBdr>
        <w:bottom w:val="single" w:sz="4" w:space="18" w:color="auto"/>
      </w:pBdr>
      <w:spacing w:before="120" w:after="360" w:line="880" w:lineRule="exact"/>
      <w:contextualSpacing/>
      <w:jc w:val="center"/>
    </w:pPr>
    <w:rPr>
      <w:rFonts w:ascii="MillerHeadline Light" w:eastAsiaTheme="majorEastAsia" w:hAnsi="MillerHeadline Light" w:cstheme="majorBidi"/>
      <w:spacing w:val="-10"/>
      <w:kern w:val="28"/>
      <w:sz w:val="9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45F3"/>
    <w:rPr>
      <w:rFonts w:ascii="MillerHeadline Light" w:eastAsiaTheme="majorEastAsia" w:hAnsi="MillerHeadline Light" w:cstheme="majorBidi"/>
      <w:spacing w:val="-10"/>
      <w:kern w:val="28"/>
      <w:sz w:val="92"/>
      <w:szCs w:val="56"/>
    </w:rPr>
  </w:style>
  <w:style w:type="character" w:customStyle="1" w:styleId="InledningChar">
    <w:name w:val="Inledning Char"/>
    <w:basedOn w:val="Standardstycketeckensnitt"/>
    <w:link w:val="Inledning"/>
    <w:uiPriority w:val="99"/>
    <w:rsid w:val="000E580D"/>
    <w:rPr>
      <w:sz w:val="2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82F8B"/>
    <w:rPr>
      <w:rFonts w:asciiTheme="majorHAnsi" w:eastAsiaTheme="majorEastAsia" w:hAnsiTheme="majorHAnsi" w:cstheme="majorBidi"/>
      <w:b/>
      <w:spacing w:val="-10"/>
      <w:kern w:val="28"/>
      <w:sz w:val="22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82F8B"/>
    <w:rPr>
      <w:rFonts w:asciiTheme="majorHAnsi" w:eastAsiaTheme="majorEastAsia" w:hAnsiTheme="majorHAnsi" w:cstheme="majorBidi"/>
      <w:b/>
      <w:spacing w:val="-10"/>
      <w:kern w:val="28"/>
      <w:sz w:val="22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82F8B"/>
    <w:rPr>
      <w:rFonts w:asciiTheme="majorHAnsi" w:eastAsiaTheme="majorEastAsia" w:hAnsiTheme="majorHAnsi" w:cstheme="majorBidi"/>
      <w:b/>
      <w:iCs/>
      <w:spacing w:val="-10"/>
      <w:kern w:val="28"/>
      <w:sz w:val="22"/>
      <w:szCs w:val="24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82F8B"/>
    <w:rPr>
      <w:rFonts w:asciiTheme="majorHAnsi" w:eastAsiaTheme="majorEastAsia" w:hAnsiTheme="majorHAnsi" w:cstheme="majorBidi"/>
      <w:b/>
      <w:iCs/>
      <w:spacing w:val="-10"/>
      <w:kern w:val="28"/>
      <w:sz w:val="22"/>
      <w:szCs w:val="24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82F8B"/>
    <w:rPr>
      <w:rFonts w:asciiTheme="majorHAnsi" w:eastAsiaTheme="majorEastAsia" w:hAnsiTheme="majorHAnsi" w:cstheme="majorBidi"/>
      <w:b/>
      <w:iCs/>
      <w:spacing w:val="-10"/>
      <w:kern w:val="28"/>
      <w:sz w:val="22"/>
      <w:szCs w:val="24"/>
      <w:lang w:val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82F8B"/>
    <w:rPr>
      <w:rFonts w:asciiTheme="majorHAnsi" w:eastAsiaTheme="majorEastAsia" w:hAnsiTheme="majorHAnsi" w:cstheme="majorBidi"/>
      <w:b/>
      <w:spacing w:val="-10"/>
      <w:kern w:val="28"/>
      <w:sz w:val="22"/>
      <w:szCs w:val="24"/>
      <w:lang w:val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82F8B"/>
    <w:rPr>
      <w:rFonts w:asciiTheme="majorHAnsi" w:eastAsiaTheme="majorEastAsia" w:hAnsiTheme="majorHAnsi" w:cstheme="majorBidi"/>
      <w:b/>
      <w:iCs/>
      <w:spacing w:val="-10"/>
      <w:kern w:val="28"/>
      <w:sz w:val="21"/>
      <w:szCs w:val="21"/>
      <w:lang w:val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82F8B"/>
    <w:rPr>
      <w:rFonts w:asciiTheme="majorHAnsi" w:eastAsiaTheme="majorEastAsia" w:hAnsiTheme="majorHAnsi" w:cstheme="majorBidi"/>
      <w:b/>
      <w:spacing w:val="-10"/>
      <w:kern w:val="28"/>
      <w:sz w:val="21"/>
      <w:szCs w:val="21"/>
      <w:lang w:val="en-US"/>
    </w:rPr>
  </w:style>
  <w:style w:type="paragraph" w:styleId="Ingetavstnd">
    <w:name w:val="No Spacing"/>
    <w:uiPriority w:val="1"/>
    <w:rsid w:val="00384DC7"/>
    <w:pPr>
      <w:spacing w:after="0"/>
    </w:pPr>
  </w:style>
  <w:style w:type="paragraph" w:styleId="Sidhuvud">
    <w:name w:val="header"/>
    <w:basedOn w:val="Normal"/>
    <w:link w:val="SidhuvudChar"/>
    <w:uiPriority w:val="99"/>
    <w:rsid w:val="00212423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12423"/>
  </w:style>
  <w:style w:type="paragraph" w:styleId="Sidfot">
    <w:name w:val="footer"/>
    <w:basedOn w:val="Normal"/>
    <w:link w:val="SidfotChar"/>
    <w:uiPriority w:val="99"/>
    <w:rsid w:val="00343F93"/>
    <w:pPr>
      <w:tabs>
        <w:tab w:val="center" w:pos="4536"/>
        <w:tab w:val="right" w:pos="9072"/>
      </w:tabs>
      <w:spacing w:line="180" w:lineRule="atLeast"/>
      <w:ind w:left="-2211"/>
    </w:pPr>
    <w:rPr>
      <w:rFonts w:ascii="Montserrat Light" w:hAnsi="Montserrat Light" w:cs="Times New Roman (CS-brödtext)"/>
      <w:caps/>
      <w:color w:val="666666"/>
      <w:spacing w:val="10"/>
      <w:sz w:val="11"/>
    </w:rPr>
  </w:style>
  <w:style w:type="character" w:customStyle="1" w:styleId="SidfotChar">
    <w:name w:val="Sidfot Char"/>
    <w:basedOn w:val="Standardstycketeckensnitt"/>
    <w:link w:val="Sidfot"/>
    <w:uiPriority w:val="99"/>
    <w:rsid w:val="00343F93"/>
    <w:rPr>
      <w:rFonts w:ascii="Montserrat Light" w:hAnsi="Montserrat Light" w:cs="Times New Roman (CS-brödtext)"/>
      <w:caps/>
      <w:color w:val="666666"/>
      <w:spacing w:val="10"/>
      <w:sz w:val="11"/>
    </w:rPr>
  </w:style>
  <w:style w:type="table" w:styleId="Tabellrutnt">
    <w:name w:val="Table Grid"/>
    <w:basedOn w:val="Normaltabell"/>
    <w:uiPriority w:val="39"/>
    <w:rsid w:val="003947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rsid w:val="00550A1C"/>
    <w:pPr>
      <w:spacing w:after="200" w:line="240" w:lineRule="auto"/>
    </w:pPr>
    <w:rPr>
      <w:i/>
      <w:iCs/>
      <w:sz w:val="18"/>
      <w:szCs w:val="18"/>
    </w:rPr>
  </w:style>
  <w:style w:type="table" w:styleId="Rutntstabell1ljus">
    <w:name w:val="Grid Table 1 Light"/>
    <w:basedOn w:val="Normaltabell"/>
    <w:uiPriority w:val="46"/>
    <w:rsid w:val="00A14E0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14E0C"/>
    <w:pPr>
      <w:spacing w:line="240" w:lineRule="auto"/>
    </w:pPr>
    <w:tblPr>
      <w:tblStyleRowBandSize w:val="1"/>
      <w:tblStyleColBandSize w:val="1"/>
      <w:tblBorders>
        <w:top w:val="single" w:sz="4" w:space="0" w:color="D0D1CF" w:themeColor="accent1" w:themeTint="66"/>
        <w:left w:val="single" w:sz="4" w:space="0" w:color="D0D1CF" w:themeColor="accent1" w:themeTint="66"/>
        <w:bottom w:val="single" w:sz="4" w:space="0" w:color="D0D1CF" w:themeColor="accent1" w:themeTint="66"/>
        <w:right w:val="single" w:sz="4" w:space="0" w:color="D0D1CF" w:themeColor="accent1" w:themeTint="66"/>
        <w:insideH w:val="single" w:sz="4" w:space="0" w:color="D0D1CF" w:themeColor="accent1" w:themeTint="66"/>
        <w:insideV w:val="single" w:sz="4" w:space="0" w:color="D0D1C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BB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BB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3">
    <w:name w:val="Plain Table 3"/>
    <w:basedOn w:val="Normaltabell"/>
    <w:uiPriority w:val="43"/>
    <w:rsid w:val="00A14E0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A14E0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1">
    <w:name w:val="Plain Table 1"/>
    <w:basedOn w:val="Normaltabell"/>
    <w:uiPriority w:val="41"/>
    <w:rsid w:val="00755604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755604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4">
    <w:name w:val="Plain Table 4"/>
    <w:basedOn w:val="Normaltabell"/>
    <w:uiPriority w:val="44"/>
    <w:rsid w:val="0075560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755604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-dekorfrg2">
    <w:name w:val="Grid Table 1 Light Accent 2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F6F5F3" w:themeColor="accent2" w:themeTint="66"/>
        <w:left w:val="single" w:sz="4" w:space="0" w:color="F6F5F3" w:themeColor="accent2" w:themeTint="66"/>
        <w:bottom w:val="single" w:sz="4" w:space="0" w:color="F6F5F3" w:themeColor="accent2" w:themeTint="66"/>
        <w:right w:val="single" w:sz="4" w:space="0" w:color="F6F5F3" w:themeColor="accent2" w:themeTint="66"/>
        <w:insideH w:val="single" w:sz="4" w:space="0" w:color="F6F5F3" w:themeColor="accent2" w:themeTint="66"/>
        <w:insideV w:val="single" w:sz="4" w:space="0" w:color="F6F5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F1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F1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60FFB4" w:themeColor="accent3" w:themeTint="66"/>
        <w:left w:val="single" w:sz="4" w:space="0" w:color="60FFB4" w:themeColor="accent3" w:themeTint="66"/>
        <w:bottom w:val="single" w:sz="4" w:space="0" w:color="60FFB4" w:themeColor="accent3" w:themeTint="66"/>
        <w:right w:val="single" w:sz="4" w:space="0" w:color="60FFB4" w:themeColor="accent3" w:themeTint="66"/>
        <w:insideH w:val="single" w:sz="4" w:space="0" w:color="60FFB4" w:themeColor="accent3" w:themeTint="66"/>
        <w:insideV w:val="single" w:sz="4" w:space="0" w:color="60FFB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0FF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FF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D8EF9C" w:themeColor="accent4" w:themeTint="66"/>
        <w:left w:val="single" w:sz="4" w:space="0" w:color="D8EF9C" w:themeColor="accent4" w:themeTint="66"/>
        <w:bottom w:val="single" w:sz="4" w:space="0" w:color="D8EF9C" w:themeColor="accent4" w:themeTint="66"/>
        <w:right w:val="single" w:sz="4" w:space="0" w:color="D8EF9C" w:themeColor="accent4" w:themeTint="66"/>
        <w:insideH w:val="single" w:sz="4" w:space="0" w:color="D8EF9C" w:themeColor="accent4" w:themeTint="66"/>
        <w:insideV w:val="single" w:sz="4" w:space="0" w:color="D8EF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E7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E7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A4D7F1" w:themeColor="accent5" w:themeTint="66"/>
        <w:left w:val="single" w:sz="4" w:space="0" w:color="A4D7F1" w:themeColor="accent5" w:themeTint="66"/>
        <w:bottom w:val="single" w:sz="4" w:space="0" w:color="A4D7F1" w:themeColor="accent5" w:themeTint="66"/>
        <w:right w:val="single" w:sz="4" w:space="0" w:color="A4D7F1" w:themeColor="accent5" w:themeTint="66"/>
        <w:insideH w:val="single" w:sz="4" w:space="0" w:color="A4D7F1" w:themeColor="accent5" w:themeTint="66"/>
        <w:insideV w:val="single" w:sz="4" w:space="0" w:color="A4D7F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6C3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3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F5989A" w:themeColor="accent6" w:themeTint="66"/>
        <w:left w:val="single" w:sz="4" w:space="0" w:color="F5989A" w:themeColor="accent6" w:themeTint="66"/>
        <w:bottom w:val="single" w:sz="4" w:space="0" w:color="F5989A" w:themeColor="accent6" w:themeTint="66"/>
        <w:right w:val="single" w:sz="4" w:space="0" w:color="F5989A" w:themeColor="accent6" w:themeTint="66"/>
        <w:insideH w:val="single" w:sz="4" w:space="0" w:color="F5989A" w:themeColor="accent6" w:themeTint="66"/>
        <w:insideV w:val="single" w:sz="4" w:space="0" w:color="F5989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65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65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tnotstext">
    <w:name w:val="footnote text"/>
    <w:basedOn w:val="Normal"/>
    <w:link w:val="FotnotstextChar"/>
    <w:uiPriority w:val="99"/>
    <w:rsid w:val="00082F8B"/>
    <w:pPr>
      <w:spacing w:line="240" w:lineRule="auto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82F8B"/>
    <w:rPr>
      <w:sz w:val="16"/>
      <w:lang w:val="en-US"/>
    </w:rPr>
  </w:style>
  <w:style w:type="character" w:styleId="Fotnotsreferens">
    <w:name w:val="footnote reference"/>
    <w:basedOn w:val="Standardstycketeckensnitt"/>
    <w:uiPriority w:val="99"/>
    <w:rsid w:val="00082F8B"/>
    <w:rPr>
      <w:vertAlign w:val="superscript"/>
    </w:rPr>
  </w:style>
  <w:style w:type="character" w:styleId="Hyperlnk">
    <w:name w:val="Hyperlink"/>
    <w:basedOn w:val="Standardstycketeckensnitt"/>
    <w:uiPriority w:val="99"/>
    <w:rsid w:val="001973DB"/>
    <w:rPr>
      <w:color w:val="8B8E88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rsid w:val="001973DB"/>
    <w:rPr>
      <w:color w:val="605E5C"/>
      <w:shd w:val="clear" w:color="auto" w:fill="E1DFDD"/>
    </w:rPr>
  </w:style>
  <w:style w:type="paragraph" w:styleId="Datum">
    <w:name w:val="Date"/>
    <w:basedOn w:val="Sidfot"/>
    <w:next w:val="Normal"/>
    <w:link w:val="DatumChar"/>
    <w:uiPriority w:val="99"/>
    <w:rsid w:val="00AE4734"/>
    <w:pPr>
      <w:ind w:left="0"/>
    </w:pPr>
    <w:rPr>
      <w:color w:val="auto"/>
    </w:rPr>
  </w:style>
  <w:style w:type="character" w:customStyle="1" w:styleId="DatumChar">
    <w:name w:val="Datum Char"/>
    <w:basedOn w:val="Standardstycketeckensnitt"/>
    <w:link w:val="Datum"/>
    <w:uiPriority w:val="99"/>
    <w:rsid w:val="00AE4734"/>
    <w:rPr>
      <w:rFonts w:ascii="Montserrat Light" w:hAnsi="Montserrat Light" w:cs="Times New Roman (CS-brödtext)"/>
      <w:caps/>
      <w:spacing w:val="10"/>
      <w:sz w:val="11"/>
    </w:rPr>
  </w:style>
  <w:style w:type="character" w:styleId="Platshllartext">
    <w:name w:val="Placeholder Text"/>
    <w:basedOn w:val="Standardstycketeckensnitt"/>
    <w:uiPriority w:val="99"/>
    <w:rsid w:val="009A3A9C"/>
    <w:rPr>
      <w:color w:val="808080"/>
    </w:rPr>
  </w:style>
  <w:style w:type="character" w:customStyle="1" w:styleId="normaltextrun">
    <w:name w:val="normaltextrun"/>
    <w:basedOn w:val="Standardstycketeckensnitt"/>
    <w:rsid w:val="00C57C6A"/>
  </w:style>
  <w:style w:type="character" w:styleId="Kommentarsreferens">
    <w:name w:val="annotation reference"/>
    <w:basedOn w:val="Standardstycketeckensnitt"/>
    <w:uiPriority w:val="99"/>
    <w:semiHidden/>
    <w:rsid w:val="00172C3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172C3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72C3F"/>
    <w:rPr>
      <w:sz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172C3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72C3F"/>
    <w:rPr>
      <w:b/>
      <w:bCs/>
      <w:sz w:val="20"/>
    </w:rPr>
  </w:style>
  <w:style w:type="paragraph" w:styleId="Revision">
    <w:name w:val="Revision"/>
    <w:hidden/>
    <w:uiPriority w:val="99"/>
    <w:semiHidden/>
    <w:rsid w:val="002325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19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ynorford/Downloads/Wordtemplate%2520-%2520Fact%2520Sheet%25202023%25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9F618708B7A94D9790E809F2F26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FE55F-7F2C-EF42-8A6D-5396471A5CBD}"/>
      </w:docPartPr>
      <w:docPartBody>
        <w:p w:rsidR="0024741B" w:rsidRDefault="00FB4882">
          <w:pPr>
            <w:pStyle w:val="AC9F618708B7A94D9790E809F2F26AC8"/>
          </w:pPr>
          <w:r w:rsidRPr="004B036C">
            <w:rPr>
              <w:rStyle w:val="Platshllartext"/>
            </w:rPr>
            <w:t>[Subject]</w:t>
          </w:r>
        </w:p>
      </w:docPartBody>
    </w:docPart>
    <w:docPart>
      <w:docPartPr>
        <w:name w:val="2F45C6762C5B9241A24560CF1AC4E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5B046-08E3-1641-8CE8-63014E191856}"/>
      </w:docPartPr>
      <w:docPartBody>
        <w:p w:rsidR="0024741B" w:rsidRDefault="00FB4882">
          <w:pPr>
            <w:pStyle w:val="2F45C6762C5B9241A24560CF1AC4E756"/>
          </w:pPr>
          <w:r w:rsidRPr="004B036C">
            <w:rPr>
              <w:rStyle w:val="Platshllartext"/>
            </w:rPr>
            <w:t>[Title]</w:t>
          </w:r>
        </w:p>
      </w:docPartBody>
    </w:docPart>
    <w:docPart>
      <w:docPartPr>
        <w:name w:val="8D1E7125C6EC7340AD0B222E1FA0C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D8FE0-A527-204C-8C69-6DFE1DC14E5B}"/>
      </w:docPartPr>
      <w:docPartBody>
        <w:p w:rsidR="0024741B" w:rsidRDefault="00FB4882">
          <w:pPr>
            <w:pStyle w:val="8D1E7125C6EC7340AD0B222E1FA0C769"/>
          </w:pPr>
          <w:r w:rsidRPr="004B036C">
            <w:rPr>
              <w:rStyle w:val="Platshllartext"/>
            </w:rPr>
            <w:t>[Subject]</w:t>
          </w:r>
        </w:p>
      </w:docPartBody>
    </w:docPart>
    <w:docPart>
      <w:docPartPr>
        <w:name w:val="2824FEFB23A4D845BC1FA659B51A1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CF9E9-BC85-3846-A580-0A4A2195CBFE}"/>
      </w:docPartPr>
      <w:docPartBody>
        <w:p w:rsidR="0024741B" w:rsidRDefault="00FB4882">
          <w:pPr>
            <w:pStyle w:val="2824FEFB23A4D845BC1FA659B51A1DDA"/>
          </w:pPr>
          <w:r w:rsidRPr="004B036C">
            <w:rPr>
              <w:rStyle w:val="Platshlla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llerText Roman">
    <w:panose1 w:val="02000603080000020004"/>
    <w:charset w:val="4D"/>
    <w:family w:val="auto"/>
    <w:notTrueType/>
    <w:pitch w:val="variable"/>
    <w:sig w:usb0="800000AF" w:usb1="5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CS-rubriker)">
    <w:altName w:val="Times New Roman"/>
    <w:panose1 w:val="020B0604020202020204"/>
    <w:charset w:val="00"/>
    <w:family w:val="roman"/>
    <w:notTrueType/>
    <w:pitch w:val="default"/>
  </w:font>
  <w:font w:name="MillerHeadline Light">
    <w:panose1 w:val="02000503090000020003"/>
    <w:charset w:val="4D"/>
    <w:family w:val="auto"/>
    <w:notTrueType/>
    <w:pitch w:val="variable"/>
    <w:sig w:usb0="800000AF" w:usb1="5000204A" w:usb2="00000000" w:usb3="00000000" w:csb0="00000001" w:csb1="00000000"/>
  </w:font>
  <w:font w:name="Montserrat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CS-brödtext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77"/>
    <w:rsid w:val="000104A2"/>
    <w:rsid w:val="000D25D9"/>
    <w:rsid w:val="0024741B"/>
    <w:rsid w:val="002B78AD"/>
    <w:rsid w:val="00506DF5"/>
    <w:rsid w:val="00615AF8"/>
    <w:rsid w:val="00671B92"/>
    <w:rsid w:val="007B3FC6"/>
    <w:rsid w:val="0095218A"/>
    <w:rsid w:val="009A0EEA"/>
    <w:rsid w:val="00A82D77"/>
    <w:rsid w:val="00AE4401"/>
    <w:rsid w:val="00BF63D5"/>
    <w:rsid w:val="00E301D0"/>
    <w:rsid w:val="00EA29D9"/>
    <w:rsid w:val="00EA411C"/>
    <w:rsid w:val="00EC34CA"/>
    <w:rsid w:val="00FB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</w:rPr>
  </w:style>
  <w:style w:type="paragraph" w:customStyle="1" w:styleId="AC9F618708B7A94D9790E809F2F26AC8">
    <w:name w:val="AC9F618708B7A94D9790E809F2F26AC8"/>
  </w:style>
  <w:style w:type="paragraph" w:customStyle="1" w:styleId="2F45C6762C5B9241A24560CF1AC4E756">
    <w:name w:val="2F45C6762C5B9241A24560CF1AC4E756"/>
  </w:style>
  <w:style w:type="paragraph" w:customStyle="1" w:styleId="8D1E7125C6EC7340AD0B222E1FA0C769">
    <w:name w:val="8D1E7125C6EC7340AD0B222E1FA0C769"/>
  </w:style>
  <w:style w:type="paragraph" w:customStyle="1" w:styleId="2824FEFB23A4D845BC1FA659B51A1DDA">
    <w:name w:val="2824FEFB23A4D845BC1FA659B51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ood Planet Prize">
  <a:themeElements>
    <a:clrScheme name="Food Planet Priz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8B8E88"/>
      </a:accent1>
      <a:accent2>
        <a:srgbClr val="E9E8E3"/>
      </a:accent2>
      <a:accent3>
        <a:srgbClr val="00713C"/>
      </a:accent3>
      <a:accent4>
        <a:srgbClr val="95C11F"/>
      </a:accent4>
      <a:accent5>
        <a:srgbClr val="219BD7"/>
      </a:accent5>
      <a:accent6>
        <a:srgbClr val="D41317"/>
      </a:accent6>
      <a:hlink>
        <a:srgbClr val="8B8E88"/>
      </a:hlink>
      <a:folHlink>
        <a:srgbClr val="8B8E88"/>
      </a:folHlink>
    </a:clrScheme>
    <a:fontScheme name="Food planet Fact Sheet">
      <a:majorFont>
        <a:latin typeface="Montserrat"/>
        <a:ea typeface=""/>
        <a:cs typeface=""/>
      </a:majorFont>
      <a:minorFont>
        <a:latin typeface="MillerText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Food Planet Prize 1">
      <a:srgbClr val="00713C"/>
    </a:custClr>
    <a:custClr name="Food Planet Prize 5">
      <a:srgbClr val="95C11F"/>
    </a:custClr>
    <a:custClr name="Food Planet Prize 9">
      <a:srgbClr val="219BD7"/>
    </a:custClr>
    <a:custClr name="Food Planet Prize 13">
      <a:srgbClr val="D41317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2">
      <a:srgbClr val="40956D"/>
    </a:custClr>
    <a:custClr name="Food Planet Prize 6">
      <a:srgbClr val="B0D157"/>
    </a:custClr>
    <a:custClr name="Food Planet Prize 10">
      <a:srgbClr val="59B4E1"/>
    </a:custClr>
    <a:custClr name="Food Planet Prize 14">
      <a:srgbClr val="DF4E51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3">
      <a:srgbClr val="7FB89D"/>
    </a:custClr>
    <a:custClr name="Food Planet Prize 7">
      <a:srgbClr val="CAE08F"/>
    </a:custClr>
    <a:custClr name="Food Planet Prize 11">
      <a:srgbClr val="90CDEB"/>
    </a:custClr>
    <a:custClr name="Food Planet Prize 15">
      <a:srgbClr val="E9898B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4">
      <a:srgbClr val="BFDBCE"/>
    </a:custClr>
    <a:custClr name="Food Planet Prize 8">
      <a:srgbClr val="E4EFC7"/>
    </a:custClr>
    <a:custClr name="Food Planet Prize 12">
      <a:srgbClr val="C7E6F5"/>
    </a:custClr>
    <a:custClr name="Food Planet Prize 16">
      <a:srgbClr val="F4C4C5"/>
    </a:custClr>
  </a:custClrLst>
  <a:extLst>
    <a:ext uri="{05A4C25C-085E-4340-85A3-A5531E510DB2}">
      <thm15:themeFamily xmlns:thm15="http://schemas.microsoft.com/office/thememl/2012/main" name="Food Planet Prize" id="{E3D78820-EE01-4CAB-8B0B-6AC27BA1E439}" vid="{D8828601-724A-4F64-AF54-16CD6939A29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2023-04-24T00:00:00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45cf13-6b45-4fca-8185-9d15c7e992cb">PP37RT2MNT3X-1815187196-15935</_dlc_DocId>
    <TaxCatchAll xmlns="7345cf13-6b45-4fca-8185-9d15c7e992cb" xsi:nil="true"/>
    <lcf76f155ced4ddcb4097134ff3c332f xmlns="fc2c6506-9c2f-48c9-95a1-868930a704dd">
      <Terms xmlns="http://schemas.microsoft.com/office/infopath/2007/PartnerControls"/>
    </lcf76f155ced4ddcb4097134ff3c332f>
    <_dlc_DocIdUrl xmlns="7345cf13-6b45-4fca-8185-9d15c7e992cb">
      <Url>https://foodplanetprize.sharepoint.com/sites/FoodPlanetPrize/_layouts/15/DocIdRedir.aspx?ID=PP37RT2MNT3X-1815187196-15935</Url>
      <Description>PP37RT2MNT3X-1815187196-15935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C8C7175239D4FB3A26BBCB801D681" ma:contentTypeVersion="21" ma:contentTypeDescription="Create a new document." ma:contentTypeScope="" ma:versionID="ee7727e880236b6e98e8b1591fe4d5ac">
  <xsd:schema xmlns:xsd="http://www.w3.org/2001/XMLSchema" xmlns:xs="http://www.w3.org/2001/XMLSchema" xmlns:p="http://schemas.microsoft.com/office/2006/metadata/properties" xmlns:ns2="fc2c6506-9c2f-48c9-95a1-868930a704dd" xmlns:ns3="7345cf13-6b45-4fca-8185-9d15c7e992cb" targetNamespace="http://schemas.microsoft.com/office/2006/metadata/properties" ma:root="true" ma:fieldsID="76f6a344100f341f328beee5aaff5e3e" ns2:_="" ns3:_="">
    <xsd:import namespace="fc2c6506-9c2f-48c9-95a1-868930a704dd"/>
    <xsd:import namespace="7345cf13-6b45-4fca-8185-9d15c7e99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6506-9c2f-48c9-95a1-868930a70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3efae12-5a78-425e-b65b-d5c2e027c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cf13-6b45-4fca-8185-9d15c7e99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62fb042d-fad2-4d88-9665-25d9ff9d585e}" ma:internalName="TaxCatchAll" ma:showField="CatchAllData" ma:web="7345cf13-6b45-4fca-8185-9d15c7e99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D0B979-BC74-430D-A9BA-AB7D2B8CB4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5D3C776-C417-427A-B338-4D713BF2F1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3F4475-99CC-4B39-8467-3F43FD58BBBF}">
  <ds:schemaRefs>
    <ds:schemaRef ds:uri="http://schemas.microsoft.com/office/2006/metadata/properties"/>
    <ds:schemaRef ds:uri="http://schemas.microsoft.com/office/infopath/2007/PartnerControls"/>
    <ds:schemaRef ds:uri="7345cf13-6b45-4fca-8185-9d15c7e992cb"/>
    <ds:schemaRef ds:uri="fc2c6506-9c2f-48c9-95a1-868930a704dd"/>
  </ds:schemaRefs>
</ds:datastoreItem>
</file>

<file path=customXml/itemProps5.xml><?xml version="1.0" encoding="utf-8"?>
<ds:datastoreItem xmlns:ds="http://schemas.openxmlformats.org/officeDocument/2006/customXml" ds:itemID="{EFF66C17-858D-4A4E-B575-644C267DC29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53646E3-05DD-4C98-A1C7-5167D27AD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c6506-9c2f-48c9-95a1-868930a704dd"/>
    <ds:schemaRef ds:uri="7345cf13-6b45-4fca-8185-9d15c7e99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Wordtemplate%20-%20Fact%20Sheet%202023%20v2.dotx</Template>
  <TotalTime>3</TotalTime>
  <Pages>1</Pages>
  <Words>395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on Our Plates</dc:title>
  <dc:subject>SAMMANFATTNING</dc:subject>
  <dc:creator>Emily Norford</dc:creator>
  <cp:keywords/>
  <dc:description/>
  <cp:lastModifiedBy>Lina Engler</cp:lastModifiedBy>
  <cp:revision>125</cp:revision>
  <cp:lastPrinted>2022-10-19T12:05:00Z</cp:lastPrinted>
  <dcterms:created xsi:type="dcterms:W3CDTF">2025-04-24T14:39:00Z</dcterms:created>
  <dcterms:modified xsi:type="dcterms:W3CDTF">2025-05-05T19:45:00Z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0x010100CA3C8C7175239D4FB3A26BBCB801D681</vt:lpwstr>
  </property>
  <property fmtid="{D5CDD505-2E9C-101B-9397-08002B2CF9AE}" pid="3" name="_dlc_DocIdItemGuid">
    <vt:lpwstr>8def576e-cc5f-43b0-b6dd-6669c895570c</vt:lpwstr>
  </property>
  <property fmtid="{D5CDD505-2E9C-101B-9397-08002B2CF9AE}" pid="4" name="MediaServiceImageTags">
    <vt:lpwstr/>
  </property>
</Properties>
</file>