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E85C" w14:textId="2FFF17BB" w:rsidR="00896754" w:rsidRPr="00AE4734" w:rsidRDefault="00000000" w:rsidP="003D14B3">
      <w:pPr>
        <w:pStyle w:val="Underrubrik"/>
        <w:rPr>
          <w:lang w:val="en-US"/>
        </w:rPr>
      </w:pPr>
      <w:sdt>
        <w:sdtPr>
          <w:rPr>
            <w:lang w:val="en-US"/>
          </w:rPr>
          <w:alias w:val="Subject"/>
          <w:tag w:val=""/>
          <w:id w:val="-1960484083"/>
          <w:placeholder>
            <w:docPart w:val="AC9F618708B7A94D9790E809F2F26AC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proofErr w:type="spellStart"/>
          <w:r w:rsidR="00FA7034">
            <w:rPr>
              <w:lang w:val="en-US"/>
            </w:rPr>
            <w:t>SAMMANFATTNING</w:t>
          </w:r>
          <w:proofErr w:type="spellEnd"/>
        </w:sdtContent>
      </w:sdt>
    </w:p>
    <w:sdt>
      <w:sdtPr>
        <w:rPr>
          <w:lang w:val="en-US"/>
        </w:rPr>
        <w:alias w:val="Title"/>
        <w:tag w:val=""/>
        <w:id w:val="1212695336"/>
        <w:placeholder>
          <w:docPart w:val="2F45C6762C5B9241A24560CF1AC4E75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p w14:paraId="7B57E68A" w14:textId="38940245" w:rsidR="00896754" w:rsidRPr="00087EB1" w:rsidRDefault="00E4334A" w:rsidP="00BB59E2">
          <w:pPr>
            <w:pStyle w:val="Rubrik"/>
            <w:rPr>
              <w:lang w:val="en-US"/>
            </w:rPr>
          </w:pPr>
          <w:proofErr w:type="spellStart"/>
          <w:r w:rsidRPr="3A972FDE">
            <w:rPr>
              <w:lang w:val="en-US"/>
            </w:rPr>
            <w:t>NitroCapt</w:t>
          </w:r>
          <w:proofErr w:type="spellEnd"/>
        </w:p>
      </w:sdtContent>
    </w:sdt>
    <w:p w14:paraId="76342328" w14:textId="3CDB35D5" w:rsidR="00FA7034" w:rsidRDefault="00FA7034" w:rsidP="3A972FDE">
      <w:pPr>
        <w:pStyle w:val="Rubrik1"/>
      </w:pPr>
      <w:r>
        <w:t>Översikt</w:t>
      </w:r>
    </w:p>
    <w:p w14:paraId="74114E42" w14:textId="67EAD165" w:rsidR="00FA7034" w:rsidRDefault="00FA7034" w:rsidP="006355BC">
      <w:pPr>
        <w:spacing w:line="240" w:lineRule="auto"/>
      </w:pPr>
      <w:proofErr w:type="spellStart"/>
      <w:r>
        <w:t>NitroCapt</w:t>
      </w:r>
      <w:proofErr w:type="spellEnd"/>
      <w:r>
        <w:t xml:space="preserve"> tillverkar </w:t>
      </w:r>
      <w:r w:rsidR="64CDDAD7">
        <w:t xml:space="preserve">ett </w:t>
      </w:r>
      <w:r>
        <w:t>energieffektiv</w:t>
      </w:r>
      <w:r w:rsidR="0E3CA526">
        <w:t>t</w:t>
      </w:r>
      <w:r>
        <w:t xml:space="preserve"> </w:t>
      </w:r>
      <w:r w:rsidR="34FEE8E3">
        <w:t>göd</w:t>
      </w:r>
      <w:r w:rsidR="6CB029E4">
        <w:t>ningsmedel</w:t>
      </w:r>
      <w:r w:rsidR="34FEE8E3">
        <w:t xml:space="preserve"> genom att producera nitrat med plasmateknologi. </w:t>
      </w:r>
      <w:r w:rsidR="7C23A003">
        <w:t xml:space="preserve">De säger sig vara mer energieffektiva än en ammoniakprocess någonsin kan bli – och därmed </w:t>
      </w:r>
      <w:r w:rsidR="719E8189">
        <w:t xml:space="preserve">billigare och </w:t>
      </w:r>
      <w:r w:rsidR="16AC5E39">
        <w:t>mer miljövänliga</w:t>
      </w:r>
      <w:r w:rsidR="719E8189">
        <w:t xml:space="preserve">. </w:t>
      </w:r>
    </w:p>
    <w:p w14:paraId="12E06A47" w14:textId="5BC7E2DD" w:rsidR="0078174A" w:rsidRDefault="6B08ACCE" w:rsidP="006355BC">
      <w:pPr>
        <w:spacing w:line="240" w:lineRule="auto"/>
      </w:pPr>
      <w:r>
        <w:t xml:space="preserve">Idag används </w:t>
      </w:r>
      <w:r w:rsidR="120577A5">
        <w:t xml:space="preserve">syntetisk </w:t>
      </w:r>
      <w:r>
        <w:t>kväve</w:t>
      </w:r>
      <w:r w:rsidR="4AAE5029">
        <w:t xml:space="preserve">gödsel för att odla runt 50 % av världens mat, men </w:t>
      </w:r>
      <w:r w:rsidR="6EF9A6A0">
        <w:t xml:space="preserve">dess </w:t>
      </w:r>
      <w:r w:rsidR="4AAE5029">
        <w:t>utsl</w:t>
      </w:r>
      <w:r w:rsidR="0D4586E7">
        <w:t>äpp av växthusgaser motsvarar hela flygindustrin</w:t>
      </w:r>
      <w:r w:rsidR="2985FCC1">
        <w:t>s</w:t>
      </w:r>
      <w:r w:rsidR="0D4586E7">
        <w:t xml:space="preserve">. </w:t>
      </w:r>
      <w:r w:rsidR="31110950">
        <w:t>Gödseln</w:t>
      </w:r>
      <w:r w:rsidR="74D7E807">
        <w:t xml:space="preserve"> </w:t>
      </w:r>
      <w:r w:rsidR="67EDC11E">
        <w:t>produceras oftast med hjälp av Haber-Bosch-processen</w:t>
      </w:r>
      <w:r w:rsidR="37810B16">
        <w:t xml:space="preserve"> där vät</w:t>
      </w:r>
      <w:r w:rsidR="0DE174A4">
        <w:t>gas</w:t>
      </w:r>
      <w:r w:rsidR="37810B16">
        <w:t xml:space="preserve"> och kväve bildar ammoniak. </w:t>
      </w:r>
      <w:r w:rsidR="1D671CB9">
        <w:t>P</w:t>
      </w:r>
      <w:r w:rsidR="37810B16">
        <w:t xml:space="preserve">rocessen kräver stora mänger energi som oftast kommer från fossila bränslen. </w:t>
      </w:r>
      <w:proofErr w:type="spellStart"/>
      <w:r w:rsidR="432A747E">
        <w:t>NitroCapt</w:t>
      </w:r>
      <w:proofErr w:type="spellEnd"/>
      <w:r w:rsidR="432A747E">
        <w:t xml:space="preserve"> menar att deras teknologi bara kräver runt en elftedel av energin som </w:t>
      </w:r>
      <w:r w:rsidR="00D16941">
        <w:t xml:space="preserve">går åt i traditionella ammoniakmetoder. </w:t>
      </w:r>
    </w:p>
    <w:p w14:paraId="26BAD77B" w14:textId="39402404" w:rsidR="004400FA" w:rsidRDefault="00D16941" w:rsidP="006355BC">
      <w:pPr>
        <w:spacing w:line="240" w:lineRule="auto"/>
      </w:pPr>
      <w:r>
        <w:t xml:space="preserve">Det finns pågående satsningar för att </w:t>
      </w:r>
      <w:r w:rsidR="001B2226">
        <w:t>göra konstgödsel klimat</w:t>
      </w:r>
      <w:r w:rsidR="00676A2D">
        <w:t>neutral</w:t>
      </w:r>
      <w:r w:rsidR="00D2640C">
        <w:t xml:space="preserve">, och många av dem handlar om grön vätgas. </w:t>
      </w:r>
      <w:proofErr w:type="spellStart"/>
      <w:r w:rsidR="00D2640C">
        <w:t>NitroCapt</w:t>
      </w:r>
      <w:proofErr w:type="spellEnd"/>
      <w:r w:rsidR="00D2640C">
        <w:t>, å andra sidan, använder syre från vanlig luft för att binda kvävet</w:t>
      </w:r>
      <w:r w:rsidR="120AC0E3">
        <w:t xml:space="preserve">, vilket </w:t>
      </w:r>
      <w:r w:rsidR="00C552D7">
        <w:t xml:space="preserve">betyder att de </w:t>
      </w:r>
      <w:r w:rsidR="00A74170">
        <w:t>krin</w:t>
      </w:r>
      <w:r w:rsidR="00D529F0">
        <w:t xml:space="preserve">ggår behovet av vätgas </w:t>
      </w:r>
      <w:r w:rsidR="00BF67E3">
        <w:t>helt</w:t>
      </w:r>
      <w:r w:rsidR="475A7FE1">
        <w:t xml:space="preserve">. I </w:t>
      </w:r>
      <w:r w:rsidR="59301EFF">
        <w:t>stället använder</w:t>
      </w:r>
      <w:r w:rsidR="00BF67E3">
        <w:t xml:space="preserve"> </w:t>
      </w:r>
      <w:r w:rsidR="6237C89E">
        <w:t xml:space="preserve">de </w:t>
      </w:r>
      <w:r w:rsidR="00BF67E3">
        <w:t>en kemisk plasmaprocess</w:t>
      </w:r>
      <w:r w:rsidR="71834D1C">
        <w:t xml:space="preserve"> för att</w:t>
      </w:r>
      <w:r w:rsidR="00BF67E3">
        <w:t xml:space="preserve"> </w:t>
      </w:r>
      <w:r w:rsidR="00D33CA9">
        <w:t>omvandla syre och kväve till nitrat (</w:t>
      </w:r>
      <w:r w:rsidR="00AF34CE">
        <w:t>NO3-)</w:t>
      </w:r>
      <w:r w:rsidR="38BBA769">
        <w:t>, med betydligt lägre</w:t>
      </w:r>
      <w:r w:rsidR="533FBF33">
        <w:t xml:space="preserve"> utsläpp</w:t>
      </w:r>
      <w:r w:rsidR="7001644E">
        <w:t>.</w:t>
      </w:r>
    </w:p>
    <w:p w14:paraId="55050DBA" w14:textId="181DF57F" w:rsidR="00AF34CE" w:rsidRDefault="00AF34CE" w:rsidP="006355BC">
      <w:pPr>
        <w:spacing w:line="240" w:lineRule="auto"/>
      </w:pPr>
      <w:r>
        <w:t xml:space="preserve">Förutom en minskning av </w:t>
      </w:r>
      <w:r w:rsidR="4A0A0213">
        <w:t xml:space="preserve">växthusgaser tror </w:t>
      </w:r>
      <w:proofErr w:type="spellStart"/>
      <w:r w:rsidR="4A0A0213">
        <w:t>NitroCapt</w:t>
      </w:r>
      <w:proofErr w:type="spellEnd"/>
      <w:r w:rsidR="4A0A0213">
        <w:t xml:space="preserve"> att deras teknologi kan leda till förbättrad </w:t>
      </w:r>
      <w:proofErr w:type="spellStart"/>
      <w:r w:rsidR="4A0A0213">
        <w:t>jordhälsa</w:t>
      </w:r>
      <w:proofErr w:type="spellEnd"/>
      <w:r w:rsidR="4A0A0213">
        <w:t>, billigare mat som en följd av lägre gödselkostnader</w:t>
      </w:r>
      <w:r w:rsidR="2E4CC8B9">
        <w:t xml:space="preserve"> samt</w:t>
      </w:r>
      <w:r w:rsidR="1F023732">
        <w:t xml:space="preserve"> större tillgång till </w:t>
      </w:r>
      <w:r w:rsidR="28C18DB1">
        <w:t xml:space="preserve">konstgödsel i </w:t>
      </w:r>
      <w:r w:rsidR="73C7A7A5">
        <w:t>fler</w:t>
      </w:r>
      <w:r w:rsidR="28C18DB1">
        <w:t xml:space="preserve"> delar av världen. Det sistnämnda skulle kunna öka skördarna i </w:t>
      </w:r>
      <w:r w:rsidR="00597939">
        <w:t xml:space="preserve">de </w:t>
      </w:r>
      <w:r w:rsidR="4E094CEB">
        <w:t xml:space="preserve">områden </w:t>
      </w:r>
      <w:r w:rsidR="00597939">
        <w:t xml:space="preserve">som </w:t>
      </w:r>
      <w:r w:rsidR="628923DF">
        <w:t>behöver det allra mest.</w:t>
      </w:r>
      <w:r w:rsidR="00597939">
        <w:t xml:space="preserve"> </w:t>
      </w:r>
    </w:p>
    <w:p w14:paraId="3C2D3554" w14:textId="18F07B1F" w:rsidR="00597939" w:rsidRDefault="00597939" w:rsidP="006355BC">
      <w:pPr>
        <w:spacing w:line="240" w:lineRule="auto"/>
      </w:pPr>
      <w:proofErr w:type="spellStart"/>
      <w:r>
        <w:t>NitroCapts</w:t>
      </w:r>
      <w:proofErr w:type="spellEnd"/>
      <w:r>
        <w:t xml:space="preserve"> gödsel </w:t>
      </w:r>
      <w:r w:rsidR="00FB4DD3">
        <w:t>är</w:t>
      </w:r>
      <w:r w:rsidR="00030C0C">
        <w:t xml:space="preserve"> lönsam att tillverka </w:t>
      </w:r>
      <w:r w:rsidR="00156AC7">
        <w:t xml:space="preserve">i mindre och mer lokal </w:t>
      </w:r>
      <w:r w:rsidR="00F64595">
        <w:t>skala</w:t>
      </w:r>
      <w:r w:rsidR="00156AC7">
        <w:t xml:space="preserve"> än </w:t>
      </w:r>
      <w:r w:rsidR="00FB4DD3">
        <w:t xml:space="preserve">vad som är möjligt med </w:t>
      </w:r>
      <w:r w:rsidR="563289C9">
        <w:t>traditionell konstgödsel</w:t>
      </w:r>
      <w:r w:rsidR="00156AC7">
        <w:t xml:space="preserve">. </w:t>
      </w:r>
      <w:r w:rsidR="00FE695E">
        <w:t xml:space="preserve">Det möjliggör </w:t>
      </w:r>
      <w:r w:rsidR="09DA2291">
        <w:t xml:space="preserve">större lokal </w:t>
      </w:r>
      <w:r w:rsidR="00C94589">
        <w:t xml:space="preserve">kontroll </w:t>
      </w:r>
      <w:r w:rsidR="00F64595">
        <w:t xml:space="preserve">över tillgången </w:t>
      </w:r>
      <w:r w:rsidR="008E469F">
        <w:t xml:space="preserve">på näringsämnen. </w:t>
      </w:r>
    </w:p>
    <w:p w14:paraId="500D605A" w14:textId="0C5372E0" w:rsidR="005B4A96" w:rsidRPr="00DA2265" w:rsidRDefault="00E53C4A" w:rsidP="006355BC">
      <w:pPr>
        <w:spacing w:line="240" w:lineRule="auto"/>
      </w:pPr>
      <w:r>
        <w:t xml:space="preserve">Företaget </w:t>
      </w:r>
      <w:r w:rsidR="00B17A69">
        <w:t xml:space="preserve">siktar på att förändra hela den globala marknaden för </w:t>
      </w:r>
      <w:r w:rsidR="3EC31C5B">
        <w:t>syntetisk kvävegödsel</w:t>
      </w:r>
      <w:r w:rsidR="00367DEE">
        <w:t xml:space="preserve">, </w:t>
      </w:r>
      <w:r w:rsidR="0B350D31">
        <w:t>och de börjar med</w:t>
      </w:r>
      <w:r w:rsidR="00367DEE">
        <w:t xml:space="preserve"> den europeiska nitratmarknaden. </w:t>
      </w:r>
    </w:p>
    <w:p w14:paraId="5C3BB1A4" w14:textId="62AA2245" w:rsidR="276441B1" w:rsidRDefault="276441B1" w:rsidP="3A972FDE">
      <w:pPr>
        <w:pStyle w:val="Rubrik1"/>
      </w:pPr>
      <w:r>
        <w:t xml:space="preserve">Vad </w:t>
      </w:r>
      <w:proofErr w:type="spellStart"/>
      <w:r>
        <w:t>NitroCapt</w:t>
      </w:r>
      <w:proofErr w:type="spellEnd"/>
      <w:r>
        <w:t xml:space="preserve"> </w:t>
      </w:r>
      <w:r w:rsidR="45A61A75">
        <w:t>skulle göra med priset</w:t>
      </w:r>
    </w:p>
    <w:p w14:paraId="676C3FA0" w14:textId="0928FC9D" w:rsidR="004917A4" w:rsidRPr="00C839B0" w:rsidRDefault="3346D1F0" w:rsidP="00C839B0">
      <w:r>
        <w:t xml:space="preserve">Om </w:t>
      </w:r>
      <w:proofErr w:type="spellStart"/>
      <w:r>
        <w:t>NitroCapt</w:t>
      </w:r>
      <w:proofErr w:type="spellEnd"/>
      <w:r>
        <w:t xml:space="preserve"> får priset skulle de använda pengarna till att </w:t>
      </w:r>
      <w:r w:rsidR="404FBB88">
        <w:t xml:space="preserve">snabbare </w:t>
      </w:r>
      <w:r w:rsidR="3AD6C666">
        <w:t>nå</w:t>
      </w:r>
      <w:r w:rsidR="69CCFFF9">
        <w:t xml:space="preserve"> validering av sin</w:t>
      </w:r>
      <w:r w:rsidR="3AD6C666">
        <w:t xml:space="preserve"> pilotanläggning och börja förbereda </w:t>
      </w:r>
      <w:r w:rsidR="7136FA12">
        <w:t>en</w:t>
      </w:r>
      <w:r w:rsidR="2345F0E9">
        <w:t xml:space="preserve"> fullskalig</w:t>
      </w:r>
      <w:r w:rsidR="0E9854FC">
        <w:t xml:space="preserve"> fabrik</w:t>
      </w:r>
      <w:r w:rsidR="7136FA12">
        <w:t xml:space="preserve">, inklusive ritningar, tillstånd, </w:t>
      </w:r>
      <w:r w:rsidR="429B405D">
        <w:t>logistiklösningar</w:t>
      </w:r>
      <w:r w:rsidR="49578A95">
        <w:t xml:space="preserve"> och anskaffning av mark. De</w:t>
      </w:r>
      <w:r w:rsidR="06DA0A1E">
        <w:t xml:space="preserve"> skulle också utöka si</w:t>
      </w:r>
      <w:r w:rsidR="616E7DF0">
        <w:t>tt</w:t>
      </w:r>
      <w:r w:rsidR="06DA0A1E">
        <w:t xml:space="preserve"> PR-</w:t>
      </w:r>
      <w:r w:rsidR="6B545899">
        <w:t xml:space="preserve">arbete </w:t>
      </w:r>
      <w:r w:rsidR="06DA0A1E">
        <w:t xml:space="preserve">för att säkra </w:t>
      </w:r>
      <w:r w:rsidR="7E1F327A">
        <w:t>medel</w:t>
      </w:r>
      <w:r w:rsidR="06DA0A1E">
        <w:t xml:space="preserve"> från större amerikanska eller internationella </w:t>
      </w:r>
      <w:r w:rsidR="7E1F327A">
        <w:t>investerare</w:t>
      </w:r>
      <w:r w:rsidR="06DA0A1E">
        <w:t xml:space="preserve">. </w:t>
      </w:r>
    </w:p>
    <w:sectPr w:rsidR="004917A4" w:rsidRPr="00C839B0" w:rsidSect="006B3BB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79" w:right="1276" w:bottom="1049" w:left="348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25BB" w14:textId="77777777" w:rsidR="00847BBA" w:rsidRDefault="00847BBA" w:rsidP="00212423">
      <w:pPr>
        <w:spacing w:line="240" w:lineRule="auto"/>
      </w:pPr>
      <w:r>
        <w:separator/>
      </w:r>
    </w:p>
  </w:endnote>
  <w:endnote w:type="continuationSeparator" w:id="0">
    <w:p w14:paraId="4E5C6B4A" w14:textId="77777777" w:rsidR="00847BBA" w:rsidRDefault="00847BBA" w:rsidP="00212423">
      <w:pPr>
        <w:spacing w:line="240" w:lineRule="auto"/>
      </w:pPr>
      <w:r>
        <w:continuationSeparator/>
      </w:r>
    </w:p>
  </w:endnote>
  <w:endnote w:type="continuationNotice" w:id="1">
    <w:p w14:paraId="185CEE9F" w14:textId="77777777" w:rsidR="00847BBA" w:rsidRDefault="00847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8741" w14:textId="77777777" w:rsidR="00B273A4" w:rsidRPr="001973DB" w:rsidRDefault="00892235" w:rsidP="00EC1B45">
    <w:pPr>
      <w:pStyle w:val="Sidfot"/>
      <w:ind w:left="-224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55F36FBF" wp14:editId="7712DCC8">
              <wp:simplePos x="0" y="0"/>
              <wp:positionH relativeFrom="page">
                <wp:posOffset>795020</wp:posOffset>
              </wp:positionH>
              <wp:positionV relativeFrom="page">
                <wp:posOffset>9717405</wp:posOffset>
              </wp:positionV>
              <wp:extent cx="1294765" cy="276860"/>
              <wp:effectExtent l="0" t="0" r="0" b="0"/>
              <wp:wrapNone/>
              <wp:docPr id="1012763048" name="Text Box 1012763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Date"/>
                            <w:tag w:val=""/>
                            <w:id w:val="-131941430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4-24T00:00:00Z">
                              <w:dateFormat w:val="d MMMM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38A12B7" w14:textId="77777777" w:rsidR="00892235" w:rsidRPr="00892235" w:rsidRDefault="00087EB1" w:rsidP="00892235">
                              <w:pPr>
                                <w:pStyle w:val="Datum"/>
                              </w:pPr>
                              <w:r>
                                <w:rPr>
                                  <w:lang w:val="en-US"/>
                                </w:rPr>
                                <w:t>24 April 2023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55F36FBF">
              <v:stroke joinstyle="miter"/>
              <v:path gradientshapeok="t" o:connecttype="rect"/>
            </v:shapetype>
            <v:shape id="Text Box 1012763048" style="position:absolute;left:0;text-align:left;margin-left:62.6pt;margin-top:765.15pt;width:101.95pt;height:21.8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">
              <v:textbox inset="0">
                <w:txbxContent>
                  <w:sdt>
                    <w:sdtPr>
                      <w:alias w:val="Date"/>
                      <w:tag w:val=""/>
                      <w:id w:val="-1319414308"/>
                      <w:dataBinding w:prefixMappings="xmlns:ns0='http://schemas.microsoft.com/office/2006/coverPageProps' " w:xpath="/ns0:CoverPageProperties[1]/ns0:PublishDate[1]" w:storeItemID="{55AF091B-3C7A-41E3-B477-F2FDAA23CFDA}"/>
                      <w:date w:fullDate="2023-04-24T00:00:00Z">
                        <w:dateFormat w:val="d MMMM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Pr="00892235" w:rsidR="00892235" w:rsidP="00892235" w:rsidRDefault="00087EB1" w14:paraId="738A12B7" w14:textId="77777777">
                        <w:pPr>
                          <w:pStyle w:val="Date"/>
                        </w:pPr>
                        <w:r>
                          <w:rPr>
                            <w:lang w:val="en-US"/>
                          </w:rPr>
                          <w:t>24 April 2023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29ACE22A" wp14:editId="686D2252">
              <wp:simplePos x="0" y="0"/>
              <wp:positionH relativeFrom="page">
                <wp:posOffset>795655</wp:posOffset>
              </wp:positionH>
              <wp:positionV relativeFrom="page">
                <wp:posOffset>9998710</wp:posOffset>
              </wp:positionV>
              <wp:extent cx="5976000" cy="0"/>
              <wp:effectExtent l="0" t="0" r="0" b="0"/>
              <wp:wrapNone/>
              <wp:docPr id="1470000535" name="Group 1470000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446027056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85047719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3pt;width:470.55pt;height:0;z-index:251675648;mso-position-horizontal-relative:page;mso-position-vertical-relative:page;mso-width-relative:margin" coordsize="59777,0" o:spid="_x0000_s1026" w14:anchorId="11CAF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34C6" w14:textId="77777777" w:rsidR="00C70C5C" w:rsidRPr="00343F93" w:rsidRDefault="00F812CB" w:rsidP="00343F93">
    <w:pPr>
      <w:pStyle w:val="Sidfot"/>
    </w:pPr>
    <w:r w:rsidRPr="00343F93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76F5F26" wp14:editId="36A2263F">
              <wp:simplePos x="0" y="0"/>
              <wp:positionH relativeFrom="page">
                <wp:posOffset>795655</wp:posOffset>
              </wp:positionH>
              <wp:positionV relativeFrom="page">
                <wp:posOffset>9998069</wp:posOffset>
              </wp:positionV>
              <wp:extent cx="5976000" cy="0"/>
              <wp:effectExtent l="0" t="0" r="5715" b="1270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6000" cy="0"/>
                        <a:chOff x="0" y="0"/>
                        <a:chExt cx="5977737" cy="0"/>
                      </a:xfrm>
                    </wpg:grpSpPr>
                    <wps:wsp>
                      <wps:cNvPr id="1" name="Rak 2"/>
                      <wps:cNvCnPr/>
                      <wps:spPr>
                        <a:xfrm>
                          <a:off x="1424152" y="0"/>
                          <a:ext cx="455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Rak 2"/>
                      <wps:cNvCnPr/>
                      <wps:spPr>
                        <a:xfrm>
                          <a:off x="0" y="0"/>
                          <a:ext cx="13061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group id="Grupp 3" style="position:absolute;margin-left:62.65pt;margin-top:787.25pt;width:470.55pt;height:0;z-index:251670528;mso-position-horizontal-relative:page;mso-position-vertical-relative:page;mso-width-relative:margin" coordsize="59777,0" o:spid="_x0000_s1026" w14:anchorId="79CCE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">
              <v:line id="Rak 2" style="position:absolute;visibility:visible;mso-wrap-style:square" o:spid="_x0000_s1027" strokecolor="black [3213]" strokeweight=".5pt" o:connectortype="straight" from="14241,0" to="597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0,0" to="13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">
                <v:stroke joinstyle="miter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ACD4" w14:textId="77777777" w:rsidR="00847BBA" w:rsidRDefault="00847BBA" w:rsidP="00212423">
      <w:pPr>
        <w:spacing w:line="240" w:lineRule="auto"/>
      </w:pPr>
      <w:r>
        <w:separator/>
      </w:r>
    </w:p>
  </w:footnote>
  <w:footnote w:type="continuationSeparator" w:id="0">
    <w:p w14:paraId="7853DB4A" w14:textId="77777777" w:rsidR="00847BBA" w:rsidRDefault="00847BBA" w:rsidP="00212423">
      <w:pPr>
        <w:spacing w:line="240" w:lineRule="auto"/>
      </w:pPr>
      <w:r>
        <w:continuationSeparator/>
      </w:r>
    </w:p>
  </w:footnote>
  <w:footnote w:type="continuationNotice" w:id="1">
    <w:p w14:paraId="4CF734CB" w14:textId="77777777" w:rsidR="00847BBA" w:rsidRDefault="00847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BE75" w14:textId="77777777" w:rsidR="00A066B4" w:rsidRDefault="00892235">
    <w:pPr>
      <w:pStyle w:val="Sidhuvud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B31EB6F" wp14:editId="2521E1AF">
              <wp:simplePos x="0" y="0"/>
              <wp:positionH relativeFrom="column">
                <wp:posOffset>-635</wp:posOffset>
              </wp:positionH>
              <wp:positionV relativeFrom="paragraph">
                <wp:posOffset>175895</wp:posOffset>
              </wp:positionV>
              <wp:extent cx="4551626" cy="0"/>
              <wp:effectExtent l="0" t="0" r="0" b="0"/>
              <wp:wrapNone/>
              <wp:docPr id="1099491932" name="Straight Connector 10994919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5162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.05pt,13.85pt" to="358.35pt,13.85pt" w14:anchorId="630AD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EQuwEAAN0DAAAOAAAAZHJzL2Uyb0RvYy54bWysU8GO0zAQvSPxD5bvNEmhFY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DBC0AE" wp14:editId="4C7B9F56">
              <wp:simplePos x="0" y="0"/>
              <wp:positionH relativeFrom="column">
                <wp:posOffset>-1421130</wp:posOffset>
              </wp:positionH>
              <wp:positionV relativeFrom="paragraph">
                <wp:posOffset>175260</wp:posOffset>
              </wp:positionV>
              <wp:extent cx="1306119" cy="0"/>
              <wp:effectExtent l="0" t="0" r="0" b="0"/>
              <wp:wrapNone/>
              <wp:docPr id="1037867167" name="Straight Connector 1037867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06119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Rak 2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11.9pt,13.8pt" to="-9.05pt,13.8pt" w14:anchorId="0F6AE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">
              <v:stroke joinstyle="miter"/>
            </v:line>
          </w:pict>
        </mc:Fallback>
      </mc:AlternateContent>
    </w:r>
    <w:r w:rsidR="009A3A9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D9C9510" wp14:editId="3B0F5317">
              <wp:simplePos x="0" y="0"/>
              <wp:positionH relativeFrom="page">
                <wp:posOffset>783590</wp:posOffset>
              </wp:positionH>
              <wp:positionV relativeFrom="page">
                <wp:posOffset>527685</wp:posOffset>
              </wp:positionV>
              <wp:extent cx="1383665" cy="526415"/>
              <wp:effectExtent l="0" t="0" r="0" b="6985"/>
              <wp:wrapNone/>
              <wp:docPr id="2020791387" name="Text Box 20207913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366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hAnsiTheme="majorHAnsi"/>
                              <w:sz w:val="12"/>
                              <w:szCs w:val="10"/>
                              <w:lang w:val="en-US"/>
                            </w:rPr>
                            <w:alias w:val="Subject"/>
                            <w:tag w:val=""/>
                            <w:id w:val="-1262689730"/>
                            <w:placeholder>
                              <w:docPart w:val="8D1E7125C6EC7340AD0B222E1FA0C769"/>
                            </w:placeholder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58FA7A4" w14:textId="351F9E16" w:rsidR="009A3A9C" w:rsidRPr="00CB7890" w:rsidRDefault="00FA7034" w:rsidP="00E57402">
                              <w:pPr>
                                <w:spacing w:after="10" w:line="216" w:lineRule="auto"/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2"/>
                                  <w:szCs w:val="10"/>
                                  <w:lang w:val="en-US"/>
                                </w:rPr>
                                <w:t>SAMMANFATTNING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Style w:val="DatumChar"/>
                              <w:lang w:val="en-US"/>
                            </w:rPr>
                            <w:alias w:val="Title"/>
                            <w:tag w:val=""/>
                            <w:id w:val="1589110498"/>
                            <w:placeholder>
                              <w:docPart w:val="2824FEFB23A4D845BC1FA659B51A1DDA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1F0349" w14:textId="79B83C96" w:rsidR="009A3A9C" w:rsidRPr="00CB7890" w:rsidRDefault="0043437D" w:rsidP="009A3A9C">
                              <w:pPr>
                                <w:spacing w:after="0" w:line="216" w:lineRule="auto"/>
                                <w:rPr>
                                  <w:rStyle w:val="DatumChar"/>
                                  <w:lang w:val="en-US"/>
                                </w:rPr>
                              </w:pPr>
                              <w:r>
                                <w:rPr>
                                  <w:rStyle w:val="DatumChar"/>
                                  <w:lang w:val="en-US"/>
                                </w:rPr>
                                <w:t>NitroCapt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3D9C9510">
              <v:stroke joinstyle="miter"/>
              <v:path gradientshapeok="t" o:connecttype="rect"/>
            </v:shapetype>
            <v:shape id="Text Box 2020791387" style="position:absolute;margin-left:61.7pt;margin-top:41.55pt;width:108.95pt;height:41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">
              <v:textbox inset="0">
                <w:txbxContent>
                  <w:sdt>
                    <w:sdtPr>
                      <w:rPr>
                        <w:rFonts w:asciiTheme="majorHAnsi" w:hAnsiTheme="majorHAnsi"/>
                        <w:sz w:val="12"/>
                        <w:szCs w:val="10"/>
                        <w:lang w:val="en-US"/>
                      </w:rPr>
                      <w:alias w:val="Subject"/>
                      <w:tag w:val=""/>
                      <w:id w:val="-1262689730"/>
                      <w:placeholder>
                        <w:docPart w:val="8D1E7125C6EC7340AD0B222E1FA0C769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EndPr/>
                    <w:sdtContent>
                      <w:p w:rsidRPr="00CB7890" w:rsidR="009A3A9C" w:rsidP="00E57402" w:rsidRDefault="00FA7034" w14:paraId="358FA7A4" w14:textId="351F9E16">
                        <w:pPr>
                          <w:spacing w:after="10" w:line="216" w:lineRule="auto"/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</w:pPr>
                        <w:r>
                          <w:rPr>
                            <w:rFonts w:asciiTheme="majorHAnsi" w:hAnsiTheme="majorHAnsi"/>
                            <w:sz w:val="12"/>
                            <w:szCs w:val="10"/>
                            <w:lang w:val="en-US"/>
                          </w:rPr>
                          <w:t>SAMMANFATTNING</w:t>
                        </w:r>
                      </w:p>
                    </w:sdtContent>
                  </w:sdt>
                  <w:sdt>
                    <w:sdtPr>
                      <w:rPr>
                        <w:rStyle w:val="DateChar"/>
                        <w:lang w:val="en-US"/>
                      </w:rPr>
                      <w:alias w:val="Title"/>
                      <w:tag w:val=""/>
                      <w:id w:val="1589110498"/>
                      <w:placeholder>
                        <w:docPart w:val="2824FEFB23A4D845BC1FA659B51A1DDA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DateChar"/>
                      </w:rPr>
                    </w:sdtEndPr>
                    <w:sdtContent>
                      <w:p w:rsidRPr="00CB7890" w:rsidR="009A3A9C" w:rsidP="009A3A9C" w:rsidRDefault="0043437D" w14:paraId="631F0349" w14:textId="79B83C96">
                        <w:pPr>
                          <w:spacing w:after="0" w:line="216" w:lineRule="auto"/>
                          <w:rPr>
                            <w:rStyle w:val="DateChar"/>
                            <w:lang w:val="en-US"/>
                          </w:rPr>
                        </w:pPr>
                        <w:r>
                          <w:rPr>
                            <w:rStyle w:val="DateChar"/>
                            <w:lang w:val="en-US"/>
                          </w:rPr>
                          <w:t>NitroCapt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46E3" w14:textId="77777777" w:rsidR="00115641" w:rsidRPr="00B273A4" w:rsidRDefault="00343F93" w:rsidP="00896754">
    <w:pPr>
      <w:pStyle w:val="Sidhuvud"/>
      <w:rPr>
        <w:sz w:val="22"/>
        <w:szCs w:val="22"/>
      </w:rPr>
    </w:pPr>
    <w:r w:rsidRPr="00B273A4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3DCAA56A" wp14:editId="2238B67D">
          <wp:simplePos x="0" y="0"/>
          <wp:positionH relativeFrom="page">
            <wp:posOffset>1021715</wp:posOffset>
          </wp:positionH>
          <wp:positionV relativeFrom="page">
            <wp:posOffset>607695</wp:posOffset>
          </wp:positionV>
          <wp:extent cx="831215" cy="1439545"/>
          <wp:effectExtent l="0" t="0" r="0" b="0"/>
          <wp:wrapNone/>
          <wp:docPr id="135139942" name="Picture 135139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F3" w:rsidRPr="00B273A4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4BDB139" wp14:editId="2C44D36A">
              <wp:simplePos x="0" y="0"/>
              <wp:positionH relativeFrom="page">
                <wp:posOffset>790575</wp:posOffset>
              </wp:positionH>
              <wp:positionV relativeFrom="page">
                <wp:posOffset>499326</wp:posOffset>
              </wp:positionV>
              <wp:extent cx="5972400" cy="21600"/>
              <wp:effectExtent l="0" t="0" r="47625" b="3556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400" cy="21600"/>
                        <a:chOff x="-17702" y="-2565"/>
                        <a:chExt cx="5975515" cy="22281"/>
                      </a:xfrm>
                    </wpg:grpSpPr>
                    <wps:wsp>
                      <wps:cNvPr id="600791688" name="Rak 2"/>
                      <wps:cNvCnPr/>
                      <wps:spPr>
                        <a:xfrm>
                          <a:off x="1403813" y="19716"/>
                          <a:ext cx="45540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93764999" name="Rak 2"/>
                      <wps:cNvCnPr/>
                      <wps:spPr>
                        <a:xfrm>
                          <a:off x="-17702" y="-2565"/>
                          <a:ext cx="13068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upp 7" style="position:absolute;margin-left:62.25pt;margin-top:39.3pt;width:470.25pt;height:1.7pt;z-index:251666432;mso-position-horizontal-relative:page;mso-position-vertical-relative:page;mso-width-relative:margin;mso-height-relative:margin" coordsize="59755,222" coordorigin="-177,-25" o:spid="_x0000_s1026" w14:anchorId="72A4D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">
              <v:line id="Rak 2" style="position:absolute;visibility:visible;mso-wrap-style:square" o:spid="_x0000_s1027" strokecolor="black [3213]" strokeweight="4pt" o:connectortype="straight" from="14038,197" to="59578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">
                <v:stroke joinstyle="miter"/>
              </v:line>
              <v:line id="Rak 2" style="position:absolute;visibility:visible;mso-wrap-style:square" o:spid="_x0000_s1028" strokecolor="black [3213]" strokeweight=".5pt" o:connectortype="straight" from="-177,-25" to="12890,-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">
                <v:stroke joinstyle="miter"/>
              </v:lin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64AD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CA33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6650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AC6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C7C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842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C0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EC5D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B20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27673"/>
    <w:multiLevelType w:val="multilevel"/>
    <w:tmpl w:val="BB287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10168"/>
    <w:multiLevelType w:val="multilevel"/>
    <w:tmpl w:val="45F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067CAE"/>
    <w:multiLevelType w:val="multilevel"/>
    <w:tmpl w:val="03C2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608C4"/>
    <w:multiLevelType w:val="multilevel"/>
    <w:tmpl w:val="D27422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582C4B"/>
    <w:multiLevelType w:val="multilevel"/>
    <w:tmpl w:val="FAA4F1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664DD"/>
    <w:multiLevelType w:val="multilevel"/>
    <w:tmpl w:val="99F01A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2D7FF1"/>
    <w:multiLevelType w:val="multilevel"/>
    <w:tmpl w:val="39FA8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D043D"/>
    <w:multiLevelType w:val="multilevel"/>
    <w:tmpl w:val="6E3096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B2529"/>
    <w:multiLevelType w:val="hybridMultilevel"/>
    <w:tmpl w:val="9C0873D6"/>
    <w:lvl w:ilvl="0" w:tplc="64428ED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4E52"/>
    <w:multiLevelType w:val="multilevel"/>
    <w:tmpl w:val="AB7C2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7D1576"/>
    <w:multiLevelType w:val="multilevel"/>
    <w:tmpl w:val="F132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47112">
    <w:abstractNumId w:val="8"/>
  </w:num>
  <w:num w:numId="2" w16cid:durableId="43872589">
    <w:abstractNumId w:val="3"/>
  </w:num>
  <w:num w:numId="3" w16cid:durableId="1622179033">
    <w:abstractNumId w:val="2"/>
  </w:num>
  <w:num w:numId="4" w16cid:durableId="1582175374">
    <w:abstractNumId w:val="1"/>
  </w:num>
  <w:num w:numId="5" w16cid:durableId="1297293427">
    <w:abstractNumId w:val="0"/>
  </w:num>
  <w:num w:numId="6" w16cid:durableId="302659219">
    <w:abstractNumId w:val="9"/>
  </w:num>
  <w:num w:numId="7" w16cid:durableId="1660190542">
    <w:abstractNumId w:val="7"/>
  </w:num>
  <w:num w:numId="8" w16cid:durableId="447823877">
    <w:abstractNumId w:val="6"/>
  </w:num>
  <w:num w:numId="9" w16cid:durableId="1248266240">
    <w:abstractNumId w:val="5"/>
  </w:num>
  <w:num w:numId="10" w16cid:durableId="284240896">
    <w:abstractNumId w:val="4"/>
  </w:num>
  <w:num w:numId="11" w16cid:durableId="873153849">
    <w:abstractNumId w:val="18"/>
  </w:num>
  <w:num w:numId="12" w16cid:durableId="1531915925">
    <w:abstractNumId w:val="12"/>
  </w:num>
  <w:num w:numId="13" w16cid:durableId="1452360991">
    <w:abstractNumId w:val="19"/>
  </w:num>
  <w:num w:numId="14" w16cid:durableId="25454008">
    <w:abstractNumId w:val="17"/>
  </w:num>
  <w:num w:numId="15" w16cid:durableId="415521163">
    <w:abstractNumId w:val="15"/>
  </w:num>
  <w:num w:numId="16" w16cid:durableId="2047289942">
    <w:abstractNumId w:val="14"/>
  </w:num>
  <w:num w:numId="17" w16cid:durableId="1765883373">
    <w:abstractNumId w:val="13"/>
  </w:num>
  <w:num w:numId="18" w16cid:durableId="1811941373">
    <w:abstractNumId w:val="16"/>
  </w:num>
  <w:num w:numId="19" w16cid:durableId="895896773">
    <w:abstractNumId w:val="10"/>
  </w:num>
  <w:num w:numId="20" w16cid:durableId="229854289">
    <w:abstractNumId w:val="11"/>
  </w:num>
  <w:num w:numId="21" w16cid:durableId="17025846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90"/>
    <w:rsid w:val="00001D64"/>
    <w:rsid w:val="00013000"/>
    <w:rsid w:val="00030C0C"/>
    <w:rsid w:val="00033573"/>
    <w:rsid w:val="000437DF"/>
    <w:rsid w:val="0006230C"/>
    <w:rsid w:val="00064182"/>
    <w:rsid w:val="00074510"/>
    <w:rsid w:val="00077AC3"/>
    <w:rsid w:val="00082E96"/>
    <w:rsid w:val="00082F8B"/>
    <w:rsid w:val="000859A3"/>
    <w:rsid w:val="00086D2E"/>
    <w:rsid w:val="00087EB1"/>
    <w:rsid w:val="000A7C7D"/>
    <w:rsid w:val="000B3A5A"/>
    <w:rsid w:val="000B7636"/>
    <w:rsid w:val="000C026D"/>
    <w:rsid w:val="000D3659"/>
    <w:rsid w:val="000E0D75"/>
    <w:rsid w:val="000E4DA7"/>
    <w:rsid w:val="000E580D"/>
    <w:rsid w:val="000F0FE3"/>
    <w:rsid w:val="00113EA9"/>
    <w:rsid w:val="00115641"/>
    <w:rsid w:val="0011601D"/>
    <w:rsid w:val="001271CF"/>
    <w:rsid w:val="00137A25"/>
    <w:rsid w:val="00153948"/>
    <w:rsid w:val="00155C6E"/>
    <w:rsid w:val="00156AC7"/>
    <w:rsid w:val="00181FBC"/>
    <w:rsid w:val="0018666B"/>
    <w:rsid w:val="001973DB"/>
    <w:rsid w:val="001B2226"/>
    <w:rsid w:val="001B4DF3"/>
    <w:rsid w:val="001C07A1"/>
    <w:rsid w:val="001C2472"/>
    <w:rsid w:val="001E3974"/>
    <w:rsid w:val="001E6056"/>
    <w:rsid w:val="002001FB"/>
    <w:rsid w:val="00202B02"/>
    <w:rsid w:val="00212423"/>
    <w:rsid w:val="00214C77"/>
    <w:rsid w:val="0022050E"/>
    <w:rsid w:val="00220A3B"/>
    <w:rsid w:val="00241ADE"/>
    <w:rsid w:val="002428F2"/>
    <w:rsid w:val="00252FF0"/>
    <w:rsid w:val="00263354"/>
    <w:rsid w:val="00263445"/>
    <w:rsid w:val="002653BB"/>
    <w:rsid w:val="002866D6"/>
    <w:rsid w:val="00290ED3"/>
    <w:rsid w:val="00294AE6"/>
    <w:rsid w:val="0029646F"/>
    <w:rsid w:val="002A0877"/>
    <w:rsid w:val="002B78AD"/>
    <w:rsid w:val="002C1528"/>
    <w:rsid w:val="002D47EA"/>
    <w:rsid w:val="002F275B"/>
    <w:rsid w:val="00314D30"/>
    <w:rsid w:val="003232FA"/>
    <w:rsid w:val="003332F6"/>
    <w:rsid w:val="00343F93"/>
    <w:rsid w:val="00354D5D"/>
    <w:rsid w:val="00367DEE"/>
    <w:rsid w:val="00377917"/>
    <w:rsid w:val="00383977"/>
    <w:rsid w:val="00384DC7"/>
    <w:rsid w:val="003920A3"/>
    <w:rsid w:val="0039476E"/>
    <w:rsid w:val="003A73D0"/>
    <w:rsid w:val="003C5B4C"/>
    <w:rsid w:val="003D14B3"/>
    <w:rsid w:val="003D3358"/>
    <w:rsid w:val="003D45F3"/>
    <w:rsid w:val="003E5F16"/>
    <w:rsid w:val="003F5536"/>
    <w:rsid w:val="00411078"/>
    <w:rsid w:val="0041243D"/>
    <w:rsid w:val="0042122D"/>
    <w:rsid w:val="00424254"/>
    <w:rsid w:val="0043437D"/>
    <w:rsid w:val="004400FA"/>
    <w:rsid w:val="004626D7"/>
    <w:rsid w:val="004731E7"/>
    <w:rsid w:val="004853D1"/>
    <w:rsid w:val="004917A4"/>
    <w:rsid w:val="004D33A0"/>
    <w:rsid w:val="004D63A6"/>
    <w:rsid w:val="004E3DEF"/>
    <w:rsid w:val="00512630"/>
    <w:rsid w:val="00542B30"/>
    <w:rsid w:val="00550A1C"/>
    <w:rsid w:val="00552333"/>
    <w:rsid w:val="005712CF"/>
    <w:rsid w:val="00572CE0"/>
    <w:rsid w:val="005746DD"/>
    <w:rsid w:val="00591681"/>
    <w:rsid w:val="00591E5E"/>
    <w:rsid w:val="00597939"/>
    <w:rsid w:val="005A068B"/>
    <w:rsid w:val="005A6E84"/>
    <w:rsid w:val="005B4A96"/>
    <w:rsid w:val="005B5F51"/>
    <w:rsid w:val="005C1AA6"/>
    <w:rsid w:val="005D5FE8"/>
    <w:rsid w:val="005E19FE"/>
    <w:rsid w:val="005E3C0A"/>
    <w:rsid w:val="005F0915"/>
    <w:rsid w:val="00602B85"/>
    <w:rsid w:val="00613EFD"/>
    <w:rsid w:val="00615AF8"/>
    <w:rsid w:val="00615C36"/>
    <w:rsid w:val="006203E7"/>
    <w:rsid w:val="00631E21"/>
    <w:rsid w:val="006355BC"/>
    <w:rsid w:val="00641FC6"/>
    <w:rsid w:val="0066595B"/>
    <w:rsid w:val="00673F5B"/>
    <w:rsid w:val="00676A2D"/>
    <w:rsid w:val="00686495"/>
    <w:rsid w:val="006872D5"/>
    <w:rsid w:val="00697DD6"/>
    <w:rsid w:val="006A10F0"/>
    <w:rsid w:val="006A2DDB"/>
    <w:rsid w:val="006A3E2E"/>
    <w:rsid w:val="006A7D92"/>
    <w:rsid w:val="006B014D"/>
    <w:rsid w:val="006B3BB1"/>
    <w:rsid w:val="006C78E0"/>
    <w:rsid w:val="006D4DBC"/>
    <w:rsid w:val="006E185A"/>
    <w:rsid w:val="006F0C08"/>
    <w:rsid w:val="007050B3"/>
    <w:rsid w:val="00715C95"/>
    <w:rsid w:val="007306A1"/>
    <w:rsid w:val="00746352"/>
    <w:rsid w:val="00755604"/>
    <w:rsid w:val="0078174A"/>
    <w:rsid w:val="00782A6D"/>
    <w:rsid w:val="0079766D"/>
    <w:rsid w:val="00797AA3"/>
    <w:rsid w:val="007A27B9"/>
    <w:rsid w:val="007B275F"/>
    <w:rsid w:val="007B3B15"/>
    <w:rsid w:val="007B453C"/>
    <w:rsid w:val="007B48AA"/>
    <w:rsid w:val="007B68CE"/>
    <w:rsid w:val="007D7082"/>
    <w:rsid w:val="007E086B"/>
    <w:rsid w:val="007F1343"/>
    <w:rsid w:val="00800B68"/>
    <w:rsid w:val="008110A6"/>
    <w:rsid w:val="00817A6B"/>
    <w:rsid w:val="008232EC"/>
    <w:rsid w:val="00847BBA"/>
    <w:rsid w:val="00852628"/>
    <w:rsid w:val="008641E5"/>
    <w:rsid w:val="00873760"/>
    <w:rsid w:val="00876F66"/>
    <w:rsid w:val="00892235"/>
    <w:rsid w:val="00893297"/>
    <w:rsid w:val="00896754"/>
    <w:rsid w:val="008A185C"/>
    <w:rsid w:val="008A1EBF"/>
    <w:rsid w:val="008C0236"/>
    <w:rsid w:val="008C12EF"/>
    <w:rsid w:val="008C3EA3"/>
    <w:rsid w:val="008C4FE0"/>
    <w:rsid w:val="008D2FD7"/>
    <w:rsid w:val="008E469F"/>
    <w:rsid w:val="00912F27"/>
    <w:rsid w:val="00930AFD"/>
    <w:rsid w:val="00936D5F"/>
    <w:rsid w:val="00947B0B"/>
    <w:rsid w:val="0095218A"/>
    <w:rsid w:val="0095254B"/>
    <w:rsid w:val="00970534"/>
    <w:rsid w:val="00980A25"/>
    <w:rsid w:val="009931CA"/>
    <w:rsid w:val="009A3A9C"/>
    <w:rsid w:val="009B1EDB"/>
    <w:rsid w:val="009B26D1"/>
    <w:rsid w:val="009C2258"/>
    <w:rsid w:val="009E56E5"/>
    <w:rsid w:val="00A066B4"/>
    <w:rsid w:val="00A14E0C"/>
    <w:rsid w:val="00A30502"/>
    <w:rsid w:val="00A41EBA"/>
    <w:rsid w:val="00A46E0B"/>
    <w:rsid w:val="00A5138C"/>
    <w:rsid w:val="00A57D11"/>
    <w:rsid w:val="00A74170"/>
    <w:rsid w:val="00A843D0"/>
    <w:rsid w:val="00A85DC8"/>
    <w:rsid w:val="00A86C25"/>
    <w:rsid w:val="00A94148"/>
    <w:rsid w:val="00A970D5"/>
    <w:rsid w:val="00AB3394"/>
    <w:rsid w:val="00AD124C"/>
    <w:rsid w:val="00AD5CA1"/>
    <w:rsid w:val="00AD6855"/>
    <w:rsid w:val="00AE0945"/>
    <w:rsid w:val="00AE1820"/>
    <w:rsid w:val="00AE4401"/>
    <w:rsid w:val="00AE4734"/>
    <w:rsid w:val="00AF34CE"/>
    <w:rsid w:val="00B14754"/>
    <w:rsid w:val="00B17A69"/>
    <w:rsid w:val="00B22662"/>
    <w:rsid w:val="00B22E4D"/>
    <w:rsid w:val="00B273A4"/>
    <w:rsid w:val="00B45F71"/>
    <w:rsid w:val="00B47E1A"/>
    <w:rsid w:val="00B57F58"/>
    <w:rsid w:val="00B63C1C"/>
    <w:rsid w:val="00B916F4"/>
    <w:rsid w:val="00B93334"/>
    <w:rsid w:val="00BA7836"/>
    <w:rsid w:val="00BB59E2"/>
    <w:rsid w:val="00BD6891"/>
    <w:rsid w:val="00BE1400"/>
    <w:rsid w:val="00BE1486"/>
    <w:rsid w:val="00BE5D3F"/>
    <w:rsid w:val="00BF67E3"/>
    <w:rsid w:val="00BF7921"/>
    <w:rsid w:val="00C01D7C"/>
    <w:rsid w:val="00C06CC7"/>
    <w:rsid w:val="00C409D9"/>
    <w:rsid w:val="00C45503"/>
    <w:rsid w:val="00C552D7"/>
    <w:rsid w:val="00C624BF"/>
    <w:rsid w:val="00C67540"/>
    <w:rsid w:val="00C70C5C"/>
    <w:rsid w:val="00C747EF"/>
    <w:rsid w:val="00C839B0"/>
    <w:rsid w:val="00C94589"/>
    <w:rsid w:val="00CB1DD6"/>
    <w:rsid w:val="00CB7890"/>
    <w:rsid w:val="00CC3BEE"/>
    <w:rsid w:val="00CC4EC3"/>
    <w:rsid w:val="00CC7733"/>
    <w:rsid w:val="00CD3C6B"/>
    <w:rsid w:val="00CD7EDF"/>
    <w:rsid w:val="00CE7932"/>
    <w:rsid w:val="00D16941"/>
    <w:rsid w:val="00D2640C"/>
    <w:rsid w:val="00D33CA9"/>
    <w:rsid w:val="00D370F5"/>
    <w:rsid w:val="00D420AF"/>
    <w:rsid w:val="00D50679"/>
    <w:rsid w:val="00D50731"/>
    <w:rsid w:val="00D529F0"/>
    <w:rsid w:val="00D774A5"/>
    <w:rsid w:val="00D83592"/>
    <w:rsid w:val="00DA2265"/>
    <w:rsid w:val="00DA4420"/>
    <w:rsid w:val="00DC270D"/>
    <w:rsid w:val="00DD77A5"/>
    <w:rsid w:val="00DD7F18"/>
    <w:rsid w:val="00DF5CE9"/>
    <w:rsid w:val="00E05EE3"/>
    <w:rsid w:val="00E06D68"/>
    <w:rsid w:val="00E302B8"/>
    <w:rsid w:val="00E3320D"/>
    <w:rsid w:val="00E36AB8"/>
    <w:rsid w:val="00E4334A"/>
    <w:rsid w:val="00E539B8"/>
    <w:rsid w:val="00E53C4A"/>
    <w:rsid w:val="00E57402"/>
    <w:rsid w:val="00E742EB"/>
    <w:rsid w:val="00E9718A"/>
    <w:rsid w:val="00EA1BF1"/>
    <w:rsid w:val="00EA29D9"/>
    <w:rsid w:val="00EA7E6F"/>
    <w:rsid w:val="00EB7B41"/>
    <w:rsid w:val="00EC1B45"/>
    <w:rsid w:val="00EC2B04"/>
    <w:rsid w:val="00EC34CA"/>
    <w:rsid w:val="00EC70D7"/>
    <w:rsid w:val="00ED4C20"/>
    <w:rsid w:val="00ED5581"/>
    <w:rsid w:val="00EE50C3"/>
    <w:rsid w:val="00EE7BBC"/>
    <w:rsid w:val="00EF5234"/>
    <w:rsid w:val="00F00A29"/>
    <w:rsid w:val="00F050F7"/>
    <w:rsid w:val="00F21CDC"/>
    <w:rsid w:val="00F41196"/>
    <w:rsid w:val="00F64595"/>
    <w:rsid w:val="00F80128"/>
    <w:rsid w:val="00F812CB"/>
    <w:rsid w:val="00F90932"/>
    <w:rsid w:val="00FA7034"/>
    <w:rsid w:val="00FB02B9"/>
    <w:rsid w:val="00FB0D92"/>
    <w:rsid w:val="00FB4882"/>
    <w:rsid w:val="00FB4DD3"/>
    <w:rsid w:val="00FE220C"/>
    <w:rsid w:val="00FE695E"/>
    <w:rsid w:val="00FE6CDB"/>
    <w:rsid w:val="01715509"/>
    <w:rsid w:val="043E275F"/>
    <w:rsid w:val="06583004"/>
    <w:rsid w:val="06DA0A1E"/>
    <w:rsid w:val="086676FC"/>
    <w:rsid w:val="08D1C910"/>
    <w:rsid w:val="09996D55"/>
    <w:rsid w:val="09DA2291"/>
    <w:rsid w:val="0A568109"/>
    <w:rsid w:val="0B350D31"/>
    <w:rsid w:val="0D4586E7"/>
    <w:rsid w:val="0DE174A4"/>
    <w:rsid w:val="0DF18822"/>
    <w:rsid w:val="0E3CA526"/>
    <w:rsid w:val="0E9854FC"/>
    <w:rsid w:val="11BA021B"/>
    <w:rsid w:val="120577A5"/>
    <w:rsid w:val="120AC0E3"/>
    <w:rsid w:val="16AC5E39"/>
    <w:rsid w:val="183EB100"/>
    <w:rsid w:val="1884ECA5"/>
    <w:rsid w:val="199A5631"/>
    <w:rsid w:val="1C640F60"/>
    <w:rsid w:val="1D671CB9"/>
    <w:rsid w:val="1F023732"/>
    <w:rsid w:val="2250C23A"/>
    <w:rsid w:val="2345F0E9"/>
    <w:rsid w:val="276441B1"/>
    <w:rsid w:val="27ED3B5A"/>
    <w:rsid w:val="2801A9E4"/>
    <w:rsid w:val="28C18DB1"/>
    <w:rsid w:val="2985FCC1"/>
    <w:rsid w:val="2B34C9D3"/>
    <w:rsid w:val="2D535B85"/>
    <w:rsid w:val="2DAF8DE3"/>
    <w:rsid w:val="2E4CC8B9"/>
    <w:rsid w:val="31110950"/>
    <w:rsid w:val="3123F3E4"/>
    <w:rsid w:val="32811FED"/>
    <w:rsid w:val="3346D1F0"/>
    <w:rsid w:val="34FEE8E3"/>
    <w:rsid w:val="36FFD1F2"/>
    <w:rsid w:val="37810B16"/>
    <w:rsid w:val="38BBA769"/>
    <w:rsid w:val="3A972FDE"/>
    <w:rsid w:val="3AD6C666"/>
    <w:rsid w:val="3EC31C5B"/>
    <w:rsid w:val="3FB2CB63"/>
    <w:rsid w:val="3FFC2CBB"/>
    <w:rsid w:val="404FBB88"/>
    <w:rsid w:val="41374910"/>
    <w:rsid w:val="41E9F6EC"/>
    <w:rsid w:val="429B405D"/>
    <w:rsid w:val="432A747E"/>
    <w:rsid w:val="45A61A75"/>
    <w:rsid w:val="4714AC0B"/>
    <w:rsid w:val="4747EAB7"/>
    <w:rsid w:val="475A7FE1"/>
    <w:rsid w:val="477D7C9D"/>
    <w:rsid w:val="481A00D0"/>
    <w:rsid w:val="49307CA9"/>
    <w:rsid w:val="49578A95"/>
    <w:rsid w:val="4A0A0213"/>
    <w:rsid w:val="4AAE5029"/>
    <w:rsid w:val="4BBC4BCE"/>
    <w:rsid w:val="4C4EB6CE"/>
    <w:rsid w:val="4E094CEB"/>
    <w:rsid w:val="50673CCD"/>
    <w:rsid w:val="51BB1A5C"/>
    <w:rsid w:val="52B02978"/>
    <w:rsid w:val="52DAF8BC"/>
    <w:rsid w:val="533FBF33"/>
    <w:rsid w:val="536E7936"/>
    <w:rsid w:val="53CD762A"/>
    <w:rsid w:val="54065D5F"/>
    <w:rsid w:val="54BB7686"/>
    <w:rsid w:val="563289C9"/>
    <w:rsid w:val="56768D3C"/>
    <w:rsid w:val="568B8301"/>
    <w:rsid w:val="580753EC"/>
    <w:rsid w:val="59301EFF"/>
    <w:rsid w:val="5E704E53"/>
    <w:rsid w:val="5EE7EF0B"/>
    <w:rsid w:val="5FD8AEF7"/>
    <w:rsid w:val="61168369"/>
    <w:rsid w:val="616E7DF0"/>
    <w:rsid w:val="61C74646"/>
    <w:rsid w:val="622600DD"/>
    <w:rsid w:val="6237C89E"/>
    <w:rsid w:val="628923DF"/>
    <w:rsid w:val="6304F356"/>
    <w:rsid w:val="632D23A3"/>
    <w:rsid w:val="63781C61"/>
    <w:rsid w:val="64CDDAD7"/>
    <w:rsid w:val="66FBB349"/>
    <w:rsid w:val="67EDC11E"/>
    <w:rsid w:val="69CCFFF9"/>
    <w:rsid w:val="6B08ACCE"/>
    <w:rsid w:val="6B545899"/>
    <w:rsid w:val="6C7CF8FF"/>
    <w:rsid w:val="6CB029E4"/>
    <w:rsid w:val="6D397CC1"/>
    <w:rsid w:val="6EF9A6A0"/>
    <w:rsid w:val="7001644E"/>
    <w:rsid w:val="7136FA12"/>
    <w:rsid w:val="71834D1C"/>
    <w:rsid w:val="719E8189"/>
    <w:rsid w:val="731A1653"/>
    <w:rsid w:val="7341D258"/>
    <w:rsid w:val="73C7A7A5"/>
    <w:rsid w:val="741086D3"/>
    <w:rsid w:val="74D7E807"/>
    <w:rsid w:val="75CFD048"/>
    <w:rsid w:val="76D669FC"/>
    <w:rsid w:val="78BCC7CC"/>
    <w:rsid w:val="78FA0EA8"/>
    <w:rsid w:val="7B6EEC65"/>
    <w:rsid w:val="7C18AF49"/>
    <w:rsid w:val="7C23A003"/>
    <w:rsid w:val="7E1F327A"/>
    <w:rsid w:val="7F4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82EB"/>
  <w15:chartTrackingRefBased/>
  <w15:docId w15:val="{1A7669D3-906E-4E23-B1D8-BAA29731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lang w:val="sv-SE" w:eastAsia="en-US" w:bidi="ar-SA"/>
      </w:rPr>
    </w:rPrDefault>
    <w:pPrDefault>
      <w:pPr>
        <w:spacing w:after="210" w:line="27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uiPriority="35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macro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5746DD"/>
    <w:pPr>
      <w:spacing w:after="180"/>
    </w:pPr>
  </w:style>
  <w:style w:type="paragraph" w:styleId="Rubrik1">
    <w:name w:val="heading 1"/>
    <w:basedOn w:val="Rubrik"/>
    <w:next w:val="Normal"/>
    <w:link w:val="Rubrik1Char"/>
    <w:uiPriority w:val="9"/>
    <w:qFormat/>
    <w:rsid w:val="005746DD"/>
    <w:pPr>
      <w:keepNext/>
      <w:keepLines/>
      <w:pBdr>
        <w:bottom w:val="none" w:sz="0" w:space="0" w:color="auto"/>
      </w:pBdr>
      <w:spacing w:before="180" w:after="0" w:line="240" w:lineRule="auto"/>
      <w:jc w:val="left"/>
      <w:outlineLvl w:val="0"/>
    </w:pPr>
    <w:rPr>
      <w:rFonts w:asciiTheme="majorHAnsi" w:hAnsiTheme="majorHAnsi"/>
      <w:b/>
      <w:spacing w:val="0"/>
      <w:sz w:val="22"/>
      <w:szCs w:val="32"/>
    </w:rPr>
  </w:style>
  <w:style w:type="paragraph" w:styleId="Rubrik2">
    <w:name w:val="heading 2"/>
    <w:basedOn w:val="Rubrik1"/>
    <w:next w:val="Normal"/>
    <w:link w:val="Rubrik2Char"/>
    <w:uiPriority w:val="9"/>
    <w:semiHidden/>
    <w:qFormat/>
    <w:rsid w:val="008641E5"/>
    <w:pPr>
      <w:outlineLvl w:val="1"/>
    </w:pPr>
    <w:rPr>
      <w:szCs w:val="26"/>
    </w:rPr>
  </w:style>
  <w:style w:type="paragraph" w:styleId="Rubrik3">
    <w:name w:val="heading 3"/>
    <w:basedOn w:val="Rubrik2"/>
    <w:next w:val="Normal"/>
    <w:link w:val="Rubrik3Char"/>
    <w:uiPriority w:val="9"/>
    <w:semiHidden/>
    <w:qFormat/>
    <w:rsid w:val="008641E5"/>
    <w:pPr>
      <w:outlineLvl w:val="2"/>
    </w:pPr>
    <w:rPr>
      <w:szCs w:val="24"/>
    </w:rPr>
  </w:style>
  <w:style w:type="paragraph" w:styleId="Rubrik4">
    <w:name w:val="heading 4"/>
    <w:basedOn w:val="Rubrik3"/>
    <w:next w:val="Normal"/>
    <w:link w:val="Rubrik4Char"/>
    <w:uiPriority w:val="9"/>
    <w:semiHidden/>
    <w:qFormat/>
    <w:rsid w:val="000C026D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C026D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semiHidden/>
    <w:rsid w:val="00CC4EC3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semiHidden/>
    <w:rsid w:val="000C026D"/>
    <w:pPr>
      <w:outlineLvl w:val="6"/>
    </w:pPr>
    <w:rPr>
      <w:iCs w:val="0"/>
    </w:rPr>
  </w:style>
  <w:style w:type="paragraph" w:styleId="Rubrik8">
    <w:name w:val="heading 8"/>
    <w:basedOn w:val="Rubrik6"/>
    <w:next w:val="Normal"/>
    <w:link w:val="Rubrik8Char"/>
    <w:uiPriority w:val="9"/>
    <w:semiHidden/>
    <w:rsid w:val="00EF5234"/>
    <w:pPr>
      <w:outlineLvl w:val="7"/>
    </w:pPr>
    <w:rPr>
      <w:sz w:val="21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EF5234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6DD"/>
    <w:rPr>
      <w:rFonts w:asciiTheme="majorHAnsi" w:eastAsiaTheme="majorEastAsia" w:hAnsiTheme="majorHAnsi" w:cstheme="majorBidi"/>
      <w:b/>
      <w:kern w:val="28"/>
      <w:sz w:val="22"/>
      <w:szCs w:val="32"/>
    </w:rPr>
  </w:style>
  <w:style w:type="paragraph" w:styleId="Innehll1">
    <w:name w:val="toc 1"/>
    <w:basedOn w:val="Normal"/>
    <w:next w:val="Normal"/>
    <w:uiPriority w:val="39"/>
    <w:rsid w:val="00EE50C3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EE50C3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EE50C3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EE50C3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EE50C3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EE50C3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EE50C3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EE50C3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EE50C3"/>
    <w:pPr>
      <w:spacing w:after="100"/>
      <w:ind w:left="1760"/>
    </w:pPr>
  </w:style>
  <w:style w:type="paragraph" w:styleId="Underrubrik">
    <w:name w:val="Subtitle"/>
    <w:basedOn w:val="Rubrik"/>
    <w:next w:val="Normal"/>
    <w:link w:val="UnderrubrikChar"/>
    <w:uiPriority w:val="11"/>
    <w:qFormat/>
    <w:rsid w:val="003D45F3"/>
    <w:pPr>
      <w:numPr>
        <w:ilvl w:val="1"/>
      </w:numPr>
      <w:pBdr>
        <w:bottom w:val="none" w:sz="0" w:space="0" w:color="auto"/>
      </w:pBdr>
      <w:spacing w:before="0" w:after="0" w:line="320" w:lineRule="atLeast"/>
    </w:pPr>
    <w:rPr>
      <w:rFonts w:asciiTheme="majorHAnsi" w:eastAsiaTheme="minorEastAsia" w:hAnsiTheme="majorHAnsi" w:cs="Times New Roman (CS-rubriker)"/>
      <w:b/>
      <w:spacing w:val="10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45F3"/>
    <w:rPr>
      <w:rFonts w:asciiTheme="majorHAnsi" w:eastAsiaTheme="minorEastAsia" w:hAnsiTheme="majorHAnsi" w:cs="Times New Roman (CS-rubriker)"/>
      <w:b/>
      <w:spacing w:val="10"/>
      <w:kern w:val="28"/>
      <w:sz w:val="24"/>
      <w:szCs w:val="56"/>
    </w:rPr>
  </w:style>
  <w:style w:type="paragraph" w:styleId="Inledning">
    <w:name w:val="Salutation"/>
    <w:basedOn w:val="Normal"/>
    <w:next w:val="Normal"/>
    <w:link w:val="InledningChar"/>
    <w:uiPriority w:val="99"/>
    <w:rsid w:val="000E580D"/>
    <w:rPr>
      <w:sz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3D45F3"/>
    <w:pPr>
      <w:pBdr>
        <w:bottom w:val="single" w:sz="4" w:space="18" w:color="auto"/>
      </w:pBdr>
      <w:spacing w:before="120" w:after="360" w:line="880" w:lineRule="exact"/>
      <w:contextualSpacing/>
      <w:jc w:val="center"/>
    </w:pPr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45F3"/>
    <w:rPr>
      <w:rFonts w:ascii="MillerHeadline Light" w:eastAsiaTheme="majorEastAsia" w:hAnsi="MillerHeadline Light" w:cstheme="majorBidi"/>
      <w:spacing w:val="-10"/>
      <w:kern w:val="28"/>
      <w:sz w:val="92"/>
      <w:szCs w:val="56"/>
    </w:rPr>
  </w:style>
  <w:style w:type="character" w:customStyle="1" w:styleId="InledningChar">
    <w:name w:val="Inledning Char"/>
    <w:basedOn w:val="Standardstycketeckensnitt"/>
    <w:link w:val="Inledning"/>
    <w:uiPriority w:val="99"/>
    <w:rsid w:val="000E580D"/>
    <w:rPr>
      <w:sz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2"/>
      <w:szCs w:val="24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2"/>
      <w:szCs w:val="24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2F8B"/>
    <w:rPr>
      <w:rFonts w:asciiTheme="majorHAnsi" w:eastAsiaTheme="majorEastAsia" w:hAnsiTheme="majorHAnsi" w:cstheme="majorBidi"/>
      <w:b/>
      <w:iCs/>
      <w:spacing w:val="-10"/>
      <w:kern w:val="2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2F8B"/>
    <w:rPr>
      <w:rFonts w:asciiTheme="majorHAnsi" w:eastAsiaTheme="majorEastAsia" w:hAnsiTheme="majorHAnsi" w:cstheme="majorBidi"/>
      <w:b/>
      <w:spacing w:val="-10"/>
      <w:kern w:val="28"/>
      <w:sz w:val="21"/>
      <w:szCs w:val="21"/>
      <w:lang w:val="en-US"/>
    </w:rPr>
  </w:style>
  <w:style w:type="paragraph" w:styleId="Ingetavstnd">
    <w:name w:val="No Spacing"/>
    <w:uiPriority w:val="1"/>
    <w:rsid w:val="00384DC7"/>
    <w:pPr>
      <w:spacing w:after="0"/>
    </w:pPr>
  </w:style>
  <w:style w:type="paragraph" w:styleId="Sidhuvud">
    <w:name w:val="header"/>
    <w:basedOn w:val="Normal"/>
    <w:link w:val="SidhuvudChar"/>
    <w:uiPriority w:val="99"/>
    <w:rsid w:val="0021242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423"/>
  </w:style>
  <w:style w:type="paragraph" w:styleId="Sidfot">
    <w:name w:val="footer"/>
    <w:basedOn w:val="Normal"/>
    <w:link w:val="SidfotChar"/>
    <w:uiPriority w:val="99"/>
    <w:rsid w:val="00343F93"/>
    <w:pPr>
      <w:tabs>
        <w:tab w:val="center" w:pos="4536"/>
        <w:tab w:val="right" w:pos="9072"/>
      </w:tabs>
      <w:spacing w:line="180" w:lineRule="atLeast"/>
      <w:ind w:left="-2211"/>
    </w:pPr>
    <w:rPr>
      <w:rFonts w:ascii="Montserrat Light" w:hAnsi="Montserrat Light" w:cs="Times New Roman (CS-brödtext)"/>
      <w:caps/>
      <w:color w:val="666666"/>
      <w:spacing w:val="10"/>
      <w:sz w:val="11"/>
    </w:rPr>
  </w:style>
  <w:style w:type="character" w:customStyle="1" w:styleId="SidfotChar">
    <w:name w:val="Sidfot Char"/>
    <w:basedOn w:val="Standardstycketeckensnitt"/>
    <w:link w:val="Sidfot"/>
    <w:uiPriority w:val="99"/>
    <w:rsid w:val="00343F93"/>
    <w:rPr>
      <w:rFonts w:ascii="Montserrat Light" w:hAnsi="Montserrat Light" w:cs="Times New Roman (CS-brödtext)"/>
      <w:caps/>
      <w:color w:val="666666"/>
      <w:spacing w:val="10"/>
      <w:sz w:val="11"/>
    </w:rPr>
  </w:style>
  <w:style w:type="table" w:styleId="Tabellrutnt">
    <w:name w:val="Table Grid"/>
    <w:basedOn w:val="Normaltabell"/>
    <w:uiPriority w:val="39"/>
    <w:rsid w:val="003947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rsid w:val="00550A1C"/>
    <w:pPr>
      <w:spacing w:after="200" w:line="240" w:lineRule="auto"/>
    </w:pPr>
    <w:rPr>
      <w:i/>
      <w:iCs/>
      <w:sz w:val="18"/>
      <w:szCs w:val="18"/>
    </w:rPr>
  </w:style>
  <w:style w:type="table" w:styleId="Rutntstabell1ljus">
    <w:name w:val="Grid Table 1 Light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14E0C"/>
    <w:pPr>
      <w:spacing w:line="240" w:lineRule="auto"/>
    </w:pPr>
    <w:tblPr>
      <w:tblStyleRowBandSize w:val="1"/>
      <w:tblStyleColBandSize w:val="1"/>
      <w:tblBorders>
        <w:top w:val="single" w:sz="4" w:space="0" w:color="D0D1CF" w:themeColor="accent1" w:themeTint="66"/>
        <w:left w:val="single" w:sz="4" w:space="0" w:color="D0D1CF" w:themeColor="accent1" w:themeTint="66"/>
        <w:bottom w:val="single" w:sz="4" w:space="0" w:color="D0D1CF" w:themeColor="accent1" w:themeTint="66"/>
        <w:right w:val="single" w:sz="4" w:space="0" w:color="D0D1CF" w:themeColor="accent1" w:themeTint="66"/>
        <w:insideH w:val="single" w:sz="4" w:space="0" w:color="D0D1CF" w:themeColor="accent1" w:themeTint="66"/>
        <w:insideV w:val="single" w:sz="4" w:space="0" w:color="D0D1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BB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BB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3">
    <w:name w:val="Plain Table 3"/>
    <w:basedOn w:val="Normaltabell"/>
    <w:uiPriority w:val="43"/>
    <w:rsid w:val="00A14E0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A14E0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75560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75560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-dekorfrg2">
    <w:name w:val="Grid Table 1 Light Accent 2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6F5F3" w:themeColor="accent2" w:themeTint="66"/>
        <w:left w:val="single" w:sz="4" w:space="0" w:color="F6F5F3" w:themeColor="accent2" w:themeTint="66"/>
        <w:bottom w:val="single" w:sz="4" w:space="0" w:color="F6F5F3" w:themeColor="accent2" w:themeTint="66"/>
        <w:right w:val="single" w:sz="4" w:space="0" w:color="F6F5F3" w:themeColor="accent2" w:themeTint="66"/>
        <w:insideH w:val="single" w:sz="4" w:space="0" w:color="F6F5F3" w:themeColor="accent2" w:themeTint="66"/>
        <w:insideV w:val="single" w:sz="4" w:space="0" w:color="F6F5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60FFB4" w:themeColor="accent3" w:themeTint="66"/>
        <w:left w:val="single" w:sz="4" w:space="0" w:color="60FFB4" w:themeColor="accent3" w:themeTint="66"/>
        <w:bottom w:val="single" w:sz="4" w:space="0" w:color="60FFB4" w:themeColor="accent3" w:themeTint="66"/>
        <w:right w:val="single" w:sz="4" w:space="0" w:color="60FFB4" w:themeColor="accent3" w:themeTint="66"/>
        <w:insideH w:val="single" w:sz="4" w:space="0" w:color="60FFB4" w:themeColor="accent3" w:themeTint="66"/>
        <w:insideV w:val="single" w:sz="4" w:space="0" w:color="60FF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0FF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FF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D8EF9C" w:themeColor="accent4" w:themeTint="66"/>
        <w:left w:val="single" w:sz="4" w:space="0" w:color="D8EF9C" w:themeColor="accent4" w:themeTint="66"/>
        <w:bottom w:val="single" w:sz="4" w:space="0" w:color="D8EF9C" w:themeColor="accent4" w:themeTint="66"/>
        <w:right w:val="single" w:sz="4" w:space="0" w:color="D8EF9C" w:themeColor="accent4" w:themeTint="66"/>
        <w:insideH w:val="single" w:sz="4" w:space="0" w:color="D8EF9C" w:themeColor="accent4" w:themeTint="66"/>
        <w:insideV w:val="single" w:sz="4" w:space="0" w:color="D8EF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E7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7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A4D7F1" w:themeColor="accent5" w:themeTint="66"/>
        <w:left w:val="single" w:sz="4" w:space="0" w:color="A4D7F1" w:themeColor="accent5" w:themeTint="66"/>
        <w:bottom w:val="single" w:sz="4" w:space="0" w:color="A4D7F1" w:themeColor="accent5" w:themeTint="66"/>
        <w:right w:val="single" w:sz="4" w:space="0" w:color="A4D7F1" w:themeColor="accent5" w:themeTint="66"/>
        <w:insideH w:val="single" w:sz="4" w:space="0" w:color="A4D7F1" w:themeColor="accent5" w:themeTint="66"/>
        <w:insideV w:val="single" w:sz="4" w:space="0" w:color="A4D7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6C3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3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C4FE0"/>
    <w:pPr>
      <w:spacing w:line="240" w:lineRule="auto"/>
    </w:pPr>
    <w:tblPr>
      <w:tblStyleRowBandSize w:val="1"/>
      <w:tblStyleColBandSize w:val="1"/>
      <w:tblBorders>
        <w:top w:val="single" w:sz="4" w:space="0" w:color="F5989A" w:themeColor="accent6" w:themeTint="66"/>
        <w:left w:val="single" w:sz="4" w:space="0" w:color="F5989A" w:themeColor="accent6" w:themeTint="66"/>
        <w:bottom w:val="single" w:sz="4" w:space="0" w:color="F5989A" w:themeColor="accent6" w:themeTint="66"/>
        <w:right w:val="single" w:sz="4" w:space="0" w:color="F5989A" w:themeColor="accent6" w:themeTint="66"/>
        <w:insideH w:val="single" w:sz="4" w:space="0" w:color="F5989A" w:themeColor="accent6" w:themeTint="66"/>
        <w:insideV w:val="single" w:sz="4" w:space="0" w:color="F5989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65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65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stext">
    <w:name w:val="footnote text"/>
    <w:basedOn w:val="Normal"/>
    <w:link w:val="FotnotstextChar"/>
    <w:uiPriority w:val="99"/>
    <w:rsid w:val="00082F8B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82F8B"/>
    <w:rPr>
      <w:sz w:val="16"/>
      <w:lang w:val="en-US"/>
    </w:rPr>
  </w:style>
  <w:style w:type="character" w:styleId="Fotnotsreferens">
    <w:name w:val="footnote reference"/>
    <w:basedOn w:val="Standardstycketeckensnitt"/>
    <w:uiPriority w:val="99"/>
    <w:rsid w:val="00082F8B"/>
    <w:rPr>
      <w:vertAlign w:val="superscript"/>
    </w:rPr>
  </w:style>
  <w:style w:type="character" w:styleId="Hyperlnk">
    <w:name w:val="Hyperlink"/>
    <w:basedOn w:val="Standardstycketeckensnitt"/>
    <w:uiPriority w:val="99"/>
    <w:rsid w:val="001973DB"/>
    <w:rPr>
      <w:color w:val="8B8E88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973DB"/>
    <w:rPr>
      <w:color w:val="605E5C"/>
      <w:shd w:val="clear" w:color="auto" w:fill="E1DFDD"/>
    </w:rPr>
  </w:style>
  <w:style w:type="paragraph" w:styleId="Datum">
    <w:name w:val="Date"/>
    <w:basedOn w:val="Sidfot"/>
    <w:next w:val="Normal"/>
    <w:link w:val="DatumChar"/>
    <w:uiPriority w:val="99"/>
    <w:rsid w:val="00AE4734"/>
    <w:pPr>
      <w:ind w:left="0"/>
    </w:pPr>
    <w:rPr>
      <w:color w:val="auto"/>
    </w:rPr>
  </w:style>
  <w:style w:type="character" w:customStyle="1" w:styleId="DatumChar">
    <w:name w:val="Datum Char"/>
    <w:basedOn w:val="Standardstycketeckensnitt"/>
    <w:link w:val="Datum"/>
    <w:uiPriority w:val="99"/>
    <w:rsid w:val="00AE4734"/>
    <w:rPr>
      <w:rFonts w:ascii="Montserrat Light" w:hAnsi="Montserrat Light" w:cs="Times New Roman (CS-brödtext)"/>
      <w:caps/>
      <w:spacing w:val="10"/>
      <w:sz w:val="11"/>
    </w:rPr>
  </w:style>
  <w:style w:type="character" w:styleId="Platshllartext">
    <w:name w:val="Placeholder Text"/>
    <w:basedOn w:val="Standardstycketeckensnitt"/>
    <w:uiPriority w:val="99"/>
    <w:rsid w:val="009A3A9C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rsid w:val="00615C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615C3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15C36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615C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15C36"/>
    <w:rPr>
      <w:b/>
      <w:bCs/>
      <w:sz w:val="20"/>
    </w:rPr>
  </w:style>
  <w:style w:type="paragraph" w:styleId="Revision">
    <w:name w:val="Revision"/>
    <w:hidden/>
    <w:uiPriority w:val="99"/>
    <w:semiHidden/>
    <w:rsid w:val="00B22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7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92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norford/Downloads/Wordtemplate%2520-%2520Fact%2520Sheet%25202023%25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9F618708B7A94D9790E809F2F26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E55F-7F2C-EF42-8A6D-5396471A5CBD}"/>
      </w:docPartPr>
      <w:docPartBody>
        <w:p w:rsidR="0024741B" w:rsidRDefault="00FB4882">
          <w:pPr>
            <w:pStyle w:val="AC9F618708B7A94D9790E809F2F26AC8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F45C6762C5B9241A24560CF1AC4E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B046-08E3-1641-8CE8-63014E191856}"/>
      </w:docPartPr>
      <w:docPartBody>
        <w:p w:rsidR="0024741B" w:rsidRDefault="00FB4882">
          <w:pPr>
            <w:pStyle w:val="2F45C6762C5B9241A24560CF1AC4E756"/>
          </w:pPr>
          <w:r w:rsidRPr="004B036C">
            <w:rPr>
              <w:rStyle w:val="Platshllartext"/>
            </w:rPr>
            <w:t>[Title]</w:t>
          </w:r>
        </w:p>
      </w:docPartBody>
    </w:docPart>
    <w:docPart>
      <w:docPartPr>
        <w:name w:val="8D1E7125C6EC7340AD0B222E1FA0C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8FE0-A527-204C-8C69-6DFE1DC14E5B}"/>
      </w:docPartPr>
      <w:docPartBody>
        <w:p w:rsidR="0024741B" w:rsidRDefault="00FB4882">
          <w:pPr>
            <w:pStyle w:val="8D1E7125C6EC7340AD0B222E1FA0C769"/>
          </w:pPr>
          <w:r w:rsidRPr="004B036C">
            <w:rPr>
              <w:rStyle w:val="Platshllartext"/>
            </w:rPr>
            <w:t>[Subject]</w:t>
          </w:r>
        </w:p>
      </w:docPartBody>
    </w:docPart>
    <w:docPart>
      <w:docPartPr>
        <w:name w:val="2824FEFB23A4D845BC1FA659B51A1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CF9E9-BC85-3846-A580-0A4A2195CBFE}"/>
      </w:docPartPr>
      <w:docPartBody>
        <w:p w:rsidR="0024741B" w:rsidRDefault="00FB4882">
          <w:pPr>
            <w:pStyle w:val="2824FEFB23A4D845BC1FA659B51A1DDA"/>
          </w:pPr>
          <w:r w:rsidRPr="004B036C">
            <w:rPr>
              <w:rStyle w:val="Platshlla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llerText Roman">
    <w:panose1 w:val="02000603080000020004"/>
    <w:charset w:val="4D"/>
    <w:family w:val="auto"/>
    <w:notTrueType/>
    <w:pitch w:val="variable"/>
    <w:sig w:usb0="800000AF" w:usb1="5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rubriker)">
    <w:altName w:val="Times New Roman"/>
    <w:panose1 w:val="020B0604020202020204"/>
    <w:charset w:val="00"/>
    <w:family w:val="roman"/>
    <w:notTrueType/>
    <w:pitch w:val="default"/>
  </w:font>
  <w:font w:name="MillerHeadline Light">
    <w:panose1 w:val="02000503090000020003"/>
    <w:charset w:val="4D"/>
    <w:family w:val="auto"/>
    <w:notTrueType/>
    <w:pitch w:val="variable"/>
    <w:sig w:usb0="800000AF" w:usb1="5000204A" w:usb2="00000000" w:usb3="00000000" w:csb0="00000001" w:csb1="00000000"/>
  </w:font>
  <w:font w:name="Montserrat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S-brödtext)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4741B"/>
    <w:rsid w:val="002B78AD"/>
    <w:rsid w:val="00506DF5"/>
    <w:rsid w:val="00615AF8"/>
    <w:rsid w:val="00671B92"/>
    <w:rsid w:val="006D1FDA"/>
    <w:rsid w:val="0095218A"/>
    <w:rsid w:val="009A0EEA"/>
    <w:rsid w:val="009F5224"/>
    <w:rsid w:val="00A82D77"/>
    <w:rsid w:val="00AE4401"/>
    <w:rsid w:val="00BD5E39"/>
    <w:rsid w:val="00BE2140"/>
    <w:rsid w:val="00EA29D9"/>
    <w:rsid w:val="00EC34CA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AC9F618708B7A94D9790E809F2F26AC8">
    <w:name w:val="AC9F618708B7A94D9790E809F2F26AC8"/>
  </w:style>
  <w:style w:type="paragraph" w:customStyle="1" w:styleId="2F45C6762C5B9241A24560CF1AC4E756">
    <w:name w:val="2F45C6762C5B9241A24560CF1AC4E756"/>
  </w:style>
  <w:style w:type="paragraph" w:customStyle="1" w:styleId="8D1E7125C6EC7340AD0B222E1FA0C769">
    <w:name w:val="8D1E7125C6EC7340AD0B222E1FA0C769"/>
  </w:style>
  <w:style w:type="paragraph" w:customStyle="1" w:styleId="2824FEFB23A4D845BC1FA659B51A1DDA">
    <w:name w:val="2824FEFB23A4D845BC1FA659B51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od Planet Prize">
  <a:themeElements>
    <a:clrScheme name="Food Planet Priz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8B8E88"/>
      </a:accent1>
      <a:accent2>
        <a:srgbClr val="E9E8E3"/>
      </a:accent2>
      <a:accent3>
        <a:srgbClr val="00713C"/>
      </a:accent3>
      <a:accent4>
        <a:srgbClr val="95C11F"/>
      </a:accent4>
      <a:accent5>
        <a:srgbClr val="219BD7"/>
      </a:accent5>
      <a:accent6>
        <a:srgbClr val="D41317"/>
      </a:accent6>
      <a:hlink>
        <a:srgbClr val="8B8E88"/>
      </a:hlink>
      <a:folHlink>
        <a:srgbClr val="8B8E88"/>
      </a:folHlink>
    </a:clrScheme>
    <a:fontScheme name="Food planet Fact Sheet">
      <a:majorFont>
        <a:latin typeface="Montserrat"/>
        <a:ea typeface=""/>
        <a:cs typeface=""/>
      </a:majorFont>
      <a:minorFont>
        <a:latin typeface="MillerText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Food Planet Prize 1">
      <a:srgbClr val="00713C"/>
    </a:custClr>
    <a:custClr name="Food Planet Prize 5">
      <a:srgbClr val="95C11F"/>
    </a:custClr>
    <a:custClr name="Food Planet Prize 9">
      <a:srgbClr val="219BD7"/>
    </a:custClr>
    <a:custClr name="Food Planet Prize 13">
      <a:srgbClr val="D41317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2">
      <a:srgbClr val="40956D"/>
    </a:custClr>
    <a:custClr name="Food Planet Prize 6">
      <a:srgbClr val="B0D157"/>
    </a:custClr>
    <a:custClr name="Food Planet Prize 10">
      <a:srgbClr val="59B4E1"/>
    </a:custClr>
    <a:custClr name="Food Planet Prize 14">
      <a:srgbClr val="DF4E51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3">
      <a:srgbClr val="7FB89D"/>
    </a:custClr>
    <a:custClr name="Food Planet Prize 7">
      <a:srgbClr val="CAE08F"/>
    </a:custClr>
    <a:custClr name="Food Planet Prize 11">
      <a:srgbClr val="90CDEB"/>
    </a:custClr>
    <a:custClr name="Food Planet Prize 15">
      <a:srgbClr val="E9898B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Food Planet Prize 4">
      <a:srgbClr val="BFDBCE"/>
    </a:custClr>
    <a:custClr name="Food Planet Prize 8">
      <a:srgbClr val="E4EFC7"/>
    </a:custClr>
    <a:custClr name="Food Planet Prize 12">
      <a:srgbClr val="C7E6F5"/>
    </a:custClr>
    <a:custClr name="Food Planet Prize 16">
      <a:srgbClr val="F4C4C5"/>
    </a:custClr>
  </a:custClrLst>
  <a:extLst>
    <a:ext uri="{05A4C25C-085E-4340-85A3-A5531E510DB2}">
      <thm15:themeFamily xmlns:thm15="http://schemas.microsoft.com/office/thememl/2012/main" name="Food Planet Prize" id="{E3D78820-EE01-4CAB-8B0B-6AC27BA1E439}" vid="{D8828601-724A-4F64-AF54-16CD6939A29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2023-04-24T00:00:00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45cf13-6b45-4fca-8185-9d15c7e992cb">PP37RT2MNT3X-1815187196-15933</_dlc_DocId>
    <TaxCatchAll xmlns="7345cf13-6b45-4fca-8185-9d15c7e992cb" xsi:nil="true"/>
    <lcf76f155ced4ddcb4097134ff3c332f xmlns="fc2c6506-9c2f-48c9-95a1-868930a704dd">
      <Terms xmlns="http://schemas.microsoft.com/office/infopath/2007/PartnerControls"/>
    </lcf76f155ced4ddcb4097134ff3c332f>
    <_dlc_DocIdUrl xmlns="7345cf13-6b45-4fca-8185-9d15c7e992cb">
      <Url>https://foodplanetprize.sharepoint.com/sites/FoodPlanetPrize/_layouts/15/DocIdRedir.aspx?ID=PP37RT2MNT3X-1815187196-15933</Url>
      <Description>PP37RT2MNT3X-1815187196-15933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C8C7175239D4FB3A26BBCB801D681" ma:contentTypeVersion="21" ma:contentTypeDescription="Create a new document." ma:contentTypeScope="" ma:versionID="ee7727e880236b6e98e8b1591fe4d5ac">
  <xsd:schema xmlns:xsd="http://www.w3.org/2001/XMLSchema" xmlns:xs="http://www.w3.org/2001/XMLSchema" xmlns:p="http://schemas.microsoft.com/office/2006/metadata/properties" xmlns:ns2="fc2c6506-9c2f-48c9-95a1-868930a704dd" xmlns:ns3="7345cf13-6b45-4fca-8185-9d15c7e992cb" targetNamespace="http://schemas.microsoft.com/office/2006/metadata/properties" ma:root="true" ma:fieldsID="76f6a344100f341f328beee5aaff5e3e" ns2:_="" ns3:_="">
    <xsd:import namespace="fc2c6506-9c2f-48c9-95a1-868930a704dd"/>
    <xsd:import namespace="7345cf13-6b45-4fca-8185-9d15c7e99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6506-9c2f-48c9-95a1-868930a70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3efae12-5a78-425e-b65b-d5c2e027c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cf13-6b45-4fca-8185-9d15c7e99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62fb042d-fad2-4d88-9665-25d9ff9d585e}" ma:internalName="TaxCatchAll" ma:showField="CatchAllData" ma:web="7345cf13-6b45-4fca-8185-9d15c7e99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F66C17-858D-4A4E-B575-644C267DC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0B979-BC74-430D-A9BA-AB7D2B8CB4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D3C776-C417-427A-B338-4D713BF2F1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F4475-99CC-4B39-8467-3F43FD58BBBF}">
  <ds:schemaRefs>
    <ds:schemaRef ds:uri="http://schemas.microsoft.com/office/2006/metadata/properties"/>
    <ds:schemaRef ds:uri="http://schemas.microsoft.com/office/infopath/2007/PartnerControls"/>
    <ds:schemaRef ds:uri="7345cf13-6b45-4fca-8185-9d15c7e992cb"/>
    <ds:schemaRef ds:uri="fc2c6506-9c2f-48c9-95a1-868930a704dd"/>
  </ds:schemaRefs>
</ds:datastoreItem>
</file>

<file path=customXml/itemProps6.xml><?xml version="1.0" encoding="utf-8"?>
<ds:datastoreItem xmlns:ds="http://schemas.openxmlformats.org/officeDocument/2006/customXml" ds:itemID="{C2D11DF6-FB4E-4CF5-9117-EFCE7141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6506-9c2f-48c9-95a1-868930a704dd"/>
    <ds:schemaRef ds:uri="7345cf13-6b45-4fca-8185-9d15c7e99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Wordtemplate%20-%20Fact%20Sheet%202023%20v2.dotx</Template>
  <TotalTime>2</TotalTime>
  <Pages>1</Pages>
  <Words>331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NitroCapt</dc:title>
  <dc:subject>SAMMANFATTNING</dc:subject>
  <dc:creator>Emily Norford</dc:creator>
  <cp:keywords/>
  <dc:description/>
  <cp:lastModifiedBy>Lina Engler</cp:lastModifiedBy>
  <cp:revision>140</cp:revision>
  <cp:lastPrinted>2022-10-19T21:05:00Z</cp:lastPrinted>
  <dcterms:created xsi:type="dcterms:W3CDTF">2025-03-10T16:44:00Z</dcterms:created>
  <dcterms:modified xsi:type="dcterms:W3CDTF">2025-05-05T19:47:00Z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0x010100CA3C8C7175239D4FB3A26BBCB801D681</vt:lpwstr>
  </property>
  <property fmtid="{D5CDD505-2E9C-101B-9397-08002B2CF9AE}" pid="3" name="_dlc_DocIdItemGuid">
    <vt:lpwstr>9c187fc0-dbdc-41dc-919b-475cc1173b8b</vt:lpwstr>
  </property>
  <property fmtid="{D5CDD505-2E9C-101B-9397-08002B2CF9AE}" pid="4" name="MediaServiceImageTags">
    <vt:lpwstr/>
  </property>
</Properties>
</file>