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DE85C" w14:textId="7BF55FFB" w:rsidR="00896754" w:rsidRPr="008905F2" w:rsidRDefault="00000000" w:rsidP="003D14B3">
      <w:pPr>
        <w:pStyle w:val="Underrubrik"/>
        <w:rPr>
          <w:lang w:val="en-US"/>
        </w:rPr>
      </w:pPr>
      <w:sdt>
        <w:sdtPr>
          <w:rPr>
            <w:lang w:val="en-US"/>
          </w:rPr>
          <w:alias w:val="Subject"/>
          <w:tag w:val=""/>
          <w:id w:val="-1960484083"/>
          <w:placeholder>
            <w:docPart w:val="AC9F618708B7A94D9790E809F2F26AC8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proofErr w:type="spellStart"/>
          <w:r w:rsidR="00BD3FDF">
            <w:rPr>
              <w:lang w:val="en-US"/>
            </w:rPr>
            <w:t>SAMMANFATTNING</w:t>
          </w:r>
          <w:proofErr w:type="spellEnd"/>
        </w:sdtContent>
      </w:sdt>
    </w:p>
    <w:sdt>
      <w:sdtPr>
        <w:rPr>
          <w:lang w:val="en-US"/>
        </w:rPr>
        <w:alias w:val="Title"/>
        <w:tag w:val=""/>
        <w:id w:val="1212695336"/>
        <w:placeholder>
          <w:docPart w:val="2F45C6762C5B9241A24560CF1AC4E75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Content>
        <w:p w14:paraId="7B57E68A" w14:textId="3221FD9D" w:rsidR="00896754" w:rsidRPr="008905F2" w:rsidRDefault="00451C03" w:rsidP="00BB59E2">
          <w:pPr>
            <w:pStyle w:val="Rubrik"/>
            <w:rPr>
              <w:lang w:val="en-US"/>
            </w:rPr>
          </w:pPr>
          <w:r w:rsidRPr="008905F2">
            <w:rPr>
              <w:lang w:val="en-US"/>
            </w:rPr>
            <w:t>Semion</w:t>
          </w:r>
        </w:p>
      </w:sdtContent>
    </w:sdt>
    <w:p w14:paraId="76342328" w14:textId="6976E5EB" w:rsidR="00BB59E2" w:rsidRPr="00451761" w:rsidDel="00877FC2" w:rsidRDefault="00451761" w:rsidP="00C27215">
      <w:pPr>
        <w:pStyle w:val="Rubrik1"/>
      </w:pPr>
      <w:r>
        <w:t>Översikt</w:t>
      </w:r>
    </w:p>
    <w:p w14:paraId="1042CBF8" w14:textId="71D23CED" w:rsidR="00451761" w:rsidRDefault="001E5CDB" w:rsidP="2A846A40">
      <w:pPr>
        <w:spacing w:line="240" w:lineRule="auto"/>
        <w:rPr>
          <w:rFonts w:eastAsiaTheme="minorEastAsia"/>
        </w:rPr>
      </w:pPr>
      <w:proofErr w:type="spellStart"/>
      <w:r w:rsidRPr="685E5C86">
        <w:rPr>
          <w:rFonts w:eastAsiaTheme="minorEastAsia"/>
        </w:rPr>
        <w:t>Semion</w:t>
      </w:r>
      <w:proofErr w:type="spellEnd"/>
      <w:r w:rsidRPr="685E5C86">
        <w:rPr>
          <w:rFonts w:eastAsiaTheme="minorEastAsia"/>
        </w:rPr>
        <w:t xml:space="preserve"> </w:t>
      </w:r>
      <w:r w:rsidR="00451761" w:rsidRPr="685E5C86">
        <w:rPr>
          <w:rFonts w:eastAsiaTheme="minorEastAsia"/>
        </w:rPr>
        <w:t xml:space="preserve">har utvecklat en ny </w:t>
      </w:r>
      <w:r w:rsidR="00FF28F8" w:rsidRPr="685E5C86">
        <w:rPr>
          <w:rFonts w:eastAsiaTheme="minorEastAsia"/>
        </w:rPr>
        <w:t xml:space="preserve">teknik för skadedjursbekämpning </w:t>
      </w:r>
      <w:r w:rsidR="00D95234" w:rsidRPr="685E5C86">
        <w:rPr>
          <w:rFonts w:eastAsiaTheme="minorEastAsia"/>
        </w:rPr>
        <w:t>som aktiverar växter</w:t>
      </w:r>
      <w:r w:rsidR="288F7F8E" w:rsidRPr="685E5C86">
        <w:rPr>
          <w:rFonts w:eastAsiaTheme="minorEastAsia"/>
        </w:rPr>
        <w:t>s</w:t>
      </w:r>
      <w:r w:rsidR="00D95234" w:rsidRPr="685E5C86">
        <w:rPr>
          <w:rFonts w:eastAsiaTheme="minorEastAsia"/>
        </w:rPr>
        <w:t xml:space="preserve"> eg</w:t>
      </w:r>
      <w:r w:rsidR="003A1BB0" w:rsidRPr="685E5C86">
        <w:rPr>
          <w:rFonts w:eastAsiaTheme="minorEastAsia"/>
        </w:rPr>
        <w:t>na försvars</w:t>
      </w:r>
      <w:r w:rsidR="00D95234" w:rsidRPr="685E5C86">
        <w:rPr>
          <w:rFonts w:eastAsiaTheme="minorEastAsia"/>
        </w:rPr>
        <w:t>mekanism</w:t>
      </w:r>
      <w:r w:rsidR="003A1BB0" w:rsidRPr="685E5C86">
        <w:rPr>
          <w:rFonts w:eastAsiaTheme="minorEastAsia"/>
        </w:rPr>
        <w:t>er</w:t>
      </w:r>
      <w:r w:rsidR="00D95234" w:rsidRPr="685E5C86">
        <w:rPr>
          <w:rFonts w:eastAsiaTheme="minorEastAsia"/>
        </w:rPr>
        <w:t xml:space="preserve">. </w:t>
      </w:r>
      <w:r w:rsidR="00683BFA" w:rsidRPr="685E5C86">
        <w:rPr>
          <w:rFonts w:eastAsiaTheme="minorEastAsia"/>
        </w:rPr>
        <w:t xml:space="preserve">Det behövs: </w:t>
      </w:r>
      <w:r w:rsidR="00F805DD" w:rsidRPr="685E5C86">
        <w:rPr>
          <w:rFonts w:eastAsiaTheme="minorEastAsia"/>
        </w:rPr>
        <w:t xml:space="preserve">växtförädling har </w:t>
      </w:r>
      <w:r w:rsidR="003B21A7" w:rsidRPr="685E5C86">
        <w:rPr>
          <w:rFonts w:eastAsiaTheme="minorEastAsia"/>
        </w:rPr>
        <w:t xml:space="preserve">visserligen lett till större skördar, men har också fått många grödor att </w:t>
      </w:r>
      <w:r w:rsidR="27CF42B7" w:rsidRPr="685E5C86">
        <w:rPr>
          <w:rFonts w:eastAsiaTheme="minorEastAsia"/>
        </w:rPr>
        <w:t xml:space="preserve">förlora </w:t>
      </w:r>
      <w:r w:rsidR="003B21A7" w:rsidRPr="685E5C86">
        <w:rPr>
          <w:rFonts w:eastAsiaTheme="minorEastAsia"/>
        </w:rPr>
        <w:t>sina naturliga försvars</w:t>
      </w:r>
      <w:r w:rsidR="00B91816" w:rsidRPr="685E5C86">
        <w:rPr>
          <w:rFonts w:eastAsiaTheme="minorEastAsia"/>
        </w:rPr>
        <w:t>mekanismer</w:t>
      </w:r>
      <w:r w:rsidR="67210E9B" w:rsidRPr="685E5C86">
        <w:rPr>
          <w:rFonts w:eastAsiaTheme="minorEastAsia"/>
        </w:rPr>
        <w:t>. Detta har</w:t>
      </w:r>
      <w:r w:rsidR="00B91816" w:rsidRPr="685E5C86">
        <w:rPr>
          <w:rFonts w:eastAsiaTheme="minorEastAsia"/>
        </w:rPr>
        <w:t xml:space="preserve"> lett till resistenta skadedjur och över</w:t>
      </w:r>
      <w:r w:rsidR="57F5BC29" w:rsidRPr="685E5C86">
        <w:rPr>
          <w:rFonts w:eastAsiaTheme="minorEastAsia"/>
        </w:rPr>
        <w:t>användning</w:t>
      </w:r>
      <w:r w:rsidR="00B91816" w:rsidRPr="685E5C86">
        <w:rPr>
          <w:rFonts w:eastAsiaTheme="minorEastAsia"/>
        </w:rPr>
        <w:t xml:space="preserve"> av </w:t>
      </w:r>
      <w:r w:rsidR="00744D4D" w:rsidRPr="685E5C86">
        <w:rPr>
          <w:rFonts w:eastAsiaTheme="minorEastAsia"/>
        </w:rPr>
        <w:t xml:space="preserve">bekämpningsmedel. </w:t>
      </w:r>
    </w:p>
    <w:p w14:paraId="2AE32BAA" w14:textId="434081D8" w:rsidR="00744D4D" w:rsidRDefault="00744D4D" w:rsidP="17352BF8">
      <w:pPr>
        <w:spacing w:line="240" w:lineRule="auto"/>
        <w:rPr>
          <w:rFonts w:eastAsiaTheme="minorEastAsia"/>
        </w:rPr>
      </w:pPr>
      <w:r w:rsidRPr="17352BF8">
        <w:rPr>
          <w:rFonts w:eastAsiaTheme="minorEastAsia"/>
        </w:rPr>
        <w:t xml:space="preserve">Dagens metoder för att hålla skadedjur under kontroll fungerar inte längre. </w:t>
      </w:r>
      <w:r w:rsidR="00B56933" w:rsidRPr="17352BF8">
        <w:rPr>
          <w:rFonts w:eastAsiaTheme="minorEastAsia"/>
        </w:rPr>
        <w:t xml:space="preserve">Djuren har </w:t>
      </w:r>
      <w:r w:rsidR="00CA475C" w:rsidRPr="17352BF8">
        <w:rPr>
          <w:rFonts w:eastAsiaTheme="minorEastAsia"/>
        </w:rPr>
        <w:t>utvecklat resistens mot bekämpningsmed</w:t>
      </w:r>
      <w:r w:rsidR="00250682" w:rsidRPr="17352BF8">
        <w:rPr>
          <w:rFonts w:eastAsiaTheme="minorEastAsia"/>
        </w:rPr>
        <w:t>el</w:t>
      </w:r>
      <w:r w:rsidR="00152A1F" w:rsidRPr="17352BF8">
        <w:rPr>
          <w:rFonts w:eastAsiaTheme="minorEastAsia"/>
        </w:rPr>
        <w:t xml:space="preserve">, vilket har lett till stora skördeförluster </w:t>
      </w:r>
      <w:r w:rsidR="00771137" w:rsidRPr="17352BF8">
        <w:rPr>
          <w:rFonts w:eastAsiaTheme="minorEastAsia"/>
        </w:rPr>
        <w:t xml:space="preserve">för jordbrukare. </w:t>
      </w:r>
      <w:r w:rsidR="00F867B5" w:rsidRPr="17352BF8">
        <w:rPr>
          <w:rFonts w:eastAsiaTheme="minorEastAsia"/>
        </w:rPr>
        <w:t xml:space="preserve">Skadedjuren som </w:t>
      </w:r>
      <w:proofErr w:type="spellStart"/>
      <w:r w:rsidR="00F867B5" w:rsidRPr="17352BF8">
        <w:rPr>
          <w:rFonts w:eastAsiaTheme="minorEastAsia"/>
        </w:rPr>
        <w:t>Semion</w:t>
      </w:r>
      <w:proofErr w:type="spellEnd"/>
      <w:r w:rsidR="00F867B5" w:rsidRPr="17352BF8">
        <w:rPr>
          <w:rFonts w:eastAsiaTheme="minorEastAsia"/>
        </w:rPr>
        <w:t xml:space="preserve"> </w:t>
      </w:r>
      <w:r w:rsidR="00194881" w:rsidRPr="17352BF8">
        <w:rPr>
          <w:rFonts w:eastAsiaTheme="minorEastAsia"/>
        </w:rPr>
        <w:t>fokuserar på</w:t>
      </w:r>
      <w:r w:rsidR="009C5742" w:rsidRPr="17352BF8">
        <w:rPr>
          <w:rFonts w:eastAsiaTheme="minorEastAsia"/>
        </w:rPr>
        <w:t xml:space="preserve"> är bra exempel på detta: </w:t>
      </w:r>
      <w:proofErr w:type="spellStart"/>
      <w:r w:rsidR="009C5742" w:rsidRPr="17352BF8">
        <w:rPr>
          <w:rFonts w:eastAsiaTheme="minorEastAsia"/>
          <w:i/>
          <w:iCs/>
        </w:rPr>
        <w:t>Diaphorina</w:t>
      </w:r>
      <w:proofErr w:type="spellEnd"/>
      <w:r w:rsidR="009C5742" w:rsidRPr="17352BF8">
        <w:rPr>
          <w:rFonts w:eastAsiaTheme="minorEastAsia"/>
          <w:i/>
          <w:iCs/>
        </w:rPr>
        <w:t xml:space="preserve"> </w:t>
      </w:r>
      <w:proofErr w:type="spellStart"/>
      <w:r w:rsidR="009C5742" w:rsidRPr="17352BF8">
        <w:rPr>
          <w:rFonts w:eastAsiaTheme="minorEastAsia"/>
          <w:i/>
          <w:iCs/>
        </w:rPr>
        <w:t>citri</w:t>
      </w:r>
      <w:proofErr w:type="spellEnd"/>
      <w:r w:rsidR="002C1F32" w:rsidRPr="17352BF8">
        <w:rPr>
          <w:rFonts w:eastAsiaTheme="minorEastAsia"/>
          <w:i/>
          <w:iCs/>
        </w:rPr>
        <w:t xml:space="preserve"> </w:t>
      </w:r>
      <w:r w:rsidR="00514700" w:rsidRPr="17352BF8">
        <w:rPr>
          <w:rFonts w:eastAsiaTheme="minorEastAsia"/>
        </w:rPr>
        <w:t xml:space="preserve">sprider gula drakens </w:t>
      </w:r>
      <w:r w:rsidR="00562AA9" w:rsidRPr="17352BF8">
        <w:rPr>
          <w:rFonts w:eastAsiaTheme="minorEastAsia"/>
        </w:rPr>
        <w:t>sjuka</w:t>
      </w:r>
      <w:r w:rsidR="002C1F32" w:rsidRPr="17352BF8">
        <w:rPr>
          <w:rFonts w:eastAsiaTheme="minorEastAsia"/>
        </w:rPr>
        <w:t xml:space="preserve">, som </w:t>
      </w:r>
      <w:r w:rsidR="00A97F4D">
        <w:rPr>
          <w:rFonts w:eastAsiaTheme="minorEastAsia"/>
        </w:rPr>
        <w:t xml:space="preserve">sedan 2005 </w:t>
      </w:r>
      <w:r w:rsidR="003A3F07" w:rsidRPr="17352BF8">
        <w:rPr>
          <w:rFonts w:eastAsiaTheme="minorEastAsia"/>
        </w:rPr>
        <w:t>har spridit sig till 80% av Floridas citrusodlingar</w:t>
      </w:r>
      <w:r w:rsidR="00582B6D" w:rsidRPr="17352BF8">
        <w:rPr>
          <w:rFonts w:eastAsiaTheme="minorEastAsia"/>
        </w:rPr>
        <w:t xml:space="preserve">, och </w:t>
      </w:r>
      <w:proofErr w:type="spellStart"/>
      <w:r w:rsidR="00582B6D" w:rsidRPr="17352BF8">
        <w:rPr>
          <w:rFonts w:eastAsiaTheme="minorEastAsia"/>
          <w:i/>
          <w:iCs/>
        </w:rPr>
        <w:t>Dalbulus</w:t>
      </w:r>
      <w:proofErr w:type="spellEnd"/>
      <w:r w:rsidR="00582B6D" w:rsidRPr="17352BF8">
        <w:rPr>
          <w:rFonts w:eastAsiaTheme="minorEastAsia"/>
          <w:i/>
          <w:iCs/>
        </w:rPr>
        <w:t xml:space="preserve"> </w:t>
      </w:r>
      <w:proofErr w:type="spellStart"/>
      <w:r w:rsidR="00582B6D" w:rsidRPr="17352BF8">
        <w:rPr>
          <w:rFonts w:eastAsiaTheme="minorEastAsia"/>
          <w:i/>
          <w:iCs/>
        </w:rPr>
        <w:t>maidis</w:t>
      </w:r>
      <w:proofErr w:type="spellEnd"/>
      <w:r w:rsidR="00582B6D" w:rsidRPr="17352BF8">
        <w:rPr>
          <w:rFonts w:eastAsiaTheme="minorEastAsia"/>
        </w:rPr>
        <w:t xml:space="preserve"> </w:t>
      </w:r>
      <w:r w:rsidR="00B80EF7" w:rsidRPr="17352BF8">
        <w:rPr>
          <w:rFonts w:eastAsiaTheme="minorEastAsia"/>
        </w:rPr>
        <w:t>sprider en sjukdom som ger dvärgväxt hos majs</w:t>
      </w:r>
      <w:r w:rsidR="003B5542" w:rsidRPr="17352BF8">
        <w:rPr>
          <w:rFonts w:eastAsiaTheme="minorEastAsia"/>
        </w:rPr>
        <w:t xml:space="preserve"> och har orsakat förluster på upp till 100% i Argentina. </w:t>
      </w:r>
    </w:p>
    <w:p w14:paraId="057759B1" w14:textId="40E1775A" w:rsidR="001E24A4" w:rsidRDefault="00C45850" w:rsidP="2A846A40">
      <w:pPr>
        <w:spacing w:line="240" w:lineRule="auto"/>
        <w:rPr>
          <w:rFonts w:eastAsiaTheme="minorEastAsia"/>
        </w:rPr>
      </w:pPr>
      <w:r w:rsidRPr="17352BF8">
        <w:rPr>
          <w:rFonts w:eastAsiaTheme="minorEastAsia"/>
        </w:rPr>
        <w:t xml:space="preserve">I stället för att förlita sig på kemiska lösningar, använda ineffektiva skyddsmedel eller </w:t>
      </w:r>
      <w:r w:rsidR="003F47E1" w:rsidRPr="17352BF8">
        <w:rPr>
          <w:rFonts w:eastAsiaTheme="minorEastAsia"/>
        </w:rPr>
        <w:t>genmodifiera grödorna, g</w:t>
      </w:r>
      <w:r w:rsidR="005F65B0" w:rsidRPr="17352BF8">
        <w:rPr>
          <w:rFonts w:eastAsiaTheme="minorEastAsia"/>
        </w:rPr>
        <w:t xml:space="preserve">er </w:t>
      </w:r>
      <w:proofErr w:type="spellStart"/>
      <w:r w:rsidR="005F65B0" w:rsidRPr="17352BF8">
        <w:rPr>
          <w:rFonts w:eastAsiaTheme="minorEastAsia"/>
        </w:rPr>
        <w:t>Semions</w:t>
      </w:r>
      <w:proofErr w:type="spellEnd"/>
      <w:r w:rsidR="005F65B0" w:rsidRPr="17352BF8">
        <w:rPr>
          <w:rFonts w:eastAsiaTheme="minorEastAsia"/>
        </w:rPr>
        <w:t xml:space="preserve"> lösning bättre motståndskraft </w:t>
      </w:r>
      <w:r w:rsidR="008F5657" w:rsidRPr="17352BF8">
        <w:rPr>
          <w:rFonts w:eastAsiaTheme="minorEastAsia"/>
        </w:rPr>
        <w:t xml:space="preserve">genom ämnen som </w:t>
      </w:r>
      <w:r w:rsidR="000A566F" w:rsidRPr="17352BF8">
        <w:rPr>
          <w:rFonts w:eastAsiaTheme="minorEastAsia"/>
        </w:rPr>
        <w:t xml:space="preserve">påverkar växtens försvarsstrategier. </w:t>
      </w:r>
      <w:proofErr w:type="spellStart"/>
      <w:r w:rsidR="769C1BD4" w:rsidRPr="17352BF8">
        <w:rPr>
          <w:rFonts w:eastAsiaTheme="minorEastAsia"/>
        </w:rPr>
        <w:t>Semion</w:t>
      </w:r>
      <w:proofErr w:type="spellEnd"/>
      <w:r w:rsidR="769C1BD4" w:rsidRPr="17352BF8">
        <w:rPr>
          <w:rFonts w:eastAsiaTheme="minorEastAsia"/>
        </w:rPr>
        <w:t xml:space="preserve"> använder olika tillvägagångssätt för olika skadedjur</w:t>
      </w:r>
      <w:r w:rsidR="00BC75A7" w:rsidRPr="17352BF8">
        <w:rPr>
          <w:rFonts w:eastAsiaTheme="minorEastAsia"/>
        </w:rPr>
        <w:t xml:space="preserve">: för </w:t>
      </w:r>
      <w:r w:rsidR="599A5B5E" w:rsidRPr="17352BF8">
        <w:rPr>
          <w:rFonts w:eastAsiaTheme="minorEastAsia"/>
          <w:i/>
          <w:iCs/>
        </w:rPr>
        <w:t>D</w:t>
      </w:r>
      <w:r w:rsidR="14900CA2" w:rsidRPr="17352BF8">
        <w:rPr>
          <w:rFonts w:eastAsiaTheme="minorEastAsia"/>
          <w:i/>
          <w:iCs/>
        </w:rPr>
        <w:t>.</w:t>
      </w:r>
      <w:r w:rsidR="00BC75A7" w:rsidRPr="17352BF8">
        <w:rPr>
          <w:rFonts w:eastAsiaTheme="minorEastAsia"/>
          <w:i/>
          <w:iCs/>
        </w:rPr>
        <w:t xml:space="preserve"> </w:t>
      </w:r>
      <w:proofErr w:type="spellStart"/>
      <w:r w:rsidR="00BC75A7" w:rsidRPr="17352BF8">
        <w:rPr>
          <w:rFonts w:eastAsiaTheme="minorEastAsia"/>
          <w:i/>
          <w:iCs/>
        </w:rPr>
        <w:t>citri</w:t>
      </w:r>
      <w:proofErr w:type="spellEnd"/>
      <w:r w:rsidR="00BC75A7" w:rsidRPr="17352BF8">
        <w:rPr>
          <w:rFonts w:eastAsiaTheme="minorEastAsia"/>
        </w:rPr>
        <w:t xml:space="preserve"> har </w:t>
      </w:r>
      <w:proofErr w:type="spellStart"/>
      <w:r w:rsidR="00BC75A7" w:rsidRPr="17352BF8">
        <w:rPr>
          <w:rFonts w:eastAsiaTheme="minorEastAsia"/>
        </w:rPr>
        <w:t>Semion</w:t>
      </w:r>
      <w:proofErr w:type="spellEnd"/>
      <w:r w:rsidR="00BC75A7" w:rsidRPr="17352BF8">
        <w:rPr>
          <w:rFonts w:eastAsiaTheme="minorEastAsia"/>
        </w:rPr>
        <w:t xml:space="preserve"> utvecklat en push-pull-</w:t>
      </w:r>
      <w:r w:rsidR="00BD0B5D" w:rsidRPr="17352BF8">
        <w:rPr>
          <w:rFonts w:eastAsiaTheme="minorEastAsia"/>
        </w:rPr>
        <w:t xml:space="preserve">metod som får citrusplantan att utsöndra lukter som </w:t>
      </w:r>
      <w:r w:rsidR="006E7A4B" w:rsidRPr="17352BF8">
        <w:rPr>
          <w:rFonts w:eastAsiaTheme="minorEastAsia"/>
        </w:rPr>
        <w:t>stöter bort insekterna</w:t>
      </w:r>
      <w:r w:rsidR="005E002B" w:rsidRPr="17352BF8">
        <w:rPr>
          <w:rFonts w:eastAsiaTheme="minorEastAsia"/>
        </w:rPr>
        <w:t xml:space="preserve">, samtidigt som </w:t>
      </w:r>
      <w:r w:rsidR="66CB40EC" w:rsidRPr="17352BF8">
        <w:rPr>
          <w:rFonts w:eastAsiaTheme="minorEastAsia"/>
        </w:rPr>
        <w:t xml:space="preserve">biologiska </w:t>
      </w:r>
      <w:r w:rsidR="001E24A4" w:rsidRPr="17352BF8">
        <w:rPr>
          <w:rFonts w:eastAsiaTheme="minorEastAsia"/>
        </w:rPr>
        <w:t xml:space="preserve">fällor drar till sig och avlivar dem. </w:t>
      </w:r>
      <w:r w:rsidR="00C33BF1" w:rsidRPr="17352BF8">
        <w:rPr>
          <w:rFonts w:eastAsiaTheme="minorEastAsia"/>
        </w:rPr>
        <w:t>När det kommer till</w:t>
      </w:r>
      <w:r w:rsidR="002702A9" w:rsidRPr="17352BF8">
        <w:rPr>
          <w:rFonts w:eastAsiaTheme="minorEastAsia"/>
        </w:rPr>
        <w:t xml:space="preserve"> </w:t>
      </w:r>
      <w:r w:rsidR="0BD2167C" w:rsidRPr="17352BF8">
        <w:rPr>
          <w:rFonts w:eastAsiaTheme="minorEastAsia"/>
          <w:i/>
          <w:iCs/>
        </w:rPr>
        <w:t>D</w:t>
      </w:r>
      <w:r w:rsidR="651AD0FC" w:rsidRPr="17352BF8">
        <w:rPr>
          <w:rFonts w:eastAsiaTheme="minorEastAsia"/>
          <w:i/>
          <w:iCs/>
        </w:rPr>
        <w:t>.</w:t>
      </w:r>
      <w:r w:rsidR="002702A9" w:rsidRPr="17352BF8">
        <w:rPr>
          <w:rFonts w:eastAsiaTheme="minorEastAsia"/>
          <w:i/>
          <w:iCs/>
        </w:rPr>
        <w:t xml:space="preserve"> </w:t>
      </w:r>
      <w:proofErr w:type="spellStart"/>
      <w:r w:rsidR="002702A9" w:rsidRPr="17352BF8">
        <w:rPr>
          <w:rFonts w:eastAsiaTheme="minorEastAsia"/>
          <w:i/>
          <w:iCs/>
        </w:rPr>
        <w:t>maidis</w:t>
      </w:r>
      <w:proofErr w:type="spellEnd"/>
      <w:r w:rsidR="00D644DB" w:rsidRPr="17352BF8">
        <w:rPr>
          <w:rFonts w:eastAsiaTheme="minorEastAsia"/>
        </w:rPr>
        <w:t xml:space="preserve"> </w:t>
      </w:r>
      <w:r w:rsidR="00C33BF1" w:rsidRPr="17352BF8">
        <w:rPr>
          <w:rFonts w:eastAsiaTheme="minorEastAsia"/>
        </w:rPr>
        <w:t xml:space="preserve">skyddar </w:t>
      </w:r>
      <w:proofErr w:type="spellStart"/>
      <w:r w:rsidR="00C33BF1" w:rsidRPr="17352BF8">
        <w:rPr>
          <w:rFonts w:eastAsiaTheme="minorEastAsia"/>
        </w:rPr>
        <w:t>Semion</w:t>
      </w:r>
      <w:proofErr w:type="spellEnd"/>
      <w:r w:rsidR="00C33BF1" w:rsidRPr="17352BF8">
        <w:rPr>
          <w:rFonts w:eastAsiaTheme="minorEastAsia"/>
        </w:rPr>
        <w:t xml:space="preserve"> majsen genom att göra plantorna mer motståndskraftiga mot både </w:t>
      </w:r>
      <w:r w:rsidR="0018718D" w:rsidRPr="17352BF8">
        <w:rPr>
          <w:rFonts w:eastAsiaTheme="minorEastAsia"/>
        </w:rPr>
        <w:t xml:space="preserve">de direkta skadorna som insekterna </w:t>
      </w:r>
      <w:r w:rsidR="497FC0CB" w:rsidRPr="17352BF8">
        <w:rPr>
          <w:rFonts w:eastAsiaTheme="minorEastAsia"/>
        </w:rPr>
        <w:t xml:space="preserve">orsakar </w:t>
      </w:r>
      <w:r w:rsidR="0018718D" w:rsidRPr="17352BF8">
        <w:rPr>
          <w:rFonts w:eastAsiaTheme="minorEastAsia"/>
        </w:rPr>
        <w:t xml:space="preserve">och effekten av sjukdomen de sprider. </w:t>
      </w:r>
    </w:p>
    <w:p w14:paraId="2609D288" w14:textId="28973D70" w:rsidR="0018718D" w:rsidRDefault="0018718D" w:rsidP="424FB540">
      <w:pPr>
        <w:spacing w:line="240" w:lineRule="auto"/>
        <w:rPr>
          <w:rFonts w:eastAsiaTheme="minorEastAsia"/>
        </w:rPr>
      </w:pPr>
      <w:r w:rsidRPr="424FB540">
        <w:rPr>
          <w:rFonts w:eastAsiaTheme="minorEastAsia"/>
        </w:rPr>
        <w:t xml:space="preserve">Genom att kraftigt minska behovet av kemiska bekämpningsmedel kan </w:t>
      </w:r>
      <w:proofErr w:type="spellStart"/>
      <w:r w:rsidRPr="424FB540">
        <w:rPr>
          <w:rFonts w:eastAsiaTheme="minorEastAsia"/>
        </w:rPr>
        <w:t>Semions</w:t>
      </w:r>
      <w:proofErr w:type="spellEnd"/>
      <w:r w:rsidRPr="424FB540">
        <w:rPr>
          <w:rFonts w:eastAsiaTheme="minorEastAsia"/>
        </w:rPr>
        <w:t xml:space="preserve"> metoder </w:t>
      </w:r>
      <w:r w:rsidR="00C269A3" w:rsidRPr="424FB540">
        <w:rPr>
          <w:rFonts w:eastAsiaTheme="minorEastAsia"/>
        </w:rPr>
        <w:t>bidra till minskad</w:t>
      </w:r>
      <w:r w:rsidR="00ED09BA" w:rsidRPr="424FB540">
        <w:rPr>
          <w:rFonts w:eastAsiaTheme="minorEastAsia"/>
        </w:rPr>
        <w:t>e</w:t>
      </w:r>
      <w:r w:rsidR="00C269A3" w:rsidRPr="424FB540">
        <w:rPr>
          <w:rFonts w:eastAsiaTheme="minorEastAsia"/>
        </w:rPr>
        <w:t xml:space="preserve"> jord- och vattenförorening</w:t>
      </w:r>
      <w:r w:rsidR="00ED09BA" w:rsidRPr="424FB540">
        <w:rPr>
          <w:rFonts w:eastAsiaTheme="minorEastAsia"/>
        </w:rPr>
        <w:t>ar</w:t>
      </w:r>
      <w:r w:rsidR="001C2278" w:rsidRPr="424FB540">
        <w:rPr>
          <w:rFonts w:eastAsiaTheme="minorEastAsia"/>
        </w:rPr>
        <w:t>, men också</w:t>
      </w:r>
      <w:r w:rsidR="5C608624" w:rsidRPr="424FB540">
        <w:rPr>
          <w:rFonts w:eastAsiaTheme="minorEastAsia"/>
        </w:rPr>
        <w:t xml:space="preserve"> till</w:t>
      </w:r>
      <w:r w:rsidR="001C2278" w:rsidRPr="424FB540">
        <w:rPr>
          <w:rFonts w:eastAsiaTheme="minorEastAsia"/>
        </w:rPr>
        <w:t xml:space="preserve"> bättre hälsa hos </w:t>
      </w:r>
      <w:r w:rsidR="001E0275" w:rsidRPr="424FB540">
        <w:rPr>
          <w:rFonts w:eastAsiaTheme="minorEastAsia"/>
        </w:rPr>
        <w:t>jordbruk</w:t>
      </w:r>
      <w:r w:rsidR="52D17F59" w:rsidRPr="424FB540">
        <w:rPr>
          <w:rFonts w:eastAsiaTheme="minorEastAsia"/>
        </w:rPr>
        <w:t>sarbetare</w:t>
      </w:r>
      <w:r w:rsidR="001E0275" w:rsidRPr="424FB540">
        <w:rPr>
          <w:rFonts w:eastAsiaTheme="minorEastAsia"/>
        </w:rPr>
        <w:t xml:space="preserve"> och närliggande samhällen. Genom bättre skydd för sina grödor kan bönderna </w:t>
      </w:r>
      <w:r w:rsidR="154320CB" w:rsidRPr="424FB540">
        <w:rPr>
          <w:rFonts w:eastAsiaTheme="minorEastAsia"/>
        </w:rPr>
        <w:t xml:space="preserve">dessutom </w:t>
      </w:r>
      <w:r w:rsidR="001E0275" w:rsidRPr="424FB540">
        <w:rPr>
          <w:rFonts w:eastAsiaTheme="minorEastAsia"/>
        </w:rPr>
        <w:t xml:space="preserve">få högre skördar och bättre kvalitet på </w:t>
      </w:r>
      <w:r w:rsidR="00AC608D" w:rsidRPr="424FB540">
        <w:rPr>
          <w:rFonts w:eastAsiaTheme="minorEastAsia"/>
        </w:rPr>
        <w:t xml:space="preserve">sina varor, vilket ger dem större inkomster. </w:t>
      </w:r>
    </w:p>
    <w:p w14:paraId="3BE0179C" w14:textId="133D3D6A" w:rsidR="00AC608D" w:rsidRPr="00C74C5A" w:rsidDel="00306EBB" w:rsidRDefault="00AC608D" w:rsidP="00C74C5A">
      <w:pPr>
        <w:pStyle w:val="Rubrik1"/>
      </w:pPr>
      <w:r>
        <w:t xml:space="preserve">Vad </w:t>
      </w:r>
      <w:proofErr w:type="spellStart"/>
      <w:r>
        <w:t>Semion</w:t>
      </w:r>
      <w:proofErr w:type="spellEnd"/>
      <w:r>
        <w:t xml:space="preserve"> </w:t>
      </w:r>
      <w:r w:rsidR="00D56517">
        <w:t>skulle göra</w:t>
      </w:r>
      <w:r w:rsidR="00C74C5A">
        <w:t xml:space="preserve"> med priset</w:t>
      </w:r>
    </w:p>
    <w:p w14:paraId="7E801A5E" w14:textId="29E7C3BC" w:rsidR="009C542D" w:rsidRPr="00A93E44" w:rsidRDefault="0090114B" w:rsidP="016233E4">
      <w:pPr>
        <w:spacing w:line="240" w:lineRule="auto"/>
        <w:rPr>
          <w:rFonts w:eastAsiaTheme="minorEastAsia"/>
          <w:shd w:val="clear" w:color="auto" w:fill="FFFFFF"/>
          <w:lang w:val="en-US"/>
        </w:rPr>
      </w:pPr>
      <w:r w:rsidRPr="17352BF8">
        <w:rPr>
          <w:rFonts w:eastAsiaTheme="minorEastAsia"/>
        </w:rPr>
        <w:t xml:space="preserve">Om </w:t>
      </w:r>
      <w:proofErr w:type="spellStart"/>
      <w:r w:rsidRPr="17352BF8">
        <w:rPr>
          <w:rFonts w:eastAsiaTheme="minorEastAsia"/>
        </w:rPr>
        <w:t>Semion</w:t>
      </w:r>
      <w:proofErr w:type="spellEnd"/>
      <w:r w:rsidRPr="17352BF8">
        <w:rPr>
          <w:rFonts w:eastAsiaTheme="minorEastAsia"/>
        </w:rPr>
        <w:t xml:space="preserve"> vinner kommer de att använda prispengarna till att </w:t>
      </w:r>
      <w:r w:rsidR="0012623C" w:rsidRPr="17352BF8">
        <w:rPr>
          <w:rFonts w:eastAsiaTheme="minorEastAsia"/>
        </w:rPr>
        <w:t xml:space="preserve">slutföra utvecklingen av </w:t>
      </w:r>
      <w:r w:rsidR="7D27302C" w:rsidRPr="17352BF8">
        <w:rPr>
          <w:rFonts w:eastAsiaTheme="minorEastAsia"/>
        </w:rPr>
        <w:t xml:space="preserve">sina </w:t>
      </w:r>
      <w:r w:rsidR="7739AE9F" w:rsidRPr="17352BF8">
        <w:rPr>
          <w:rFonts w:eastAsiaTheme="minorEastAsia"/>
        </w:rPr>
        <w:t>insekts</w:t>
      </w:r>
      <w:r w:rsidR="2A6EF515" w:rsidRPr="17352BF8">
        <w:rPr>
          <w:rFonts w:eastAsiaTheme="minorEastAsia"/>
        </w:rPr>
        <w:t>medel</w:t>
      </w:r>
      <w:r w:rsidR="0012623C" w:rsidRPr="17352BF8">
        <w:rPr>
          <w:rFonts w:eastAsiaTheme="minorEastAsia"/>
        </w:rPr>
        <w:t xml:space="preserve">. Mer specifikt skulle </w:t>
      </w:r>
      <w:r w:rsidR="00C54A78" w:rsidRPr="17352BF8">
        <w:rPr>
          <w:rFonts w:eastAsiaTheme="minorEastAsia"/>
        </w:rPr>
        <w:t xml:space="preserve">pengarna gå till att </w:t>
      </w:r>
      <w:r w:rsidR="5D5E13D7" w:rsidRPr="17352BF8">
        <w:rPr>
          <w:rFonts w:eastAsiaTheme="minorEastAsia"/>
        </w:rPr>
        <w:t xml:space="preserve">färdigställa </w:t>
      </w:r>
      <w:r w:rsidR="00C54A78" w:rsidRPr="17352BF8">
        <w:rPr>
          <w:rFonts w:eastAsiaTheme="minorEastAsia"/>
        </w:rPr>
        <w:t xml:space="preserve">produkternas sammansättning, </w:t>
      </w:r>
      <w:r w:rsidR="00B62A45" w:rsidRPr="17352BF8">
        <w:rPr>
          <w:rFonts w:eastAsiaTheme="minorEastAsia"/>
        </w:rPr>
        <w:t>täcka kostnader för tillstånd i viktiga marknader</w:t>
      </w:r>
      <w:r w:rsidR="4D82EADA" w:rsidRPr="17352BF8">
        <w:rPr>
          <w:rFonts w:eastAsiaTheme="minorEastAsia"/>
        </w:rPr>
        <w:t xml:space="preserve"> och att </w:t>
      </w:r>
      <w:r w:rsidR="005601DE" w:rsidRPr="17352BF8">
        <w:rPr>
          <w:rFonts w:eastAsiaTheme="minorEastAsia"/>
        </w:rPr>
        <w:t>göra fältförsök i olika länder</w:t>
      </w:r>
      <w:r w:rsidR="571A4176" w:rsidRPr="17352BF8">
        <w:rPr>
          <w:rFonts w:eastAsiaTheme="minorEastAsia"/>
        </w:rPr>
        <w:t xml:space="preserve">. </w:t>
      </w:r>
      <w:r w:rsidR="3505D2C7" w:rsidRPr="17352BF8">
        <w:rPr>
          <w:rFonts w:eastAsiaTheme="minorEastAsia"/>
        </w:rPr>
        <w:t>Med dessa delar på plats</w:t>
      </w:r>
      <w:r w:rsidR="571A4176" w:rsidRPr="17352BF8">
        <w:rPr>
          <w:rFonts w:eastAsiaTheme="minorEastAsia"/>
        </w:rPr>
        <w:t xml:space="preserve"> kommer </w:t>
      </w:r>
      <w:proofErr w:type="spellStart"/>
      <w:r w:rsidR="571A4176" w:rsidRPr="17352BF8">
        <w:rPr>
          <w:rFonts w:eastAsiaTheme="minorEastAsia"/>
        </w:rPr>
        <w:t>Semion</w:t>
      </w:r>
      <w:proofErr w:type="spellEnd"/>
      <w:r w:rsidR="571A4176" w:rsidRPr="17352BF8">
        <w:rPr>
          <w:rFonts w:eastAsiaTheme="minorEastAsia"/>
        </w:rPr>
        <w:t xml:space="preserve"> att ha två produkter klara att </w:t>
      </w:r>
      <w:r w:rsidR="796FB0B1" w:rsidRPr="17352BF8">
        <w:rPr>
          <w:rFonts w:eastAsiaTheme="minorEastAsia"/>
        </w:rPr>
        <w:t xml:space="preserve">skala upp, </w:t>
      </w:r>
      <w:r w:rsidR="571A4176" w:rsidRPr="17352BF8">
        <w:rPr>
          <w:rFonts w:eastAsiaTheme="minorEastAsia"/>
        </w:rPr>
        <w:t xml:space="preserve">sprida över världen och sälja till odlare – vilket kommer att </w:t>
      </w:r>
      <w:r w:rsidR="63FB7DA1" w:rsidRPr="17352BF8">
        <w:rPr>
          <w:rFonts w:eastAsiaTheme="minorEastAsia"/>
        </w:rPr>
        <w:t xml:space="preserve">möjliggöra viktiga kontrakt med stora tillverkare och distributörer och </w:t>
      </w:r>
      <w:r w:rsidR="78CC11AB" w:rsidRPr="17352BF8">
        <w:rPr>
          <w:rFonts w:eastAsiaTheme="minorEastAsia"/>
        </w:rPr>
        <w:t xml:space="preserve">ge </w:t>
      </w:r>
      <w:r w:rsidR="308B861F" w:rsidRPr="17352BF8">
        <w:rPr>
          <w:rFonts w:eastAsiaTheme="minorEastAsia"/>
        </w:rPr>
        <w:t>maximal nytta för världens citrus- och majs</w:t>
      </w:r>
      <w:r w:rsidR="115EE6DC" w:rsidRPr="17352BF8">
        <w:rPr>
          <w:rFonts w:eastAsiaTheme="minorEastAsia"/>
        </w:rPr>
        <w:t>bönder</w:t>
      </w:r>
      <w:r w:rsidR="308B861F" w:rsidRPr="17352BF8">
        <w:rPr>
          <w:rFonts w:eastAsiaTheme="minorEastAsia"/>
        </w:rPr>
        <w:t xml:space="preserve">. </w:t>
      </w:r>
    </w:p>
    <w:sectPr w:rsidR="009C542D" w:rsidRPr="00A93E44" w:rsidSect="006B3BB1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179" w:right="1276" w:bottom="1049" w:left="3487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ECC82" w14:textId="77777777" w:rsidR="002421F7" w:rsidRDefault="002421F7" w:rsidP="00212423">
      <w:pPr>
        <w:spacing w:line="240" w:lineRule="auto"/>
      </w:pPr>
      <w:r>
        <w:separator/>
      </w:r>
    </w:p>
  </w:endnote>
  <w:endnote w:type="continuationSeparator" w:id="0">
    <w:p w14:paraId="74E30431" w14:textId="77777777" w:rsidR="002421F7" w:rsidRDefault="002421F7" w:rsidP="00212423">
      <w:pPr>
        <w:spacing w:line="240" w:lineRule="auto"/>
      </w:pPr>
      <w:r>
        <w:continuationSeparator/>
      </w:r>
    </w:p>
  </w:endnote>
  <w:endnote w:type="continuationNotice" w:id="1">
    <w:p w14:paraId="52F25144" w14:textId="77777777" w:rsidR="002421F7" w:rsidRDefault="002421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llerText Roman">
    <w:panose1 w:val="02000603080000020004"/>
    <w:charset w:val="4D"/>
    <w:family w:val="auto"/>
    <w:notTrueType/>
    <w:pitch w:val="variable"/>
    <w:sig w:usb0="800000AF" w:usb1="5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tserrat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Times New Roman (CS-rubriker)">
    <w:altName w:val="Times New Roman"/>
    <w:panose1 w:val="020B0604020202020204"/>
    <w:charset w:val="00"/>
    <w:family w:val="roman"/>
    <w:notTrueType/>
    <w:pitch w:val="default"/>
  </w:font>
  <w:font w:name="MillerHeadline Light">
    <w:panose1 w:val="02000503090000020003"/>
    <w:charset w:val="4D"/>
    <w:family w:val="auto"/>
    <w:notTrueType/>
    <w:pitch w:val="variable"/>
    <w:sig w:usb0="800000AF" w:usb1="5000204A" w:usb2="00000000" w:usb3="00000000" w:csb0="00000001" w:csb1="00000000"/>
  </w:font>
  <w:font w:name="Montserrat Light">
    <w:panose1 w:val="00000400000000000000"/>
    <w:charset w:val="4D"/>
    <w:family w:val="auto"/>
    <w:notTrueType/>
    <w:pitch w:val="variable"/>
    <w:sig w:usb0="00000007" w:usb1="00000000" w:usb2="00000000" w:usb3="00000000" w:csb0="00000093" w:csb1="00000000"/>
  </w:font>
  <w:font w:name="Times New Roman (CS-brödtext)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98741" w14:textId="77777777" w:rsidR="00B273A4" w:rsidRPr="001973DB" w:rsidRDefault="00892235" w:rsidP="00EC1B45">
    <w:pPr>
      <w:pStyle w:val="Sidfot"/>
      <w:ind w:left="-224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7" behindDoc="0" locked="1" layoutInCell="1" allowOverlap="1" wp14:anchorId="55F36FBF" wp14:editId="7712DCC8">
              <wp:simplePos x="0" y="0"/>
              <wp:positionH relativeFrom="page">
                <wp:posOffset>795020</wp:posOffset>
              </wp:positionH>
              <wp:positionV relativeFrom="page">
                <wp:posOffset>9717405</wp:posOffset>
              </wp:positionV>
              <wp:extent cx="1294765" cy="276860"/>
              <wp:effectExtent l="0" t="0" r="0" b="0"/>
              <wp:wrapNone/>
              <wp:docPr id="1012763048" name="Text Box 10127630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4765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Date"/>
                            <w:tag w:val=""/>
                            <w:id w:val="-1319414308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3-04-24T00:00:00Z">
                              <w:dateFormat w:val="d MMMM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738A12B7" w14:textId="77777777" w:rsidR="00892235" w:rsidRPr="00892235" w:rsidRDefault="00087EB1" w:rsidP="00892235">
                              <w:pPr>
                                <w:pStyle w:val="Datum"/>
                              </w:pPr>
                              <w:r>
                                <w:rPr>
                                  <w:lang w:val="en-US"/>
                                </w:rPr>
                                <w:t>24 April 2023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5F36FBF">
              <v:stroke joinstyle="miter"/>
              <v:path gradientshapeok="t" o:connecttype="rect"/>
            </v:shapetype>
            <v:shape id="Text Box 1012763048" style="position:absolute;left:0;text-align:left;margin-left:62.6pt;margin-top:765.15pt;width:101.95pt;height:21.8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">
              <v:textbox inset="0">
                <w:txbxContent>
                  <w:sdt>
                    <w:sdtPr>
                      <w:alias w:val="Date"/>
                      <w:tag w:val=""/>
                      <w:id w:val="-1319414308"/>
                      <w:dataBinding w:prefixMappings="xmlns:ns0='http://schemas.microsoft.com/office/2006/coverPageProps' " w:xpath="/ns0:CoverPageProperties[1]/ns0:PublishDate[1]" w:storeItemID="{55AF091B-3C7A-41E3-B477-F2FDAA23CFDA}"/>
                      <w:date w:fullDate="2023-04-24T00:00:00Z">
                        <w:dateFormat w:val="d MMMM 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p w:rsidRPr="00892235" w:rsidR="00892235" w:rsidP="00892235" w:rsidRDefault="00087EB1" w14:paraId="738A12B7" w14:textId="77777777">
                        <w:pPr>
                          <w:pStyle w:val="Date"/>
                        </w:pPr>
                        <w:r>
                          <w:rPr>
                            <w:lang w:val="en-US"/>
                          </w:rPr>
                          <w:t>24 April 2023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 w:rsidRPr="00343F93">
      <w:rPr>
        <w:noProof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29ACE22A" wp14:editId="686D2252">
              <wp:simplePos x="0" y="0"/>
              <wp:positionH relativeFrom="page">
                <wp:posOffset>795655</wp:posOffset>
              </wp:positionH>
              <wp:positionV relativeFrom="page">
                <wp:posOffset>9998710</wp:posOffset>
              </wp:positionV>
              <wp:extent cx="5976000" cy="0"/>
              <wp:effectExtent l="0" t="0" r="0" b="0"/>
              <wp:wrapNone/>
              <wp:docPr id="1470000535" name="Group 14700005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6000" cy="0"/>
                        <a:chOff x="0" y="0"/>
                        <a:chExt cx="5977737" cy="0"/>
                      </a:xfrm>
                    </wpg:grpSpPr>
                    <wps:wsp>
                      <wps:cNvPr id="1446027056" name="Rak 2"/>
                      <wps:cNvCnPr/>
                      <wps:spPr>
                        <a:xfrm>
                          <a:off x="1424152" y="0"/>
                          <a:ext cx="455358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85047719" name="Rak 2"/>
                      <wps:cNvCnPr/>
                      <wps:spPr>
                        <a:xfrm>
                          <a:off x="0" y="0"/>
                          <a:ext cx="130619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rto="http://schemas.microsoft.com/office/word/2006/arto">
          <w:pict>
            <v:group id="Grupp 3" style="position:absolute;margin-left:62.65pt;margin-top:787.3pt;width:470.55pt;height:0;z-index:251675648;mso-position-horizontal-relative:page;mso-position-vertical-relative:page;mso-width-relative:margin" coordsize="59777,0" o:spid="_x0000_s1026" w14:anchorId="11CAFA1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">
              <v:line id="Rak 2" style="position:absolute;visibility:visible;mso-wrap-style:square" o:spid="_x0000_s1027" strokecolor="black [3213]" strokeweight=".5pt" o:connectortype="straight" from="14241,0" to="59777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">
                <v:stroke joinstyle="miter"/>
              </v:line>
              <v:line id="Rak 2" style="position:absolute;visibility:visible;mso-wrap-style:square" o:spid="_x0000_s1028" strokecolor="black [3213]" strokeweight=".5pt" o:connectortype="straight" from="0,0" to="1306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">
                <v:stroke joinstyle="miter"/>
              </v:lin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234C6" w14:textId="77777777" w:rsidR="00C70C5C" w:rsidRPr="00343F93" w:rsidRDefault="00F812CB" w:rsidP="00343F93">
    <w:pPr>
      <w:pStyle w:val="Sidfot"/>
    </w:pPr>
    <w:r w:rsidRPr="00343F93"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76F5F26" wp14:editId="36A2263F">
              <wp:simplePos x="0" y="0"/>
              <wp:positionH relativeFrom="page">
                <wp:posOffset>795655</wp:posOffset>
              </wp:positionH>
              <wp:positionV relativeFrom="page">
                <wp:posOffset>9998069</wp:posOffset>
              </wp:positionV>
              <wp:extent cx="5976000" cy="0"/>
              <wp:effectExtent l="0" t="0" r="5715" b="1270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6000" cy="0"/>
                        <a:chOff x="0" y="0"/>
                        <a:chExt cx="5977737" cy="0"/>
                      </a:xfrm>
                    </wpg:grpSpPr>
                    <wps:wsp>
                      <wps:cNvPr id="1" name="Rak 2"/>
                      <wps:cNvCnPr/>
                      <wps:spPr>
                        <a:xfrm>
                          <a:off x="1424152" y="0"/>
                          <a:ext cx="455358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Rak 2"/>
                      <wps:cNvCnPr/>
                      <wps:spPr>
                        <a:xfrm>
                          <a:off x="0" y="0"/>
                          <a:ext cx="130619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rto="http://schemas.microsoft.com/office/word/2006/arto">
          <w:pict>
            <v:group id="Grupp 3" style="position:absolute;margin-left:62.65pt;margin-top:787.25pt;width:470.55pt;height:0;z-index:251670528;mso-position-horizontal-relative:page;mso-position-vertical-relative:page;mso-width-relative:margin" coordsize="59777,0" o:spid="_x0000_s1026" w14:anchorId="79CCE35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">
              <v:line id="Rak 2" style="position:absolute;visibility:visible;mso-wrap-style:square" o:spid="_x0000_s1027" strokecolor="black [3213]" strokeweight=".5pt" o:connectortype="straight" from="14241,0" to="59777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">
                <v:stroke joinstyle="miter"/>
              </v:line>
              <v:line id="Rak 2" style="position:absolute;visibility:visible;mso-wrap-style:square" o:spid="_x0000_s1028" strokecolor="black [3213]" strokeweight=".5pt" o:connectortype="straight" from="0,0" to="1306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">
                <v:stroke joinstyle="miter"/>
              </v:lin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F29BC" w14:textId="77777777" w:rsidR="002421F7" w:rsidRDefault="002421F7" w:rsidP="00212423">
      <w:pPr>
        <w:spacing w:line="240" w:lineRule="auto"/>
      </w:pPr>
      <w:r>
        <w:separator/>
      </w:r>
    </w:p>
  </w:footnote>
  <w:footnote w:type="continuationSeparator" w:id="0">
    <w:p w14:paraId="22E95ED6" w14:textId="77777777" w:rsidR="002421F7" w:rsidRDefault="002421F7" w:rsidP="00212423">
      <w:pPr>
        <w:spacing w:line="240" w:lineRule="auto"/>
      </w:pPr>
      <w:r>
        <w:continuationSeparator/>
      </w:r>
    </w:p>
  </w:footnote>
  <w:footnote w:type="continuationNotice" w:id="1">
    <w:p w14:paraId="7696453C" w14:textId="77777777" w:rsidR="002421F7" w:rsidRDefault="002421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BE75" w14:textId="77777777" w:rsidR="00A066B4" w:rsidRDefault="00892235">
    <w:pPr>
      <w:pStyle w:val="Sidhuvud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B31EB6F" wp14:editId="2521E1AF">
              <wp:simplePos x="0" y="0"/>
              <wp:positionH relativeFrom="column">
                <wp:posOffset>-635</wp:posOffset>
              </wp:positionH>
              <wp:positionV relativeFrom="paragraph">
                <wp:posOffset>175895</wp:posOffset>
              </wp:positionV>
              <wp:extent cx="4551626" cy="0"/>
              <wp:effectExtent l="0" t="0" r="0" b="0"/>
              <wp:wrapNone/>
              <wp:docPr id="1099491932" name="Straight Connector 10994919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51626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>
            <v:line id="Rak 2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-.05pt,13.85pt" to="358.35pt,13.85pt" w14:anchorId="630AD6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">
              <v:stroke joinstyle="miter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1FDBC0AE" wp14:editId="4C7B9F56">
              <wp:simplePos x="0" y="0"/>
              <wp:positionH relativeFrom="column">
                <wp:posOffset>-1421130</wp:posOffset>
              </wp:positionH>
              <wp:positionV relativeFrom="paragraph">
                <wp:posOffset>175260</wp:posOffset>
              </wp:positionV>
              <wp:extent cx="1306119" cy="0"/>
              <wp:effectExtent l="0" t="0" r="0" b="0"/>
              <wp:wrapNone/>
              <wp:docPr id="1037867167" name="Straight Connector 10378671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06119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>
            <v:line id="Rak 2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-111.9pt,13.8pt" to="-9.05pt,13.8pt" w14:anchorId="0F6AEDA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">
              <v:stroke joinstyle="miter"/>
            </v:line>
          </w:pict>
        </mc:Fallback>
      </mc:AlternateContent>
    </w:r>
    <w:r w:rsidR="009A3A9C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3D9C9510" wp14:editId="3B0F5317">
              <wp:simplePos x="0" y="0"/>
              <wp:positionH relativeFrom="page">
                <wp:posOffset>783590</wp:posOffset>
              </wp:positionH>
              <wp:positionV relativeFrom="page">
                <wp:posOffset>527685</wp:posOffset>
              </wp:positionV>
              <wp:extent cx="1383665" cy="526415"/>
              <wp:effectExtent l="0" t="0" r="0" b="6985"/>
              <wp:wrapNone/>
              <wp:docPr id="2020791387" name="Text Box 20207913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3665" cy="526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hAnsiTheme="majorHAnsi"/>
                              <w:sz w:val="12"/>
                              <w:szCs w:val="10"/>
                              <w:lang w:val="en-US"/>
                            </w:rPr>
                            <w:alias w:val="Subject"/>
                            <w:tag w:val=""/>
                            <w:id w:val="-1262689730"/>
                            <w:placeholder>
                              <w:docPart w:val="8D1E7125C6EC7340AD0B222E1FA0C769"/>
                            </w:placeholder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358FA7A4" w14:textId="4524A06D" w:rsidR="009A3A9C" w:rsidRPr="00CB7890" w:rsidRDefault="00BD3FDF" w:rsidP="00E57402">
                              <w:pPr>
                                <w:spacing w:after="10" w:line="216" w:lineRule="auto"/>
                                <w:rPr>
                                  <w:rFonts w:asciiTheme="majorHAnsi" w:hAnsiTheme="majorHAnsi"/>
                                  <w:sz w:val="12"/>
                                  <w:szCs w:val="10"/>
                                  <w:lang w:val="en-US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12"/>
                                  <w:szCs w:val="10"/>
                                  <w:lang w:val="en-US"/>
                                </w:rPr>
                                <w:t>SAMMANFATTNING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Style w:val="DatumChar"/>
                              <w:lang w:val="en-US"/>
                            </w:rPr>
                            <w:alias w:val="Title"/>
                            <w:tag w:val=""/>
                            <w:id w:val="1589110498"/>
                            <w:placeholder>
                              <w:docPart w:val="2824FEFB23A4D845BC1FA659B51A1DDA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31F0349" w14:textId="12ED6145" w:rsidR="009A3A9C" w:rsidRPr="00CB7890" w:rsidRDefault="00451C03" w:rsidP="009A3A9C">
                              <w:pPr>
                                <w:spacing w:after="0" w:line="216" w:lineRule="auto"/>
                                <w:rPr>
                                  <w:rStyle w:val="DatumChar"/>
                                  <w:lang w:val="en-US"/>
                                </w:rPr>
                              </w:pPr>
                              <w:r>
                                <w:rPr>
                                  <w:rStyle w:val="DatumChar"/>
                                  <w:lang w:val="en-US"/>
                                </w:rPr>
                                <w:t>Semion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3D9C9510">
              <v:stroke joinstyle="miter"/>
              <v:path gradientshapeok="t" o:connecttype="rect"/>
            </v:shapetype>
            <v:shape id="Text Box 2020791387" style="position:absolute;margin-left:61.7pt;margin-top:41.55pt;width:108.95pt;height:41.4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">
              <v:textbox inset="0">
                <w:txbxContent>
                  <w:sdt>
                    <w:sdtPr>
                      <w:rPr>
                        <w:rFonts w:asciiTheme="majorHAnsi" w:hAnsiTheme="majorHAnsi"/>
                        <w:sz w:val="12"/>
                        <w:szCs w:val="10"/>
                        <w:lang w:val="en-US"/>
                      </w:rPr>
                      <w:alias w:val="Subject"/>
                      <w:tag w:val=""/>
                      <w:id w:val="-1262689730"/>
                      <w:placeholder>
                        <w:docPart w:val="8D1E7125C6EC7340AD0B222E1FA0C769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:text/>
                    </w:sdtPr>
                    <w:sdtContent>
                      <w:p w:rsidRPr="00CB7890" w:rsidR="009A3A9C" w:rsidP="00E57402" w:rsidRDefault="00BD3FDF" w14:paraId="358FA7A4" w14:textId="4524A06D">
                        <w:pPr>
                          <w:spacing w:after="10" w:line="216" w:lineRule="auto"/>
                          <w:rPr>
                            <w:rFonts w:asciiTheme="majorHAnsi" w:hAnsiTheme="majorHAnsi"/>
                            <w:sz w:val="12"/>
                            <w:szCs w:val="10"/>
                            <w:lang w:val="en-US"/>
                          </w:rPr>
                        </w:pPr>
                        <w:r>
                          <w:rPr>
                            <w:rFonts w:asciiTheme="majorHAnsi" w:hAnsiTheme="majorHAnsi"/>
                            <w:sz w:val="12"/>
                            <w:szCs w:val="10"/>
                            <w:lang w:val="en-US"/>
                          </w:rPr>
                          <w:t>SAMMANFATTNING</w:t>
                        </w:r>
                      </w:p>
                    </w:sdtContent>
                  </w:sdt>
                  <w:sdt>
                    <w:sdtPr>
                      <w:rPr>
                        <w:rStyle w:val="DateChar"/>
                        <w:lang w:val="en-US"/>
                      </w:rPr>
                      <w:alias w:val="Title"/>
                      <w:tag w:val=""/>
                      <w:id w:val="1589110498"/>
                      <w:placeholder>
                        <w:docPart w:val="2824FEFB23A4D845BC1FA659B51A1DDA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Pr="00CB7890" w:rsidR="009A3A9C" w:rsidP="009A3A9C" w:rsidRDefault="00451C03" w14:paraId="631F0349" w14:textId="12ED6145">
                        <w:pPr>
                          <w:spacing w:after="0" w:line="216" w:lineRule="auto"/>
                          <w:rPr>
                            <w:rStyle w:val="DateChar"/>
                            <w:lang w:val="en-US"/>
                          </w:rPr>
                        </w:pPr>
                        <w:r>
                          <w:rPr>
                            <w:rStyle w:val="DateChar"/>
                            <w:lang w:val="en-US"/>
                          </w:rPr>
                          <w:t>Semion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446E3" w14:textId="77777777" w:rsidR="00115641" w:rsidRPr="00B273A4" w:rsidRDefault="00343F93" w:rsidP="00896754">
    <w:pPr>
      <w:pStyle w:val="Sidhuvud"/>
      <w:rPr>
        <w:sz w:val="22"/>
        <w:szCs w:val="22"/>
      </w:rPr>
    </w:pPr>
    <w:r w:rsidRPr="00B273A4"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3DCAA56A" wp14:editId="2238B67D">
          <wp:simplePos x="0" y="0"/>
          <wp:positionH relativeFrom="page">
            <wp:posOffset>1021715</wp:posOffset>
          </wp:positionH>
          <wp:positionV relativeFrom="page">
            <wp:posOffset>607695</wp:posOffset>
          </wp:positionV>
          <wp:extent cx="831215" cy="1439545"/>
          <wp:effectExtent l="0" t="0" r="0" b="0"/>
          <wp:wrapNone/>
          <wp:docPr id="135139942" name="Picture 1351399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45F3" w:rsidRPr="00B273A4">
      <w:rPr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58241" behindDoc="0" locked="1" layoutInCell="1" allowOverlap="1" wp14:anchorId="74BDB139" wp14:editId="2C44D36A">
              <wp:simplePos x="0" y="0"/>
              <wp:positionH relativeFrom="page">
                <wp:posOffset>790575</wp:posOffset>
              </wp:positionH>
              <wp:positionV relativeFrom="page">
                <wp:posOffset>499326</wp:posOffset>
              </wp:positionV>
              <wp:extent cx="5972400" cy="21600"/>
              <wp:effectExtent l="0" t="0" r="47625" b="3556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2400" cy="21600"/>
                        <a:chOff x="-17702" y="-2565"/>
                        <a:chExt cx="5975515" cy="22281"/>
                      </a:xfrm>
                    </wpg:grpSpPr>
                    <wps:wsp>
                      <wps:cNvPr id="600791688" name="Rak 2"/>
                      <wps:cNvCnPr/>
                      <wps:spPr>
                        <a:xfrm>
                          <a:off x="1403813" y="19716"/>
                          <a:ext cx="455400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93764999" name="Rak 2"/>
                      <wps:cNvCnPr/>
                      <wps:spPr>
                        <a:xfrm>
                          <a:off x="-17702" y="-2565"/>
                          <a:ext cx="13068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group id="Grupp 7" style="position:absolute;margin-left:62.25pt;margin-top:39.3pt;width:470.25pt;height:1.7pt;z-index:251666432;mso-position-horizontal-relative:page;mso-position-vertical-relative:page;mso-width-relative:margin;mso-height-relative:margin" coordsize="59755,222" coordorigin="-177,-25" o:spid="_x0000_s1026" w14:anchorId="72A4D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">
              <v:line id="Rak 2" style="position:absolute;visibility:visible;mso-wrap-style:square" o:spid="_x0000_s1027" strokecolor="black [3213]" strokeweight="4pt" o:connectortype="straight" from="14038,197" to="59578,1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">
                <v:stroke joinstyle="miter"/>
              </v:line>
              <v:line id="Rak 2" style="position:absolute;visibility:visible;mso-wrap-style:square" o:spid="_x0000_s1028" strokecolor="black [3213]" strokeweight=".5pt" o:connectortype="straight" from="-177,-25" to="12890,-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">
                <v:stroke joinstyle="miter"/>
              </v:lin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464AD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CA33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6650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6AC6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8C7C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842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7C02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EC5D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B20E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6AAF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A12BB1"/>
    <w:multiLevelType w:val="multilevel"/>
    <w:tmpl w:val="DB76D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5727673"/>
    <w:multiLevelType w:val="multilevel"/>
    <w:tmpl w:val="BB287E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067CAE"/>
    <w:multiLevelType w:val="multilevel"/>
    <w:tmpl w:val="03C2A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4254D7"/>
    <w:multiLevelType w:val="multilevel"/>
    <w:tmpl w:val="24D8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45A27E1"/>
    <w:multiLevelType w:val="multilevel"/>
    <w:tmpl w:val="4CE8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E2608C4"/>
    <w:multiLevelType w:val="multilevel"/>
    <w:tmpl w:val="D274228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582C4B"/>
    <w:multiLevelType w:val="multilevel"/>
    <w:tmpl w:val="FAA4F12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F664DD"/>
    <w:multiLevelType w:val="multilevel"/>
    <w:tmpl w:val="99F01AB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2D7FF1"/>
    <w:multiLevelType w:val="multilevel"/>
    <w:tmpl w:val="39FA8C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CD043D"/>
    <w:multiLevelType w:val="multilevel"/>
    <w:tmpl w:val="6E3096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AB2529"/>
    <w:multiLevelType w:val="hybridMultilevel"/>
    <w:tmpl w:val="9C0873D6"/>
    <w:lvl w:ilvl="0" w:tplc="64428ED8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64E52"/>
    <w:multiLevelType w:val="multilevel"/>
    <w:tmpl w:val="AB7C2A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7D4919"/>
    <w:multiLevelType w:val="multilevel"/>
    <w:tmpl w:val="F2A0A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7447112">
    <w:abstractNumId w:val="8"/>
  </w:num>
  <w:num w:numId="2" w16cid:durableId="43872589">
    <w:abstractNumId w:val="3"/>
  </w:num>
  <w:num w:numId="3" w16cid:durableId="1622179033">
    <w:abstractNumId w:val="2"/>
  </w:num>
  <w:num w:numId="4" w16cid:durableId="1582175374">
    <w:abstractNumId w:val="1"/>
  </w:num>
  <w:num w:numId="5" w16cid:durableId="1297293427">
    <w:abstractNumId w:val="0"/>
  </w:num>
  <w:num w:numId="6" w16cid:durableId="302659219">
    <w:abstractNumId w:val="9"/>
  </w:num>
  <w:num w:numId="7" w16cid:durableId="1660190542">
    <w:abstractNumId w:val="7"/>
  </w:num>
  <w:num w:numId="8" w16cid:durableId="447823877">
    <w:abstractNumId w:val="6"/>
  </w:num>
  <w:num w:numId="9" w16cid:durableId="1248266240">
    <w:abstractNumId w:val="5"/>
  </w:num>
  <w:num w:numId="10" w16cid:durableId="284240896">
    <w:abstractNumId w:val="4"/>
  </w:num>
  <w:num w:numId="11" w16cid:durableId="873153849">
    <w:abstractNumId w:val="20"/>
  </w:num>
  <w:num w:numId="12" w16cid:durableId="1531915925">
    <w:abstractNumId w:val="12"/>
  </w:num>
  <w:num w:numId="13" w16cid:durableId="1452360991">
    <w:abstractNumId w:val="21"/>
  </w:num>
  <w:num w:numId="14" w16cid:durableId="25454008">
    <w:abstractNumId w:val="19"/>
  </w:num>
  <w:num w:numId="15" w16cid:durableId="415521163">
    <w:abstractNumId w:val="17"/>
  </w:num>
  <w:num w:numId="16" w16cid:durableId="2047289942">
    <w:abstractNumId w:val="16"/>
  </w:num>
  <w:num w:numId="17" w16cid:durableId="1765883373">
    <w:abstractNumId w:val="15"/>
  </w:num>
  <w:num w:numId="18" w16cid:durableId="1811941373">
    <w:abstractNumId w:val="18"/>
  </w:num>
  <w:num w:numId="19" w16cid:durableId="895896773">
    <w:abstractNumId w:val="11"/>
  </w:num>
  <w:num w:numId="20" w16cid:durableId="176117503">
    <w:abstractNumId w:val="10"/>
  </w:num>
  <w:num w:numId="21" w16cid:durableId="1445884026">
    <w:abstractNumId w:val="14"/>
  </w:num>
  <w:num w:numId="22" w16cid:durableId="1063992543">
    <w:abstractNumId w:val="13"/>
  </w:num>
  <w:num w:numId="23" w16cid:durableId="65484038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890"/>
    <w:rsid w:val="00001D64"/>
    <w:rsid w:val="00002C9B"/>
    <w:rsid w:val="00013000"/>
    <w:rsid w:val="00033573"/>
    <w:rsid w:val="000437DF"/>
    <w:rsid w:val="00077AC3"/>
    <w:rsid w:val="00082E96"/>
    <w:rsid w:val="00082F8B"/>
    <w:rsid w:val="00087EB1"/>
    <w:rsid w:val="000A566F"/>
    <w:rsid w:val="000A7C7D"/>
    <w:rsid w:val="000B3A5A"/>
    <w:rsid w:val="000B7636"/>
    <w:rsid w:val="000C026D"/>
    <w:rsid w:val="000D3659"/>
    <w:rsid w:val="000D5C68"/>
    <w:rsid w:val="000E0D75"/>
    <w:rsid w:val="000E580D"/>
    <w:rsid w:val="00113EA9"/>
    <w:rsid w:val="00115641"/>
    <w:rsid w:val="0011601D"/>
    <w:rsid w:val="0012623C"/>
    <w:rsid w:val="00152A1F"/>
    <w:rsid w:val="00153948"/>
    <w:rsid w:val="00155C6E"/>
    <w:rsid w:val="00160B91"/>
    <w:rsid w:val="00181FBC"/>
    <w:rsid w:val="001867B0"/>
    <w:rsid w:val="0018718D"/>
    <w:rsid w:val="00194881"/>
    <w:rsid w:val="001973DB"/>
    <w:rsid w:val="001C2278"/>
    <w:rsid w:val="001C53A3"/>
    <w:rsid w:val="001D571E"/>
    <w:rsid w:val="001E0275"/>
    <w:rsid w:val="001E24A4"/>
    <w:rsid w:val="001E3974"/>
    <w:rsid w:val="001E5CDB"/>
    <w:rsid w:val="001E6056"/>
    <w:rsid w:val="00212423"/>
    <w:rsid w:val="00214C77"/>
    <w:rsid w:val="002421F7"/>
    <w:rsid w:val="002428F2"/>
    <w:rsid w:val="00250682"/>
    <w:rsid w:val="0025245D"/>
    <w:rsid w:val="002653BB"/>
    <w:rsid w:val="002702A9"/>
    <w:rsid w:val="002866D6"/>
    <w:rsid w:val="00290D2C"/>
    <w:rsid w:val="002A0877"/>
    <w:rsid w:val="002B78AD"/>
    <w:rsid w:val="002C1528"/>
    <w:rsid w:val="002C1F32"/>
    <w:rsid w:val="002D47EA"/>
    <w:rsid w:val="002D4F3E"/>
    <w:rsid w:val="002F275B"/>
    <w:rsid w:val="00306EBB"/>
    <w:rsid w:val="003232FA"/>
    <w:rsid w:val="003332F6"/>
    <w:rsid w:val="00343F93"/>
    <w:rsid w:val="00377917"/>
    <w:rsid w:val="00383977"/>
    <w:rsid w:val="00384DC7"/>
    <w:rsid w:val="003920A3"/>
    <w:rsid w:val="0039476E"/>
    <w:rsid w:val="003A1BB0"/>
    <w:rsid w:val="003A3F07"/>
    <w:rsid w:val="003B21A7"/>
    <w:rsid w:val="003B5542"/>
    <w:rsid w:val="003D14B3"/>
    <w:rsid w:val="003D3358"/>
    <w:rsid w:val="003D45F3"/>
    <w:rsid w:val="003E5F16"/>
    <w:rsid w:val="003F47E1"/>
    <w:rsid w:val="004048A4"/>
    <w:rsid w:val="0041243D"/>
    <w:rsid w:val="00415790"/>
    <w:rsid w:val="00416A24"/>
    <w:rsid w:val="0042122D"/>
    <w:rsid w:val="00424254"/>
    <w:rsid w:val="00451761"/>
    <w:rsid w:val="00451C03"/>
    <w:rsid w:val="00464041"/>
    <w:rsid w:val="004853D1"/>
    <w:rsid w:val="004960DE"/>
    <w:rsid w:val="004D33A0"/>
    <w:rsid w:val="004E3DEF"/>
    <w:rsid w:val="004F76C2"/>
    <w:rsid w:val="00514700"/>
    <w:rsid w:val="0053640E"/>
    <w:rsid w:val="00542B30"/>
    <w:rsid w:val="00550A1C"/>
    <w:rsid w:val="005601DE"/>
    <w:rsid w:val="00562AA9"/>
    <w:rsid w:val="00572CE0"/>
    <w:rsid w:val="005746DD"/>
    <w:rsid w:val="005765F8"/>
    <w:rsid w:val="00582B6D"/>
    <w:rsid w:val="00584345"/>
    <w:rsid w:val="00591681"/>
    <w:rsid w:val="005A068B"/>
    <w:rsid w:val="005C1AA6"/>
    <w:rsid w:val="005D5FE8"/>
    <w:rsid w:val="005E002B"/>
    <w:rsid w:val="005E19FE"/>
    <w:rsid w:val="005E285F"/>
    <w:rsid w:val="005E3C0A"/>
    <w:rsid w:val="005F0915"/>
    <w:rsid w:val="005F65B0"/>
    <w:rsid w:val="00613EFD"/>
    <w:rsid w:val="00615AF8"/>
    <w:rsid w:val="006203E7"/>
    <w:rsid w:val="00656379"/>
    <w:rsid w:val="00683BFA"/>
    <w:rsid w:val="00686495"/>
    <w:rsid w:val="006872D5"/>
    <w:rsid w:val="00690AE8"/>
    <w:rsid w:val="00693790"/>
    <w:rsid w:val="006A2DDB"/>
    <w:rsid w:val="006A589F"/>
    <w:rsid w:val="006A6001"/>
    <w:rsid w:val="006B3BB1"/>
    <w:rsid w:val="006C78E0"/>
    <w:rsid w:val="006D4DBC"/>
    <w:rsid w:val="006E185A"/>
    <w:rsid w:val="006E7A4B"/>
    <w:rsid w:val="006F0C08"/>
    <w:rsid w:val="007050B3"/>
    <w:rsid w:val="007306A1"/>
    <w:rsid w:val="00733893"/>
    <w:rsid w:val="00744D4D"/>
    <w:rsid w:val="00755604"/>
    <w:rsid w:val="00771137"/>
    <w:rsid w:val="00782A6D"/>
    <w:rsid w:val="0079766D"/>
    <w:rsid w:val="00797AA3"/>
    <w:rsid w:val="007A27B9"/>
    <w:rsid w:val="007C5DDE"/>
    <w:rsid w:val="007D0441"/>
    <w:rsid w:val="007D7082"/>
    <w:rsid w:val="007E0792"/>
    <w:rsid w:val="007F1343"/>
    <w:rsid w:val="00811194"/>
    <w:rsid w:val="00816D54"/>
    <w:rsid w:val="008232EC"/>
    <w:rsid w:val="00852628"/>
    <w:rsid w:val="008641E5"/>
    <w:rsid w:val="00876F66"/>
    <w:rsid w:val="00877FC2"/>
    <w:rsid w:val="0088586A"/>
    <w:rsid w:val="008905F2"/>
    <w:rsid w:val="00892235"/>
    <w:rsid w:val="00893297"/>
    <w:rsid w:val="00896754"/>
    <w:rsid w:val="008A185C"/>
    <w:rsid w:val="008C4FE0"/>
    <w:rsid w:val="008D2FD7"/>
    <w:rsid w:val="008F5657"/>
    <w:rsid w:val="008F684B"/>
    <w:rsid w:val="0090114B"/>
    <w:rsid w:val="00930AFD"/>
    <w:rsid w:val="00936D5F"/>
    <w:rsid w:val="00947B0B"/>
    <w:rsid w:val="0095218A"/>
    <w:rsid w:val="0095667F"/>
    <w:rsid w:val="00980A25"/>
    <w:rsid w:val="009A3A9C"/>
    <w:rsid w:val="009B1EDB"/>
    <w:rsid w:val="009C2258"/>
    <w:rsid w:val="009C51E6"/>
    <w:rsid w:val="009C542D"/>
    <w:rsid w:val="009C5742"/>
    <w:rsid w:val="009E33E0"/>
    <w:rsid w:val="009E56E5"/>
    <w:rsid w:val="00A034C1"/>
    <w:rsid w:val="00A066B4"/>
    <w:rsid w:val="00A14E0C"/>
    <w:rsid w:val="00A30502"/>
    <w:rsid w:val="00A41EBA"/>
    <w:rsid w:val="00A46E0B"/>
    <w:rsid w:val="00A5138C"/>
    <w:rsid w:val="00A57D11"/>
    <w:rsid w:val="00A65630"/>
    <w:rsid w:val="00A86C25"/>
    <w:rsid w:val="00A93E44"/>
    <w:rsid w:val="00A970D5"/>
    <w:rsid w:val="00A97F4D"/>
    <w:rsid w:val="00AA0A58"/>
    <w:rsid w:val="00AB3394"/>
    <w:rsid w:val="00AC608D"/>
    <w:rsid w:val="00AD124C"/>
    <w:rsid w:val="00AD5CA1"/>
    <w:rsid w:val="00AE4401"/>
    <w:rsid w:val="00AE4734"/>
    <w:rsid w:val="00B14668"/>
    <w:rsid w:val="00B273A4"/>
    <w:rsid w:val="00B447CE"/>
    <w:rsid w:val="00B45F71"/>
    <w:rsid w:val="00B56933"/>
    <w:rsid w:val="00B57F58"/>
    <w:rsid w:val="00B6052D"/>
    <w:rsid w:val="00B62A45"/>
    <w:rsid w:val="00B80EF7"/>
    <w:rsid w:val="00B916F4"/>
    <w:rsid w:val="00B91816"/>
    <w:rsid w:val="00B93334"/>
    <w:rsid w:val="00B97BAD"/>
    <w:rsid w:val="00BA4D9B"/>
    <w:rsid w:val="00BB29E2"/>
    <w:rsid w:val="00BB3C84"/>
    <w:rsid w:val="00BB59E2"/>
    <w:rsid w:val="00BC75A7"/>
    <w:rsid w:val="00BD0B5D"/>
    <w:rsid w:val="00BD3FDF"/>
    <w:rsid w:val="00BD6891"/>
    <w:rsid w:val="00BE1486"/>
    <w:rsid w:val="00BE236D"/>
    <w:rsid w:val="00C01D7C"/>
    <w:rsid w:val="00C02851"/>
    <w:rsid w:val="00C14B50"/>
    <w:rsid w:val="00C269A3"/>
    <w:rsid w:val="00C27215"/>
    <w:rsid w:val="00C272F1"/>
    <w:rsid w:val="00C33BF1"/>
    <w:rsid w:val="00C409D9"/>
    <w:rsid w:val="00C45850"/>
    <w:rsid w:val="00C54A78"/>
    <w:rsid w:val="00C67540"/>
    <w:rsid w:val="00C70C5C"/>
    <w:rsid w:val="00C747EF"/>
    <w:rsid w:val="00C74C5A"/>
    <w:rsid w:val="00CA475C"/>
    <w:rsid w:val="00CB7890"/>
    <w:rsid w:val="00CC4EC3"/>
    <w:rsid w:val="00CC7733"/>
    <w:rsid w:val="00CD1278"/>
    <w:rsid w:val="00CE7932"/>
    <w:rsid w:val="00D1559F"/>
    <w:rsid w:val="00D15D7D"/>
    <w:rsid w:val="00D252D5"/>
    <w:rsid w:val="00D4570C"/>
    <w:rsid w:val="00D50679"/>
    <w:rsid w:val="00D54481"/>
    <w:rsid w:val="00D56517"/>
    <w:rsid w:val="00D644DB"/>
    <w:rsid w:val="00D95234"/>
    <w:rsid w:val="00DA4420"/>
    <w:rsid w:val="00DB67D5"/>
    <w:rsid w:val="00DC76CD"/>
    <w:rsid w:val="00DE2454"/>
    <w:rsid w:val="00DF5CE9"/>
    <w:rsid w:val="00E05EE3"/>
    <w:rsid w:val="00E3320D"/>
    <w:rsid w:val="00E36AB8"/>
    <w:rsid w:val="00E44682"/>
    <w:rsid w:val="00E539B8"/>
    <w:rsid w:val="00E57402"/>
    <w:rsid w:val="00E742EB"/>
    <w:rsid w:val="00E8156B"/>
    <w:rsid w:val="00EA29D9"/>
    <w:rsid w:val="00EA7E6F"/>
    <w:rsid w:val="00EC1B45"/>
    <w:rsid w:val="00EC34CA"/>
    <w:rsid w:val="00ED09BA"/>
    <w:rsid w:val="00ED4C20"/>
    <w:rsid w:val="00EE50C3"/>
    <w:rsid w:val="00EF5234"/>
    <w:rsid w:val="00F00A29"/>
    <w:rsid w:val="00F21CDC"/>
    <w:rsid w:val="00F432D2"/>
    <w:rsid w:val="00F52251"/>
    <w:rsid w:val="00F805DD"/>
    <w:rsid w:val="00F812CB"/>
    <w:rsid w:val="00F867B5"/>
    <w:rsid w:val="00F90932"/>
    <w:rsid w:val="00FB02B9"/>
    <w:rsid w:val="00FB0D92"/>
    <w:rsid w:val="00FB4882"/>
    <w:rsid w:val="00FE220C"/>
    <w:rsid w:val="00FF28F8"/>
    <w:rsid w:val="016233E4"/>
    <w:rsid w:val="02EBFC87"/>
    <w:rsid w:val="0469D4AB"/>
    <w:rsid w:val="0709ABB0"/>
    <w:rsid w:val="08C19A02"/>
    <w:rsid w:val="092F4AA2"/>
    <w:rsid w:val="09D92406"/>
    <w:rsid w:val="0BD2167C"/>
    <w:rsid w:val="115EE6DC"/>
    <w:rsid w:val="14900CA2"/>
    <w:rsid w:val="153C693D"/>
    <w:rsid w:val="154320CB"/>
    <w:rsid w:val="17352BF8"/>
    <w:rsid w:val="18946416"/>
    <w:rsid w:val="1AA9FB7C"/>
    <w:rsid w:val="1C528CDC"/>
    <w:rsid w:val="20544D24"/>
    <w:rsid w:val="22414E01"/>
    <w:rsid w:val="27CF42B7"/>
    <w:rsid w:val="288F7F8E"/>
    <w:rsid w:val="2A6EF515"/>
    <w:rsid w:val="2A846A40"/>
    <w:rsid w:val="2C542277"/>
    <w:rsid w:val="2CE315A2"/>
    <w:rsid w:val="2DAF8DE3"/>
    <w:rsid w:val="2FED0DE8"/>
    <w:rsid w:val="308B861F"/>
    <w:rsid w:val="3316F0A9"/>
    <w:rsid w:val="348D7480"/>
    <w:rsid w:val="3505D2C7"/>
    <w:rsid w:val="3554345B"/>
    <w:rsid w:val="35CFA65C"/>
    <w:rsid w:val="36A47755"/>
    <w:rsid w:val="36FFD1F2"/>
    <w:rsid w:val="37EE6777"/>
    <w:rsid w:val="39071EF2"/>
    <w:rsid w:val="399DA09A"/>
    <w:rsid w:val="3A08B481"/>
    <w:rsid w:val="3EA57C34"/>
    <w:rsid w:val="3FFC2CBB"/>
    <w:rsid w:val="424FB540"/>
    <w:rsid w:val="46FECEF6"/>
    <w:rsid w:val="47D21D9F"/>
    <w:rsid w:val="48F1CA7B"/>
    <w:rsid w:val="497FC0CB"/>
    <w:rsid w:val="4A8C223F"/>
    <w:rsid w:val="4A8DD7BE"/>
    <w:rsid w:val="4D82EADA"/>
    <w:rsid w:val="4FCD9871"/>
    <w:rsid w:val="5044F034"/>
    <w:rsid w:val="52D17F59"/>
    <w:rsid w:val="54BB7686"/>
    <w:rsid w:val="57106793"/>
    <w:rsid w:val="571A4176"/>
    <w:rsid w:val="57F5BC29"/>
    <w:rsid w:val="599A5B5E"/>
    <w:rsid w:val="5AF956F3"/>
    <w:rsid w:val="5AFA6D72"/>
    <w:rsid w:val="5C608624"/>
    <w:rsid w:val="5CFCB3D5"/>
    <w:rsid w:val="5D5E13D7"/>
    <w:rsid w:val="61C74646"/>
    <w:rsid w:val="63FB7DA1"/>
    <w:rsid w:val="651AD0FC"/>
    <w:rsid w:val="66CB40EC"/>
    <w:rsid w:val="67210E9B"/>
    <w:rsid w:val="67D46A74"/>
    <w:rsid w:val="685E5C86"/>
    <w:rsid w:val="6BB8231C"/>
    <w:rsid w:val="6E7D1CD3"/>
    <w:rsid w:val="6E849FDC"/>
    <w:rsid w:val="6FBE83A8"/>
    <w:rsid w:val="7347BC7D"/>
    <w:rsid w:val="769C1BD4"/>
    <w:rsid w:val="7739AE9F"/>
    <w:rsid w:val="77830C49"/>
    <w:rsid w:val="78CC11AB"/>
    <w:rsid w:val="78D9D488"/>
    <w:rsid w:val="796FB0B1"/>
    <w:rsid w:val="7CCF5DC3"/>
    <w:rsid w:val="7D27302C"/>
    <w:rsid w:val="7F370B63"/>
    <w:rsid w:val="7F8D2996"/>
    <w:rsid w:val="7FB0E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FB82EB"/>
  <w15:chartTrackingRefBased/>
  <w15:docId w15:val="{15320D9E-1760-A24B-813F-70D4EBB5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lang w:val="sv-SE" w:eastAsia="en-US" w:bidi="ar-SA"/>
      </w:rPr>
    </w:rPrDefault>
    <w:pPrDefault>
      <w:pPr>
        <w:spacing w:after="210" w:line="278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/>
    <w:lsdException w:name="index heading" w:semiHidden="1"/>
    <w:lsdException w:name="caption" w:uiPriority="35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macro" w:semiHidden="1"/>
    <w:lsdException w:name="List" w:semiHidden="1"/>
    <w:lsdException w:name="List 2" w:semiHidden="1"/>
    <w:lsdException w:name="List 3" w:semiHidden="1"/>
    <w:lsdException w:name="List 4" w:semiHidden="1"/>
    <w:lsdException w:name="List 5" w:semiHidden="1"/>
    <w:lsdException w:name="Title" w:uiPriority="10" w:qFormat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5746DD"/>
    <w:pPr>
      <w:spacing w:after="180"/>
    </w:pPr>
  </w:style>
  <w:style w:type="paragraph" w:styleId="Rubrik1">
    <w:name w:val="heading 1"/>
    <w:basedOn w:val="Rubrik"/>
    <w:next w:val="Normal"/>
    <w:link w:val="Rubrik1Char"/>
    <w:uiPriority w:val="9"/>
    <w:qFormat/>
    <w:rsid w:val="005746DD"/>
    <w:pPr>
      <w:keepNext/>
      <w:keepLines/>
      <w:pBdr>
        <w:bottom w:val="none" w:sz="0" w:space="0" w:color="auto"/>
      </w:pBdr>
      <w:spacing w:before="180" w:after="0" w:line="240" w:lineRule="auto"/>
      <w:jc w:val="left"/>
      <w:outlineLvl w:val="0"/>
    </w:pPr>
    <w:rPr>
      <w:rFonts w:asciiTheme="majorHAnsi" w:hAnsiTheme="majorHAnsi"/>
      <w:b/>
      <w:spacing w:val="0"/>
      <w:sz w:val="22"/>
      <w:szCs w:val="32"/>
    </w:rPr>
  </w:style>
  <w:style w:type="paragraph" w:styleId="Rubrik2">
    <w:name w:val="heading 2"/>
    <w:basedOn w:val="Rubrik1"/>
    <w:next w:val="Normal"/>
    <w:link w:val="Rubrik2Char"/>
    <w:uiPriority w:val="9"/>
    <w:semiHidden/>
    <w:qFormat/>
    <w:rsid w:val="008641E5"/>
    <w:pPr>
      <w:outlineLvl w:val="1"/>
    </w:pPr>
    <w:rPr>
      <w:szCs w:val="26"/>
    </w:rPr>
  </w:style>
  <w:style w:type="paragraph" w:styleId="Rubrik3">
    <w:name w:val="heading 3"/>
    <w:basedOn w:val="Rubrik2"/>
    <w:next w:val="Normal"/>
    <w:link w:val="Rubrik3Char"/>
    <w:uiPriority w:val="9"/>
    <w:semiHidden/>
    <w:qFormat/>
    <w:rsid w:val="008641E5"/>
    <w:pPr>
      <w:outlineLvl w:val="2"/>
    </w:pPr>
    <w:rPr>
      <w:szCs w:val="24"/>
    </w:rPr>
  </w:style>
  <w:style w:type="paragraph" w:styleId="Rubrik4">
    <w:name w:val="heading 4"/>
    <w:basedOn w:val="Rubrik3"/>
    <w:next w:val="Normal"/>
    <w:link w:val="Rubrik4Char"/>
    <w:uiPriority w:val="9"/>
    <w:semiHidden/>
    <w:qFormat/>
    <w:rsid w:val="000C026D"/>
    <w:pPr>
      <w:outlineLvl w:val="3"/>
    </w:pPr>
    <w:rPr>
      <w:iCs/>
    </w:rPr>
  </w:style>
  <w:style w:type="paragraph" w:styleId="Rubrik5">
    <w:name w:val="heading 5"/>
    <w:basedOn w:val="Rubrik4"/>
    <w:next w:val="Normal"/>
    <w:link w:val="Rubrik5Char"/>
    <w:uiPriority w:val="9"/>
    <w:semiHidden/>
    <w:rsid w:val="000C026D"/>
    <w:pPr>
      <w:outlineLvl w:val="4"/>
    </w:pPr>
  </w:style>
  <w:style w:type="paragraph" w:styleId="Rubrik6">
    <w:name w:val="heading 6"/>
    <w:basedOn w:val="Rubrik5"/>
    <w:next w:val="Normal"/>
    <w:link w:val="Rubrik6Char"/>
    <w:uiPriority w:val="9"/>
    <w:semiHidden/>
    <w:rsid w:val="00CC4EC3"/>
    <w:pPr>
      <w:outlineLvl w:val="5"/>
    </w:pPr>
  </w:style>
  <w:style w:type="paragraph" w:styleId="Rubrik7">
    <w:name w:val="heading 7"/>
    <w:basedOn w:val="Rubrik6"/>
    <w:next w:val="Normal"/>
    <w:link w:val="Rubrik7Char"/>
    <w:uiPriority w:val="9"/>
    <w:semiHidden/>
    <w:rsid w:val="000C026D"/>
    <w:pPr>
      <w:outlineLvl w:val="6"/>
    </w:pPr>
    <w:rPr>
      <w:iCs w:val="0"/>
    </w:rPr>
  </w:style>
  <w:style w:type="paragraph" w:styleId="Rubrik8">
    <w:name w:val="heading 8"/>
    <w:basedOn w:val="Rubrik6"/>
    <w:next w:val="Normal"/>
    <w:link w:val="Rubrik8Char"/>
    <w:uiPriority w:val="9"/>
    <w:semiHidden/>
    <w:rsid w:val="00EF5234"/>
    <w:pPr>
      <w:outlineLvl w:val="7"/>
    </w:pPr>
    <w:rPr>
      <w:sz w:val="21"/>
      <w:szCs w:val="21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EF5234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746DD"/>
    <w:rPr>
      <w:rFonts w:asciiTheme="majorHAnsi" w:eastAsiaTheme="majorEastAsia" w:hAnsiTheme="majorHAnsi" w:cstheme="majorBidi"/>
      <w:b/>
      <w:kern w:val="28"/>
      <w:sz w:val="22"/>
      <w:szCs w:val="32"/>
    </w:rPr>
  </w:style>
  <w:style w:type="paragraph" w:styleId="Innehll1">
    <w:name w:val="toc 1"/>
    <w:basedOn w:val="Normal"/>
    <w:next w:val="Normal"/>
    <w:uiPriority w:val="39"/>
    <w:rsid w:val="00EE50C3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EE50C3"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semiHidden/>
    <w:rsid w:val="00EE50C3"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semiHidden/>
    <w:rsid w:val="00EE50C3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EE50C3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EE50C3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EE50C3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EE50C3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EE50C3"/>
    <w:pPr>
      <w:spacing w:after="100"/>
      <w:ind w:left="1760"/>
    </w:pPr>
  </w:style>
  <w:style w:type="paragraph" w:styleId="Underrubrik">
    <w:name w:val="Subtitle"/>
    <w:basedOn w:val="Rubrik"/>
    <w:next w:val="Normal"/>
    <w:link w:val="UnderrubrikChar"/>
    <w:uiPriority w:val="11"/>
    <w:qFormat/>
    <w:rsid w:val="003D45F3"/>
    <w:pPr>
      <w:numPr>
        <w:ilvl w:val="1"/>
      </w:numPr>
      <w:pBdr>
        <w:bottom w:val="none" w:sz="0" w:space="0" w:color="auto"/>
      </w:pBdr>
      <w:spacing w:before="0" w:after="0" w:line="320" w:lineRule="atLeast"/>
    </w:pPr>
    <w:rPr>
      <w:rFonts w:asciiTheme="majorHAnsi" w:eastAsiaTheme="minorEastAsia" w:hAnsiTheme="majorHAnsi" w:cs="Times New Roman (CS-rubriker)"/>
      <w:b/>
      <w:spacing w:val="10"/>
      <w:sz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D45F3"/>
    <w:rPr>
      <w:rFonts w:asciiTheme="majorHAnsi" w:eastAsiaTheme="minorEastAsia" w:hAnsiTheme="majorHAnsi" w:cs="Times New Roman (CS-rubriker)"/>
      <w:b/>
      <w:spacing w:val="10"/>
      <w:kern w:val="28"/>
      <w:sz w:val="24"/>
      <w:szCs w:val="56"/>
    </w:rPr>
  </w:style>
  <w:style w:type="paragraph" w:styleId="Inledning">
    <w:name w:val="Salutation"/>
    <w:basedOn w:val="Normal"/>
    <w:next w:val="Normal"/>
    <w:link w:val="InledningChar"/>
    <w:uiPriority w:val="99"/>
    <w:rsid w:val="000E580D"/>
    <w:rPr>
      <w:sz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3D45F3"/>
    <w:pPr>
      <w:pBdr>
        <w:bottom w:val="single" w:sz="4" w:space="18" w:color="auto"/>
      </w:pBdr>
      <w:spacing w:before="120" w:after="360" w:line="880" w:lineRule="exact"/>
      <w:contextualSpacing/>
      <w:jc w:val="center"/>
    </w:pPr>
    <w:rPr>
      <w:rFonts w:ascii="MillerHeadline Light" w:eastAsiaTheme="majorEastAsia" w:hAnsi="MillerHeadline Light" w:cstheme="majorBidi"/>
      <w:spacing w:val="-10"/>
      <w:kern w:val="28"/>
      <w:sz w:val="92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D45F3"/>
    <w:rPr>
      <w:rFonts w:ascii="MillerHeadline Light" w:eastAsiaTheme="majorEastAsia" w:hAnsi="MillerHeadline Light" w:cstheme="majorBidi"/>
      <w:spacing w:val="-10"/>
      <w:kern w:val="28"/>
      <w:sz w:val="92"/>
      <w:szCs w:val="56"/>
    </w:rPr>
  </w:style>
  <w:style w:type="character" w:customStyle="1" w:styleId="InledningChar">
    <w:name w:val="Inledning Char"/>
    <w:basedOn w:val="Standardstycketeckensnitt"/>
    <w:link w:val="Inledning"/>
    <w:uiPriority w:val="99"/>
    <w:rsid w:val="000E580D"/>
    <w:rPr>
      <w:sz w:val="26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82F8B"/>
    <w:rPr>
      <w:rFonts w:asciiTheme="majorHAnsi" w:eastAsiaTheme="majorEastAsia" w:hAnsiTheme="majorHAnsi" w:cstheme="majorBidi"/>
      <w:b/>
      <w:spacing w:val="-10"/>
      <w:kern w:val="28"/>
      <w:sz w:val="22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82F8B"/>
    <w:rPr>
      <w:rFonts w:asciiTheme="majorHAnsi" w:eastAsiaTheme="majorEastAsia" w:hAnsiTheme="majorHAnsi" w:cstheme="majorBidi"/>
      <w:b/>
      <w:spacing w:val="-10"/>
      <w:kern w:val="28"/>
      <w:sz w:val="22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82F8B"/>
    <w:rPr>
      <w:rFonts w:asciiTheme="majorHAnsi" w:eastAsiaTheme="majorEastAsia" w:hAnsiTheme="majorHAnsi" w:cstheme="majorBidi"/>
      <w:b/>
      <w:iCs/>
      <w:spacing w:val="-10"/>
      <w:kern w:val="28"/>
      <w:sz w:val="22"/>
      <w:szCs w:val="24"/>
      <w:lang w:val="en-US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82F8B"/>
    <w:rPr>
      <w:rFonts w:asciiTheme="majorHAnsi" w:eastAsiaTheme="majorEastAsia" w:hAnsiTheme="majorHAnsi" w:cstheme="majorBidi"/>
      <w:b/>
      <w:iCs/>
      <w:spacing w:val="-10"/>
      <w:kern w:val="28"/>
      <w:sz w:val="22"/>
      <w:szCs w:val="24"/>
      <w:lang w:val="en-US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82F8B"/>
    <w:rPr>
      <w:rFonts w:asciiTheme="majorHAnsi" w:eastAsiaTheme="majorEastAsia" w:hAnsiTheme="majorHAnsi" w:cstheme="majorBidi"/>
      <w:b/>
      <w:iCs/>
      <w:spacing w:val="-10"/>
      <w:kern w:val="28"/>
      <w:sz w:val="22"/>
      <w:szCs w:val="24"/>
      <w:lang w:val="en-US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82F8B"/>
    <w:rPr>
      <w:rFonts w:asciiTheme="majorHAnsi" w:eastAsiaTheme="majorEastAsia" w:hAnsiTheme="majorHAnsi" w:cstheme="majorBidi"/>
      <w:b/>
      <w:spacing w:val="-10"/>
      <w:kern w:val="28"/>
      <w:sz w:val="22"/>
      <w:szCs w:val="24"/>
      <w:lang w:val="en-US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82F8B"/>
    <w:rPr>
      <w:rFonts w:asciiTheme="majorHAnsi" w:eastAsiaTheme="majorEastAsia" w:hAnsiTheme="majorHAnsi" w:cstheme="majorBidi"/>
      <w:b/>
      <w:iCs/>
      <w:spacing w:val="-10"/>
      <w:kern w:val="28"/>
      <w:sz w:val="21"/>
      <w:szCs w:val="21"/>
      <w:lang w:val="en-US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82F8B"/>
    <w:rPr>
      <w:rFonts w:asciiTheme="majorHAnsi" w:eastAsiaTheme="majorEastAsia" w:hAnsiTheme="majorHAnsi" w:cstheme="majorBidi"/>
      <w:b/>
      <w:spacing w:val="-10"/>
      <w:kern w:val="28"/>
      <w:sz w:val="21"/>
      <w:szCs w:val="21"/>
      <w:lang w:val="en-US"/>
    </w:rPr>
  </w:style>
  <w:style w:type="paragraph" w:styleId="Ingetavstnd">
    <w:name w:val="No Spacing"/>
    <w:uiPriority w:val="1"/>
    <w:rsid w:val="00384DC7"/>
    <w:pPr>
      <w:spacing w:after="0"/>
    </w:pPr>
  </w:style>
  <w:style w:type="paragraph" w:styleId="Sidhuvud">
    <w:name w:val="header"/>
    <w:basedOn w:val="Normal"/>
    <w:link w:val="SidhuvudChar"/>
    <w:uiPriority w:val="99"/>
    <w:rsid w:val="00212423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12423"/>
  </w:style>
  <w:style w:type="paragraph" w:styleId="Sidfot">
    <w:name w:val="footer"/>
    <w:basedOn w:val="Normal"/>
    <w:link w:val="SidfotChar"/>
    <w:uiPriority w:val="99"/>
    <w:rsid w:val="00343F93"/>
    <w:pPr>
      <w:tabs>
        <w:tab w:val="center" w:pos="4536"/>
        <w:tab w:val="right" w:pos="9072"/>
      </w:tabs>
      <w:spacing w:line="180" w:lineRule="atLeast"/>
      <w:ind w:left="-2211"/>
    </w:pPr>
    <w:rPr>
      <w:rFonts w:ascii="Montserrat Light" w:hAnsi="Montserrat Light" w:cs="Times New Roman (CS-brödtext)"/>
      <w:caps/>
      <w:color w:val="666666"/>
      <w:spacing w:val="10"/>
      <w:sz w:val="11"/>
    </w:rPr>
  </w:style>
  <w:style w:type="character" w:customStyle="1" w:styleId="SidfotChar">
    <w:name w:val="Sidfot Char"/>
    <w:basedOn w:val="Standardstycketeckensnitt"/>
    <w:link w:val="Sidfot"/>
    <w:uiPriority w:val="99"/>
    <w:rsid w:val="00343F93"/>
    <w:rPr>
      <w:rFonts w:ascii="Montserrat Light" w:hAnsi="Montserrat Light" w:cs="Times New Roman (CS-brödtext)"/>
      <w:caps/>
      <w:color w:val="666666"/>
      <w:spacing w:val="10"/>
      <w:sz w:val="11"/>
    </w:rPr>
  </w:style>
  <w:style w:type="table" w:styleId="Tabellrutnt">
    <w:name w:val="Table Grid"/>
    <w:basedOn w:val="Normaltabell"/>
    <w:uiPriority w:val="39"/>
    <w:rsid w:val="0039476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rsid w:val="00550A1C"/>
    <w:pPr>
      <w:spacing w:after="200" w:line="240" w:lineRule="auto"/>
    </w:pPr>
    <w:rPr>
      <w:i/>
      <w:iCs/>
      <w:sz w:val="18"/>
      <w:szCs w:val="18"/>
    </w:rPr>
  </w:style>
  <w:style w:type="table" w:styleId="Rutntstabell1ljus">
    <w:name w:val="Grid Table 1 Light"/>
    <w:basedOn w:val="Normaltabell"/>
    <w:uiPriority w:val="46"/>
    <w:rsid w:val="00A14E0C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A14E0C"/>
    <w:pPr>
      <w:spacing w:line="240" w:lineRule="auto"/>
    </w:pPr>
    <w:tblPr>
      <w:tblStyleRowBandSize w:val="1"/>
      <w:tblStyleColBandSize w:val="1"/>
      <w:tblBorders>
        <w:top w:val="single" w:sz="4" w:space="0" w:color="D0D1CF" w:themeColor="accent1" w:themeTint="66"/>
        <w:left w:val="single" w:sz="4" w:space="0" w:color="D0D1CF" w:themeColor="accent1" w:themeTint="66"/>
        <w:bottom w:val="single" w:sz="4" w:space="0" w:color="D0D1CF" w:themeColor="accent1" w:themeTint="66"/>
        <w:right w:val="single" w:sz="4" w:space="0" w:color="D0D1CF" w:themeColor="accent1" w:themeTint="66"/>
        <w:insideH w:val="single" w:sz="4" w:space="0" w:color="D0D1CF" w:themeColor="accent1" w:themeTint="66"/>
        <w:insideV w:val="single" w:sz="4" w:space="0" w:color="D0D1C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9BBB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9BBB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formateradtabell3">
    <w:name w:val="Plain Table 3"/>
    <w:basedOn w:val="Normaltabell"/>
    <w:uiPriority w:val="43"/>
    <w:rsid w:val="00A14E0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rutntljust">
    <w:name w:val="Grid Table Light"/>
    <w:basedOn w:val="Normaltabell"/>
    <w:uiPriority w:val="40"/>
    <w:rsid w:val="00A14E0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formateradtabell1">
    <w:name w:val="Plain Table 1"/>
    <w:basedOn w:val="Normaltabell"/>
    <w:uiPriority w:val="41"/>
    <w:rsid w:val="00755604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755604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4">
    <w:name w:val="Plain Table 4"/>
    <w:basedOn w:val="Normaltabell"/>
    <w:uiPriority w:val="44"/>
    <w:rsid w:val="0075560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755604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ntstabell1ljus-dekorfrg2">
    <w:name w:val="Grid Table 1 Light Accent 2"/>
    <w:basedOn w:val="Normaltabell"/>
    <w:uiPriority w:val="46"/>
    <w:rsid w:val="008C4FE0"/>
    <w:pPr>
      <w:spacing w:line="240" w:lineRule="auto"/>
    </w:pPr>
    <w:tblPr>
      <w:tblStyleRowBandSize w:val="1"/>
      <w:tblStyleColBandSize w:val="1"/>
      <w:tblBorders>
        <w:top w:val="single" w:sz="4" w:space="0" w:color="F6F5F3" w:themeColor="accent2" w:themeTint="66"/>
        <w:left w:val="single" w:sz="4" w:space="0" w:color="F6F5F3" w:themeColor="accent2" w:themeTint="66"/>
        <w:bottom w:val="single" w:sz="4" w:space="0" w:color="F6F5F3" w:themeColor="accent2" w:themeTint="66"/>
        <w:right w:val="single" w:sz="4" w:space="0" w:color="F6F5F3" w:themeColor="accent2" w:themeTint="66"/>
        <w:insideH w:val="single" w:sz="4" w:space="0" w:color="F6F5F3" w:themeColor="accent2" w:themeTint="66"/>
        <w:insideV w:val="single" w:sz="4" w:space="0" w:color="F6F5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F1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F1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8C4FE0"/>
    <w:pPr>
      <w:spacing w:line="240" w:lineRule="auto"/>
    </w:pPr>
    <w:tblPr>
      <w:tblStyleRowBandSize w:val="1"/>
      <w:tblStyleColBandSize w:val="1"/>
      <w:tblBorders>
        <w:top w:val="single" w:sz="4" w:space="0" w:color="60FFB4" w:themeColor="accent3" w:themeTint="66"/>
        <w:left w:val="single" w:sz="4" w:space="0" w:color="60FFB4" w:themeColor="accent3" w:themeTint="66"/>
        <w:bottom w:val="single" w:sz="4" w:space="0" w:color="60FFB4" w:themeColor="accent3" w:themeTint="66"/>
        <w:right w:val="single" w:sz="4" w:space="0" w:color="60FFB4" w:themeColor="accent3" w:themeTint="66"/>
        <w:insideH w:val="single" w:sz="4" w:space="0" w:color="60FFB4" w:themeColor="accent3" w:themeTint="66"/>
        <w:insideV w:val="single" w:sz="4" w:space="0" w:color="60FFB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10FF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0FF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8C4FE0"/>
    <w:pPr>
      <w:spacing w:line="240" w:lineRule="auto"/>
    </w:pPr>
    <w:tblPr>
      <w:tblStyleRowBandSize w:val="1"/>
      <w:tblStyleColBandSize w:val="1"/>
      <w:tblBorders>
        <w:top w:val="single" w:sz="4" w:space="0" w:color="D8EF9C" w:themeColor="accent4" w:themeTint="66"/>
        <w:left w:val="single" w:sz="4" w:space="0" w:color="D8EF9C" w:themeColor="accent4" w:themeTint="66"/>
        <w:bottom w:val="single" w:sz="4" w:space="0" w:color="D8EF9C" w:themeColor="accent4" w:themeTint="66"/>
        <w:right w:val="single" w:sz="4" w:space="0" w:color="D8EF9C" w:themeColor="accent4" w:themeTint="66"/>
        <w:insideH w:val="single" w:sz="4" w:space="0" w:color="D8EF9C" w:themeColor="accent4" w:themeTint="66"/>
        <w:insideV w:val="single" w:sz="4" w:space="0" w:color="D8EF9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E7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E7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8C4FE0"/>
    <w:pPr>
      <w:spacing w:line="240" w:lineRule="auto"/>
    </w:pPr>
    <w:tblPr>
      <w:tblStyleRowBandSize w:val="1"/>
      <w:tblStyleColBandSize w:val="1"/>
      <w:tblBorders>
        <w:top w:val="single" w:sz="4" w:space="0" w:color="A4D7F1" w:themeColor="accent5" w:themeTint="66"/>
        <w:left w:val="single" w:sz="4" w:space="0" w:color="A4D7F1" w:themeColor="accent5" w:themeTint="66"/>
        <w:bottom w:val="single" w:sz="4" w:space="0" w:color="A4D7F1" w:themeColor="accent5" w:themeTint="66"/>
        <w:right w:val="single" w:sz="4" w:space="0" w:color="A4D7F1" w:themeColor="accent5" w:themeTint="66"/>
        <w:insideH w:val="single" w:sz="4" w:space="0" w:color="A4D7F1" w:themeColor="accent5" w:themeTint="66"/>
        <w:insideV w:val="single" w:sz="4" w:space="0" w:color="A4D7F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6C3E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C3E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8C4FE0"/>
    <w:pPr>
      <w:spacing w:line="240" w:lineRule="auto"/>
    </w:pPr>
    <w:tblPr>
      <w:tblStyleRowBandSize w:val="1"/>
      <w:tblStyleColBandSize w:val="1"/>
      <w:tblBorders>
        <w:top w:val="single" w:sz="4" w:space="0" w:color="F5989A" w:themeColor="accent6" w:themeTint="66"/>
        <w:left w:val="single" w:sz="4" w:space="0" w:color="F5989A" w:themeColor="accent6" w:themeTint="66"/>
        <w:bottom w:val="single" w:sz="4" w:space="0" w:color="F5989A" w:themeColor="accent6" w:themeTint="66"/>
        <w:right w:val="single" w:sz="4" w:space="0" w:color="F5989A" w:themeColor="accent6" w:themeTint="66"/>
        <w:insideH w:val="single" w:sz="4" w:space="0" w:color="F5989A" w:themeColor="accent6" w:themeTint="66"/>
        <w:insideV w:val="single" w:sz="4" w:space="0" w:color="F5989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1656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656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tnotstext">
    <w:name w:val="footnote text"/>
    <w:basedOn w:val="Normal"/>
    <w:link w:val="FotnotstextChar"/>
    <w:uiPriority w:val="99"/>
    <w:rsid w:val="00082F8B"/>
    <w:pPr>
      <w:spacing w:line="240" w:lineRule="auto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82F8B"/>
    <w:rPr>
      <w:sz w:val="16"/>
      <w:lang w:val="en-US"/>
    </w:rPr>
  </w:style>
  <w:style w:type="character" w:styleId="Fotnotsreferens">
    <w:name w:val="footnote reference"/>
    <w:basedOn w:val="Standardstycketeckensnitt"/>
    <w:uiPriority w:val="99"/>
    <w:rsid w:val="00082F8B"/>
    <w:rPr>
      <w:vertAlign w:val="superscript"/>
    </w:rPr>
  </w:style>
  <w:style w:type="character" w:styleId="Hyperlnk">
    <w:name w:val="Hyperlink"/>
    <w:basedOn w:val="Standardstycketeckensnitt"/>
    <w:uiPriority w:val="99"/>
    <w:rsid w:val="001973DB"/>
    <w:rPr>
      <w:color w:val="8B8E88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rsid w:val="001973DB"/>
    <w:rPr>
      <w:color w:val="605E5C"/>
      <w:shd w:val="clear" w:color="auto" w:fill="E1DFDD"/>
    </w:rPr>
  </w:style>
  <w:style w:type="paragraph" w:styleId="Datum">
    <w:name w:val="Date"/>
    <w:basedOn w:val="Sidfot"/>
    <w:next w:val="Normal"/>
    <w:link w:val="DatumChar"/>
    <w:uiPriority w:val="99"/>
    <w:rsid w:val="00AE4734"/>
    <w:pPr>
      <w:ind w:left="0"/>
    </w:pPr>
    <w:rPr>
      <w:color w:val="auto"/>
    </w:rPr>
  </w:style>
  <w:style w:type="character" w:customStyle="1" w:styleId="DatumChar">
    <w:name w:val="Datum Char"/>
    <w:basedOn w:val="Standardstycketeckensnitt"/>
    <w:link w:val="Datum"/>
    <w:uiPriority w:val="99"/>
    <w:rsid w:val="00AE4734"/>
    <w:rPr>
      <w:rFonts w:ascii="Montserrat Light" w:hAnsi="Montserrat Light" w:cs="Times New Roman (CS-brödtext)"/>
      <w:caps/>
      <w:spacing w:val="10"/>
      <w:sz w:val="11"/>
    </w:rPr>
  </w:style>
  <w:style w:type="character" w:styleId="Platshllartext">
    <w:name w:val="Placeholder Text"/>
    <w:basedOn w:val="Standardstycketeckensnitt"/>
    <w:uiPriority w:val="99"/>
    <w:rsid w:val="009A3A9C"/>
    <w:rPr>
      <w:color w:val="808080"/>
    </w:rPr>
  </w:style>
  <w:style w:type="character" w:customStyle="1" w:styleId="normaltextrun">
    <w:name w:val="normaltextrun"/>
    <w:basedOn w:val="Standardstycketeckensnitt"/>
    <w:rsid w:val="009C542D"/>
  </w:style>
  <w:style w:type="character" w:customStyle="1" w:styleId="eop">
    <w:name w:val="eop"/>
    <w:basedOn w:val="Standardstycketeckensnitt"/>
    <w:rsid w:val="009C542D"/>
  </w:style>
  <w:style w:type="paragraph" w:styleId="Kommentarer">
    <w:name w:val="annotation text"/>
    <w:basedOn w:val="Normal"/>
    <w:link w:val="KommentarerChar"/>
    <w:uiPriority w:val="99"/>
    <w:semiHidden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sz w:val="20"/>
    </w:rPr>
  </w:style>
  <w:style w:type="character" w:styleId="Kommentarsreferens">
    <w:name w:val="annotation reference"/>
    <w:basedOn w:val="Standardstycketeckensnitt"/>
    <w:uiPriority w:val="99"/>
    <w:semiHidden/>
    <w:rPr>
      <w:sz w:val="16"/>
      <w:szCs w:val="16"/>
    </w:rPr>
  </w:style>
  <w:style w:type="paragraph" w:styleId="Revision">
    <w:name w:val="Revision"/>
    <w:hidden/>
    <w:uiPriority w:val="99"/>
    <w:semiHidden/>
    <w:rsid w:val="00877FC2"/>
    <w:pPr>
      <w:spacing w:after="0" w:line="240" w:lineRule="auto"/>
    </w:p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81119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11194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7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2192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2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milynorford/Downloads/Wordtemplate%2520-%2520Fact%2520Sheet%25202023%2520v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9F618708B7A94D9790E809F2F26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FE55F-7F2C-EF42-8A6D-5396471A5CBD}"/>
      </w:docPartPr>
      <w:docPartBody>
        <w:p w:rsidR="0024741B" w:rsidRDefault="00FB4882">
          <w:pPr>
            <w:pStyle w:val="AC9F618708B7A94D9790E809F2F26AC8"/>
          </w:pPr>
          <w:r w:rsidRPr="004B036C">
            <w:rPr>
              <w:rStyle w:val="Platshllartext"/>
            </w:rPr>
            <w:t>[Subject]</w:t>
          </w:r>
        </w:p>
      </w:docPartBody>
    </w:docPart>
    <w:docPart>
      <w:docPartPr>
        <w:name w:val="2F45C6762C5B9241A24560CF1AC4E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5B046-08E3-1641-8CE8-63014E191856}"/>
      </w:docPartPr>
      <w:docPartBody>
        <w:p w:rsidR="0024741B" w:rsidRDefault="00FB4882">
          <w:pPr>
            <w:pStyle w:val="2F45C6762C5B9241A24560CF1AC4E756"/>
          </w:pPr>
          <w:r w:rsidRPr="004B036C">
            <w:rPr>
              <w:rStyle w:val="Platshllartext"/>
            </w:rPr>
            <w:t>[Title]</w:t>
          </w:r>
        </w:p>
      </w:docPartBody>
    </w:docPart>
    <w:docPart>
      <w:docPartPr>
        <w:name w:val="8D1E7125C6EC7340AD0B222E1FA0C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D8FE0-A527-204C-8C69-6DFE1DC14E5B}"/>
      </w:docPartPr>
      <w:docPartBody>
        <w:p w:rsidR="0024741B" w:rsidRDefault="00FB4882">
          <w:pPr>
            <w:pStyle w:val="8D1E7125C6EC7340AD0B222E1FA0C769"/>
          </w:pPr>
          <w:r w:rsidRPr="004B036C">
            <w:rPr>
              <w:rStyle w:val="Platshllartext"/>
            </w:rPr>
            <w:t>[Subject]</w:t>
          </w:r>
        </w:p>
      </w:docPartBody>
    </w:docPart>
    <w:docPart>
      <w:docPartPr>
        <w:name w:val="2824FEFB23A4D845BC1FA659B51A1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CF9E9-BC85-3846-A580-0A4A2195CBFE}"/>
      </w:docPartPr>
      <w:docPartBody>
        <w:p w:rsidR="0024741B" w:rsidRDefault="00FB4882">
          <w:pPr>
            <w:pStyle w:val="2824FEFB23A4D845BC1FA659B51A1DDA"/>
          </w:pPr>
          <w:r w:rsidRPr="004B036C">
            <w:rPr>
              <w:rStyle w:val="Platshlla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llerText Roman">
    <w:panose1 w:val="02000603080000020004"/>
    <w:charset w:val="4D"/>
    <w:family w:val="auto"/>
    <w:notTrueType/>
    <w:pitch w:val="variable"/>
    <w:sig w:usb0="800000AF" w:usb1="5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tserrat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Times New Roman (CS-rubriker)">
    <w:altName w:val="Times New Roman"/>
    <w:panose1 w:val="020B0604020202020204"/>
    <w:charset w:val="00"/>
    <w:family w:val="roman"/>
    <w:notTrueType/>
    <w:pitch w:val="default"/>
  </w:font>
  <w:font w:name="MillerHeadline Light">
    <w:panose1 w:val="02000503090000020003"/>
    <w:charset w:val="4D"/>
    <w:family w:val="auto"/>
    <w:notTrueType/>
    <w:pitch w:val="variable"/>
    <w:sig w:usb0="800000AF" w:usb1="5000204A" w:usb2="00000000" w:usb3="00000000" w:csb0="00000001" w:csb1="00000000"/>
  </w:font>
  <w:font w:name="Montserrat Light">
    <w:panose1 w:val="00000400000000000000"/>
    <w:charset w:val="4D"/>
    <w:family w:val="auto"/>
    <w:notTrueType/>
    <w:pitch w:val="variable"/>
    <w:sig w:usb0="00000007" w:usb1="00000000" w:usb2="00000000" w:usb3="00000000" w:csb0="00000093" w:csb1="00000000"/>
  </w:font>
  <w:font w:name="Times New Roman (CS-brödtext)">
    <w:altName w:val="Times New Roman"/>
    <w:panose1 w:val="020B0604020202020204"/>
    <w:charset w:val="0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D77"/>
    <w:rsid w:val="0010486F"/>
    <w:rsid w:val="00205B88"/>
    <w:rsid w:val="0024741B"/>
    <w:rsid w:val="002B78AD"/>
    <w:rsid w:val="00312255"/>
    <w:rsid w:val="00506DF5"/>
    <w:rsid w:val="00615AF8"/>
    <w:rsid w:val="00671B92"/>
    <w:rsid w:val="00714D1B"/>
    <w:rsid w:val="0095218A"/>
    <w:rsid w:val="009A0EEA"/>
    <w:rsid w:val="009B10EF"/>
    <w:rsid w:val="00A82D77"/>
    <w:rsid w:val="00AE4401"/>
    <w:rsid w:val="00EA29D9"/>
    <w:rsid w:val="00EC34CA"/>
    <w:rsid w:val="00FB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808080"/>
    </w:rPr>
  </w:style>
  <w:style w:type="paragraph" w:customStyle="1" w:styleId="AC9F618708B7A94D9790E809F2F26AC8">
    <w:name w:val="AC9F618708B7A94D9790E809F2F26AC8"/>
  </w:style>
  <w:style w:type="paragraph" w:customStyle="1" w:styleId="2F45C6762C5B9241A24560CF1AC4E756">
    <w:name w:val="2F45C6762C5B9241A24560CF1AC4E756"/>
  </w:style>
  <w:style w:type="paragraph" w:customStyle="1" w:styleId="8D1E7125C6EC7340AD0B222E1FA0C769">
    <w:name w:val="8D1E7125C6EC7340AD0B222E1FA0C769"/>
  </w:style>
  <w:style w:type="paragraph" w:customStyle="1" w:styleId="2824FEFB23A4D845BC1FA659B51A1DDA">
    <w:name w:val="2824FEFB23A4D845BC1FA659B51A1D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Food Planet Prize">
  <a:themeElements>
    <a:clrScheme name="Food Planet Priz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8B8E88"/>
      </a:accent1>
      <a:accent2>
        <a:srgbClr val="E9E8E3"/>
      </a:accent2>
      <a:accent3>
        <a:srgbClr val="00713C"/>
      </a:accent3>
      <a:accent4>
        <a:srgbClr val="95C11F"/>
      </a:accent4>
      <a:accent5>
        <a:srgbClr val="219BD7"/>
      </a:accent5>
      <a:accent6>
        <a:srgbClr val="D41317"/>
      </a:accent6>
      <a:hlink>
        <a:srgbClr val="8B8E88"/>
      </a:hlink>
      <a:folHlink>
        <a:srgbClr val="8B8E88"/>
      </a:folHlink>
    </a:clrScheme>
    <a:fontScheme name="Food planet Fact Sheet">
      <a:majorFont>
        <a:latin typeface="Montserrat"/>
        <a:ea typeface=""/>
        <a:cs typeface=""/>
      </a:majorFont>
      <a:minorFont>
        <a:latin typeface="MillerText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Food Planet Prize 1">
      <a:srgbClr val="00713C"/>
    </a:custClr>
    <a:custClr name="Food Planet Prize 5">
      <a:srgbClr val="95C11F"/>
    </a:custClr>
    <a:custClr name="Food Planet Prize 9">
      <a:srgbClr val="219BD7"/>
    </a:custClr>
    <a:custClr name="Food Planet Prize 13">
      <a:srgbClr val="D41317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Food Planet Prize 2">
      <a:srgbClr val="40956D"/>
    </a:custClr>
    <a:custClr name="Food Planet Prize 6">
      <a:srgbClr val="B0D157"/>
    </a:custClr>
    <a:custClr name="Food Planet Prize 10">
      <a:srgbClr val="59B4E1"/>
    </a:custClr>
    <a:custClr name="Food Planet Prize 14">
      <a:srgbClr val="DF4E51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Food Planet Prize 3">
      <a:srgbClr val="7FB89D"/>
    </a:custClr>
    <a:custClr name="Food Planet Prize 7">
      <a:srgbClr val="CAE08F"/>
    </a:custClr>
    <a:custClr name="Food Planet Prize 11">
      <a:srgbClr val="90CDEB"/>
    </a:custClr>
    <a:custClr name="Food Planet Prize 15">
      <a:srgbClr val="E9898B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Food Planet Prize 4">
      <a:srgbClr val="BFDBCE"/>
    </a:custClr>
    <a:custClr name="Food Planet Prize 8">
      <a:srgbClr val="E4EFC7"/>
    </a:custClr>
    <a:custClr name="Food Planet Prize 12">
      <a:srgbClr val="C7E6F5"/>
    </a:custClr>
    <a:custClr name="Food Planet Prize 16">
      <a:srgbClr val="F4C4C5"/>
    </a:custClr>
  </a:custClrLst>
  <a:extLst>
    <a:ext uri="{05A4C25C-085E-4340-85A3-A5531E510DB2}">
      <thm15:themeFamily xmlns:thm15="http://schemas.microsoft.com/office/thememl/2012/main" name="Food Planet Prize" id="{E3D78820-EE01-4CAB-8B0B-6AC27BA1E439}" vid="{D8828601-724A-4F64-AF54-16CD6939A29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2023-04-24T00:00:00</PublishDate>
  <Abstract/>
  <CompanyAddress/>
  <CompanyPhone/>
  <CompanyFax/>
  <CompanyEmail/>
</CoverPage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345cf13-6b45-4fca-8185-9d15c7e992cb">PP37RT2MNT3X-1815187196-15932</_dlc_DocId>
    <TaxCatchAll xmlns="7345cf13-6b45-4fca-8185-9d15c7e992cb" xsi:nil="true"/>
    <lcf76f155ced4ddcb4097134ff3c332f xmlns="fc2c6506-9c2f-48c9-95a1-868930a704dd">
      <Terms xmlns="http://schemas.microsoft.com/office/infopath/2007/PartnerControls"/>
    </lcf76f155ced4ddcb4097134ff3c332f>
    <_dlc_DocIdUrl xmlns="7345cf13-6b45-4fca-8185-9d15c7e992cb">
      <Url>https://foodplanetprize.sharepoint.com/sites/FoodPlanetPrize/_layouts/15/DocIdRedir.aspx?ID=PP37RT2MNT3X-1815187196-15932</Url>
      <Description>PP37RT2MNT3X-1815187196-15932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3C8C7175239D4FB3A26BBCB801D681" ma:contentTypeVersion="21" ma:contentTypeDescription="Create a new document." ma:contentTypeScope="" ma:versionID="ee7727e880236b6e98e8b1591fe4d5ac">
  <xsd:schema xmlns:xsd="http://www.w3.org/2001/XMLSchema" xmlns:xs="http://www.w3.org/2001/XMLSchema" xmlns:p="http://schemas.microsoft.com/office/2006/metadata/properties" xmlns:ns2="fc2c6506-9c2f-48c9-95a1-868930a704dd" xmlns:ns3="7345cf13-6b45-4fca-8185-9d15c7e992cb" targetNamespace="http://schemas.microsoft.com/office/2006/metadata/properties" ma:root="true" ma:fieldsID="76f6a344100f341f328beee5aaff5e3e" ns2:_="" ns3:_="">
    <xsd:import namespace="fc2c6506-9c2f-48c9-95a1-868930a704dd"/>
    <xsd:import namespace="7345cf13-6b45-4fca-8185-9d15c7e99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c6506-9c2f-48c9-95a1-868930a70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13efae12-5a78-425e-b65b-d5c2e027c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5cf13-6b45-4fca-8185-9d15c7e99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62fb042d-fad2-4d88-9665-25d9ff9d585e}" ma:internalName="TaxCatchAll" ma:showField="CatchAllData" ma:web="7345cf13-6b45-4fca-8185-9d15c7e99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D0B979-BC74-430D-A9BA-AB7D2B8CB4E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5D3C776-C417-427A-B338-4D713BF2F1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3F4475-99CC-4B39-8467-3F43FD58BBBF}">
  <ds:schemaRefs>
    <ds:schemaRef ds:uri="http://schemas.microsoft.com/office/2006/metadata/properties"/>
    <ds:schemaRef ds:uri="http://schemas.microsoft.com/office/infopath/2007/PartnerControls"/>
    <ds:schemaRef ds:uri="7345cf13-6b45-4fca-8185-9d15c7e992cb"/>
    <ds:schemaRef ds:uri="fc2c6506-9c2f-48c9-95a1-868930a704dd"/>
  </ds:schemaRefs>
</ds:datastoreItem>
</file>

<file path=customXml/itemProps5.xml><?xml version="1.0" encoding="utf-8"?>
<ds:datastoreItem xmlns:ds="http://schemas.openxmlformats.org/officeDocument/2006/customXml" ds:itemID="{EFF66C17-858D-4A4E-B575-644C267DC29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0D60288-1507-4FBF-8C71-4F16D424D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c6506-9c2f-48c9-95a1-868930a704dd"/>
    <ds:schemaRef ds:uri="7345cf13-6b45-4fca-8185-9d15c7e99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Wordtemplate%20-%20Fact%20Sheet%202023%20v2.dotx</Template>
  <TotalTime>6</TotalTime>
  <Pages>1</Pages>
  <Words>386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Semion</dc:title>
  <dc:subject>SAMMANFATTNING</dc:subject>
  <dc:creator>Emily Norford</dc:creator>
  <cp:keywords/>
  <dc:description/>
  <cp:lastModifiedBy>Lina Engler</cp:lastModifiedBy>
  <cp:revision>105</cp:revision>
  <cp:lastPrinted>2022-10-19T12:05:00Z</cp:lastPrinted>
  <dcterms:created xsi:type="dcterms:W3CDTF">2025-03-10T08:44:00Z</dcterms:created>
  <dcterms:modified xsi:type="dcterms:W3CDTF">2025-05-05T19:42:00Z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0x010100CA3C8C7175239D4FB3A26BBCB801D681</vt:lpwstr>
  </property>
  <property fmtid="{D5CDD505-2E9C-101B-9397-08002B2CF9AE}" pid="3" name="_dlc_DocIdItemGuid">
    <vt:lpwstr>947e1b4b-f550-4955-92f1-ddeeefb34b2e</vt:lpwstr>
  </property>
  <property fmtid="{D5CDD505-2E9C-101B-9397-08002B2CF9AE}" pid="4" name="MediaServiceImageTags">
    <vt:lpwstr/>
  </property>
</Properties>
</file>