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85C" w14:textId="782ADF13" w:rsidR="00896754" w:rsidRPr="001E53AC" w:rsidRDefault="00000000" w:rsidP="003D14B3">
      <w:pPr>
        <w:pStyle w:val="Underrubrik"/>
      </w:pPr>
      <w:sdt>
        <w:sdt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3B7364" w:rsidRPr="001E53AC">
            <w:t>SAMMANFATTNING</w:t>
          </w:r>
        </w:sdtContent>
      </w:sdt>
    </w:p>
    <w:sdt>
      <w:sdt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57E68A" w14:textId="591F92DF" w:rsidR="00896754" w:rsidRPr="001E53AC" w:rsidRDefault="00813E86" w:rsidP="00BB59E2">
          <w:pPr>
            <w:pStyle w:val="Rubrik"/>
          </w:pPr>
          <w:proofErr w:type="spellStart"/>
          <w:r>
            <w:t>Astungkara</w:t>
          </w:r>
          <w:proofErr w:type="spellEnd"/>
          <w:r>
            <w:t xml:space="preserve"> Way</w:t>
          </w:r>
        </w:p>
      </w:sdtContent>
    </w:sdt>
    <w:p w14:paraId="454CCCE7" w14:textId="52924998" w:rsidR="00CC37EE" w:rsidRPr="00AD2851" w:rsidRDefault="342DC92C" w:rsidP="41E97A49">
      <w:pPr>
        <w:spacing w:line="240" w:lineRule="auto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41E97A49">
        <w:rPr>
          <w:rFonts w:asciiTheme="majorHAnsi" w:eastAsiaTheme="majorEastAsia" w:hAnsiTheme="majorHAnsi" w:cstheme="majorBidi"/>
          <w:b/>
          <w:bCs/>
          <w:sz w:val="22"/>
          <w:szCs w:val="22"/>
        </w:rPr>
        <w:t>Översikt</w:t>
      </w:r>
    </w:p>
    <w:p w14:paraId="095D9FE2" w14:textId="18E32F3F" w:rsidR="005A0B64" w:rsidRDefault="005A0B64" w:rsidP="697379DC">
      <w:pPr>
        <w:spacing w:line="240" w:lineRule="auto"/>
      </w:pPr>
      <w:proofErr w:type="spellStart"/>
      <w:r>
        <w:t>Astungkara</w:t>
      </w:r>
      <w:proofErr w:type="spellEnd"/>
      <w:r>
        <w:t xml:space="preserve"> Way </w:t>
      </w:r>
      <w:r w:rsidR="00CC37EE">
        <w:t xml:space="preserve">utbildar bönder i </w:t>
      </w:r>
      <w:r w:rsidR="004775C6">
        <w:t xml:space="preserve">regenerativa metoder för </w:t>
      </w:r>
      <w:r w:rsidR="00CC37EE">
        <w:t>ris</w:t>
      </w:r>
      <w:r w:rsidR="00401D05">
        <w:t>odling</w:t>
      </w:r>
      <w:r w:rsidR="004775C6">
        <w:t xml:space="preserve"> </w:t>
      </w:r>
      <w:r w:rsidR="44A6CC81">
        <w:t>som innefattar</w:t>
      </w:r>
      <w:r w:rsidR="006C3642">
        <w:t xml:space="preserve"> a</w:t>
      </w:r>
      <w:r w:rsidR="00CC37EE">
        <w:t>nkor, fisk, en flytande ormbunk</w:t>
      </w:r>
      <w:r w:rsidR="0012463F">
        <w:t>sväxt och</w:t>
      </w:r>
      <w:r w:rsidR="00CC37EE">
        <w:t xml:space="preserve"> kantgrödor.</w:t>
      </w:r>
      <w:r w:rsidR="56DBAAF9">
        <w:t xml:space="preserve"> </w:t>
      </w:r>
      <w:r w:rsidR="68522E27">
        <w:t xml:space="preserve">Ris står för mer än 20 % av det globala kaloriintaget och är </w:t>
      </w:r>
      <w:r w:rsidR="5DF5E3C0">
        <w:t>mänsklighetens mest konsumerade</w:t>
      </w:r>
      <w:r w:rsidR="68522E27">
        <w:t xml:space="preserve"> gröda. </w:t>
      </w:r>
      <w:r w:rsidR="26C12F8C">
        <w:t xml:space="preserve">Trots det </w:t>
      </w:r>
      <w:r w:rsidR="68522E27">
        <w:t xml:space="preserve">är </w:t>
      </w:r>
      <w:r w:rsidR="53AD393B">
        <w:t>dagens</w:t>
      </w:r>
      <w:r w:rsidR="3378D801">
        <w:t xml:space="preserve"> </w:t>
      </w:r>
      <w:r w:rsidR="4437BACD">
        <w:t xml:space="preserve">sätt att producera ris </w:t>
      </w:r>
      <w:r w:rsidR="1EA53156">
        <w:t>ohållbart</w:t>
      </w:r>
      <w:r w:rsidR="3E8FAC16">
        <w:t xml:space="preserve"> - det står för </w:t>
      </w:r>
      <w:r w:rsidR="68522E27">
        <w:t xml:space="preserve">11 % av de globala metanutsläppen, 1,3 % av de </w:t>
      </w:r>
      <w:proofErr w:type="spellStart"/>
      <w:r w:rsidR="68522E27">
        <w:t>antropogena</w:t>
      </w:r>
      <w:proofErr w:type="spellEnd"/>
      <w:r w:rsidR="68522E27">
        <w:t xml:space="preserve"> utsläppen av </w:t>
      </w:r>
      <w:r w:rsidR="23A85F9A">
        <w:t>växthusgaser</w:t>
      </w:r>
      <w:r w:rsidR="68522E27">
        <w:t xml:space="preserve"> och 40 % av </w:t>
      </w:r>
      <w:r w:rsidR="2FCB4CEE">
        <w:t xml:space="preserve">det </w:t>
      </w:r>
      <w:r w:rsidR="223AF223">
        <w:t>vatt</w:t>
      </w:r>
      <w:r w:rsidR="76BAD5CA">
        <w:t>en</w:t>
      </w:r>
      <w:r w:rsidR="2CEB9625">
        <w:t xml:space="preserve"> som använ</w:t>
      </w:r>
      <w:r w:rsidR="71800AB5">
        <w:t>ds till b</w:t>
      </w:r>
      <w:r w:rsidR="68522E27">
        <w:t xml:space="preserve">evattning. </w:t>
      </w:r>
      <w:r w:rsidR="3B841AAA">
        <w:t>Ris odlat i konventionella system är</w:t>
      </w:r>
      <w:r w:rsidR="68522E27">
        <w:t xml:space="preserve"> </w:t>
      </w:r>
      <w:r w:rsidR="4A53C1E3">
        <w:t>dessutom</w:t>
      </w:r>
      <w:r w:rsidR="68522E27">
        <w:t xml:space="preserve"> särskilt sårbar</w:t>
      </w:r>
      <w:r w:rsidR="3909664F">
        <w:t>t</w:t>
      </w:r>
      <w:r w:rsidR="68522E27">
        <w:t xml:space="preserve"> för klimatförändringar</w:t>
      </w:r>
      <w:r w:rsidR="7776E83C">
        <w:t xml:space="preserve">. </w:t>
      </w:r>
      <w:r w:rsidR="68522E27">
        <w:t>Samtidigt produceras ris i stor utsträckning av småskaliga bönder</w:t>
      </w:r>
      <w:r w:rsidR="25A97A39">
        <w:t>,</w:t>
      </w:r>
      <w:r w:rsidR="25978B1C">
        <w:t xml:space="preserve"> </w:t>
      </w:r>
      <w:r w:rsidR="20BB1C26">
        <w:t xml:space="preserve">där missväxt kan </w:t>
      </w:r>
      <w:r w:rsidR="325C2DBC">
        <w:t xml:space="preserve">få </w:t>
      </w:r>
      <w:r w:rsidR="2A779ABD">
        <w:t xml:space="preserve">katastrofala </w:t>
      </w:r>
      <w:r w:rsidR="048F8F2F">
        <w:t xml:space="preserve">ekonomiska </w:t>
      </w:r>
      <w:r w:rsidR="6893D8D0">
        <w:t xml:space="preserve">följder </w:t>
      </w:r>
      <w:r w:rsidR="25A97A39">
        <w:t xml:space="preserve">för dem och deras familjer. </w:t>
      </w:r>
    </w:p>
    <w:p w14:paraId="6809515D" w14:textId="6526D288" w:rsidR="68522E27" w:rsidRDefault="68522E27" w:rsidP="697379DC">
      <w:pPr>
        <w:spacing w:line="240" w:lineRule="auto"/>
      </w:pPr>
      <w:proofErr w:type="spellStart"/>
      <w:r>
        <w:t>Astungkara</w:t>
      </w:r>
      <w:proofErr w:type="spellEnd"/>
      <w:r>
        <w:t xml:space="preserve"> Way </w:t>
      </w:r>
      <w:r w:rsidR="69562C6F">
        <w:t xml:space="preserve">arbetar för att förändra detta. </w:t>
      </w:r>
      <w:r w:rsidR="27D65943">
        <w:t>I</w:t>
      </w:r>
      <w:r>
        <w:t>nitiativet</w:t>
      </w:r>
      <w:r w:rsidR="2881912D">
        <w:t xml:space="preserve"> </w:t>
      </w:r>
      <w:r w:rsidR="27D65943">
        <w:t>har sin hemvist på Bali</w:t>
      </w:r>
      <w:r w:rsidR="394F1B2D">
        <w:t xml:space="preserve"> och</w:t>
      </w:r>
      <w:r>
        <w:t xml:space="preserve"> </w:t>
      </w:r>
      <w:r w:rsidR="2DCE7977">
        <w:t>jobb</w:t>
      </w:r>
      <w:r w:rsidR="11DD3B29">
        <w:t xml:space="preserve">ar med </w:t>
      </w:r>
      <w:r>
        <w:t xml:space="preserve">en metod som kallas </w:t>
      </w:r>
      <w:proofErr w:type="spellStart"/>
      <w:r>
        <w:t>Complex</w:t>
      </w:r>
      <w:proofErr w:type="spellEnd"/>
      <w:r>
        <w:t xml:space="preserve"> Rice Systems (CRS)</w:t>
      </w:r>
      <w:r w:rsidR="41CD9C66">
        <w:t>,</w:t>
      </w:r>
      <w:r>
        <w:t xml:space="preserve"> ett </w:t>
      </w:r>
      <w:r w:rsidR="666B0933">
        <w:t>biologiskt mångfaldigt</w:t>
      </w:r>
      <w:r>
        <w:t xml:space="preserve"> odlingssystem</w:t>
      </w:r>
      <w:r w:rsidR="0B49147F">
        <w:t xml:space="preserve"> </w:t>
      </w:r>
      <w:r w:rsidR="0A4AC948">
        <w:t>som kombinerar t</w:t>
      </w:r>
      <w:r>
        <w:t xml:space="preserve">raditionella och moderna </w:t>
      </w:r>
      <w:r w:rsidR="5B43ADF3">
        <w:t xml:space="preserve">tillvägagångssätt. </w:t>
      </w:r>
      <w:r w:rsidR="0F31D4A2">
        <w:t xml:space="preserve">Målet är </w:t>
      </w:r>
      <w:r w:rsidR="5C371504">
        <w:t xml:space="preserve">att förbättra </w:t>
      </w:r>
      <w:r w:rsidR="458730A4">
        <w:t>ris</w:t>
      </w:r>
      <w:r w:rsidR="5C371504">
        <w:t xml:space="preserve">skördarna </w:t>
      </w:r>
      <w:r w:rsidR="212FD463">
        <w:t>och</w:t>
      </w:r>
      <w:r w:rsidR="5C371504">
        <w:t xml:space="preserve"> den totala </w:t>
      </w:r>
      <w:r w:rsidR="55C249DD">
        <w:t xml:space="preserve">matproduktionen med hjälp av </w:t>
      </w:r>
      <w:r w:rsidR="1763E98A">
        <w:t xml:space="preserve">dynamiska </w:t>
      </w:r>
      <w:r w:rsidR="55C249DD">
        <w:t>ekosystem</w:t>
      </w:r>
      <w:r w:rsidR="5E5B72D0">
        <w:t xml:space="preserve">, och genom sekundärgrödor få </w:t>
      </w:r>
      <w:r w:rsidR="024A5CFF">
        <w:t xml:space="preserve">både </w:t>
      </w:r>
      <w:r w:rsidR="27E9288E">
        <w:t>mer</w:t>
      </w:r>
      <w:r w:rsidR="204C93C3">
        <w:t xml:space="preserve">inkomster </w:t>
      </w:r>
      <w:r w:rsidR="160BE616">
        <w:t xml:space="preserve">och näringsrik mat till </w:t>
      </w:r>
      <w:r w:rsidR="0EC32D61">
        <w:t>böndernas familjer</w:t>
      </w:r>
      <w:r w:rsidR="443E74CC">
        <w:t xml:space="preserve"> – allt i harmoni med </w:t>
      </w:r>
      <w:r w:rsidR="2B41710F">
        <w:t>de</w:t>
      </w:r>
      <w:r w:rsidR="67E3AA20">
        <w:t>n</w:t>
      </w:r>
      <w:r w:rsidR="2B41710F">
        <w:t xml:space="preserve"> kringliggande </w:t>
      </w:r>
      <w:r w:rsidR="6826F5E2">
        <w:t>natur</w:t>
      </w:r>
      <w:r w:rsidR="443E74CC">
        <w:t>e</w:t>
      </w:r>
      <w:r w:rsidR="7E2A27AC">
        <w:t>n</w:t>
      </w:r>
      <w:r w:rsidR="443E74CC">
        <w:t xml:space="preserve">. </w:t>
      </w:r>
    </w:p>
    <w:p w14:paraId="0C536364" w14:textId="6ABDE3A9" w:rsidR="00D559D6" w:rsidRDefault="68522E27" w:rsidP="697379DC">
      <w:pPr>
        <w:spacing w:line="240" w:lineRule="auto"/>
        <w:rPr>
          <w:color w:val="000000" w:themeColor="text2"/>
          <w:szCs w:val="21"/>
        </w:rPr>
      </w:pPr>
      <w:r>
        <w:t xml:space="preserve">Mer specifikt </w:t>
      </w:r>
      <w:r w:rsidR="316AA33E">
        <w:t xml:space="preserve">innebär </w:t>
      </w:r>
      <w:r w:rsidR="23A1AF5C">
        <w:t xml:space="preserve">CRS </w:t>
      </w:r>
      <w:r w:rsidR="26329326">
        <w:t>att man använder</w:t>
      </w:r>
      <w:r>
        <w:t>:</w:t>
      </w:r>
      <w:r w:rsidR="263DC994">
        <w:t xml:space="preserve"> </w:t>
      </w:r>
      <w:r>
        <w:t xml:space="preserve">a) </w:t>
      </w:r>
      <w:r w:rsidR="06C58F4A">
        <w:t>mossbräken (</w:t>
      </w:r>
      <w:proofErr w:type="spellStart"/>
      <w:r w:rsidR="06C58F4A">
        <w:t>azolla</w:t>
      </w:r>
      <w:proofErr w:type="spellEnd"/>
      <w:r w:rsidR="06C58F4A">
        <w:t xml:space="preserve">) </w:t>
      </w:r>
      <w:r w:rsidR="04AE685C">
        <w:t xml:space="preserve">som </w:t>
      </w:r>
      <w:r>
        <w:t>binder kväve</w:t>
      </w:r>
      <w:r w:rsidR="22D1A42C">
        <w:t>,</w:t>
      </w:r>
      <w:r>
        <w:t xml:space="preserve"> hämmar ogräs, minskar metanutsläpp och fungerar som ankfoder;</w:t>
      </w:r>
      <w:r w:rsidR="11C70FE2">
        <w:t xml:space="preserve"> </w:t>
      </w:r>
      <w:r>
        <w:t xml:space="preserve">b) ankor och fiskar </w:t>
      </w:r>
      <w:r w:rsidR="28840DDF">
        <w:t xml:space="preserve">som </w:t>
      </w:r>
      <w:r>
        <w:t xml:space="preserve">rensar ogräs, främjar </w:t>
      </w:r>
      <w:r w:rsidR="62292239">
        <w:t xml:space="preserve">cirkulation av </w:t>
      </w:r>
      <w:r>
        <w:t>närings</w:t>
      </w:r>
      <w:r w:rsidR="62292239">
        <w:t xml:space="preserve">ämnen </w:t>
      </w:r>
      <w:r w:rsidR="509FBC9A">
        <w:t xml:space="preserve">och </w:t>
      </w:r>
      <w:r w:rsidR="37417D20">
        <w:t>blir mat</w:t>
      </w:r>
      <w:r>
        <w:t>; och</w:t>
      </w:r>
      <w:r w:rsidR="5C272BC9">
        <w:t xml:space="preserve"> </w:t>
      </w:r>
      <w:r>
        <w:t xml:space="preserve">c) kantväxter </w:t>
      </w:r>
      <w:r w:rsidR="7E9D6C1D">
        <w:t>som blir till</w:t>
      </w:r>
      <w:r>
        <w:t xml:space="preserve"> kompost, </w:t>
      </w:r>
      <w:r w:rsidR="6BF4EEA2">
        <w:t>motverka</w:t>
      </w:r>
      <w:r>
        <w:t xml:space="preserve">r </w:t>
      </w:r>
      <w:r w:rsidR="1F04B656">
        <w:t xml:space="preserve">skadedjur </w:t>
      </w:r>
      <w:r>
        <w:t xml:space="preserve">och </w:t>
      </w:r>
      <w:r w:rsidR="2E5D99BC">
        <w:t xml:space="preserve">ger </w:t>
      </w:r>
      <w:r>
        <w:t>färska grönsaker.</w:t>
      </w:r>
      <w:r w:rsidR="560DE6C3">
        <w:t xml:space="preserve"> </w:t>
      </w:r>
      <w:proofErr w:type="spellStart"/>
      <w:r w:rsidR="65B4BAD8">
        <w:t>Astungkara</w:t>
      </w:r>
      <w:proofErr w:type="spellEnd"/>
      <w:r w:rsidR="65B4BAD8">
        <w:t xml:space="preserve"> Way samarbetar med bönder för datainsamling kring </w:t>
      </w:r>
      <w:r w:rsidR="78E026E1">
        <w:t xml:space="preserve">de </w:t>
      </w:r>
      <w:r w:rsidR="65B4BAD8">
        <w:t>regenerativa metoder som ger bäst resultat för minst arbete – vilket s</w:t>
      </w:r>
      <w:r w:rsidR="673DC17E">
        <w:t>äkerställer</w:t>
      </w:r>
      <w:r w:rsidR="65B4BAD8">
        <w:t xml:space="preserve"> att CRS är produktivt, social accepterat och </w:t>
      </w:r>
      <w:r w:rsidR="37358C88">
        <w:t xml:space="preserve">kan skalas upp. </w:t>
      </w:r>
      <w:r w:rsidR="30C8D173">
        <w:t>D</w:t>
      </w:r>
      <w:r>
        <w:t>ata visar att bönder</w:t>
      </w:r>
      <w:r w:rsidR="36E9DCD6">
        <w:t xml:space="preserve">na </w:t>
      </w:r>
      <w:r>
        <w:t>har</w:t>
      </w:r>
      <w:r w:rsidR="67F5F7D8">
        <w:t xml:space="preserve"> fått större </w:t>
      </w:r>
      <w:r w:rsidR="0C1465BC" w:rsidRPr="697379DC">
        <w:rPr>
          <w:rFonts w:eastAsiaTheme="minorEastAsia"/>
          <w:color w:val="000000" w:themeColor="text2"/>
          <w:szCs w:val="21"/>
        </w:rPr>
        <w:t xml:space="preserve">skördar </w:t>
      </w:r>
      <w:r w:rsidR="3E5431B6" w:rsidRPr="697379DC">
        <w:rPr>
          <w:rFonts w:eastAsiaTheme="minorEastAsia"/>
          <w:color w:val="000000" w:themeColor="text2"/>
          <w:szCs w:val="21"/>
        </w:rPr>
        <w:t>samtidigt som de</w:t>
      </w:r>
      <w:r w:rsidRPr="697379DC">
        <w:rPr>
          <w:rFonts w:eastAsiaTheme="minorEastAsia"/>
          <w:color w:val="000000" w:themeColor="text2"/>
          <w:szCs w:val="21"/>
        </w:rPr>
        <w:t xml:space="preserve"> </w:t>
      </w:r>
      <w:r w:rsidR="17ADB680" w:rsidRPr="697379DC">
        <w:rPr>
          <w:rFonts w:eastAsiaTheme="minorEastAsia"/>
          <w:color w:val="000000" w:themeColor="text2"/>
          <w:szCs w:val="21"/>
        </w:rPr>
        <w:t xml:space="preserve">slutat med </w:t>
      </w:r>
      <w:r w:rsidRPr="697379DC">
        <w:rPr>
          <w:rFonts w:eastAsiaTheme="minorEastAsia"/>
          <w:color w:val="000000" w:themeColor="text2"/>
          <w:szCs w:val="21"/>
        </w:rPr>
        <w:t>kemiska insatsmedel.</w:t>
      </w:r>
      <w:r w:rsidR="00D559D6" w:rsidRPr="697379DC">
        <w:rPr>
          <w:rFonts w:eastAsiaTheme="minorEastAsia"/>
          <w:color w:val="000000" w:themeColor="text2"/>
          <w:szCs w:val="21"/>
        </w:rPr>
        <w:t xml:space="preserve"> </w:t>
      </w:r>
    </w:p>
    <w:p w14:paraId="432C6268" w14:textId="1175EF07" w:rsidR="64F0BAD2" w:rsidRDefault="64F0BAD2" w:rsidP="697379DC">
      <w:pPr>
        <w:pStyle w:val="Body"/>
        <w:spacing w:line="240" w:lineRule="auto"/>
        <w:rPr>
          <w:rFonts w:asciiTheme="minorHAnsi" w:eastAsiaTheme="minorEastAsia" w:hAnsiTheme="minorHAnsi" w:cstheme="minorBidi"/>
        </w:rPr>
      </w:pPr>
      <w:r w:rsidRPr="697379DC">
        <w:rPr>
          <w:rFonts w:asciiTheme="minorHAnsi" w:eastAsiaTheme="minorEastAsia" w:hAnsiTheme="minorHAnsi" w:cstheme="minorBidi"/>
        </w:rPr>
        <w:t xml:space="preserve">Som svar på den </w:t>
      </w:r>
      <w:r w:rsidR="2CD79217" w:rsidRPr="697379DC">
        <w:rPr>
          <w:rFonts w:asciiTheme="minorHAnsi" w:eastAsiaTheme="minorEastAsia" w:hAnsiTheme="minorHAnsi" w:cstheme="minorBidi"/>
        </w:rPr>
        <w:t xml:space="preserve">ökande medelåldern hos bönder </w:t>
      </w:r>
      <w:r w:rsidR="307851ED" w:rsidRPr="697379DC">
        <w:rPr>
          <w:rFonts w:asciiTheme="minorHAnsi" w:eastAsiaTheme="minorEastAsia" w:hAnsiTheme="minorHAnsi" w:cstheme="minorBidi"/>
        </w:rPr>
        <w:t>har</w:t>
      </w:r>
      <w:r w:rsidR="2CD79217" w:rsidRPr="697379DC">
        <w:rPr>
          <w:rFonts w:asciiTheme="minorHAnsi" w:eastAsiaTheme="minorEastAsia" w:hAnsiTheme="minorHAnsi" w:cstheme="minorBidi"/>
        </w:rPr>
        <w:t xml:space="preserve"> </w:t>
      </w:r>
      <w:proofErr w:type="spellStart"/>
      <w:r w:rsidR="2CD79217" w:rsidRPr="697379DC">
        <w:rPr>
          <w:rFonts w:asciiTheme="minorHAnsi" w:eastAsiaTheme="minorEastAsia" w:hAnsiTheme="minorHAnsi" w:cstheme="minorBidi"/>
        </w:rPr>
        <w:t>Astungkara</w:t>
      </w:r>
      <w:proofErr w:type="spellEnd"/>
      <w:r w:rsidR="2CD79217" w:rsidRPr="697379DC">
        <w:rPr>
          <w:rFonts w:asciiTheme="minorHAnsi" w:eastAsiaTheme="minorEastAsia" w:hAnsiTheme="minorHAnsi" w:cstheme="minorBidi"/>
        </w:rPr>
        <w:t xml:space="preserve"> Way en vision om att </w:t>
      </w:r>
      <w:r w:rsidR="23C7E032" w:rsidRPr="697379DC">
        <w:rPr>
          <w:rFonts w:asciiTheme="minorHAnsi" w:eastAsiaTheme="minorEastAsia" w:hAnsiTheme="minorHAnsi" w:cstheme="minorBidi"/>
        </w:rPr>
        <w:t xml:space="preserve">skapa </w:t>
      </w:r>
      <w:r w:rsidR="35602547" w:rsidRPr="697379DC">
        <w:rPr>
          <w:rFonts w:asciiTheme="minorHAnsi" w:eastAsiaTheme="minorEastAsia" w:hAnsiTheme="minorHAnsi" w:cstheme="minorBidi"/>
        </w:rPr>
        <w:t>en ny generation jordbruksentreprenörer</w:t>
      </w:r>
      <w:r w:rsidR="55E6F761" w:rsidRPr="697379DC">
        <w:rPr>
          <w:rFonts w:asciiTheme="minorHAnsi" w:eastAsiaTheme="minorEastAsia" w:hAnsiTheme="minorHAnsi" w:cstheme="minorBidi"/>
        </w:rPr>
        <w:t xml:space="preserve"> och att bygga inspirerande affärsmodeller som kan få ungdomar tillbaka till fälten. </w:t>
      </w:r>
    </w:p>
    <w:p w14:paraId="3B6695E2" w14:textId="02AF4327" w:rsidR="004E3DEF" w:rsidRPr="00AE2E76" w:rsidRDefault="00D559D6" w:rsidP="00D409EF">
      <w:pPr>
        <w:spacing w:line="240" w:lineRule="auto"/>
      </w:pPr>
      <w:r w:rsidRPr="697379DC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Vad </w:t>
      </w:r>
      <w:proofErr w:type="spellStart"/>
      <w:r w:rsidRPr="697379DC">
        <w:rPr>
          <w:rFonts w:asciiTheme="majorHAnsi" w:eastAsiaTheme="majorEastAsia" w:hAnsiTheme="majorHAnsi" w:cstheme="majorBidi"/>
          <w:b/>
          <w:bCs/>
          <w:sz w:val="22"/>
          <w:szCs w:val="22"/>
        </w:rPr>
        <w:t>Astungkara</w:t>
      </w:r>
      <w:proofErr w:type="spellEnd"/>
      <w:r w:rsidRPr="697379DC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Way skulle göra med priset</w:t>
      </w:r>
      <w:r w:rsidR="004E3DEF">
        <w:br/>
      </w:r>
      <w:r>
        <w:t xml:space="preserve">Om de tilldelas priset kommer </w:t>
      </w:r>
      <w:proofErr w:type="spellStart"/>
      <w:r>
        <w:t>Astungkara</w:t>
      </w:r>
      <w:proofErr w:type="spellEnd"/>
      <w:r>
        <w:t xml:space="preserve"> Way att använda pengarna </w:t>
      </w:r>
      <w:r w:rsidR="50CDB55A">
        <w:t xml:space="preserve">till att utöka arbetet på Bali, där de vill nå 5000 bönder </w:t>
      </w:r>
      <w:r w:rsidR="44E14E39">
        <w:t xml:space="preserve">innan </w:t>
      </w:r>
      <w:r w:rsidR="50CDB55A">
        <w:t>2027, och sedan ex</w:t>
      </w:r>
      <w:r w:rsidR="603F9D25">
        <w:t xml:space="preserve">pandera </w:t>
      </w:r>
      <w:r w:rsidR="77A56976">
        <w:t>utomlands</w:t>
      </w:r>
      <w:r w:rsidR="603F9D25">
        <w:t xml:space="preserve">. Minst 10% av bönderna kommer att vara unga </w:t>
      </w:r>
      <w:proofErr w:type="spellStart"/>
      <w:r w:rsidR="603F9D25">
        <w:t>balineser</w:t>
      </w:r>
      <w:proofErr w:type="spellEnd"/>
      <w:r w:rsidR="603F9D25">
        <w:t xml:space="preserve"> </w:t>
      </w:r>
      <w:r w:rsidR="6CDB336C">
        <w:t xml:space="preserve">i </w:t>
      </w:r>
      <w:r w:rsidR="603F9D25">
        <w:t xml:space="preserve">ett nytt </w:t>
      </w:r>
      <w:proofErr w:type="spellStart"/>
      <w:r w:rsidR="603F9D25">
        <w:t>enteprenörsprogram</w:t>
      </w:r>
      <w:proofErr w:type="spellEnd"/>
      <w:r w:rsidR="07D240E8">
        <w:t xml:space="preserve">: </w:t>
      </w:r>
      <w:r w:rsidR="603F9D25">
        <w:t>Regenerative Academy</w:t>
      </w:r>
      <w:r w:rsidR="577BFE52">
        <w:t>. Programmet kombinerar praktisk utbildning med en tävling. Regenerative Academy är designat för att bära sina egna kostnader</w:t>
      </w:r>
      <w:r w:rsidR="26D566E5">
        <w:t xml:space="preserve"> genom att sälja </w:t>
      </w:r>
      <w:r w:rsidR="510FFE2D">
        <w:t xml:space="preserve">regenerativa </w:t>
      </w:r>
      <w:r w:rsidR="78621208">
        <w:t xml:space="preserve">tjänster </w:t>
      </w:r>
      <w:r w:rsidR="510FFE2D">
        <w:t xml:space="preserve">till Balis turistindustri. </w:t>
      </w:r>
      <w:r w:rsidR="6EC847CE">
        <w:t xml:space="preserve">Efter denna inledande fas kommer </w:t>
      </w:r>
      <w:proofErr w:type="spellStart"/>
      <w:r w:rsidR="6EC847CE">
        <w:t>Astungkara</w:t>
      </w:r>
      <w:proofErr w:type="spellEnd"/>
      <w:r w:rsidR="6EC847CE">
        <w:t xml:space="preserve"> Way att </w:t>
      </w:r>
      <w:r w:rsidR="0A78E9BB">
        <w:t xml:space="preserve">nå kritisk omsättning genom försäljning av ris och tjänster, och är då redo att skala upp utomlands. </w:t>
      </w:r>
    </w:p>
    <w:sectPr w:rsidR="004E3DEF" w:rsidRPr="00AE2E76" w:rsidSect="006B3BB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3DA2" w14:textId="77777777" w:rsidR="00AA1BAF" w:rsidRDefault="00AA1BAF" w:rsidP="00212423">
      <w:pPr>
        <w:spacing w:line="240" w:lineRule="auto"/>
      </w:pPr>
      <w:r>
        <w:separator/>
      </w:r>
    </w:p>
  </w:endnote>
  <w:endnote w:type="continuationSeparator" w:id="0">
    <w:p w14:paraId="102E4156" w14:textId="77777777" w:rsidR="00AA1BAF" w:rsidRDefault="00AA1BAF" w:rsidP="00212423">
      <w:pPr>
        <w:spacing w:line="240" w:lineRule="auto"/>
      </w:pPr>
      <w:r>
        <w:continuationSeparator/>
      </w:r>
    </w:p>
  </w:endnote>
  <w:endnote w:type="continuationNotice" w:id="1">
    <w:p w14:paraId="1750FF2D" w14:textId="77777777" w:rsidR="00AA1BAF" w:rsidRDefault="00AA1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741" w14:textId="77777777" w:rsidR="00B273A4" w:rsidRPr="001973DB" w:rsidRDefault="00892235" w:rsidP="00EC1B45">
    <w:pPr>
      <w:pStyle w:val="Sidfot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8A12B7" w14:textId="77777777" w:rsidR="00892235" w:rsidRPr="00892235" w:rsidRDefault="00087EB1" w:rsidP="00892235">
                              <w:pPr>
                                <w:pStyle w:val="Datum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80AA367"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">
              <v:textbox inset="0">
                <w:txbxContent>
                  <w:sdt>
                    <w:sdtPr>
                      <w:id w:val="842963208"/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Pr="00892235" w:rsidR="00892235" w:rsidP="00892235" w:rsidRDefault="00087EB1" w14:paraId="2E0F4128" w14:textId="7777777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AE5B4D8"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4C6" w14:textId="77777777" w:rsidR="00C70C5C" w:rsidRPr="00343F93" w:rsidRDefault="00F812CB" w:rsidP="00343F93">
    <w:pPr>
      <w:pStyle w:val="Sidfot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9D7D412"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0B96" w14:textId="77777777" w:rsidR="00AA1BAF" w:rsidRDefault="00AA1BAF" w:rsidP="00212423">
      <w:pPr>
        <w:spacing w:line="240" w:lineRule="auto"/>
      </w:pPr>
      <w:r>
        <w:separator/>
      </w:r>
    </w:p>
  </w:footnote>
  <w:footnote w:type="continuationSeparator" w:id="0">
    <w:p w14:paraId="12AB84DF" w14:textId="77777777" w:rsidR="00AA1BAF" w:rsidRDefault="00AA1BAF" w:rsidP="00212423">
      <w:pPr>
        <w:spacing w:line="240" w:lineRule="auto"/>
      </w:pPr>
      <w:r>
        <w:continuationSeparator/>
      </w:r>
    </w:p>
  </w:footnote>
  <w:footnote w:type="continuationNotice" w:id="1">
    <w:p w14:paraId="1933AE6B" w14:textId="77777777" w:rsidR="00AA1BAF" w:rsidRDefault="00AA1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E75" w14:textId="77777777" w:rsidR="00A066B4" w:rsidRDefault="00892235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AF55A4B"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EQuwEAAN0DAAAOAAAAZHJzL2Uyb0RvYy54bWysU8GO0zAQvSPxD5bvNEmhFY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0AB2484"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8FA7A4" w14:textId="2B324B1C" w:rsidR="009A3A9C" w:rsidRPr="00CB7890" w:rsidRDefault="003B7364" w:rsidP="00E57402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SAMMANFATTNING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um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1F0349" w14:textId="140EA02D" w:rsidR="009A3A9C" w:rsidRPr="00CB7890" w:rsidRDefault="00813E86" w:rsidP="009A3A9C">
                              <w:pPr>
                                <w:spacing w:after="0" w:line="216" w:lineRule="auto"/>
                                <w:rPr>
                                  <w:rStyle w:val="DatumChar"/>
                                  <w:lang w:val="en-US"/>
                                </w:rPr>
                              </w:pPr>
                              <w:r>
                                <w:rPr>
                                  <w:rStyle w:val="DatumChar"/>
                                  <w:lang w:val="en-US"/>
                                </w:rPr>
                                <w:t>Astungkara Way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14E24DB"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">
              <v:textbox inset="0">
                <w:txbxContent>
                  <w:sdt>
                    <w:sdtPr>
                      <w:id w:val="576784451"/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p w:rsidRPr="00CB7890" w:rsidR="009A3A9C" w:rsidP="00E57402" w:rsidRDefault="003B7364" w14:paraId="745206E0" w14:textId="2B324B1C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SAMMANFATTNING</w:t>
                        </w:r>
                      </w:p>
                    </w:sdtContent>
                  </w:sdt>
                  <w:sdt>
                    <w:sdtPr>
                      <w:id w:val="794590073"/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DateChar"/>
                      </w:rPr>
                    </w:sdtEndPr>
                    <w:sdtContent>
                      <w:p w:rsidRPr="00CB7890" w:rsidR="009A3A9C" w:rsidP="009A3A9C" w:rsidRDefault="00813E86" w14:paraId="398F5FF8" w14:textId="140EA02D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Astungkara Way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6E3" w14:textId="77777777" w:rsidR="00115641" w:rsidRPr="00B273A4" w:rsidRDefault="00343F93" w:rsidP="00896754">
    <w:pPr>
      <w:pStyle w:val="Sidhuvud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F3" w:rsidRPr="00B273A4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53DB3B6"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223FE"/>
    <w:multiLevelType w:val="multilevel"/>
    <w:tmpl w:val="ED0A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7E6155"/>
    <w:multiLevelType w:val="multilevel"/>
    <w:tmpl w:val="815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647771"/>
    <w:multiLevelType w:val="multilevel"/>
    <w:tmpl w:val="E556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FE3204"/>
    <w:multiLevelType w:val="multilevel"/>
    <w:tmpl w:val="2046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83685"/>
    <w:multiLevelType w:val="multilevel"/>
    <w:tmpl w:val="AE90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D83738"/>
    <w:multiLevelType w:val="multilevel"/>
    <w:tmpl w:val="258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DD4725"/>
    <w:multiLevelType w:val="multilevel"/>
    <w:tmpl w:val="1EB6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373DED"/>
    <w:multiLevelType w:val="multilevel"/>
    <w:tmpl w:val="CB46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6077A3"/>
    <w:multiLevelType w:val="multilevel"/>
    <w:tmpl w:val="19C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373EFC"/>
    <w:multiLevelType w:val="multilevel"/>
    <w:tmpl w:val="F9A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9554D0"/>
    <w:multiLevelType w:val="multilevel"/>
    <w:tmpl w:val="EE2C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A85E14"/>
    <w:multiLevelType w:val="multilevel"/>
    <w:tmpl w:val="F58C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10552"/>
    <w:multiLevelType w:val="multilevel"/>
    <w:tmpl w:val="718C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29"/>
  </w:num>
  <w:num w:numId="12" w16cid:durableId="1531915925">
    <w:abstractNumId w:val="15"/>
  </w:num>
  <w:num w:numId="13" w16cid:durableId="1452360991">
    <w:abstractNumId w:val="30"/>
  </w:num>
  <w:num w:numId="14" w16cid:durableId="25454008">
    <w:abstractNumId w:val="27"/>
  </w:num>
  <w:num w:numId="15" w16cid:durableId="415521163">
    <w:abstractNumId w:val="22"/>
  </w:num>
  <w:num w:numId="16" w16cid:durableId="2047289942">
    <w:abstractNumId w:val="21"/>
  </w:num>
  <w:num w:numId="17" w16cid:durableId="1765883373">
    <w:abstractNumId w:val="20"/>
  </w:num>
  <w:num w:numId="18" w16cid:durableId="1811941373">
    <w:abstractNumId w:val="23"/>
  </w:num>
  <w:num w:numId="19" w16cid:durableId="895896773">
    <w:abstractNumId w:val="13"/>
  </w:num>
  <w:num w:numId="20" w16cid:durableId="1928539897">
    <w:abstractNumId w:val="14"/>
  </w:num>
  <w:num w:numId="21" w16cid:durableId="1853452811">
    <w:abstractNumId w:val="25"/>
  </w:num>
  <w:num w:numId="22" w16cid:durableId="254483715">
    <w:abstractNumId w:val="16"/>
  </w:num>
  <w:num w:numId="23" w16cid:durableId="642277848">
    <w:abstractNumId w:val="28"/>
  </w:num>
  <w:num w:numId="24" w16cid:durableId="605357029">
    <w:abstractNumId w:val="11"/>
  </w:num>
  <w:num w:numId="25" w16cid:durableId="1406683070">
    <w:abstractNumId w:val="24"/>
  </w:num>
  <w:num w:numId="26" w16cid:durableId="1744449162">
    <w:abstractNumId w:val="19"/>
  </w:num>
  <w:num w:numId="27" w16cid:durableId="1975601627">
    <w:abstractNumId w:val="10"/>
  </w:num>
  <w:num w:numId="28" w16cid:durableId="109664094">
    <w:abstractNumId w:val="12"/>
  </w:num>
  <w:num w:numId="29" w16cid:durableId="432211052">
    <w:abstractNumId w:val="17"/>
  </w:num>
  <w:num w:numId="30" w16cid:durableId="768815379">
    <w:abstractNumId w:val="18"/>
  </w:num>
  <w:num w:numId="31" w16cid:durableId="1286110268">
    <w:abstractNumId w:val="26"/>
  </w:num>
  <w:num w:numId="32" w16cid:durableId="15052409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063EA"/>
    <w:rsid w:val="00013000"/>
    <w:rsid w:val="00021942"/>
    <w:rsid w:val="00033573"/>
    <w:rsid w:val="000437DF"/>
    <w:rsid w:val="00051ABA"/>
    <w:rsid w:val="00064B1B"/>
    <w:rsid w:val="00077AC3"/>
    <w:rsid w:val="000807B6"/>
    <w:rsid w:val="00082E96"/>
    <w:rsid w:val="00082F8B"/>
    <w:rsid w:val="00087EB1"/>
    <w:rsid w:val="00093F74"/>
    <w:rsid w:val="000A0BA2"/>
    <w:rsid w:val="000A3A6C"/>
    <w:rsid w:val="000A7C7D"/>
    <w:rsid w:val="000B3A5A"/>
    <w:rsid w:val="000B7636"/>
    <w:rsid w:val="000C026D"/>
    <w:rsid w:val="000D3659"/>
    <w:rsid w:val="000D3B26"/>
    <w:rsid w:val="000E0D75"/>
    <w:rsid w:val="000E580D"/>
    <w:rsid w:val="00103EFB"/>
    <w:rsid w:val="00113EA9"/>
    <w:rsid w:val="00115641"/>
    <w:rsid w:val="0011601D"/>
    <w:rsid w:val="0012463F"/>
    <w:rsid w:val="00130104"/>
    <w:rsid w:val="001375EC"/>
    <w:rsid w:val="001410F4"/>
    <w:rsid w:val="001465B8"/>
    <w:rsid w:val="00147F0D"/>
    <w:rsid w:val="00153948"/>
    <w:rsid w:val="00154E98"/>
    <w:rsid w:val="00155C6E"/>
    <w:rsid w:val="00181FBC"/>
    <w:rsid w:val="00185620"/>
    <w:rsid w:val="001973DB"/>
    <w:rsid w:val="001A216B"/>
    <w:rsid w:val="001A5AA8"/>
    <w:rsid w:val="001C2683"/>
    <w:rsid w:val="001E3974"/>
    <w:rsid w:val="001E53AC"/>
    <w:rsid w:val="001E6056"/>
    <w:rsid w:val="00212423"/>
    <w:rsid w:val="00214C77"/>
    <w:rsid w:val="00215241"/>
    <w:rsid w:val="002428F2"/>
    <w:rsid w:val="00245991"/>
    <w:rsid w:val="002653BB"/>
    <w:rsid w:val="002670A0"/>
    <w:rsid w:val="00272B31"/>
    <w:rsid w:val="00277B3C"/>
    <w:rsid w:val="00285EE3"/>
    <w:rsid w:val="002866D6"/>
    <w:rsid w:val="002A0877"/>
    <w:rsid w:val="002A5619"/>
    <w:rsid w:val="002B716A"/>
    <w:rsid w:val="002B78AD"/>
    <w:rsid w:val="002C1528"/>
    <w:rsid w:val="002D47EA"/>
    <w:rsid w:val="002E3117"/>
    <w:rsid w:val="002F275B"/>
    <w:rsid w:val="00302EBA"/>
    <w:rsid w:val="003170D2"/>
    <w:rsid w:val="00322F3F"/>
    <w:rsid w:val="003232FA"/>
    <w:rsid w:val="003332F6"/>
    <w:rsid w:val="003352C6"/>
    <w:rsid w:val="00340F3B"/>
    <w:rsid w:val="00343F93"/>
    <w:rsid w:val="00354760"/>
    <w:rsid w:val="003732F3"/>
    <w:rsid w:val="00377917"/>
    <w:rsid w:val="00383977"/>
    <w:rsid w:val="00384B13"/>
    <w:rsid w:val="00384DC7"/>
    <w:rsid w:val="003920A3"/>
    <w:rsid w:val="0039476E"/>
    <w:rsid w:val="003B7364"/>
    <w:rsid w:val="003C5F66"/>
    <w:rsid w:val="003D14B3"/>
    <w:rsid w:val="003D3358"/>
    <w:rsid w:val="003D37A2"/>
    <w:rsid w:val="003D45F3"/>
    <w:rsid w:val="003E5F16"/>
    <w:rsid w:val="00401D05"/>
    <w:rsid w:val="0041243D"/>
    <w:rsid w:val="0042122D"/>
    <w:rsid w:val="00424254"/>
    <w:rsid w:val="00431448"/>
    <w:rsid w:val="00470CF2"/>
    <w:rsid w:val="004775C6"/>
    <w:rsid w:val="004853D1"/>
    <w:rsid w:val="0049179D"/>
    <w:rsid w:val="004A5873"/>
    <w:rsid w:val="004C2567"/>
    <w:rsid w:val="004C4D1F"/>
    <w:rsid w:val="004D33A0"/>
    <w:rsid w:val="004D5341"/>
    <w:rsid w:val="004E3DEF"/>
    <w:rsid w:val="004E5422"/>
    <w:rsid w:val="004F203A"/>
    <w:rsid w:val="004F3489"/>
    <w:rsid w:val="00507CE4"/>
    <w:rsid w:val="00514C66"/>
    <w:rsid w:val="00517707"/>
    <w:rsid w:val="00542B30"/>
    <w:rsid w:val="00550A1C"/>
    <w:rsid w:val="00553816"/>
    <w:rsid w:val="0055691A"/>
    <w:rsid w:val="00572CE0"/>
    <w:rsid w:val="005746DD"/>
    <w:rsid w:val="0058710B"/>
    <w:rsid w:val="00591681"/>
    <w:rsid w:val="005A0628"/>
    <w:rsid w:val="005A068B"/>
    <w:rsid w:val="005A0B64"/>
    <w:rsid w:val="005B3639"/>
    <w:rsid w:val="005C0A3B"/>
    <w:rsid w:val="005C1AA6"/>
    <w:rsid w:val="005D5DF9"/>
    <w:rsid w:val="005D5FE8"/>
    <w:rsid w:val="005E19FE"/>
    <w:rsid w:val="005E3C0A"/>
    <w:rsid w:val="005F0915"/>
    <w:rsid w:val="005F1271"/>
    <w:rsid w:val="0060038E"/>
    <w:rsid w:val="006049E3"/>
    <w:rsid w:val="00613EFD"/>
    <w:rsid w:val="00615AF8"/>
    <w:rsid w:val="006203E7"/>
    <w:rsid w:val="00643EB6"/>
    <w:rsid w:val="00647603"/>
    <w:rsid w:val="00664EE7"/>
    <w:rsid w:val="00686495"/>
    <w:rsid w:val="006872D5"/>
    <w:rsid w:val="006949E1"/>
    <w:rsid w:val="006A2DDB"/>
    <w:rsid w:val="006A6521"/>
    <w:rsid w:val="006B3BB1"/>
    <w:rsid w:val="006C3642"/>
    <w:rsid w:val="006C5FFC"/>
    <w:rsid w:val="006C78E0"/>
    <w:rsid w:val="006D4DBC"/>
    <w:rsid w:val="006E185A"/>
    <w:rsid w:val="006F0C08"/>
    <w:rsid w:val="006F2988"/>
    <w:rsid w:val="007050B3"/>
    <w:rsid w:val="007306A1"/>
    <w:rsid w:val="00732065"/>
    <w:rsid w:val="00733636"/>
    <w:rsid w:val="007349FD"/>
    <w:rsid w:val="00755604"/>
    <w:rsid w:val="007773B0"/>
    <w:rsid w:val="00782A6D"/>
    <w:rsid w:val="00787D76"/>
    <w:rsid w:val="0079766D"/>
    <w:rsid w:val="00797AA3"/>
    <w:rsid w:val="007A27B9"/>
    <w:rsid w:val="007CD8CD"/>
    <w:rsid w:val="007D7082"/>
    <w:rsid w:val="007F1343"/>
    <w:rsid w:val="007F6995"/>
    <w:rsid w:val="00813E86"/>
    <w:rsid w:val="00821E73"/>
    <w:rsid w:val="008232EC"/>
    <w:rsid w:val="00852628"/>
    <w:rsid w:val="008641E5"/>
    <w:rsid w:val="00875A76"/>
    <w:rsid w:val="00876F66"/>
    <w:rsid w:val="008804EC"/>
    <w:rsid w:val="00892235"/>
    <w:rsid w:val="00893297"/>
    <w:rsid w:val="00896754"/>
    <w:rsid w:val="008A185C"/>
    <w:rsid w:val="008C333A"/>
    <w:rsid w:val="008C4FE0"/>
    <w:rsid w:val="008D2FD7"/>
    <w:rsid w:val="008D354F"/>
    <w:rsid w:val="00914381"/>
    <w:rsid w:val="00930AFD"/>
    <w:rsid w:val="00935D4D"/>
    <w:rsid w:val="00936D5F"/>
    <w:rsid w:val="009476AB"/>
    <w:rsid w:val="00947B0B"/>
    <w:rsid w:val="0095218A"/>
    <w:rsid w:val="00952680"/>
    <w:rsid w:val="009558CE"/>
    <w:rsid w:val="00956779"/>
    <w:rsid w:val="00962799"/>
    <w:rsid w:val="00980A25"/>
    <w:rsid w:val="0098253D"/>
    <w:rsid w:val="009873FF"/>
    <w:rsid w:val="00991F16"/>
    <w:rsid w:val="009922B0"/>
    <w:rsid w:val="0099753E"/>
    <w:rsid w:val="009A3A9C"/>
    <w:rsid w:val="009B1EDB"/>
    <w:rsid w:val="009B4DA7"/>
    <w:rsid w:val="009C2258"/>
    <w:rsid w:val="009C4DD0"/>
    <w:rsid w:val="009E12AD"/>
    <w:rsid w:val="009E56E5"/>
    <w:rsid w:val="009E7A36"/>
    <w:rsid w:val="00A066B4"/>
    <w:rsid w:val="00A12081"/>
    <w:rsid w:val="00A14E0C"/>
    <w:rsid w:val="00A22071"/>
    <w:rsid w:val="00A24700"/>
    <w:rsid w:val="00A25605"/>
    <w:rsid w:val="00A30502"/>
    <w:rsid w:val="00A329F8"/>
    <w:rsid w:val="00A404C7"/>
    <w:rsid w:val="00A41EBA"/>
    <w:rsid w:val="00A46E0B"/>
    <w:rsid w:val="00A5138C"/>
    <w:rsid w:val="00A57D11"/>
    <w:rsid w:val="00A6121B"/>
    <w:rsid w:val="00A86C25"/>
    <w:rsid w:val="00A91D8E"/>
    <w:rsid w:val="00A970D5"/>
    <w:rsid w:val="00AA1BAF"/>
    <w:rsid w:val="00AB3394"/>
    <w:rsid w:val="00AB61BB"/>
    <w:rsid w:val="00AC6022"/>
    <w:rsid w:val="00AD124C"/>
    <w:rsid w:val="00AD2851"/>
    <w:rsid w:val="00AD475E"/>
    <w:rsid w:val="00AD5CA1"/>
    <w:rsid w:val="00AE2E76"/>
    <w:rsid w:val="00AE4401"/>
    <w:rsid w:val="00AE4734"/>
    <w:rsid w:val="00AF450A"/>
    <w:rsid w:val="00B1040A"/>
    <w:rsid w:val="00B273A4"/>
    <w:rsid w:val="00B353C5"/>
    <w:rsid w:val="00B35B57"/>
    <w:rsid w:val="00B45F71"/>
    <w:rsid w:val="00B51BA3"/>
    <w:rsid w:val="00B542D4"/>
    <w:rsid w:val="00B57F58"/>
    <w:rsid w:val="00B61C33"/>
    <w:rsid w:val="00B63C8B"/>
    <w:rsid w:val="00B916F4"/>
    <w:rsid w:val="00B93334"/>
    <w:rsid w:val="00B9673B"/>
    <w:rsid w:val="00B97BEF"/>
    <w:rsid w:val="00BB59E2"/>
    <w:rsid w:val="00BC210F"/>
    <w:rsid w:val="00BD6891"/>
    <w:rsid w:val="00BE1486"/>
    <w:rsid w:val="00BF0BFC"/>
    <w:rsid w:val="00BF4B14"/>
    <w:rsid w:val="00C01D7C"/>
    <w:rsid w:val="00C409D9"/>
    <w:rsid w:val="00C64CF7"/>
    <w:rsid w:val="00C67540"/>
    <w:rsid w:val="00C70C5C"/>
    <w:rsid w:val="00C747EF"/>
    <w:rsid w:val="00C85F08"/>
    <w:rsid w:val="00CA4826"/>
    <w:rsid w:val="00CB6EC1"/>
    <w:rsid w:val="00CB7890"/>
    <w:rsid w:val="00CC37EE"/>
    <w:rsid w:val="00CC4EC3"/>
    <w:rsid w:val="00CC7733"/>
    <w:rsid w:val="00CD182E"/>
    <w:rsid w:val="00CE6DF0"/>
    <w:rsid w:val="00CE7932"/>
    <w:rsid w:val="00CF4B79"/>
    <w:rsid w:val="00D212C0"/>
    <w:rsid w:val="00D409EF"/>
    <w:rsid w:val="00D46A17"/>
    <w:rsid w:val="00D50679"/>
    <w:rsid w:val="00D559D6"/>
    <w:rsid w:val="00D56623"/>
    <w:rsid w:val="00D6049D"/>
    <w:rsid w:val="00D8672D"/>
    <w:rsid w:val="00DA0C96"/>
    <w:rsid w:val="00DA4420"/>
    <w:rsid w:val="00DB3C1A"/>
    <w:rsid w:val="00DB76C4"/>
    <w:rsid w:val="00DC52F2"/>
    <w:rsid w:val="00DD1D04"/>
    <w:rsid w:val="00DD6A4B"/>
    <w:rsid w:val="00DF13C6"/>
    <w:rsid w:val="00DF5C3E"/>
    <w:rsid w:val="00DF5CE9"/>
    <w:rsid w:val="00E00BCE"/>
    <w:rsid w:val="00E03412"/>
    <w:rsid w:val="00E05EE3"/>
    <w:rsid w:val="00E079B9"/>
    <w:rsid w:val="00E217F6"/>
    <w:rsid w:val="00E22182"/>
    <w:rsid w:val="00E2717C"/>
    <w:rsid w:val="00E3084B"/>
    <w:rsid w:val="00E32B50"/>
    <w:rsid w:val="00E3320D"/>
    <w:rsid w:val="00E36AB8"/>
    <w:rsid w:val="00E37070"/>
    <w:rsid w:val="00E45D26"/>
    <w:rsid w:val="00E539B8"/>
    <w:rsid w:val="00E53E66"/>
    <w:rsid w:val="00E57402"/>
    <w:rsid w:val="00E7113B"/>
    <w:rsid w:val="00E863C0"/>
    <w:rsid w:val="00E86513"/>
    <w:rsid w:val="00E866C7"/>
    <w:rsid w:val="00EA29D9"/>
    <w:rsid w:val="00EA7E6F"/>
    <w:rsid w:val="00EC06A6"/>
    <w:rsid w:val="00EC1B45"/>
    <w:rsid w:val="00EC34CA"/>
    <w:rsid w:val="00ED2B23"/>
    <w:rsid w:val="00ED4C20"/>
    <w:rsid w:val="00EE50C3"/>
    <w:rsid w:val="00EF5234"/>
    <w:rsid w:val="00F00A29"/>
    <w:rsid w:val="00F1388C"/>
    <w:rsid w:val="00F21CDC"/>
    <w:rsid w:val="00F230FA"/>
    <w:rsid w:val="00F25BF8"/>
    <w:rsid w:val="00F31D42"/>
    <w:rsid w:val="00F662C3"/>
    <w:rsid w:val="00F66FDB"/>
    <w:rsid w:val="00F812CB"/>
    <w:rsid w:val="00F83F93"/>
    <w:rsid w:val="00F845E7"/>
    <w:rsid w:val="00F85D98"/>
    <w:rsid w:val="00F90932"/>
    <w:rsid w:val="00F948E7"/>
    <w:rsid w:val="00F94BE8"/>
    <w:rsid w:val="00FB02B9"/>
    <w:rsid w:val="00FB0D92"/>
    <w:rsid w:val="00FB4882"/>
    <w:rsid w:val="00FE1A98"/>
    <w:rsid w:val="00FE220C"/>
    <w:rsid w:val="00FE4C36"/>
    <w:rsid w:val="00FF321D"/>
    <w:rsid w:val="00FF55F9"/>
    <w:rsid w:val="011C87FC"/>
    <w:rsid w:val="024A5CFF"/>
    <w:rsid w:val="0365552A"/>
    <w:rsid w:val="03AC723A"/>
    <w:rsid w:val="040BCDFF"/>
    <w:rsid w:val="04448D8D"/>
    <w:rsid w:val="048F8F2F"/>
    <w:rsid w:val="04AE685C"/>
    <w:rsid w:val="055F6FA0"/>
    <w:rsid w:val="0570181A"/>
    <w:rsid w:val="06162562"/>
    <w:rsid w:val="0649F23B"/>
    <w:rsid w:val="065FC30D"/>
    <w:rsid w:val="068F2299"/>
    <w:rsid w:val="06C58F4A"/>
    <w:rsid w:val="0707DF9C"/>
    <w:rsid w:val="0786C41C"/>
    <w:rsid w:val="07D240E8"/>
    <w:rsid w:val="0814E487"/>
    <w:rsid w:val="0880D121"/>
    <w:rsid w:val="096EDDED"/>
    <w:rsid w:val="09855D89"/>
    <w:rsid w:val="0A20D03C"/>
    <w:rsid w:val="0A4AC948"/>
    <w:rsid w:val="0A78E9BB"/>
    <w:rsid w:val="0A913336"/>
    <w:rsid w:val="0B49147F"/>
    <w:rsid w:val="0C1465BC"/>
    <w:rsid w:val="0C351928"/>
    <w:rsid w:val="0C49D4CE"/>
    <w:rsid w:val="0CD8F10A"/>
    <w:rsid w:val="0CDC9DD5"/>
    <w:rsid w:val="0D5990B1"/>
    <w:rsid w:val="0D8685C2"/>
    <w:rsid w:val="0DAE45D0"/>
    <w:rsid w:val="0E138987"/>
    <w:rsid w:val="0EC32D61"/>
    <w:rsid w:val="0F0E4A03"/>
    <w:rsid w:val="0F31D4A2"/>
    <w:rsid w:val="0FF921D0"/>
    <w:rsid w:val="10315C02"/>
    <w:rsid w:val="10EA0E58"/>
    <w:rsid w:val="11C70FE2"/>
    <w:rsid w:val="11DD3B29"/>
    <w:rsid w:val="1220B715"/>
    <w:rsid w:val="12BDF7F0"/>
    <w:rsid w:val="12CBCAFE"/>
    <w:rsid w:val="130379EE"/>
    <w:rsid w:val="1460A3FE"/>
    <w:rsid w:val="146D321C"/>
    <w:rsid w:val="149A4CE9"/>
    <w:rsid w:val="15C6C19D"/>
    <w:rsid w:val="160BE616"/>
    <w:rsid w:val="1763E98A"/>
    <w:rsid w:val="177C82BF"/>
    <w:rsid w:val="17ADB680"/>
    <w:rsid w:val="19E9A4B3"/>
    <w:rsid w:val="1D419621"/>
    <w:rsid w:val="1D6AD448"/>
    <w:rsid w:val="1D72C057"/>
    <w:rsid w:val="1DE34CE6"/>
    <w:rsid w:val="1E355EBD"/>
    <w:rsid w:val="1E84F709"/>
    <w:rsid w:val="1EA53156"/>
    <w:rsid w:val="1F04B656"/>
    <w:rsid w:val="1F983024"/>
    <w:rsid w:val="1FDE41DC"/>
    <w:rsid w:val="204C93C3"/>
    <w:rsid w:val="205D4C66"/>
    <w:rsid w:val="20BB1C26"/>
    <w:rsid w:val="212FD463"/>
    <w:rsid w:val="215D5695"/>
    <w:rsid w:val="223AF223"/>
    <w:rsid w:val="22D1A42C"/>
    <w:rsid w:val="2372A2EB"/>
    <w:rsid w:val="23A1AF5C"/>
    <w:rsid w:val="23A85F9A"/>
    <w:rsid w:val="23C7E032"/>
    <w:rsid w:val="250050C4"/>
    <w:rsid w:val="253C1F48"/>
    <w:rsid w:val="2587DF90"/>
    <w:rsid w:val="25978B1C"/>
    <w:rsid w:val="25A97A39"/>
    <w:rsid w:val="25CCEDE7"/>
    <w:rsid w:val="26329326"/>
    <w:rsid w:val="263DC994"/>
    <w:rsid w:val="26C12F8C"/>
    <w:rsid w:val="26D50DA1"/>
    <w:rsid w:val="26D566E5"/>
    <w:rsid w:val="27D65943"/>
    <w:rsid w:val="27E9288E"/>
    <w:rsid w:val="2881912D"/>
    <w:rsid w:val="28840DDF"/>
    <w:rsid w:val="295809C3"/>
    <w:rsid w:val="2A779ABD"/>
    <w:rsid w:val="2ACC16FE"/>
    <w:rsid w:val="2B41710F"/>
    <w:rsid w:val="2B5DF0B0"/>
    <w:rsid w:val="2CD79217"/>
    <w:rsid w:val="2CEB9625"/>
    <w:rsid w:val="2D44267C"/>
    <w:rsid w:val="2DAF8DE3"/>
    <w:rsid w:val="2DCE7977"/>
    <w:rsid w:val="2E5D99BC"/>
    <w:rsid w:val="2F8FDA03"/>
    <w:rsid w:val="2FCB4CEE"/>
    <w:rsid w:val="303D5781"/>
    <w:rsid w:val="307851ED"/>
    <w:rsid w:val="30C8D173"/>
    <w:rsid w:val="316AA33E"/>
    <w:rsid w:val="319BFC34"/>
    <w:rsid w:val="31CD70D9"/>
    <w:rsid w:val="31F8FC77"/>
    <w:rsid w:val="325C2DBC"/>
    <w:rsid w:val="3260CE62"/>
    <w:rsid w:val="333C9A1C"/>
    <w:rsid w:val="3378D801"/>
    <w:rsid w:val="342DC92C"/>
    <w:rsid w:val="35602547"/>
    <w:rsid w:val="364F4DD9"/>
    <w:rsid w:val="36E9DCD6"/>
    <w:rsid w:val="36FFD1F2"/>
    <w:rsid w:val="37023435"/>
    <w:rsid w:val="37358C88"/>
    <w:rsid w:val="37417D20"/>
    <w:rsid w:val="374C9911"/>
    <w:rsid w:val="384085E8"/>
    <w:rsid w:val="38AB2346"/>
    <w:rsid w:val="38BE4AA4"/>
    <w:rsid w:val="3909664F"/>
    <w:rsid w:val="393BA508"/>
    <w:rsid w:val="394F1B2D"/>
    <w:rsid w:val="3A648B4D"/>
    <w:rsid w:val="3AA0739B"/>
    <w:rsid w:val="3ACF1045"/>
    <w:rsid w:val="3B841AAA"/>
    <w:rsid w:val="3D7244E0"/>
    <w:rsid w:val="3E5431B6"/>
    <w:rsid w:val="3E8FAC16"/>
    <w:rsid w:val="3EE98423"/>
    <w:rsid w:val="3FFC2CBB"/>
    <w:rsid w:val="41CD9C66"/>
    <w:rsid w:val="41E97A49"/>
    <w:rsid w:val="42054E55"/>
    <w:rsid w:val="4213F1BE"/>
    <w:rsid w:val="4229BE86"/>
    <w:rsid w:val="422D3714"/>
    <w:rsid w:val="422FDD75"/>
    <w:rsid w:val="4244679D"/>
    <w:rsid w:val="42F0E304"/>
    <w:rsid w:val="43ADA0C9"/>
    <w:rsid w:val="4437BACD"/>
    <w:rsid w:val="443E74CC"/>
    <w:rsid w:val="4443552D"/>
    <w:rsid w:val="44A6CC81"/>
    <w:rsid w:val="44CF7BFF"/>
    <w:rsid w:val="44E14E39"/>
    <w:rsid w:val="45717C29"/>
    <w:rsid w:val="458730A4"/>
    <w:rsid w:val="46239FE1"/>
    <w:rsid w:val="4846A482"/>
    <w:rsid w:val="48EB1001"/>
    <w:rsid w:val="49082F85"/>
    <w:rsid w:val="4946A24F"/>
    <w:rsid w:val="4A53C1E3"/>
    <w:rsid w:val="4AA88A0E"/>
    <w:rsid w:val="4AF94E5A"/>
    <w:rsid w:val="4B60C776"/>
    <w:rsid w:val="4D54723B"/>
    <w:rsid w:val="4E24BDA9"/>
    <w:rsid w:val="4EC738B7"/>
    <w:rsid w:val="509FBC9A"/>
    <w:rsid w:val="50CDB55A"/>
    <w:rsid w:val="510FFE2D"/>
    <w:rsid w:val="517D6342"/>
    <w:rsid w:val="5260D017"/>
    <w:rsid w:val="52A33115"/>
    <w:rsid w:val="52BA9A33"/>
    <w:rsid w:val="530934B4"/>
    <w:rsid w:val="539E3AB4"/>
    <w:rsid w:val="53AD393B"/>
    <w:rsid w:val="53EF83B6"/>
    <w:rsid w:val="5438FA0A"/>
    <w:rsid w:val="545158F6"/>
    <w:rsid w:val="54BB7686"/>
    <w:rsid w:val="55B8C234"/>
    <w:rsid w:val="55C249DD"/>
    <w:rsid w:val="55E6F761"/>
    <w:rsid w:val="560DE6C3"/>
    <w:rsid w:val="56866CC6"/>
    <w:rsid w:val="56D74F66"/>
    <w:rsid w:val="56DBAAF9"/>
    <w:rsid w:val="5727F2BF"/>
    <w:rsid w:val="57441F9F"/>
    <w:rsid w:val="577BFE52"/>
    <w:rsid w:val="58597E18"/>
    <w:rsid w:val="58862835"/>
    <w:rsid w:val="58FD703B"/>
    <w:rsid w:val="595DD6A9"/>
    <w:rsid w:val="597B97E3"/>
    <w:rsid w:val="5A2B3A21"/>
    <w:rsid w:val="5A9D35FB"/>
    <w:rsid w:val="5B0FF127"/>
    <w:rsid w:val="5B3A95F5"/>
    <w:rsid w:val="5B43ADF3"/>
    <w:rsid w:val="5BA14036"/>
    <w:rsid w:val="5BFD77C2"/>
    <w:rsid w:val="5C272BC9"/>
    <w:rsid w:val="5C371504"/>
    <w:rsid w:val="5DF5E3C0"/>
    <w:rsid w:val="5E2E931D"/>
    <w:rsid w:val="5E5B72D0"/>
    <w:rsid w:val="5E86355F"/>
    <w:rsid w:val="5EC59B05"/>
    <w:rsid w:val="5F7DF8DC"/>
    <w:rsid w:val="5F9BA2CC"/>
    <w:rsid w:val="5FFD6EA8"/>
    <w:rsid w:val="603F9D25"/>
    <w:rsid w:val="60A441C0"/>
    <w:rsid w:val="60C8A307"/>
    <w:rsid w:val="61C74646"/>
    <w:rsid w:val="62292239"/>
    <w:rsid w:val="622DB19D"/>
    <w:rsid w:val="631AAD8B"/>
    <w:rsid w:val="63DE62B2"/>
    <w:rsid w:val="63F967F2"/>
    <w:rsid w:val="640ED214"/>
    <w:rsid w:val="64D2ABCD"/>
    <w:rsid w:val="64F0BAD2"/>
    <w:rsid w:val="64F99C92"/>
    <w:rsid w:val="65B4BAD8"/>
    <w:rsid w:val="65B733F1"/>
    <w:rsid w:val="65FDB4A8"/>
    <w:rsid w:val="666B0933"/>
    <w:rsid w:val="673CC398"/>
    <w:rsid w:val="673DC17E"/>
    <w:rsid w:val="67E3AA20"/>
    <w:rsid w:val="67F5F7D8"/>
    <w:rsid w:val="6826F5E2"/>
    <w:rsid w:val="68522E27"/>
    <w:rsid w:val="687A31E8"/>
    <w:rsid w:val="6893D8D0"/>
    <w:rsid w:val="69562C6F"/>
    <w:rsid w:val="697379DC"/>
    <w:rsid w:val="69C13609"/>
    <w:rsid w:val="6B787945"/>
    <w:rsid w:val="6BCDE9AF"/>
    <w:rsid w:val="6BF4EEA2"/>
    <w:rsid w:val="6C716F30"/>
    <w:rsid w:val="6CCEFB84"/>
    <w:rsid w:val="6CDB336C"/>
    <w:rsid w:val="6D9B9F2F"/>
    <w:rsid w:val="6E15B7C4"/>
    <w:rsid w:val="6EB5C6F6"/>
    <w:rsid w:val="6EC847CE"/>
    <w:rsid w:val="71457047"/>
    <w:rsid w:val="71800AB5"/>
    <w:rsid w:val="721710D9"/>
    <w:rsid w:val="72C9E135"/>
    <w:rsid w:val="72E3A823"/>
    <w:rsid w:val="7440B814"/>
    <w:rsid w:val="75CF3B40"/>
    <w:rsid w:val="76BAD5CA"/>
    <w:rsid w:val="7776E83C"/>
    <w:rsid w:val="77A56976"/>
    <w:rsid w:val="77F7DC41"/>
    <w:rsid w:val="78621208"/>
    <w:rsid w:val="78E026E1"/>
    <w:rsid w:val="7A70291C"/>
    <w:rsid w:val="7C225CC2"/>
    <w:rsid w:val="7D278ABF"/>
    <w:rsid w:val="7D5F8378"/>
    <w:rsid w:val="7D7EA11D"/>
    <w:rsid w:val="7DD8D65D"/>
    <w:rsid w:val="7E2A27AC"/>
    <w:rsid w:val="7E575D37"/>
    <w:rsid w:val="7E9D6C1D"/>
    <w:rsid w:val="7E9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82EB"/>
  <w15:chartTrackingRefBased/>
  <w15:docId w15:val="{33C82878-8C41-4B91-A805-3ECF2CDD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746DD"/>
    <w:pPr>
      <w:spacing w:after="180"/>
    </w:pPr>
  </w:style>
  <w:style w:type="paragraph" w:styleId="Rubrik1">
    <w:name w:val="heading 1"/>
    <w:basedOn w:val="Rubrik"/>
    <w:next w:val="Normal"/>
    <w:link w:val="Rubrik1Char"/>
    <w:uiPriority w:val="9"/>
    <w:qFormat/>
    <w:rsid w:val="005746DD"/>
    <w:pPr>
      <w:keepNext/>
      <w:keepLines/>
      <w:pBdr>
        <w:bottom w:val="none" w:sz="0" w:space="0" w:color="auto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Rubrik2">
    <w:name w:val="heading 2"/>
    <w:basedOn w:val="Rubrik1"/>
    <w:next w:val="Normal"/>
    <w:link w:val="Rubrik2Char"/>
    <w:uiPriority w:val="9"/>
    <w:semiHidden/>
    <w:qFormat/>
    <w:rsid w:val="008641E5"/>
    <w:pPr>
      <w:outlineLvl w:val="1"/>
    </w:pPr>
    <w:rPr>
      <w:szCs w:val="26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8641E5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0C026D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C026D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CC4EC3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semiHidden/>
    <w:rsid w:val="000C026D"/>
    <w:pPr>
      <w:outlineLvl w:val="6"/>
    </w:pPr>
    <w:rPr>
      <w:iCs w:val="0"/>
    </w:rPr>
  </w:style>
  <w:style w:type="paragraph" w:styleId="Rubrik8">
    <w:name w:val="heading 8"/>
    <w:basedOn w:val="Rubrik6"/>
    <w:next w:val="Normal"/>
    <w:link w:val="Rubrik8Char"/>
    <w:uiPriority w:val="9"/>
    <w:semiHidden/>
    <w:rsid w:val="00EF5234"/>
    <w:pPr>
      <w:outlineLvl w:val="7"/>
    </w:pPr>
    <w:rPr>
      <w:sz w:val="21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F523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6DD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nehll1">
    <w:name w:val="toc 1"/>
    <w:basedOn w:val="Normal"/>
    <w:next w:val="Normal"/>
    <w:uiPriority w:val="39"/>
    <w:rsid w:val="00EE50C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Underrubrik">
    <w:name w:val="Subtitle"/>
    <w:basedOn w:val="Rubrik"/>
    <w:next w:val="Normal"/>
    <w:link w:val="UnderrubrikChar"/>
    <w:uiPriority w:val="11"/>
    <w:qFormat/>
    <w:rsid w:val="003D45F3"/>
    <w:pPr>
      <w:numPr>
        <w:ilvl w:val="1"/>
      </w:numPr>
      <w:pBdr>
        <w:bottom w:val="none" w:sz="0" w:space="0" w:color="auto"/>
      </w:pBdr>
      <w:spacing w:before="0" w:after="0" w:line="320" w:lineRule="atLeast"/>
    </w:pPr>
    <w:rPr>
      <w:rFonts w:asciiTheme="majorHAnsi" w:eastAsiaTheme="minorEastAsia" w:hAnsiTheme="majorHAnsi" w:cs="Times New Roman (CS-rubriker)"/>
      <w:b/>
      <w:spacing w:val="10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5F3"/>
    <w:rPr>
      <w:rFonts w:asciiTheme="majorHAnsi" w:eastAsiaTheme="minorEastAsia" w:hAnsiTheme="majorHAnsi" w:cs="Times New Roman (CS-rubriker)"/>
      <w:b/>
      <w:spacing w:val="10"/>
      <w:kern w:val="28"/>
      <w:sz w:val="24"/>
      <w:szCs w:val="56"/>
    </w:rPr>
  </w:style>
  <w:style w:type="paragraph" w:styleId="Inledning">
    <w:name w:val="Salutation"/>
    <w:basedOn w:val="Normal"/>
    <w:next w:val="Normal"/>
    <w:link w:val="InledningChar"/>
    <w:uiPriority w:val="99"/>
    <w:rsid w:val="000E580D"/>
    <w:rPr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D45F3"/>
    <w:pPr>
      <w:pBdr>
        <w:bottom w:val="single" w:sz="4" w:space="18" w:color="auto"/>
      </w:pBdr>
      <w:spacing w:before="120" w:after="360" w:line="880" w:lineRule="exact"/>
      <w:contextualSpacing/>
      <w:jc w:val="center"/>
    </w:pPr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5F3"/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InledningChar">
    <w:name w:val="Inledning Char"/>
    <w:basedOn w:val="Standardstycketeckensnitt"/>
    <w:link w:val="Inledning"/>
    <w:uiPriority w:val="99"/>
    <w:rsid w:val="000E580D"/>
    <w:rPr>
      <w:sz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1"/>
      <w:szCs w:val="21"/>
      <w:lang w:val="en-US"/>
    </w:rPr>
  </w:style>
  <w:style w:type="paragraph" w:styleId="Ingetavstnd">
    <w:name w:val="No Spacing"/>
    <w:uiPriority w:val="1"/>
    <w:rsid w:val="00384DC7"/>
    <w:pPr>
      <w:spacing w:after="0"/>
    </w:pPr>
  </w:style>
  <w:style w:type="paragraph" w:styleId="Sidhuvud">
    <w:name w:val="header"/>
    <w:basedOn w:val="Normal"/>
    <w:link w:val="Sidhuvud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423"/>
  </w:style>
  <w:style w:type="paragraph" w:styleId="Sidfot">
    <w:name w:val="footer"/>
    <w:basedOn w:val="Normal"/>
    <w:link w:val="Sidfot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customStyle="1" w:styleId="SidfotChar">
    <w:name w:val="Sidfot Char"/>
    <w:basedOn w:val="Standardstycketeckensnitt"/>
    <w:link w:val="Sidfot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ellrutnt">
    <w:name w:val="Table Grid"/>
    <w:basedOn w:val="Normaltabell"/>
    <w:uiPriority w:val="39"/>
    <w:rsid w:val="00394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Rutntstabell1ljus">
    <w:name w:val="Grid Table 1 Light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D0D1CF" w:themeColor="accent1" w:themeTint="66"/>
        <w:left w:val="single" w:sz="4" w:space="0" w:color="D0D1CF" w:themeColor="accent1" w:themeTint="66"/>
        <w:bottom w:val="single" w:sz="4" w:space="0" w:color="D0D1CF" w:themeColor="accent1" w:themeTint="66"/>
        <w:right w:val="single" w:sz="4" w:space="0" w:color="D0D1CF" w:themeColor="accent1" w:themeTint="66"/>
        <w:insideH w:val="single" w:sz="4" w:space="0" w:color="D0D1CF" w:themeColor="accent1" w:themeTint="66"/>
        <w:insideV w:val="single" w:sz="4" w:space="0" w:color="D0D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BB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B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A14E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6F5F3" w:themeColor="accent2" w:themeTint="66"/>
        <w:left w:val="single" w:sz="4" w:space="0" w:color="F6F5F3" w:themeColor="accent2" w:themeTint="66"/>
        <w:bottom w:val="single" w:sz="4" w:space="0" w:color="F6F5F3" w:themeColor="accent2" w:themeTint="66"/>
        <w:right w:val="single" w:sz="4" w:space="0" w:color="F6F5F3" w:themeColor="accent2" w:themeTint="66"/>
        <w:insideH w:val="single" w:sz="4" w:space="0" w:color="F6F5F3" w:themeColor="accent2" w:themeTint="66"/>
        <w:insideV w:val="single" w:sz="4" w:space="0" w:color="F6F5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60FFB4" w:themeColor="accent3" w:themeTint="66"/>
        <w:left w:val="single" w:sz="4" w:space="0" w:color="60FFB4" w:themeColor="accent3" w:themeTint="66"/>
        <w:bottom w:val="single" w:sz="4" w:space="0" w:color="60FFB4" w:themeColor="accent3" w:themeTint="66"/>
        <w:right w:val="single" w:sz="4" w:space="0" w:color="60FFB4" w:themeColor="accent3" w:themeTint="66"/>
        <w:insideH w:val="single" w:sz="4" w:space="0" w:color="60FFB4" w:themeColor="accent3" w:themeTint="66"/>
        <w:insideV w:val="single" w:sz="4" w:space="0" w:color="60FF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D8EF9C" w:themeColor="accent4" w:themeTint="66"/>
        <w:left w:val="single" w:sz="4" w:space="0" w:color="D8EF9C" w:themeColor="accent4" w:themeTint="66"/>
        <w:bottom w:val="single" w:sz="4" w:space="0" w:color="D8EF9C" w:themeColor="accent4" w:themeTint="66"/>
        <w:right w:val="single" w:sz="4" w:space="0" w:color="D8EF9C" w:themeColor="accent4" w:themeTint="66"/>
        <w:insideH w:val="single" w:sz="4" w:space="0" w:color="D8EF9C" w:themeColor="accent4" w:themeTint="66"/>
        <w:insideV w:val="single" w:sz="4" w:space="0" w:color="D8EF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A4D7F1" w:themeColor="accent5" w:themeTint="66"/>
        <w:left w:val="single" w:sz="4" w:space="0" w:color="A4D7F1" w:themeColor="accent5" w:themeTint="66"/>
        <w:bottom w:val="single" w:sz="4" w:space="0" w:color="A4D7F1" w:themeColor="accent5" w:themeTint="66"/>
        <w:right w:val="single" w:sz="4" w:space="0" w:color="A4D7F1" w:themeColor="accent5" w:themeTint="66"/>
        <w:insideH w:val="single" w:sz="4" w:space="0" w:color="A4D7F1" w:themeColor="accent5" w:themeTint="66"/>
        <w:insideV w:val="single" w:sz="4" w:space="0" w:color="A4D7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6C3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3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5989A" w:themeColor="accent6" w:themeTint="66"/>
        <w:left w:val="single" w:sz="4" w:space="0" w:color="F5989A" w:themeColor="accent6" w:themeTint="66"/>
        <w:bottom w:val="single" w:sz="4" w:space="0" w:color="F5989A" w:themeColor="accent6" w:themeTint="66"/>
        <w:right w:val="single" w:sz="4" w:space="0" w:color="F5989A" w:themeColor="accent6" w:themeTint="66"/>
        <w:insideH w:val="single" w:sz="4" w:space="0" w:color="F5989A" w:themeColor="accent6" w:themeTint="66"/>
        <w:insideV w:val="single" w:sz="4" w:space="0" w:color="F598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65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5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rsid w:val="00082F8B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F8B"/>
    <w:rPr>
      <w:sz w:val="16"/>
      <w:lang w:val="en-US"/>
    </w:rPr>
  </w:style>
  <w:style w:type="character" w:styleId="Fotnotsreferens">
    <w:name w:val="footnote reference"/>
    <w:basedOn w:val="Standardstycketeckensnitt"/>
    <w:uiPriority w:val="99"/>
    <w:rsid w:val="00082F8B"/>
    <w:rPr>
      <w:vertAlign w:val="superscript"/>
    </w:rPr>
  </w:style>
  <w:style w:type="character" w:styleId="Hyperlnk">
    <w:name w:val="Hyperlink"/>
    <w:basedOn w:val="Standardstycketeckensnitt"/>
    <w:uiPriority w:val="99"/>
    <w:rsid w:val="001973DB"/>
    <w:rPr>
      <w:color w:val="8B8E8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973DB"/>
    <w:rPr>
      <w:color w:val="605E5C"/>
      <w:shd w:val="clear" w:color="auto" w:fill="E1DFDD"/>
    </w:rPr>
  </w:style>
  <w:style w:type="paragraph" w:styleId="Datum">
    <w:name w:val="Date"/>
    <w:basedOn w:val="Sidfot"/>
    <w:next w:val="Normal"/>
    <w:link w:val="DatumChar"/>
    <w:uiPriority w:val="99"/>
    <w:rsid w:val="00AE4734"/>
    <w:pPr>
      <w:ind w:left="0"/>
    </w:pPr>
    <w:rPr>
      <w:color w:val="auto"/>
    </w:rPr>
  </w:style>
  <w:style w:type="character" w:customStyle="1" w:styleId="DatumChar">
    <w:name w:val="Datum Char"/>
    <w:basedOn w:val="Standardstycketeckensnitt"/>
    <w:link w:val="Datum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tshllartext">
    <w:name w:val="Placeholder Text"/>
    <w:basedOn w:val="Standardstycketeckensnitt"/>
    <w:uiPriority w:val="99"/>
    <w:rsid w:val="009A3A9C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rsid w:val="001A5A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A5AA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5AA8"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A5A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5AA8"/>
    <w:rPr>
      <w:b/>
      <w:bCs/>
      <w:sz w:val="20"/>
    </w:rPr>
  </w:style>
  <w:style w:type="paragraph" w:customStyle="1" w:styleId="Body">
    <w:name w:val="Body"/>
    <w:basedOn w:val="Normal"/>
    <w:uiPriority w:val="1"/>
    <w:rsid w:val="697379DC"/>
    <w:rPr>
      <w:rFonts w:ascii="MillerText Roman" w:eastAsia="MillerText Roman" w:hAnsi="MillerText Roman" w:cs="MillerText Roman"/>
      <w:color w:val="000000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tshlla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tshlla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24741B"/>
    <w:rsid w:val="002B78AD"/>
    <w:rsid w:val="00312A68"/>
    <w:rsid w:val="004B3FDA"/>
    <w:rsid w:val="00506DF5"/>
    <w:rsid w:val="00615AF8"/>
    <w:rsid w:val="00671B92"/>
    <w:rsid w:val="006B7510"/>
    <w:rsid w:val="006C5FFC"/>
    <w:rsid w:val="0076592D"/>
    <w:rsid w:val="0095218A"/>
    <w:rsid w:val="009A0EEA"/>
    <w:rsid w:val="00A82D77"/>
    <w:rsid w:val="00AE4401"/>
    <w:rsid w:val="00D6049D"/>
    <w:rsid w:val="00EA29D9"/>
    <w:rsid w:val="00EA5967"/>
    <w:rsid w:val="00EC34CA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PP37RT2MNT3X-1815187196-15936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https://foodplanetprize.sharepoint.com/sites/FoodPlanetPrize/_layouts/15/DocIdRedir.aspx?ID=PP37RT2MNT3X-1815187196-15936</Url>
      <Description>PP37RT2MNT3X-1815187196-15936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ee7727e880236b6e98e8b1591fe4d5ac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76f6a344100f341f328beee5aaff5e3e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4.xml><?xml version="1.0" encoding="utf-8"?>
<ds:datastoreItem xmlns:ds="http://schemas.openxmlformats.org/officeDocument/2006/customXml" ds:itemID="{C2D11DF6-FB4E-4CF5-9117-EFCE7141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Wordtemplate%20-%20Fact%20Sheet%202023%20v2.dotx</Template>
  <TotalTime>2</TotalTime>
  <Pages>1</Pages>
  <Words>429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Astungkara Way</dc:title>
  <dc:subject>SAMMANFATTNING</dc:subject>
  <dc:creator>Emily Norford</dc:creator>
  <cp:keywords/>
  <dc:description/>
  <cp:lastModifiedBy>Lina Engler</cp:lastModifiedBy>
  <cp:revision>164</cp:revision>
  <cp:lastPrinted>2022-10-19T21:05:00Z</cp:lastPrinted>
  <dcterms:created xsi:type="dcterms:W3CDTF">2025-04-23T20:09:00Z</dcterms:created>
  <dcterms:modified xsi:type="dcterms:W3CDTF">2025-05-05T19:49:00Z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dcade854-d63f-4395-bc89-e1c72c87db9e</vt:lpwstr>
  </property>
  <property fmtid="{D5CDD505-2E9C-101B-9397-08002B2CF9AE}" pid="4" name="MediaServiceImageTags">
    <vt:lpwstr/>
  </property>
</Properties>
</file>